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E74DF" w14:textId="77777777" w:rsidR="008B4B0F" w:rsidRPr="008B4B0F" w:rsidRDefault="008B4B0F" w:rsidP="008B4B0F">
      <w:pPr>
        <w:pStyle w:val="ANNEX"/>
        <w:spacing w:before="0" w:after="0"/>
        <w:rPr>
          <w:snapToGrid w:val="0"/>
          <w:sz w:val="4"/>
          <w:szCs w:val="4"/>
        </w:rPr>
        <w:sectPr w:rsidR="008B4B0F" w:rsidRPr="008B4B0F" w:rsidSect="00A00320">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3441D9F2" w14:textId="40807259" w:rsidR="00F11560" w:rsidRPr="002B1BDF" w:rsidRDefault="00561ADA" w:rsidP="008442FC">
      <w:pPr>
        <w:pStyle w:val="ANNEX"/>
        <w:rPr>
          <w:snapToGrid w:val="0"/>
          <w:szCs w:val="22"/>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2221004"/>
      <w:bookmarkStart w:id="37" w:name="_Toc23761600"/>
      <w:bookmarkStart w:id="38" w:name="_Toc36799870"/>
      <w:bookmarkStart w:id="39" w:name="_Toc47519875"/>
      <w:bookmarkStart w:id="40" w:name="_Toc50099222"/>
      <w:bookmarkStart w:id="41" w:name="_Toc52196477"/>
      <w:r w:rsidRPr="002B1BDF">
        <w:rPr>
          <w:snapToGrid w:val="0"/>
          <w:szCs w:val="22"/>
        </w:rPr>
        <w:t xml:space="preserve">Annex </w:t>
      </w:r>
      <w:r w:rsidRPr="002B1BDF">
        <w:rPr>
          <w:noProof/>
          <w:snapToGrid w:val="0"/>
          <w:szCs w:val="22"/>
        </w:rPr>
        <w:t>D</w:t>
      </w:r>
      <w:r w:rsidRPr="002B1BDF">
        <w:rPr>
          <w:snapToGrid w:val="0"/>
          <w:szCs w:val="22"/>
        </w:rPr>
        <w:t xml:space="preserve"> </w:t>
      </w:r>
      <w:r w:rsidR="00F11560" w:rsidRPr="002B1BDF">
        <w:rPr>
          <w:snapToGrid w:val="0"/>
          <w:szCs w:val="22"/>
        </w:rPr>
        <w:t xml:space="preserve">(informative) </w:t>
      </w:r>
      <w:r w:rsidR="00F11560" w:rsidRPr="002B1BDF">
        <w:rPr>
          <w:snapToGrid w:val="0"/>
          <w:szCs w:val="22"/>
        </w:rPr>
        <w:br/>
        <w:t>Model pro 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52F0F4" w14:textId="4CF817C7"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 xml:space="preserve">This annex contains a pro forma for documentation of a review of an existing FRA in </w:t>
      </w:r>
      <w:r w:rsidR="00EE4539" w:rsidRPr="00EE4539">
        <w:rPr>
          <w:lang w:val="en-US" w:eastAsia="en-GB"/>
        </w:rPr>
        <w:t>Northern Ireland</w:t>
      </w:r>
      <w:r w:rsidR="00760C98">
        <w:rPr>
          <w:lang w:val="en-US" w:eastAsia="en-GB"/>
        </w:rPr>
        <w:t xml:space="preserve">. </w:t>
      </w:r>
      <w:r w:rsidR="00EE4539" w:rsidRPr="00EE4539">
        <w:t>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491EA903"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it is clear that the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10C6414E" w14:textId="77777777" w:rsidR="00AF2981" w:rsidRPr="00AF2981" w:rsidRDefault="00AF2981" w:rsidP="00AF2981">
      <w:pPr>
        <w:pStyle w:val="Paragraph"/>
        <w:rPr>
          <w:lang w:eastAsia="en-GB"/>
        </w:rPr>
      </w:pPr>
    </w:p>
    <w:p w14:paraId="4CBFBDAD" w14:textId="77777777" w:rsidR="00AF2981" w:rsidRDefault="00AF2981" w:rsidP="00AF2981">
      <w:pPr>
        <w:pStyle w:val="Body"/>
        <w:rPr>
          <w:b/>
          <w:bCs/>
          <w:lang w:val="en-US" w:eastAsia="en-GB"/>
        </w:rPr>
        <w:sectPr w:rsidR="00AF2981" w:rsidSect="008B4B0F">
          <w:type w:val="continuous"/>
          <w:pgSz w:w="11906" w:h="16838"/>
          <w:pgMar w:top="1440" w:right="1440" w:bottom="1440" w:left="1440" w:header="708" w:footer="708" w:gutter="0"/>
          <w:cols w:space="708"/>
          <w:formProt w:val="0"/>
          <w:docGrid w:linePitch="360"/>
        </w:sectPr>
      </w:pPr>
    </w:p>
    <w:p w14:paraId="0430C4CA" w14:textId="188F4E68" w:rsidR="00AF2981" w:rsidRPr="00643457" w:rsidRDefault="00AF2981" w:rsidP="00AF2981">
      <w:pPr>
        <w:pStyle w:val="Body"/>
        <w:rPr>
          <w:b/>
          <w:bCs/>
          <w:lang w:val="en-US" w:eastAsia="en-GB"/>
        </w:rPr>
      </w:pPr>
      <w:r w:rsidRPr="00643457">
        <w:rPr>
          <w:b/>
          <w:bCs/>
          <w:lang w:val="en-US" w:eastAsia="en-GB"/>
        </w:rPr>
        <w:lastRenderedPageBreak/>
        <w:t>Template instructions:</w:t>
      </w:r>
    </w:p>
    <w:p w14:paraId="154D8762" w14:textId="77777777" w:rsidR="00FA78F4" w:rsidRDefault="00FA78F4" w:rsidP="00FA78F4">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77777777" w:rsidR="00AF2981" w:rsidRDefault="00AF2981" w:rsidP="00AF2981">
      <w:pPr>
        <w:pStyle w:val="Body"/>
        <w:rPr>
          <w:lang w:val="en-US" w:eastAsia="en-GB"/>
        </w:rPr>
      </w:pPr>
      <w:bookmarkStart w:id="42" w:name="_GoBack"/>
      <w:bookmarkEnd w:id="42"/>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AF2981">
          <w:pgSz w:w="11906" w:h="16838"/>
          <w:pgMar w:top="1440" w:right="1440" w:bottom="1440" w:left="1440" w:header="708" w:footer="708" w:gutter="0"/>
          <w:cols w:space="708"/>
          <w:formProt w:val="0"/>
          <w:docGrid w:linePitch="360"/>
        </w:sectPr>
      </w:pPr>
    </w:p>
    <w:p w14:paraId="26985F45" w14:textId="320E8375" w:rsidR="0035098F" w:rsidRPr="00982DD8" w:rsidRDefault="00890A73" w:rsidP="001A6B6D">
      <w:pPr>
        <w:pStyle w:val="Paragraph"/>
        <w:spacing w:line="264" w:lineRule="auto"/>
        <w:jc w:val="center"/>
        <w:rPr>
          <w:b/>
          <w:sz w:val="28"/>
          <w:szCs w:val="28"/>
        </w:rPr>
      </w:pPr>
      <w:r w:rsidRPr="00890A73">
        <w:rPr>
          <w:b/>
          <w:sz w:val="28"/>
          <w:szCs w:val="28"/>
        </w:rPr>
        <w:lastRenderedPageBreak/>
        <w:t>FIRE AND RESCUE SERVICES (NORTHERN IRELAND) ORDER 2006</w:t>
      </w:r>
      <w:r w:rsidR="00EF2514">
        <w:rPr>
          <w:b/>
          <w:sz w:val="28"/>
          <w:szCs w:val="28"/>
        </w:rPr>
        <w:br/>
      </w:r>
      <w:r w:rsidR="00E85AAB" w:rsidRPr="00982DD8">
        <w:rPr>
          <w:b/>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line w14:anchorId="1CCDAD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3CC38D63" w:rsidR="00DE517A" w:rsidRPr="002B1BDF" w:rsidRDefault="00226989" w:rsidP="00C538D2">
            <w:pPr>
              <w:pStyle w:val="Paragraph"/>
              <w:keepNext/>
              <w:spacing w:after="0"/>
              <w:rPr>
                <w:rFonts w:cs="Arial"/>
                <w:szCs w:val="22"/>
              </w:rPr>
            </w:pPr>
            <w:r>
              <w:rPr>
                <w:rFonts w:cs="Arial"/>
                <w:szCs w:val="22"/>
              </w:rPr>
              <w:t>Appropriate</w:t>
            </w:r>
            <w:r w:rsidR="00DE517A" w:rsidRPr="002B1BDF">
              <w:rPr>
                <w:rFonts w:cs="Arial"/>
                <w:szCs w:val="22"/>
              </w:rPr>
              <w:t xml:space="preserve"> person (e.g. employer) or person</w:t>
            </w:r>
            <w:r w:rsidR="00657971">
              <w:rPr>
                <w:rFonts w:cs="Arial"/>
                <w:szCs w:val="22"/>
              </w:rPr>
              <w:t xml:space="preserve"> </w:t>
            </w:r>
            <w:r w:rsidR="00DE517A"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66DFF1BE" w:rsidR="00DE517A" w:rsidRPr="002B1BDF" w:rsidRDefault="00DE517A" w:rsidP="00C538D2">
            <w:pPr>
              <w:keepNext/>
              <w:rPr>
                <w:rFonts w:cs="Arial"/>
                <w:szCs w:val="22"/>
              </w:rPr>
            </w:pPr>
          </w:p>
        </w:tc>
      </w:tr>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r w:rsidRPr="002B1BDF">
              <w:rPr>
                <w:rFonts w:cs="Arial"/>
                <w:szCs w:val="22"/>
              </w:rPr>
              <w:t>Review number (e.g.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[Date]</w:t>
            </w:r>
          </w:p>
        </w:tc>
      </w:tr>
      <w:tr w:rsidR="00C61072" w:rsidRPr="002B1BDF" w14:paraId="379BDD67" w14:textId="77777777" w:rsidTr="004254AC">
        <w:trPr>
          <w:trHeight w:hRule="exact" w:val="255"/>
        </w:trPr>
        <w:tc>
          <w:tcPr>
            <w:tcW w:w="705" w:type="dxa"/>
            <w:shd w:val="clear" w:color="auto" w:fill="auto"/>
          </w:tcPr>
          <w:p w14:paraId="58AE99D8" w14:textId="77777777" w:rsidR="00C61072" w:rsidRPr="002B1BDF" w:rsidRDefault="00C61072" w:rsidP="00280E59">
            <w:pPr>
              <w:pStyle w:val="Paragraph"/>
              <w:spacing w:after="0"/>
              <w:rPr>
                <w:rFonts w:cs="Arial"/>
                <w:szCs w:val="22"/>
              </w:rPr>
            </w:pPr>
          </w:p>
        </w:tc>
        <w:tc>
          <w:tcPr>
            <w:tcW w:w="703" w:type="dxa"/>
            <w:shd w:val="clear" w:color="auto" w:fill="auto"/>
          </w:tcPr>
          <w:p w14:paraId="4290FEE6" w14:textId="77777777" w:rsidR="00C61072" w:rsidRPr="002B1BDF" w:rsidRDefault="00C61072" w:rsidP="00280E59">
            <w:pPr>
              <w:pStyle w:val="Paragraph"/>
              <w:spacing w:after="0"/>
              <w:rPr>
                <w:rFonts w:cs="Arial"/>
                <w:szCs w:val="22"/>
              </w:rPr>
            </w:pPr>
          </w:p>
        </w:tc>
        <w:tc>
          <w:tcPr>
            <w:tcW w:w="7615" w:type="dxa"/>
            <w:gridSpan w:val="2"/>
            <w:shd w:val="clear" w:color="auto" w:fill="auto"/>
          </w:tcPr>
          <w:p w14:paraId="5A5630D2" w14:textId="77777777" w:rsidR="00C61072" w:rsidRPr="002B1BDF" w:rsidRDefault="00C61072" w:rsidP="00280E59">
            <w:pPr>
              <w:pStyle w:val="Paragraph"/>
              <w:spacing w:after="0"/>
              <w:jc w:val="right"/>
              <w:rPr>
                <w:rFonts w:cs="Arial"/>
                <w:szCs w:val="22"/>
              </w:rPr>
            </w:pPr>
          </w:p>
        </w:tc>
      </w:tr>
    </w:tbl>
    <w:p w14:paraId="0F0B469D" w14:textId="0ADB79FD" w:rsidR="002E0A39" w:rsidRPr="00321F91" w:rsidRDefault="002E0A39" w:rsidP="00F11134">
      <w:pPr>
        <w:pStyle w:val="Paragraph"/>
        <w:keepNext/>
        <w:rPr>
          <w:b/>
          <w:color w:val="FF0000"/>
          <w:szCs w:val="22"/>
        </w:rPr>
      </w:pPr>
      <w:r w:rsidRPr="00321F91">
        <w:rPr>
          <w:b/>
          <w:color w:val="FF0000"/>
          <w:szCs w:val="22"/>
        </w:rPr>
        <w:lastRenderedPageBreak/>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321F91" w:rsidRDefault="002F6266" w:rsidP="00B00D7B">
      <w:pPr>
        <w:keepNext/>
        <w:keepLines/>
        <w:spacing w:before="120" w:after="120"/>
        <w:rPr>
          <w:b/>
          <w:color w:val="FF0000"/>
          <w:szCs w:val="22"/>
        </w:rPr>
      </w:pPr>
      <w:r w:rsidRPr="00321F91">
        <w:rPr>
          <w:b/>
          <w:color w:val="FF0000"/>
          <w:szCs w:val="22"/>
        </w:rPr>
        <w:lastRenderedPageBreak/>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7777777" w:rsidR="00901D94" w:rsidRDefault="00CE0329" w:rsidP="00B10244">
            <w:pPr>
              <w:pStyle w:val="Paragraph"/>
              <w:keepNext/>
              <w:spacing w:after="0"/>
              <w:rPr>
                <w:rFonts w:cs="Arial"/>
              </w:rPr>
            </w:pPr>
            <w:r w:rsidRPr="006C59BA">
              <w:rPr>
                <w:rFonts w:cs="Arial"/>
              </w:rPr>
              <w:t>Significant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sdt>
          <w:sdtPr>
            <w:rPr>
              <w:rFonts w:cs="Arial"/>
            </w:rPr>
            <w:id w:val="-191978443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C31F40" w:rsidP="005C5924">
            <w:pPr>
              <w:keepNext/>
              <w:keepLines/>
              <w:rPr>
                <w:b/>
              </w:rPr>
            </w:pPr>
            <w:sdt>
              <w:sdtPr>
                <w:rPr>
                  <w:rFonts w:cs="Arial"/>
                </w:rPr>
                <w:id w:val="174310804"/>
                <w14:checkbox>
                  <w14:checked w14:val="0"/>
                  <w14:checkedState w14:val="2A2F" w14:font="Cambria"/>
                  <w14:uncheckedState w14:val="0020" w14:font="Cambria"/>
                </w14:checkbox>
              </w:sdtPr>
              <w:sdtEndPr/>
              <w:sdtContent>
                <w:r w:rsidR="003C0E84" w:rsidRPr="006C59BA">
                  <w:rPr>
                    <w:rFonts w:ascii="Cambria" w:hAnsi="Cambria" w:cs="Arial"/>
                  </w:rPr>
                  <w:t xml:space="preserve"> </w:t>
                </w:r>
              </w:sdtContent>
            </w:sdt>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sdt>
          <w:sdtPr>
            <w:rPr>
              <w:rFonts w:cs="Arial"/>
            </w:rPr>
            <w:id w:val="142113442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24C455CF" w:rsidR="00720113" w:rsidRPr="006C59BA" w:rsidRDefault="00C31F40" w:rsidP="00720113">
            <w:pPr>
              <w:keepNext/>
              <w:keepLines/>
              <w:rPr>
                <w:b/>
              </w:rPr>
            </w:pPr>
            <w:sdt>
              <w:sdtPr>
                <w:rPr>
                  <w:rFonts w:cs="Arial"/>
                </w:rPr>
                <w:id w:val="1851446719"/>
                <w14:checkbox>
                  <w14:checked w14:val="0"/>
                  <w14:checkedState w14:val="2A2F" w14:font="Cambria"/>
                  <w14:uncheckedState w14:val="0020" w14:font="Cambria"/>
                </w14:checkbox>
              </w:sdtPr>
              <w:sdtEndPr/>
              <w:sdtContent>
                <w:r w:rsidR="00720113" w:rsidRPr="006C59BA">
                  <w:rPr>
                    <w:rFonts w:ascii="Cambria" w:hAnsi="Cambria" w:cs="Arial"/>
                  </w:rPr>
                  <w:t xml:space="preserve"> </w:t>
                </w:r>
              </w:sdtContent>
            </w:sdt>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321F91" w:rsidRDefault="00FF0857" w:rsidP="003E257A">
      <w:pPr>
        <w:keepNext/>
        <w:keepLines/>
        <w:spacing w:after="120"/>
        <w:rPr>
          <w:b/>
          <w:color w:val="FF0000"/>
          <w:szCs w:val="22"/>
        </w:rPr>
      </w:pPr>
      <w:r w:rsidRPr="00321F91">
        <w:rPr>
          <w:b/>
          <w:color w:val="FF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sdt>
          <w:sdtPr>
            <w:rPr>
              <w:rFonts w:cs="Arial"/>
            </w:rPr>
            <w:id w:val="342054300"/>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4CBCC2D8" w:rsidR="003A0687" w:rsidRPr="00D94A1C" w:rsidRDefault="00A44186" w:rsidP="00781CBC">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sdt>
          <w:sdtPr>
            <w:rPr>
              <w:rFonts w:cs="Arial"/>
            </w:rPr>
            <w:id w:val="1828999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sdt>
          <w:sdtPr>
            <w:rPr>
              <w:rFonts w:cs="Arial"/>
            </w:rPr>
            <w:id w:val="143231691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74FC7D58" w:rsidR="00A67F34" w:rsidRPr="00D94A1C" w:rsidRDefault="00A44186" w:rsidP="00197504">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sdt>
          <w:sdtPr>
            <w:rPr>
              <w:rFonts w:cs="Arial"/>
            </w:rPr>
            <w:id w:val="71740285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7D2B9767" w:rsidR="00A67F34" w:rsidRPr="00D94A1C" w:rsidRDefault="00A44186" w:rsidP="00197504">
                <w:pPr>
                  <w:keepNext/>
                  <w:keepLines/>
                  <w:rPr>
                    <w:b/>
                  </w:rPr>
                </w:pPr>
                <w:r w:rsidRPr="00D94A1C">
                  <w:rPr>
                    <w:rFonts w:ascii="Cambria" w:hAnsi="Cambria" w:cs="Arial"/>
                  </w:rPr>
                  <w:t xml:space="preserve"> </w:t>
                </w:r>
              </w:p>
            </w:tc>
          </w:sdtContent>
        </w:sdt>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sdt>
          <w:sdtPr>
            <w:rPr>
              <w:rFonts w:cs="Arial"/>
            </w:rPr>
            <w:id w:val="414751036"/>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sdt>
          <w:sdtPr>
            <w:rPr>
              <w:rFonts w:cs="Arial"/>
            </w:rPr>
            <w:id w:val="151796244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05A72B08"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sdt>
          <w:sdtPr>
            <w:rPr>
              <w:rFonts w:cs="Arial"/>
            </w:rPr>
            <w:id w:val="-229318348"/>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9D9D131"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sdt>
          <w:sdtPr>
            <w:rPr>
              <w:rFonts w:cs="Arial"/>
            </w:rPr>
            <w:id w:val="17526121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40E9D65"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3"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3"/>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sdt>
          <w:sdtPr>
            <w:rPr>
              <w:rFonts w:cs="Arial"/>
            </w:rPr>
            <w:id w:val="-546220163"/>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5D5504F5"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sdt>
          <w:sdtPr>
            <w:rPr>
              <w:rFonts w:cs="Arial"/>
            </w:rPr>
            <w:id w:val="1129823744"/>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324C4EFC"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sdt>
          <w:sdtPr>
            <w:rPr>
              <w:rFonts w:cs="Arial"/>
            </w:rPr>
            <w:id w:val="176141223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sdt>
          <w:sdtPr>
            <w:rPr>
              <w:rFonts w:cs="Arial"/>
            </w:rPr>
            <w:id w:val="-164712031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6984C315"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Default="00325DC7">
      <w:pPr>
        <w:rPr>
          <w:szCs w:val="22"/>
        </w:rPr>
      </w:pPr>
    </w:p>
    <w:p w14:paraId="6979E095" w14:textId="1C199EA6" w:rsidR="006E4055" w:rsidRPr="001573AA" w:rsidRDefault="005D5B00" w:rsidP="00225341">
      <w:pPr>
        <w:keepNext/>
        <w:spacing w:after="120"/>
        <w:rPr>
          <w:b/>
          <w:caps/>
          <w:color w:val="FF0000"/>
          <w:szCs w:val="22"/>
        </w:rPr>
      </w:pPr>
      <w:r w:rsidRPr="001573AA">
        <w:rPr>
          <w:b/>
          <w:caps/>
          <w:color w:val="FF0000"/>
          <w:szCs w:val="22"/>
        </w:rPr>
        <w:t>Management of fire</w:t>
      </w:r>
      <w:r w:rsidR="00543E36" w:rsidRPr="001573AA">
        <w:rPr>
          <w:b/>
          <w:caps/>
          <w:color w:val="FF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sdt>
          <w:sdtPr>
            <w:rPr>
              <w:rFonts w:cs="Arial"/>
            </w:rPr>
            <w:id w:val="124946802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1311DEC"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sdt>
          <w:sdtPr>
            <w:rPr>
              <w:rFonts w:cs="Arial"/>
            </w:rPr>
            <w:id w:val="1454788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CB0F251"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sdt>
          <w:sdtPr>
            <w:rPr>
              <w:rFonts w:cs="Arial"/>
            </w:rPr>
            <w:id w:val="-17683769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sdt>
          <w:sdtPr>
            <w:rPr>
              <w:rFonts w:cs="Arial"/>
            </w:rPr>
            <w:id w:val="-15052742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sdt>
          <w:sdtPr>
            <w:rPr>
              <w:rFonts w:cs="Arial"/>
            </w:rPr>
            <w:id w:val="-1391730502"/>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sdt>
          <w:sdtPr>
            <w:rPr>
              <w:rFonts w:cs="Arial"/>
            </w:rPr>
            <w:id w:val="-5113743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684E0B56"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sdt>
          <w:sdtPr>
            <w:rPr>
              <w:rFonts w:cs="Arial"/>
            </w:rPr>
            <w:id w:val="7074622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sdt>
          <w:sdtPr>
            <w:rPr>
              <w:rFonts w:cs="Arial"/>
            </w:rPr>
            <w:id w:val="1886142473"/>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79EA1D88"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maintenance, training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sdt>
          <w:sdtPr>
            <w:rPr>
              <w:rFonts w:cs="Arial"/>
            </w:rPr>
            <w:id w:val="1257716979"/>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sdt>
          <w:sdtPr>
            <w:rPr>
              <w:rFonts w:cs="Arial"/>
            </w:rPr>
            <w:id w:val="1383753398"/>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1573AA" w:rsidRDefault="00E67D34" w:rsidP="009111F1">
      <w:pPr>
        <w:keepNext/>
        <w:keepLines/>
        <w:spacing w:before="120" w:after="120"/>
        <w:rPr>
          <w:b/>
          <w:caps/>
          <w:color w:val="FF0000"/>
          <w:szCs w:val="22"/>
        </w:rPr>
      </w:pPr>
      <w:r w:rsidRPr="001573AA">
        <w:rPr>
          <w:b/>
          <w:caps/>
          <w:color w:val="FF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r w:rsidRPr="00FC2AD9">
              <w:rPr>
                <w:rFonts w:cs="Arial"/>
              </w:rPr>
              <w:t>On the basis of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sdt>
          <w:sdtPr>
            <w:rPr>
              <w:rFonts w:cs="Arial"/>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sdt>
          <w:sdtPr>
            <w:rPr>
              <w:rFonts w:cs="Arial"/>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E1CBD9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sdt>
          <w:sdtPr>
            <w:rPr>
              <w:rFonts w:cs="Arial"/>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sdt>
          <w:sdtPr>
            <w:rPr>
              <w:rFonts w:cs="Arial"/>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58A0E82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sdt>
          <w:sdtPr>
            <w:rPr>
              <w:rFonts w:cs="Arial"/>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5B9DBF6" w14:textId="77777777" w:rsidR="00786109" w:rsidRPr="00786109" w:rsidRDefault="00786109" w:rsidP="00786109">
      <w:pPr>
        <w:pStyle w:val="Body"/>
        <w:keepNext/>
        <w:rPr>
          <w:b/>
          <w:bCs/>
          <w:color w:val="FF0000"/>
        </w:rPr>
      </w:pPr>
      <w:r w:rsidRPr="00786109">
        <w:rPr>
          <w:b/>
          <w:bCs/>
          <w:color w:val="FF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4"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77777777" w:rsidR="00786109" w:rsidRPr="00F33AFC" w:rsidRDefault="00786109"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77777777" w:rsidR="00786109" w:rsidRPr="00F33AFC" w:rsidRDefault="00786109" w:rsidP="00296191">
                <w:pPr>
                  <w:pStyle w:val="Paragraph"/>
                  <w:keepNext/>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445F87">
        <w:trPr>
          <w:cantSplit/>
          <w:trHeight w:hRule="exact" w:val="576"/>
        </w:trPr>
        <w:tc>
          <w:tcPr>
            <w:tcW w:w="5000" w:type="pct"/>
            <w:gridSpan w:val="7"/>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445F87">
        <w:trPr>
          <w:cantSplit/>
          <w:trHeight w:hRule="exact" w:val="284"/>
        </w:trPr>
        <w:tc>
          <w:tcPr>
            <w:tcW w:w="5000" w:type="pct"/>
            <w:gridSpan w:val="7"/>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445F87">
        <w:trPr>
          <w:cantSplit/>
          <w:trHeight w:hRule="exact" w:val="284"/>
        </w:trPr>
        <w:tc>
          <w:tcPr>
            <w:tcW w:w="317" w:type="pct"/>
          </w:tcPr>
          <w:p w14:paraId="2E99E447" w14:textId="77777777" w:rsidR="00786109" w:rsidRPr="00F33AFC" w:rsidRDefault="00786109" w:rsidP="00445F87">
            <w:pPr>
              <w:pStyle w:val="Paragraph"/>
              <w:rPr>
                <w:rFonts w:cs="Arial"/>
                <w:sz w:val="20"/>
              </w:rPr>
            </w:pPr>
            <w:r w:rsidRPr="00F33AFC">
              <w:rPr>
                <w:rFonts w:cs="Arial"/>
                <w:sz w:val="20"/>
              </w:rPr>
              <w:t>1.</w:t>
            </w:r>
          </w:p>
        </w:tc>
        <w:tc>
          <w:tcPr>
            <w:tcW w:w="3888" w:type="pct"/>
            <w:gridSpan w:val="5"/>
          </w:tcPr>
          <w:p w14:paraId="60D752FB" w14:textId="77777777" w:rsidR="00786109" w:rsidRPr="00F33AFC" w:rsidRDefault="00786109" w:rsidP="00445F87">
            <w:pPr>
              <w:pStyle w:val="Paragraph"/>
              <w:rPr>
                <w:rFonts w:cs="Arial"/>
                <w:sz w:val="20"/>
              </w:rPr>
            </w:pPr>
          </w:p>
        </w:tc>
        <w:tc>
          <w:tcPr>
            <w:tcW w:w="795" w:type="pct"/>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445F87">
        <w:trPr>
          <w:cantSplit/>
          <w:trHeight w:hRule="exact" w:val="284"/>
        </w:trPr>
        <w:tc>
          <w:tcPr>
            <w:tcW w:w="317" w:type="pct"/>
          </w:tcPr>
          <w:p w14:paraId="0E0C076B" w14:textId="77777777" w:rsidR="00786109" w:rsidRPr="00F33AFC" w:rsidRDefault="00786109" w:rsidP="00445F87">
            <w:pPr>
              <w:pStyle w:val="Paragraph"/>
              <w:rPr>
                <w:rFonts w:cs="Arial"/>
                <w:sz w:val="20"/>
              </w:rPr>
            </w:pPr>
          </w:p>
        </w:tc>
        <w:tc>
          <w:tcPr>
            <w:tcW w:w="3888" w:type="pct"/>
            <w:gridSpan w:val="5"/>
          </w:tcPr>
          <w:p w14:paraId="7E854698" w14:textId="77777777" w:rsidR="00786109" w:rsidRPr="00F33AFC" w:rsidRDefault="00786109" w:rsidP="00445F87">
            <w:pPr>
              <w:pStyle w:val="Paragraph"/>
              <w:rPr>
                <w:rFonts w:cs="Arial"/>
                <w:sz w:val="20"/>
              </w:rPr>
            </w:pPr>
          </w:p>
        </w:tc>
        <w:tc>
          <w:tcPr>
            <w:tcW w:w="795" w:type="pct"/>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445F87">
        <w:trPr>
          <w:cantSplit/>
          <w:trHeight w:hRule="exact" w:val="284"/>
        </w:trPr>
        <w:tc>
          <w:tcPr>
            <w:tcW w:w="317" w:type="pct"/>
          </w:tcPr>
          <w:p w14:paraId="47E50650" w14:textId="77777777" w:rsidR="00786109" w:rsidRPr="00F33AFC" w:rsidRDefault="00786109" w:rsidP="00445F87">
            <w:pPr>
              <w:pStyle w:val="Paragraph"/>
              <w:rPr>
                <w:rFonts w:cs="Arial"/>
                <w:sz w:val="20"/>
              </w:rPr>
            </w:pPr>
          </w:p>
        </w:tc>
        <w:tc>
          <w:tcPr>
            <w:tcW w:w="3888" w:type="pct"/>
            <w:gridSpan w:val="5"/>
          </w:tcPr>
          <w:p w14:paraId="382FF3AB" w14:textId="77777777" w:rsidR="00786109" w:rsidRPr="00F33AFC" w:rsidRDefault="00786109" w:rsidP="00445F87">
            <w:pPr>
              <w:pStyle w:val="Paragraph"/>
              <w:rPr>
                <w:rFonts w:cs="Arial"/>
                <w:sz w:val="20"/>
              </w:rPr>
            </w:pPr>
          </w:p>
        </w:tc>
        <w:tc>
          <w:tcPr>
            <w:tcW w:w="795" w:type="pct"/>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445F87">
        <w:trPr>
          <w:cantSplit/>
          <w:trHeight w:hRule="exact" w:val="284"/>
        </w:trPr>
        <w:tc>
          <w:tcPr>
            <w:tcW w:w="317" w:type="pct"/>
          </w:tcPr>
          <w:p w14:paraId="5AC6BD79" w14:textId="77777777" w:rsidR="00786109" w:rsidRPr="00F33AFC" w:rsidRDefault="00786109" w:rsidP="00445F87">
            <w:pPr>
              <w:pStyle w:val="Paragraph"/>
              <w:rPr>
                <w:rFonts w:cs="Arial"/>
                <w:sz w:val="20"/>
              </w:rPr>
            </w:pPr>
          </w:p>
        </w:tc>
        <w:tc>
          <w:tcPr>
            <w:tcW w:w="3888" w:type="pct"/>
            <w:gridSpan w:val="5"/>
          </w:tcPr>
          <w:p w14:paraId="155FC192" w14:textId="77777777" w:rsidR="00786109" w:rsidRPr="00F33AFC" w:rsidRDefault="00786109" w:rsidP="00445F87">
            <w:pPr>
              <w:pStyle w:val="Paragraph"/>
              <w:rPr>
                <w:rFonts w:cs="Arial"/>
                <w:sz w:val="20"/>
              </w:rPr>
            </w:pPr>
          </w:p>
        </w:tc>
        <w:tc>
          <w:tcPr>
            <w:tcW w:w="795" w:type="pct"/>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445F87">
        <w:trPr>
          <w:cantSplit/>
          <w:trHeight w:hRule="exact" w:val="284"/>
        </w:trPr>
        <w:tc>
          <w:tcPr>
            <w:tcW w:w="317" w:type="pct"/>
          </w:tcPr>
          <w:p w14:paraId="50672172" w14:textId="77777777" w:rsidR="00786109" w:rsidRPr="00F33AFC" w:rsidRDefault="00786109" w:rsidP="00445F87">
            <w:pPr>
              <w:pStyle w:val="Paragraph"/>
              <w:rPr>
                <w:rFonts w:cs="Arial"/>
                <w:sz w:val="20"/>
              </w:rPr>
            </w:pPr>
          </w:p>
        </w:tc>
        <w:tc>
          <w:tcPr>
            <w:tcW w:w="3888" w:type="pct"/>
            <w:gridSpan w:val="5"/>
          </w:tcPr>
          <w:p w14:paraId="1F7AFAF1" w14:textId="77777777" w:rsidR="00786109" w:rsidRPr="00F33AFC" w:rsidRDefault="00786109" w:rsidP="00445F87">
            <w:pPr>
              <w:pStyle w:val="Paragraph"/>
              <w:rPr>
                <w:rFonts w:cs="Arial"/>
                <w:sz w:val="20"/>
              </w:rPr>
            </w:pPr>
          </w:p>
        </w:tc>
        <w:tc>
          <w:tcPr>
            <w:tcW w:w="795" w:type="pct"/>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445F87">
        <w:trPr>
          <w:cantSplit/>
          <w:trHeight w:hRule="exact" w:val="284"/>
        </w:trPr>
        <w:tc>
          <w:tcPr>
            <w:tcW w:w="317" w:type="pct"/>
          </w:tcPr>
          <w:p w14:paraId="4827089D" w14:textId="77777777" w:rsidR="00786109" w:rsidRPr="00F33AFC" w:rsidRDefault="00786109" w:rsidP="00445F87">
            <w:pPr>
              <w:pStyle w:val="Paragraph"/>
              <w:rPr>
                <w:rFonts w:cs="Arial"/>
                <w:sz w:val="20"/>
              </w:rPr>
            </w:pPr>
          </w:p>
        </w:tc>
        <w:tc>
          <w:tcPr>
            <w:tcW w:w="3888" w:type="pct"/>
            <w:gridSpan w:val="5"/>
          </w:tcPr>
          <w:p w14:paraId="1C823B17" w14:textId="77777777" w:rsidR="00786109" w:rsidRPr="00F33AFC" w:rsidRDefault="00786109" w:rsidP="00445F87">
            <w:pPr>
              <w:pStyle w:val="Paragraph"/>
              <w:rPr>
                <w:rFonts w:cs="Arial"/>
                <w:sz w:val="20"/>
              </w:rPr>
            </w:pPr>
          </w:p>
        </w:tc>
        <w:tc>
          <w:tcPr>
            <w:tcW w:w="795" w:type="pct"/>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445F87">
        <w:trPr>
          <w:cantSplit/>
          <w:trHeight w:hRule="exact" w:val="284"/>
        </w:trPr>
        <w:tc>
          <w:tcPr>
            <w:tcW w:w="317" w:type="pct"/>
          </w:tcPr>
          <w:p w14:paraId="5F6E02AA" w14:textId="77777777" w:rsidR="00786109" w:rsidRPr="00F33AFC" w:rsidRDefault="00786109" w:rsidP="00445F87">
            <w:pPr>
              <w:pStyle w:val="Paragraph"/>
              <w:rPr>
                <w:rFonts w:cs="Arial"/>
                <w:sz w:val="20"/>
              </w:rPr>
            </w:pPr>
          </w:p>
        </w:tc>
        <w:tc>
          <w:tcPr>
            <w:tcW w:w="3888" w:type="pct"/>
            <w:gridSpan w:val="5"/>
          </w:tcPr>
          <w:p w14:paraId="1A6921AE" w14:textId="77777777" w:rsidR="00786109" w:rsidRPr="00F33AFC" w:rsidRDefault="00786109" w:rsidP="00445F87">
            <w:pPr>
              <w:pStyle w:val="Paragraph"/>
              <w:rPr>
                <w:rFonts w:cs="Arial"/>
                <w:sz w:val="20"/>
              </w:rPr>
            </w:pPr>
          </w:p>
        </w:tc>
        <w:tc>
          <w:tcPr>
            <w:tcW w:w="795" w:type="pct"/>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445F87">
        <w:trPr>
          <w:cantSplit/>
          <w:trHeight w:hRule="exact" w:val="284"/>
        </w:trPr>
        <w:tc>
          <w:tcPr>
            <w:tcW w:w="317" w:type="pct"/>
          </w:tcPr>
          <w:p w14:paraId="41D8FDEE" w14:textId="77777777" w:rsidR="00786109" w:rsidRPr="00F33AFC" w:rsidRDefault="00786109" w:rsidP="00445F87">
            <w:pPr>
              <w:pStyle w:val="Paragraph"/>
              <w:rPr>
                <w:rFonts w:cs="Arial"/>
                <w:sz w:val="20"/>
              </w:rPr>
            </w:pPr>
          </w:p>
        </w:tc>
        <w:tc>
          <w:tcPr>
            <w:tcW w:w="3888" w:type="pct"/>
            <w:gridSpan w:val="5"/>
          </w:tcPr>
          <w:p w14:paraId="3C926E80" w14:textId="77777777" w:rsidR="00786109" w:rsidRPr="00F33AFC" w:rsidRDefault="00786109" w:rsidP="00445F87">
            <w:pPr>
              <w:pStyle w:val="Paragraph"/>
              <w:rPr>
                <w:rFonts w:cs="Arial"/>
                <w:sz w:val="20"/>
              </w:rPr>
            </w:pPr>
          </w:p>
        </w:tc>
        <w:tc>
          <w:tcPr>
            <w:tcW w:w="795" w:type="pct"/>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445F87">
        <w:trPr>
          <w:cantSplit/>
          <w:trHeight w:hRule="exact" w:val="284"/>
        </w:trPr>
        <w:tc>
          <w:tcPr>
            <w:tcW w:w="317" w:type="pct"/>
          </w:tcPr>
          <w:p w14:paraId="51A98959" w14:textId="77777777" w:rsidR="00786109" w:rsidRPr="00F33AFC" w:rsidRDefault="00786109" w:rsidP="00445F87">
            <w:pPr>
              <w:pStyle w:val="Paragraph"/>
              <w:rPr>
                <w:rFonts w:cs="Arial"/>
                <w:sz w:val="20"/>
              </w:rPr>
            </w:pPr>
          </w:p>
        </w:tc>
        <w:tc>
          <w:tcPr>
            <w:tcW w:w="3888" w:type="pct"/>
            <w:gridSpan w:val="5"/>
          </w:tcPr>
          <w:p w14:paraId="7006FB76" w14:textId="77777777" w:rsidR="00786109" w:rsidRPr="00F33AFC" w:rsidRDefault="00786109" w:rsidP="00445F87">
            <w:pPr>
              <w:pStyle w:val="Paragraph"/>
              <w:rPr>
                <w:rFonts w:cs="Arial"/>
                <w:sz w:val="20"/>
              </w:rPr>
            </w:pPr>
          </w:p>
        </w:tc>
        <w:tc>
          <w:tcPr>
            <w:tcW w:w="795" w:type="pct"/>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445F87">
        <w:trPr>
          <w:cantSplit/>
          <w:trHeight w:hRule="exact" w:val="284"/>
        </w:trPr>
        <w:tc>
          <w:tcPr>
            <w:tcW w:w="317" w:type="pct"/>
          </w:tcPr>
          <w:p w14:paraId="2E2E763C" w14:textId="77777777" w:rsidR="00786109" w:rsidRPr="00F33AFC" w:rsidRDefault="00786109" w:rsidP="00445F87">
            <w:pPr>
              <w:pStyle w:val="Paragraph"/>
              <w:rPr>
                <w:rFonts w:cs="Arial"/>
                <w:sz w:val="20"/>
              </w:rPr>
            </w:pPr>
          </w:p>
        </w:tc>
        <w:tc>
          <w:tcPr>
            <w:tcW w:w="3888" w:type="pct"/>
            <w:gridSpan w:val="5"/>
          </w:tcPr>
          <w:p w14:paraId="477AAA66" w14:textId="77777777" w:rsidR="00786109" w:rsidRPr="00F33AFC" w:rsidRDefault="00786109" w:rsidP="00445F87">
            <w:pPr>
              <w:pStyle w:val="Paragraph"/>
              <w:rPr>
                <w:rFonts w:cs="Arial"/>
                <w:sz w:val="20"/>
              </w:rPr>
            </w:pPr>
          </w:p>
        </w:tc>
        <w:tc>
          <w:tcPr>
            <w:tcW w:w="795" w:type="pct"/>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445F87">
        <w:trPr>
          <w:cantSplit/>
          <w:trHeight w:hRule="exact" w:val="284"/>
        </w:trPr>
        <w:tc>
          <w:tcPr>
            <w:tcW w:w="317" w:type="pct"/>
          </w:tcPr>
          <w:p w14:paraId="041C215F" w14:textId="77777777" w:rsidR="00786109" w:rsidRPr="00F33AFC" w:rsidRDefault="00786109" w:rsidP="00445F87">
            <w:pPr>
              <w:pStyle w:val="Paragraph"/>
              <w:rPr>
                <w:rFonts w:cs="Arial"/>
                <w:sz w:val="20"/>
              </w:rPr>
            </w:pPr>
          </w:p>
        </w:tc>
        <w:tc>
          <w:tcPr>
            <w:tcW w:w="3888" w:type="pct"/>
            <w:gridSpan w:val="5"/>
          </w:tcPr>
          <w:p w14:paraId="4638FC6C" w14:textId="77777777" w:rsidR="00786109" w:rsidRPr="00F33AFC" w:rsidRDefault="00786109" w:rsidP="00445F87">
            <w:pPr>
              <w:pStyle w:val="Paragraph"/>
              <w:rPr>
                <w:rFonts w:cs="Arial"/>
                <w:sz w:val="20"/>
              </w:rPr>
            </w:pPr>
          </w:p>
        </w:tc>
        <w:tc>
          <w:tcPr>
            <w:tcW w:w="795" w:type="pct"/>
          </w:tcPr>
          <w:p w14:paraId="13389CF2" w14:textId="77777777" w:rsidR="00786109" w:rsidRPr="00F33AFC" w:rsidRDefault="00786109" w:rsidP="00445F87">
            <w:pPr>
              <w:pStyle w:val="Paragraph"/>
              <w:ind w:left="170"/>
              <w:rPr>
                <w:rFonts w:cs="Arial"/>
                <w:sz w:val="20"/>
              </w:rPr>
            </w:pPr>
          </w:p>
        </w:tc>
      </w:tr>
      <w:tr w:rsidR="00786109" w:rsidRPr="00F33AFC" w14:paraId="6AA0308D" w14:textId="77777777" w:rsidTr="00445F87">
        <w:trPr>
          <w:cantSplit/>
          <w:trHeight w:hRule="exact" w:val="284"/>
        </w:trPr>
        <w:tc>
          <w:tcPr>
            <w:tcW w:w="317" w:type="pct"/>
          </w:tcPr>
          <w:p w14:paraId="065F0E51" w14:textId="77777777" w:rsidR="00786109" w:rsidRPr="00F33AFC" w:rsidRDefault="00786109" w:rsidP="00445F87">
            <w:pPr>
              <w:pStyle w:val="Paragraph"/>
              <w:rPr>
                <w:rFonts w:cs="Arial"/>
                <w:sz w:val="20"/>
              </w:rPr>
            </w:pPr>
          </w:p>
        </w:tc>
        <w:tc>
          <w:tcPr>
            <w:tcW w:w="3888" w:type="pct"/>
            <w:gridSpan w:val="5"/>
          </w:tcPr>
          <w:p w14:paraId="07B4E26A" w14:textId="77777777" w:rsidR="00786109" w:rsidRPr="00F33AFC" w:rsidRDefault="00786109" w:rsidP="00445F87">
            <w:pPr>
              <w:pStyle w:val="Paragraph"/>
              <w:rPr>
                <w:rFonts w:cs="Arial"/>
                <w:sz w:val="20"/>
              </w:rPr>
            </w:pPr>
          </w:p>
        </w:tc>
        <w:tc>
          <w:tcPr>
            <w:tcW w:w="795" w:type="pct"/>
          </w:tcPr>
          <w:p w14:paraId="415EBDB2" w14:textId="77777777" w:rsidR="00786109" w:rsidRPr="00F33AFC" w:rsidRDefault="00786109" w:rsidP="00445F87">
            <w:pPr>
              <w:pStyle w:val="Paragraph"/>
              <w:ind w:left="170"/>
              <w:jc w:val="center"/>
              <w:rPr>
                <w:rFonts w:cs="Arial"/>
                <w:sz w:val="20"/>
              </w:rPr>
            </w:pPr>
          </w:p>
        </w:tc>
      </w:tr>
      <w:bookmarkEnd w:id="44"/>
    </w:tbl>
    <w:p w14:paraId="1E7377BA" w14:textId="77777777" w:rsidR="00786109" w:rsidRDefault="00786109" w:rsidP="00786109">
      <w:pPr>
        <w:pStyle w:val="Paragraph"/>
        <w:rPr>
          <w:sz w:val="4"/>
          <w:szCs w:val="4"/>
        </w:rPr>
      </w:pPr>
    </w:p>
    <w:p w14:paraId="4EC4E0A1" w14:textId="77777777" w:rsidR="00786109" w:rsidRDefault="00786109" w:rsidP="00786109">
      <w:pPr>
        <w:pStyle w:val="Paragraph"/>
        <w:rPr>
          <w:rFonts w:cs="Arial"/>
          <w:b/>
          <w:color w:val="312783"/>
          <w:szCs w:val="22"/>
        </w:rPr>
      </w:pPr>
      <w:bookmarkStart w:id="45" w:name="_Hlk55826900"/>
    </w:p>
    <w:p w14:paraId="71EA53F5" w14:textId="77777777" w:rsidR="00786109" w:rsidRPr="00786109" w:rsidRDefault="00786109" w:rsidP="00296191">
      <w:pPr>
        <w:pStyle w:val="Paragraph"/>
        <w:keepNext/>
        <w:rPr>
          <w:color w:val="FF0000"/>
          <w:szCs w:val="22"/>
        </w:rPr>
      </w:pPr>
      <w:r w:rsidRPr="00786109">
        <w:rPr>
          <w:rFonts w:cs="Arial"/>
          <w:b/>
          <w:color w:val="FF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6" w:name="_Hlk55826908"/>
            <w:bookmarkEnd w:id="45"/>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77777777" w:rsidR="00786109" w:rsidRPr="00F33AFC" w:rsidRDefault="00786109" w:rsidP="00445F87">
            <w:pPr>
              <w:pStyle w:val="Paragraph"/>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77777777" w:rsidR="00786109" w:rsidRPr="00F33AFC" w:rsidRDefault="00786109" w:rsidP="00445F87">
                <w:pPr>
                  <w:pStyle w:val="Paragraph"/>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
        </w:tc>
      </w:tr>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7" w:name="_Toc81203894"/>
            <w:bookmarkStart w:id="48" w:name="_Toc83803067"/>
            <w:bookmarkStart w:id="49" w:name="_Toc83803971"/>
            <w:bookmarkStart w:id="50"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6"/>
    </w:tbl>
    <w:p w14:paraId="12A8CE88" w14:textId="77777777" w:rsidR="00786109" w:rsidRPr="00F33AFC" w:rsidRDefault="00786109" w:rsidP="00786109">
      <w:pPr>
        <w:pStyle w:val="Paragraph"/>
        <w:rPr>
          <w:sz w:val="4"/>
          <w:szCs w:val="4"/>
        </w:rPr>
      </w:pPr>
    </w:p>
    <w:bookmarkEnd w:id="47"/>
    <w:bookmarkEnd w:id="48"/>
    <w:bookmarkEnd w:id="49"/>
    <w:bookmarkEnd w:id="50"/>
    <w:p w14:paraId="5241C82F" w14:textId="6A56E6D7" w:rsidR="0048610A" w:rsidRPr="002B1BDF" w:rsidRDefault="0048610A" w:rsidP="006E5A54">
      <w:pPr>
        <w:pStyle w:val="Body"/>
        <w:rPr>
          <w:szCs w:val="22"/>
        </w:rPr>
      </w:pPr>
    </w:p>
    <w:sectPr w:rsidR="0048610A" w:rsidRPr="002B1BDF" w:rsidSect="007400CA">
      <w:footerReference w:type="default" r:id="rId15"/>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404D" w14:textId="77777777" w:rsidR="00C31F40" w:rsidRDefault="00C31F40" w:rsidP="00F11560">
      <w:r>
        <w:separator/>
      </w:r>
    </w:p>
  </w:endnote>
  <w:endnote w:type="continuationSeparator" w:id="0">
    <w:p w14:paraId="0D452C2B" w14:textId="77777777" w:rsidR="00C31F40" w:rsidRDefault="00C31F40"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7B9C" w14:textId="1F6A07F3"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2481" w14:textId="749C5909" w:rsidR="00365CAB" w:rsidRPr="00192055" w:rsidRDefault="00192055" w:rsidP="000551FD">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090C" w14:textId="72F9B599" w:rsidR="00365CAB" w:rsidRPr="001174BA" w:rsidRDefault="001174BA" w:rsidP="001174BA">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2F22" w14:textId="77777777" w:rsidR="00C31F40" w:rsidRDefault="00C31F40" w:rsidP="00F11560">
      <w:r>
        <w:separator/>
      </w:r>
    </w:p>
  </w:footnote>
  <w:footnote w:type="continuationSeparator" w:id="0">
    <w:p w14:paraId="4204CBBF" w14:textId="77777777" w:rsidR="00C31F40" w:rsidRDefault="00C31F40"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EAA7" w14:textId="54ADD3E6" w:rsidR="00A00320" w:rsidRDefault="00A00320">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2F3D" w14:textId="5FBBF420" w:rsidR="00A00320" w:rsidRDefault="00A00320" w:rsidP="00AF2981">
    <w:pPr>
      <w:pStyle w:val="Header"/>
      <w:jc w:val="right"/>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O5hhVkYUF8nSkljd7p+Kws0Idni9UP+nZFOBWrb4qTbcSJo3pI3LxDTZGLUvLlTGNMemYrzZ4SYRUBXWPC+TA==" w:salt="h9lcRfATv+hvfKvyX5A33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B41"/>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B67"/>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296"/>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4369"/>
    <w:rsid w:val="00154D55"/>
    <w:rsid w:val="00155224"/>
    <w:rsid w:val="00155969"/>
    <w:rsid w:val="00156045"/>
    <w:rsid w:val="0015650C"/>
    <w:rsid w:val="00156683"/>
    <w:rsid w:val="001573AA"/>
    <w:rsid w:val="001579FB"/>
    <w:rsid w:val="0016028F"/>
    <w:rsid w:val="001615E4"/>
    <w:rsid w:val="00161ABE"/>
    <w:rsid w:val="001628BC"/>
    <w:rsid w:val="00162A8F"/>
    <w:rsid w:val="00163B08"/>
    <w:rsid w:val="00163F1F"/>
    <w:rsid w:val="001650DB"/>
    <w:rsid w:val="001658E2"/>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F4"/>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60AF"/>
    <w:rsid w:val="001F6162"/>
    <w:rsid w:val="001F6552"/>
    <w:rsid w:val="001F6CC6"/>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989"/>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954"/>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600D6"/>
    <w:rsid w:val="003614BA"/>
    <w:rsid w:val="00361B09"/>
    <w:rsid w:val="003624E2"/>
    <w:rsid w:val="00362714"/>
    <w:rsid w:val="003627CA"/>
    <w:rsid w:val="00362F76"/>
    <w:rsid w:val="00363125"/>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BF5"/>
    <w:rsid w:val="006A1003"/>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978"/>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0C98"/>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A73"/>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60BC"/>
    <w:rsid w:val="008E65E7"/>
    <w:rsid w:val="008E6F3C"/>
    <w:rsid w:val="008E7A4B"/>
    <w:rsid w:val="008F0113"/>
    <w:rsid w:val="008F042B"/>
    <w:rsid w:val="008F0679"/>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689"/>
    <w:rsid w:val="00904694"/>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A9D"/>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702"/>
    <w:rsid w:val="00A96856"/>
    <w:rsid w:val="00A96EA1"/>
    <w:rsid w:val="00A97EAC"/>
    <w:rsid w:val="00AA05D7"/>
    <w:rsid w:val="00AA0876"/>
    <w:rsid w:val="00AA1041"/>
    <w:rsid w:val="00AA19D5"/>
    <w:rsid w:val="00AA1F75"/>
    <w:rsid w:val="00AA2378"/>
    <w:rsid w:val="00AA2498"/>
    <w:rsid w:val="00AA2DC5"/>
    <w:rsid w:val="00AA3068"/>
    <w:rsid w:val="00AA306C"/>
    <w:rsid w:val="00AA312D"/>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541C"/>
    <w:rsid w:val="00B8579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FB8"/>
    <w:rsid w:val="00BE6FFD"/>
    <w:rsid w:val="00BE7947"/>
    <w:rsid w:val="00BE7CAE"/>
    <w:rsid w:val="00BF0F53"/>
    <w:rsid w:val="00BF1FFC"/>
    <w:rsid w:val="00BF20E9"/>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F3"/>
    <w:rsid w:val="00BF7CD2"/>
    <w:rsid w:val="00BF7F6F"/>
    <w:rsid w:val="00C00846"/>
    <w:rsid w:val="00C00847"/>
    <w:rsid w:val="00C009E2"/>
    <w:rsid w:val="00C01AF2"/>
    <w:rsid w:val="00C02A43"/>
    <w:rsid w:val="00C02CE9"/>
    <w:rsid w:val="00C033C9"/>
    <w:rsid w:val="00C034AC"/>
    <w:rsid w:val="00C03761"/>
    <w:rsid w:val="00C03917"/>
    <w:rsid w:val="00C03C6D"/>
    <w:rsid w:val="00C045C4"/>
    <w:rsid w:val="00C0498A"/>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1F40"/>
    <w:rsid w:val="00C3208A"/>
    <w:rsid w:val="00C32519"/>
    <w:rsid w:val="00C3344D"/>
    <w:rsid w:val="00C33481"/>
    <w:rsid w:val="00C335B2"/>
    <w:rsid w:val="00C33EE4"/>
    <w:rsid w:val="00C3438B"/>
    <w:rsid w:val="00C3455E"/>
    <w:rsid w:val="00C3469B"/>
    <w:rsid w:val="00C34D9E"/>
    <w:rsid w:val="00C34FB4"/>
    <w:rsid w:val="00C355D8"/>
    <w:rsid w:val="00C3579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0E0"/>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A6D"/>
    <w:rsid w:val="00DC353A"/>
    <w:rsid w:val="00DC379F"/>
    <w:rsid w:val="00DC40C4"/>
    <w:rsid w:val="00DC449D"/>
    <w:rsid w:val="00DC511D"/>
    <w:rsid w:val="00DC5430"/>
    <w:rsid w:val="00DC547B"/>
    <w:rsid w:val="00DC6092"/>
    <w:rsid w:val="00DC6134"/>
    <w:rsid w:val="00DC621F"/>
    <w:rsid w:val="00DC7F06"/>
    <w:rsid w:val="00DC7F93"/>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FCE"/>
    <w:rsid w:val="00DD51E9"/>
    <w:rsid w:val="00DD5216"/>
    <w:rsid w:val="00DD523A"/>
    <w:rsid w:val="00DD596C"/>
    <w:rsid w:val="00DD6437"/>
    <w:rsid w:val="00DD6B09"/>
    <w:rsid w:val="00DD6DF6"/>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E3A"/>
    <w:rsid w:val="00E5707C"/>
    <w:rsid w:val="00E573CC"/>
    <w:rsid w:val="00E57987"/>
    <w:rsid w:val="00E57F22"/>
    <w:rsid w:val="00E60204"/>
    <w:rsid w:val="00E60677"/>
    <w:rsid w:val="00E60960"/>
    <w:rsid w:val="00E60B0F"/>
    <w:rsid w:val="00E60BB2"/>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D3"/>
    <w:rsid w:val="00EA5312"/>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8F4"/>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4.xml><?xml version="1.0" encoding="utf-8"?>
<ds:datastoreItem xmlns:ds="http://schemas.openxmlformats.org/officeDocument/2006/customXml" ds:itemID="{912A4073-44ED-48BF-9248-934CD4EF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146</TotalTime>
  <Pages>9</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Sophie Watson</cp:lastModifiedBy>
  <cp:revision>273</cp:revision>
  <cp:lastPrinted>2020-08-20T18:45:00Z</cp:lastPrinted>
  <dcterms:created xsi:type="dcterms:W3CDTF">2020-11-11T13:14:00Z</dcterms:created>
  <dcterms:modified xsi:type="dcterms:W3CDTF">2020-12-07T13:47:00Z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