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E6A3" w14:textId="77777777" w:rsidR="00795462" w:rsidRPr="00795462" w:rsidRDefault="00795462" w:rsidP="00795462">
      <w:pPr>
        <w:pStyle w:val="ANNEX"/>
        <w:spacing w:before="0" w:after="0"/>
        <w:rPr>
          <w:sz w:val="4"/>
          <w:szCs w:val="4"/>
          <w:lang w:val="en-US" w:eastAsia="en-GB"/>
        </w:rPr>
        <w:sectPr w:rsidR="00795462" w:rsidRPr="00795462" w:rsidSect="00C50519">
          <w:headerReference w:type="even" r:id="rId11"/>
          <w:headerReference w:type="default" r:id="rId12"/>
          <w:footerReference w:type="even" r:id="rId13"/>
          <w:footerReference w:type="default" r:id="rId14"/>
          <w:type w:val="continuous"/>
          <w:pgSz w:w="11906" w:h="16838"/>
          <w:pgMar w:top="1440" w:right="1440" w:bottom="1440" w:left="1440" w:header="708" w:footer="708" w:gutter="0"/>
          <w:cols w:space="708"/>
          <w:docGrid w:linePitch="360"/>
        </w:sect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130263190"/>
      <w:bookmarkStart w:id="13" w:name="_Toc135100821"/>
      <w:bookmarkStart w:id="14" w:name="_Toc135100848"/>
      <w:bookmarkStart w:id="15" w:name="_Toc135100899"/>
      <w:bookmarkStart w:id="16" w:name="_Toc139165668"/>
      <w:bookmarkStart w:id="17" w:name="_Toc139166304"/>
      <w:bookmarkStart w:id="18" w:name="_Toc139166352"/>
      <w:bookmarkStart w:id="19" w:name="_Toc139166374"/>
      <w:bookmarkStart w:id="20" w:name="_Toc139166604"/>
      <w:bookmarkStart w:id="21" w:name="_Toc139171294"/>
      <w:bookmarkStart w:id="22" w:name="_Toc139180029"/>
      <w:bookmarkStart w:id="23" w:name="_Toc139180106"/>
      <w:bookmarkStart w:id="24" w:name="_Toc139180138"/>
      <w:bookmarkStart w:id="25" w:name="_Toc139442762"/>
      <w:bookmarkStart w:id="26" w:name="_Toc139689638"/>
      <w:bookmarkStart w:id="27" w:name="_Toc139689654"/>
      <w:bookmarkStart w:id="28" w:name="_Toc139690101"/>
      <w:bookmarkStart w:id="29" w:name="_Toc139692648"/>
      <w:bookmarkStart w:id="30" w:name="_Toc139692678"/>
      <w:bookmarkStart w:id="31" w:name="_Toc139692715"/>
      <w:bookmarkStart w:id="32" w:name="_Toc139692778"/>
      <w:bookmarkStart w:id="33" w:name="_Toc139692841"/>
      <w:bookmarkStart w:id="34" w:name="_Toc139693028"/>
      <w:bookmarkStart w:id="35" w:name="_Toc139701237"/>
      <w:bookmarkStart w:id="36" w:name="_Toc139701345"/>
      <w:bookmarkStart w:id="37" w:name="_Toc139701422"/>
    </w:p>
    <w:p w14:paraId="69211B44" w14:textId="420E8E87" w:rsidR="00F11560" w:rsidRPr="00D210AD" w:rsidRDefault="00561ADA" w:rsidP="00000F8C">
      <w:pPr>
        <w:pStyle w:val="ANNEX"/>
        <w:rPr>
          <w:lang w:val="en-US" w:eastAsia="en-GB"/>
        </w:rPr>
      </w:pPr>
      <w:bookmarkStart w:id="38" w:name="_Toc36799865"/>
      <w:bookmarkStart w:id="39" w:name="_Toc47519870"/>
      <w:bookmarkStart w:id="40" w:name="_Toc50099217"/>
      <w:bookmarkStart w:id="41" w:name="_Toc52196472"/>
      <w:r w:rsidRPr="00000F8C">
        <w:rPr>
          <w:lang w:val="en-US" w:eastAsia="en-GB"/>
        </w:rPr>
        <w:t xml:space="preserve">Annex </w:t>
      </w:r>
      <w:r>
        <w:rPr>
          <w:noProof/>
          <w:lang w:val="en-US" w:eastAsia="en-GB"/>
        </w:rPr>
        <w:t>A</w:t>
      </w:r>
      <w:r w:rsidRPr="00000F8C">
        <w:rPr>
          <w:lang w:val="en-US" w:eastAsia="en-GB"/>
        </w:rPr>
        <w:t xml:space="preserve"> </w:t>
      </w:r>
      <w:r w:rsidR="00000F8C">
        <w:rPr>
          <w:lang w:val="en-US" w:eastAsia="en-GB"/>
        </w:rPr>
        <w:t>(informative)</w:t>
      </w:r>
      <w:r w:rsidR="00000F8C">
        <w:rPr>
          <w:lang w:val="en-US" w:eastAsia="en-GB"/>
        </w:rPr>
        <w:br/>
      </w:r>
      <w:r w:rsidR="00F11560" w:rsidRPr="00000F8C">
        <w:rPr>
          <w:lang w:val="en-US" w:eastAsia="en-GB"/>
        </w:rPr>
        <w:t xml:space="preserve">Model </w:t>
      </w:r>
      <w:r w:rsidR="00F11560" w:rsidRPr="00D210AD">
        <w:rPr>
          <w:lang w:val="en-US" w:eastAsia="en-GB"/>
        </w:rPr>
        <w:t xml:space="preserve">pro forma for documentation of </w:t>
      </w:r>
      <w:bookmarkEnd w:id="0"/>
      <w:bookmarkEnd w:id="1"/>
      <w:bookmarkEnd w:id="2"/>
      <w:bookmarkEnd w:id="3"/>
      <w:bookmarkEnd w:id="4"/>
      <w:bookmarkEnd w:id="5"/>
      <w:bookmarkEnd w:id="6"/>
      <w:bookmarkEnd w:id="7"/>
      <w:bookmarkEnd w:id="8"/>
      <w:bookmarkEnd w:id="9"/>
      <w:bookmarkEnd w:id="10"/>
      <w:bookmarkEnd w:id="11"/>
      <w:bookmarkEnd w:id="38"/>
      <w:bookmarkEnd w:id="39"/>
      <w:bookmarkEnd w:id="40"/>
      <w:r w:rsidR="00B44C59" w:rsidRPr="00D210AD">
        <w:t>a fire risk assessment</w:t>
      </w:r>
      <w:bookmarkEnd w:id="41"/>
    </w:p>
    <w:p w14:paraId="361FE8E7" w14:textId="43CE775D" w:rsidR="00F11560" w:rsidRPr="00D210AD" w:rsidRDefault="00561ADA" w:rsidP="00B55C31">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00B55C31" w:rsidRPr="00324DC3">
        <w:rPr>
          <w:b/>
          <w:lang w:val="en-US" w:eastAsia="en-GB"/>
        </w:rPr>
        <w:t xml:space="preserve"> </w:t>
      </w:r>
      <w:r w:rsidR="00F11560" w:rsidRPr="00324DC3">
        <w:rPr>
          <w:lang w:val="en-US" w:eastAsia="en-GB"/>
        </w:rPr>
        <w:t xml:space="preserve">This annex contains a model pro forma for documentation of </w:t>
      </w:r>
      <w:r w:rsidR="00C77AA1" w:rsidRPr="00324DC3">
        <w:t>an FRA</w:t>
      </w:r>
      <w:r w:rsidR="00F11560" w:rsidRPr="00324DC3">
        <w:rPr>
          <w:lang w:val="en-US" w:eastAsia="en-GB"/>
        </w:rPr>
        <w:t xml:space="preserve"> in England and Wales.</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w:t>
      </w:r>
      <w:r w:rsidR="00324DC3" w:rsidRPr="00324DC3">
        <w:rPr>
          <w:lang w:val="en-US" w:eastAsia="en-GB"/>
        </w:rPr>
        <w:t xml:space="preserve">Electronic versions, including modified pro formas for use in Scotland and Northern Ireland, are available online </w:t>
      </w:r>
      <w:r w:rsidR="00324DC3" w:rsidRPr="00324DC3">
        <w:t>at https://documentportal.bsigroup.com using access code PAS 79:2020</w:t>
      </w:r>
      <w:r w:rsidR="00F11560" w:rsidRPr="00324DC3">
        <w:rPr>
          <w:lang w:val="en-US" w:eastAsia="en-GB"/>
        </w:rPr>
        <w:t>.)</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 xml:space="preserve">If the pro forma is </w:t>
      </w:r>
      <w:r w:rsidR="002E1933" w:rsidRPr="00324DC3">
        <w:rPr>
          <w:lang w:val="en-US" w:eastAsia="en-GB"/>
        </w:rPr>
        <w:t xml:space="preserve">properly </w:t>
      </w:r>
      <w:r w:rsidR="00F11560" w:rsidRPr="00324DC3">
        <w:rPr>
          <w:lang w:val="en-US" w:eastAsia="en-GB"/>
        </w:rPr>
        <w:t xml:space="preserve">completed by a competent person, the format and scope of </w:t>
      </w:r>
      <w:r w:rsidR="00C47375" w:rsidRPr="00324DC3">
        <w:t>the FRA</w:t>
      </w:r>
      <w:r w:rsidR="00F11560"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w:t>
      </w:r>
      <w:r w:rsidR="0078576A" w:rsidRPr="00324DC3">
        <w:rPr>
          <w:lang w:val="en-US" w:eastAsia="en-GB"/>
        </w:rPr>
        <w:t>,</w:t>
      </w:r>
      <w:r w:rsidR="00F11560" w:rsidRPr="00324DC3">
        <w:rPr>
          <w:lang w:val="en-US" w:eastAsia="en-GB"/>
        </w:rPr>
        <w:t xml:space="preserve"> and about the premises of the occupier for whom </w:t>
      </w:r>
      <w:r w:rsidR="00C47375" w:rsidRPr="00324DC3">
        <w:t>the FRA</w:t>
      </w:r>
      <w:r w:rsidR="00F11560" w:rsidRPr="00324DC3">
        <w:rPr>
          <w:lang w:val="en-US" w:eastAsia="en-GB"/>
        </w:rPr>
        <w:t xml:space="preserve"> is being carried out, both need to be recorded.</w:t>
      </w:r>
    </w:p>
    <w:p w14:paraId="0136C0A9" w14:textId="460B4BD6" w:rsidR="00F11560" w:rsidRPr="00941248" w:rsidRDefault="007C39C3" w:rsidP="00207688">
      <w:pPr>
        <w:pStyle w:val="CommentaryText"/>
        <w:jc w:val="both"/>
        <w:rPr>
          <w:lang w:val="en-US"/>
        </w:rPr>
      </w:pPr>
      <w:r w:rsidRPr="00D210AD">
        <w:rPr>
          <w:lang w:val="en-US"/>
        </w:rPr>
        <w:t>NOTE </w:t>
      </w:r>
      <w:r w:rsidR="00F11560" w:rsidRPr="00D210AD">
        <w:rPr>
          <w:lang w:val="en-US"/>
        </w:rPr>
        <w:t>Enforcement of fire safety legislation is the prerogative of the enforcing authority charged by legislation with the responsibility to do so.</w:t>
      </w:r>
      <w:r w:rsidR="00F11560" w:rsidRPr="00D210AD">
        <w:rPr>
          <w:rFonts w:ascii="Arial Unicode MS" w:eastAsia="Arial Unicode MS" w:hAnsi="Arial Unicode MS" w:cs="Arial Unicode MS"/>
          <w:lang w:val="en-US"/>
        </w:rPr>
        <w:t xml:space="preserve"> </w:t>
      </w:r>
      <w:r w:rsidR="00F11560" w:rsidRPr="00D210AD">
        <w:rPr>
          <w:lang w:val="en-US"/>
        </w:rPr>
        <w:t>Each enforcing authority is autonomous. There is sometimes debate as to the legal interpretation of what cons</w:t>
      </w:r>
      <w:r w:rsidR="00F11560" w:rsidRPr="00941248">
        <w:rPr>
          <w:lang w:val="en-US"/>
        </w:rPr>
        <w:t xml:space="preserve">titutes the significant findings of </w:t>
      </w:r>
      <w:r w:rsidR="00C77AA1" w:rsidRPr="00941248">
        <w:t>an FRA</w:t>
      </w:r>
      <w:r w:rsidR="00F11560" w:rsidRPr="00941248">
        <w:rPr>
          <w:lang w:val="en-US"/>
        </w:rPr>
        <w:t>.</w:t>
      </w:r>
      <w:r w:rsidR="00F11560" w:rsidRPr="00941248">
        <w:rPr>
          <w:rFonts w:ascii="Arial Unicode MS" w:eastAsia="Arial Unicode MS" w:hAnsi="Arial Unicode MS" w:cs="Arial Unicode MS"/>
          <w:lang w:val="en-US"/>
        </w:rPr>
        <w:t xml:space="preserve"> </w:t>
      </w:r>
      <w:r w:rsidR="00F11560" w:rsidRPr="00941248">
        <w:rPr>
          <w:lang w:val="en-US"/>
        </w:rPr>
        <w:t xml:space="preserve">However, the format of the pro forma contained in this annex, being part of a BSI PAS, is considered by the </w:t>
      </w:r>
      <w:r w:rsidR="007F2E8F" w:rsidRPr="00941248">
        <w:rPr>
          <w:lang w:val="en-US"/>
        </w:rPr>
        <w:t>National Fire Chiefs Council</w:t>
      </w:r>
      <w:r w:rsidR="00F11560" w:rsidRPr="00941248">
        <w:rPr>
          <w:lang w:val="en-US"/>
        </w:rPr>
        <w:t xml:space="preserve"> to be one suitable format for recording the significant findings of a suitable and sufficient </w:t>
      </w:r>
      <w:r w:rsidR="00DA3826" w:rsidRPr="00941248">
        <w:rPr>
          <w:lang w:val="en-US"/>
        </w:rPr>
        <w:t>FRA</w:t>
      </w:r>
      <w:r w:rsidR="00F11560" w:rsidRPr="00941248">
        <w:rPr>
          <w:lang w:val="en-US"/>
        </w:rPr>
        <w:t>, although many other formats would also be acceptable.</w:t>
      </w:r>
    </w:p>
    <w:p w14:paraId="2C89C599" w14:textId="7ACBDD09" w:rsidR="00F11560" w:rsidRPr="00941248" w:rsidRDefault="00561ADA" w:rsidP="008C21D7">
      <w:pPr>
        <w:pStyle w:val="NumPara2"/>
        <w:rPr>
          <w:b/>
          <w:lang w:val="en-US" w:eastAsia="en-GB"/>
        </w:rPr>
      </w:pPr>
      <w:r>
        <w:rPr>
          <w:b/>
          <w:noProof/>
          <w:lang w:val="en-US" w:eastAsia="en-GB"/>
        </w:rPr>
        <w:t>A</w:t>
      </w:r>
      <w:r w:rsidRPr="00941248">
        <w:rPr>
          <w:b/>
          <w:lang w:val="en-US" w:eastAsia="en-GB"/>
        </w:rPr>
        <w:t>.</w:t>
      </w:r>
      <w:r>
        <w:rPr>
          <w:b/>
          <w:noProof/>
          <w:lang w:val="en-US" w:eastAsia="en-GB"/>
        </w:rPr>
        <w:t>2</w:t>
      </w:r>
      <w:r w:rsidR="00F11560" w:rsidRPr="00941248">
        <w:rPr>
          <w:lang w:val="en-US" w:eastAsia="en-GB"/>
        </w:rPr>
        <w:t xml:space="preserve"> The format of a documented </w:t>
      </w:r>
      <w:r w:rsidR="00DA3826" w:rsidRPr="00B44300">
        <w:rPr>
          <w:lang w:val="en-US" w:eastAsia="en-GB"/>
        </w:rPr>
        <w:t>FRA</w:t>
      </w:r>
      <w:r w:rsidR="00F11560" w:rsidRPr="00B44300">
        <w:rPr>
          <w:lang w:val="en-US" w:eastAsia="en-GB"/>
        </w:rPr>
        <w:t xml:space="preserve"> may vary from that shown in this annex, provided that the recommendations of each clause of this PAS are satisfied.</w:t>
      </w:r>
      <w:r w:rsidR="00F11560" w:rsidRPr="00B44300">
        <w:rPr>
          <w:rFonts w:ascii="Arial Unicode MS" w:eastAsia="Arial Unicode MS" w:hAnsi="Arial Unicode MS" w:cs="Arial Unicode MS" w:hint="eastAsia"/>
          <w:lang w:val="en-US" w:eastAsia="en-GB"/>
        </w:rPr>
        <w:t xml:space="preserve"> </w:t>
      </w:r>
      <w:r w:rsidR="00F11560" w:rsidRPr="006B0ED1">
        <w:rPr>
          <w:lang w:val="en-US" w:eastAsia="en-GB"/>
        </w:rPr>
        <w:t>For example, in the case of means of escape, compliance with Annex </w:t>
      </w:r>
      <w:r w:rsidR="00415E2F" w:rsidRPr="00CB0E70">
        <w:rPr>
          <w:lang w:val="en-US" w:eastAsia="en-GB"/>
        </w:rPr>
        <w:t>C</w:t>
      </w:r>
      <w:r w:rsidR="00F11560" w:rsidRPr="00FB7B14">
        <w:rPr>
          <w:lang w:val="en-US" w:eastAsia="en-GB"/>
        </w:rPr>
        <w:t xml:space="preserve"> necessitates that the key factors in Table </w:t>
      </w:r>
      <w:r w:rsidR="00E2780E" w:rsidRPr="00FB7B14">
        <w:rPr>
          <w:lang w:val="en-US" w:eastAsia="en-GB"/>
        </w:rPr>
        <w:t>C</w:t>
      </w:r>
      <w:r w:rsidR="00F11560" w:rsidRPr="00FB7B14">
        <w:rPr>
          <w:lang w:val="en-US" w:eastAsia="en-GB"/>
        </w:rPr>
        <w:t xml:space="preserve">.1 are explicitly addressed in the documented </w:t>
      </w:r>
      <w:r w:rsidR="00DA3826" w:rsidRPr="00FB7B14">
        <w:rPr>
          <w:lang w:val="en-US" w:eastAsia="en-GB"/>
        </w:rPr>
        <w:t>FRA</w:t>
      </w:r>
      <w:r w:rsidR="00F11560" w:rsidRPr="00FB7B14">
        <w:rPr>
          <w:lang w:val="en-US" w:eastAsia="en-GB"/>
        </w:rPr>
        <w:t>, but not all the specific issues shown in Table </w:t>
      </w:r>
      <w:r w:rsidR="00E2780E" w:rsidRPr="00941248">
        <w:rPr>
          <w:lang w:val="en-US" w:eastAsia="en-GB"/>
        </w:rPr>
        <w:t>C</w:t>
      </w:r>
      <w:r w:rsidR="00F11560" w:rsidRPr="00941248">
        <w:rPr>
          <w:lang w:val="en-US" w:eastAsia="en-GB"/>
        </w:rPr>
        <w:t xml:space="preserve">.1 and in the pro forma contained in this annex need necessarily be included in all documented </w:t>
      </w:r>
      <w:r w:rsidR="00DA3826" w:rsidRPr="00941248">
        <w:rPr>
          <w:lang w:val="en-US" w:eastAsia="en-GB"/>
        </w:rPr>
        <w:t>FRA</w:t>
      </w:r>
      <w:r w:rsidR="00F11560" w:rsidRPr="00941248">
        <w:rPr>
          <w:lang w:val="en-US" w:eastAsia="en-GB"/>
        </w:rPr>
        <w:t>s conforming to the recommendations of this PAS, as they might not all constitute “significant findings”.</w:t>
      </w:r>
      <w:r w:rsidR="00F11560" w:rsidRPr="00941248">
        <w:rPr>
          <w:rFonts w:ascii="Arial Unicode MS" w:eastAsia="Arial Unicode MS" w:hAnsi="Arial Unicode MS" w:cs="Arial Unicode MS"/>
          <w:lang w:val="en-US" w:eastAsia="en-GB"/>
        </w:rPr>
        <w:t xml:space="preserve"> </w:t>
      </w:r>
      <w:r w:rsidR="00F11560" w:rsidRPr="00941248">
        <w:rPr>
          <w:lang w:val="en-US" w:eastAsia="en-GB"/>
        </w:rPr>
        <w:t xml:space="preserve">It is, however, necessary for compliance with this PAS, that the specific issues have, at least, been considered by the fire risk assessor while carrying out </w:t>
      </w:r>
      <w:r w:rsidR="00C47375" w:rsidRPr="00941248">
        <w:t>the FRA</w:t>
      </w:r>
      <w:r w:rsidR="00F11560" w:rsidRPr="00941248">
        <w:rPr>
          <w:lang w:val="en-US" w:eastAsia="en-GB"/>
        </w:rPr>
        <w:t>.</w:t>
      </w:r>
    </w:p>
    <w:p w14:paraId="483D3E95" w14:textId="4DBCF246" w:rsidR="00921A4C" w:rsidRPr="00CB0E70" w:rsidRDefault="00921A4C" w:rsidP="00921A4C">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14:paraId="07AA3EB6" w14:textId="2D1CCCC8" w:rsidR="005555E7" w:rsidRPr="00E73322" w:rsidRDefault="005555E7" w:rsidP="005555E7">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can include positive findings as well as deficiencies, as this helps to contextualize the assessment of risk.</w:t>
      </w:r>
    </w:p>
    <w:p w14:paraId="7FB13E9E" w14:textId="5D172591" w:rsidR="00F11560"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5</w:t>
      </w:r>
      <w:r w:rsidR="00F11560" w:rsidRPr="00E73322">
        <w:rPr>
          <w:lang w:val="en-US" w:eastAsia="en-GB"/>
        </w:rPr>
        <w:t xml:space="preserve"> While it might not be essential to record further information in every section</w:t>
      </w:r>
      <w:r w:rsidR="001F3499">
        <w:rPr>
          <w:lang w:val="en-US" w:eastAsia="en-GB"/>
        </w:rPr>
        <w:t xml:space="preserve"> of the pro</w:t>
      </w:r>
      <w:r w:rsidR="00CB43FA">
        <w:rPr>
          <w:lang w:val="en-US" w:eastAsia="en-GB"/>
        </w:rPr>
        <w:t> </w:t>
      </w:r>
      <w:r w:rsidR="001F3499">
        <w:rPr>
          <w:lang w:val="en-US" w:eastAsia="en-GB"/>
        </w:rPr>
        <w:t>forma</w:t>
      </w:r>
      <w:r w:rsidR="00F11560" w:rsidRPr="00E73322">
        <w:rPr>
          <w:lang w:val="en-US" w:eastAsia="en-GB"/>
        </w:rPr>
        <w:t>, care needs to be taken to ensure that the pro forma does not become purely a tick-list with inadequate supporting information.</w:t>
      </w:r>
      <w:r w:rsidR="00F11560" w:rsidRPr="00E73322">
        <w:rPr>
          <w:rFonts w:ascii="Arial Unicode MS" w:eastAsia="Arial Unicode MS" w:hAnsi="Arial Unicode MS" w:cs="Arial Unicode MS" w:hint="eastAsia"/>
          <w:lang w:val="en-US" w:eastAsia="en-GB"/>
        </w:rPr>
        <w:t xml:space="preserve"> </w:t>
      </w:r>
      <w:r w:rsidR="00F11560" w:rsidRPr="00E73322">
        <w:rPr>
          <w:lang w:val="en-US" w:eastAsia="en-GB"/>
        </w:rPr>
        <w:t xml:space="preserve">Such </w:t>
      </w:r>
      <w:r w:rsidR="00C77AA1" w:rsidRPr="00E73322">
        <w:t>an FRA</w:t>
      </w:r>
      <w:r w:rsidR="00F11560" w:rsidRPr="00E73322">
        <w:rPr>
          <w:lang w:val="en-US" w:eastAsia="en-GB"/>
        </w:rPr>
        <w:t xml:space="preserve"> is unlikely to satisfy fire safety legislation, nor would it </w:t>
      </w:r>
      <w:r w:rsidR="00A57A9B">
        <w:rPr>
          <w:lang w:val="en-US" w:eastAsia="en-GB"/>
        </w:rPr>
        <w:t>meet</w:t>
      </w:r>
      <w:r w:rsidR="00F11560" w:rsidRPr="00E73322">
        <w:rPr>
          <w:lang w:val="en-US" w:eastAsia="en-GB"/>
        </w:rPr>
        <w:t xml:space="preserve"> the recommendations of this PAS.</w:t>
      </w:r>
    </w:p>
    <w:p w14:paraId="3BC3C4B9" w14:textId="6F8DE53A" w:rsidR="00603F62" w:rsidRPr="00000F8C" w:rsidRDefault="00561ADA" w:rsidP="00000F8C">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008C21D7" w:rsidRPr="00E73322">
        <w:rPr>
          <w:lang w:val="en-US" w:eastAsia="en-GB"/>
        </w:rPr>
        <w:t xml:space="preserve"> </w:t>
      </w:r>
      <w:r w:rsidR="00603F62" w:rsidRPr="00000F8C">
        <w:rPr>
          <w:lang w:val="en-US" w:eastAsia="en-GB"/>
        </w:rPr>
        <w:t>Within the pro</w:t>
      </w:r>
      <w:r w:rsidR="00863F8B">
        <w:rPr>
          <w:lang w:val="en-US" w:eastAsia="en-GB"/>
        </w:rPr>
        <w:t xml:space="preserve"> </w:t>
      </w:r>
      <w:r w:rsidR="00603F62" w:rsidRPr="00000F8C">
        <w:rPr>
          <w:lang w:val="en-US" w:eastAsia="en-GB"/>
        </w:rPr>
        <w:t xml:space="preserve">forma in this annex, </w:t>
      </w:r>
      <w:r w:rsidR="00181886" w:rsidRPr="00000F8C">
        <w:rPr>
          <w:lang w:val="en-US" w:eastAsia="en-GB"/>
        </w:rPr>
        <w:t>for each main topic, the clause within this PAS that provides guidance on that topic is shown in parenthe</w:t>
      </w:r>
      <w:r w:rsidR="007633B3" w:rsidRPr="00000F8C">
        <w:rPr>
          <w:lang w:val="en-US" w:eastAsia="en-GB"/>
        </w:rPr>
        <w:t>ses</w:t>
      </w:r>
      <w:r w:rsidR="00181886" w:rsidRPr="00000F8C">
        <w:rPr>
          <w:lang w:val="en-US" w:eastAsia="en-GB"/>
        </w:rPr>
        <w:t xml:space="preserve"> alongside the topic heading.</w:t>
      </w:r>
      <w:r w:rsidR="00701228">
        <w:rPr>
          <w:lang w:val="en-US" w:eastAsia="en-GB"/>
        </w:rPr>
        <w:t xml:space="preserve"> </w:t>
      </w:r>
      <w:r w:rsidR="00181886" w:rsidRPr="00000F8C">
        <w:rPr>
          <w:lang w:val="en-US" w:eastAsia="en-GB"/>
        </w:rPr>
        <w:t>This is for the guidance of the user of this PAS, and the clause references need not be shown in the documented fire assessment provided to the dutyholder.</w:t>
      </w:r>
      <w:r w:rsidR="00701228">
        <w:rPr>
          <w:lang w:val="en-US" w:eastAsia="en-GB"/>
        </w:rPr>
        <w:t xml:space="preserve"> </w:t>
      </w:r>
    </w:p>
    <w:p w14:paraId="5F7180F1" w14:textId="2AED1FDE" w:rsidR="00A6324B"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7</w:t>
      </w:r>
      <w:r w:rsidR="008C21D7" w:rsidRPr="00E73322">
        <w:rPr>
          <w:lang w:val="en-US" w:eastAsia="en-GB"/>
        </w:rPr>
        <w:t xml:space="preserve"> </w:t>
      </w:r>
      <w:r w:rsidR="00A6324B">
        <w:rPr>
          <w:lang w:val="en-US" w:eastAsia="en-GB"/>
        </w:rPr>
        <w:t>For further guidance on the use of the pro</w:t>
      </w:r>
      <w:r w:rsidR="00634D99">
        <w:rPr>
          <w:lang w:val="en-US" w:eastAsia="en-GB"/>
        </w:rPr>
        <w:t xml:space="preserve"> </w:t>
      </w:r>
      <w:r w:rsidR="00A6324B">
        <w:rPr>
          <w:lang w:val="en-US" w:eastAsia="en-GB"/>
        </w:rPr>
        <w:t xml:space="preserve">forma, an exemplar of a completed </w:t>
      </w:r>
      <w:r w:rsidR="00DF0E24">
        <w:rPr>
          <w:lang w:val="en-US" w:eastAsia="en-GB"/>
        </w:rPr>
        <w:t xml:space="preserve">FRA </w:t>
      </w:r>
      <w:r w:rsidR="00A6324B">
        <w:rPr>
          <w:lang w:val="en-US" w:eastAsia="en-GB"/>
        </w:rPr>
        <w:t>is contained in Annex E.</w:t>
      </w:r>
    </w:p>
    <w:p w14:paraId="4A1C12B3" w14:textId="77777777" w:rsidR="00F37245" w:rsidRPr="00F37245" w:rsidRDefault="00F37245" w:rsidP="00F37245">
      <w:pPr>
        <w:pStyle w:val="Body"/>
        <w:rPr>
          <w:lang w:val="en-US" w:eastAsia="en-GB"/>
        </w:rPr>
      </w:pPr>
    </w:p>
    <w:p w14:paraId="101D99C1" w14:textId="77777777" w:rsidR="007A462C" w:rsidRDefault="007A462C" w:rsidP="007A462C">
      <w:pPr>
        <w:pStyle w:val="Body"/>
        <w:rPr>
          <w:lang w:val="en-US" w:eastAsia="en-GB"/>
        </w:rPr>
        <w:sectPr w:rsidR="007A462C" w:rsidSect="003250A4">
          <w:type w:val="continuous"/>
          <w:pgSz w:w="11906" w:h="16838"/>
          <w:pgMar w:top="1440" w:right="1440" w:bottom="1440" w:left="1440" w:header="708" w:footer="708" w:gutter="0"/>
          <w:cols w:space="708"/>
          <w:formProt w:val="0"/>
          <w:docGrid w:linePitch="360"/>
        </w:sectPr>
      </w:pPr>
    </w:p>
    <w:p w14:paraId="38EF1A1B" w14:textId="1C16843B" w:rsidR="007A462C" w:rsidRPr="00643457" w:rsidRDefault="007A462C" w:rsidP="007A462C">
      <w:pPr>
        <w:pStyle w:val="Body"/>
        <w:rPr>
          <w:b/>
          <w:bCs/>
          <w:lang w:val="en-US" w:eastAsia="en-GB"/>
        </w:rPr>
      </w:pPr>
      <w:r w:rsidRPr="00643457">
        <w:rPr>
          <w:b/>
          <w:bCs/>
          <w:lang w:val="en-US" w:eastAsia="en-GB"/>
        </w:rPr>
        <w:lastRenderedPageBreak/>
        <w:t>Template instructions:</w:t>
      </w:r>
    </w:p>
    <w:p w14:paraId="26DB9E88" w14:textId="3B5EA853" w:rsidR="007A462C" w:rsidRDefault="002825CE" w:rsidP="007A462C">
      <w:pPr>
        <w:pStyle w:val="Body"/>
        <w:rPr>
          <w:lang w:val="en-US" w:eastAsia="en-GB"/>
        </w:rPr>
      </w:pPr>
      <w:r>
        <w:rPr>
          <w:lang w:val="en-US" w:eastAsia="en-GB"/>
        </w:rPr>
        <w:t>The header and footer fields are locked and cannot be altered. Clicking in either of these fields</w:t>
      </w:r>
      <w:r w:rsidR="00456A8C">
        <w:rPr>
          <w:lang w:val="en-US" w:eastAsia="en-GB"/>
        </w:rPr>
        <w:t xml:space="preserve"> </w:t>
      </w:r>
      <w:r w:rsidR="000D38A8">
        <w:rPr>
          <w:lang w:val="en-US" w:eastAsia="en-GB"/>
        </w:rPr>
        <w:t>can</w:t>
      </w:r>
      <w:bookmarkStart w:id="42" w:name="_GoBack"/>
      <w:bookmarkEnd w:id="42"/>
      <w:r w:rsidR="00456A8C">
        <w:rPr>
          <w:lang w:val="en-US" w:eastAsia="en-GB"/>
        </w:rPr>
        <w:t xml:space="preserve"> cause the cursor to jump to a later place in the document.</w:t>
      </w:r>
    </w:p>
    <w:p w14:paraId="5876C828" w14:textId="032C8E0D" w:rsidR="00C90D84" w:rsidRDefault="00BE5292" w:rsidP="00C727A7">
      <w:pPr>
        <w:pStyle w:val="Body"/>
        <w:rPr>
          <w:lang w:val="en-US" w:eastAsia="en-GB"/>
        </w:rPr>
      </w:pPr>
      <w:r>
        <w:rPr>
          <w:lang w:val="en-US" w:eastAsia="en-GB"/>
        </w:rPr>
        <w:t xml:space="preserve">The NA/Yes/No boxes </w:t>
      </w:r>
      <w:r w:rsidR="00C90D84">
        <w:rPr>
          <w:lang w:val="en-US" w:eastAsia="en-GB"/>
        </w:rPr>
        <w:t>can be populated by</w:t>
      </w:r>
      <w:r w:rsidR="00C727A7">
        <w:rPr>
          <w:lang w:val="en-US" w:eastAsia="en-GB"/>
        </w:rPr>
        <w:t xml:space="preserve"> clicking in the auto-</w:t>
      </w:r>
      <w:r w:rsidR="007E04F1">
        <w:rPr>
          <w:lang w:val="en-US" w:eastAsia="en-GB"/>
        </w:rPr>
        <w:t>complete</w:t>
      </w:r>
      <w:r w:rsidR="00C727A7">
        <w:rPr>
          <w:lang w:val="en-US" w:eastAsia="en-GB"/>
        </w:rPr>
        <w:t xml:space="preserve"> field in the centre of the box, or by positioning the cursor outside the auto-</w:t>
      </w:r>
      <w:r w:rsidR="007E04F1">
        <w:rPr>
          <w:lang w:val="en-US" w:eastAsia="en-GB"/>
        </w:rPr>
        <w:t xml:space="preserve">complete </w:t>
      </w:r>
      <w:r w:rsidR="00C727A7">
        <w:rPr>
          <w:lang w:val="en-US" w:eastAsia="en-GB"/>
        </w:rPr>
        <w:t xml:space="preserve">field and entering your own </w:t>
      </w:r>
      <w:r w:rsidR="00F83565">
        <w:rPr>
          <w:lang w:val="en-US" w:eastAsia="en-GB"/>
        </w:rPr>
        <w:t>choice of character.</w:t>
      </w:r>
    </w:p>
    <w:p w14:paraId="7261167F" w14:textId="77777777" w:rsidR="00314575" w:rsidRPr="00E73322" w:rsidRDefault="00314575" w:rsidP="00314575">
      <w:pPr>
        <w:pStyle w:val="Paragraph"/>
        <w:rPr>
          <w:lang w:val="en-US" w:eastAsia="en-GB"/>
        </w:rPr>
      </w:pPr>
    </w:p>
    <w:p w14:paraId="123B75CC" w14:textId="77777777" w:rsidR="00F36E52" w:rsidRPr="00E73322" w:rsidRDefault="00F36E52" w:rsidP="00F36E52">
      <w:pPr>
        <w:pStyle w:val="Paragraph"/>
        <w:rPr>
          <w:lang w:val="en-US" w:eastAsia="en-GB"/>
        </w:rPr>
        <w:sectPr w:rsidR="00F36E52" w:rsidRPr="00E73322" w:rsidSect="007A462C">
          <w:pgSz w:w="11906" w:h="16838"/>
          <w:pgMar w:top="1440" w:right="1440" w:bottom="1440" w:left="1440" w:header="708" w:footer="708" w:gutter="0"/>
          <w:cols w:space="708"/>
          <w:formProt w:val="0"/>
          <w:docGrid w:linePitch="360"/>
        </w:sectPr>
      </w:pPr>
    </w:p>
    <w:p w14:paraId="4D0B8912" w14:textId="77777777" w:rsidR="002D7A0E" w:rsidRPr="00C74951" w:rsidRDefault="002D7A0E" w:rsidP="002830FA">
      <w:pPr>
        <w:spacing w:line="264" w:lineRule="auto"/>
        <w:jc w:val="center"/>
        <w:rPr>
          <w:b/>
          <w:sz w:val="28"/>
        </w:rPr>
      </w:pPr>
      <w:bookmarkStart w:id="43" w:name="_Hlk36628333"/>
      <w:r w:rsidRPr="00C74951">
        <w:rPr>
          <w:b/>
          <w:sz w:val="28"/>
        </w:rPr>
        <w:lastRenderedPageBreak/>
        <w:t>REGULATORY REFORM (FIRE SAFETY) ORDER 2005</w:t>
      </w:r>
    </w:p>
    <w:p w14:paraId="4E9664C9" w14:textId="77777777" w:rsidR="002D7A0E" w:rsidRPr="00C74951" w:rsidRDefault="002D7A0E" w:rsidP="002830FA">
      <w:pPr>
        <w:pBdr>
          <w:bottom w:val="single" w:sz="6" w:space="1" w:color="auto"/>
        </w:pBdr>
        <w:spacing w:line="264" w:lineRule="auto"/>
        <w:jc w:val="center"/>
        <w:rPr>
          <w:b/>
          <w:sz w:val="28"/>
        </w:rPr>
      </w:pPr>
      <w:r w:rsidRPr="00C74951">
        <w:rPr>
          <w:b/>
          <w:sz w:val="28"/>
        </w:rPr>
        <w:t>FIRE RISK ASSESSMENT</w:t>
      </w:r>
    </w:p>
    <w:p w14:paraId="7AA54669" w14:textId="77777777" w:rsidR="002D7A0E" w:rsidRPr="00C74951" w:rsidRDefault="002D7A0E" w:rsidP="002D7A0E">
      <w:pPr>
        <w:pBdr>
          <w:bottom w:val="single" w:sz="6" w:space="1" w:color="auto"/>
        </w:pBdr>
        <w:jc w:val="center"/>
        <w:rPr>
          <w:b/>
          <w:sz w:val="28"/>
        </w:rPr>
      </w:pPr>
    </w:p>
    <w:p w14:paraId="318B30B8" w14:textId="77777777" w:rsidR="002D7A0E" w:rsidRPr="00C74951" w:rsidRDefault="002D7A0E" w:rsidP="002D7A0E">
      <w:pPr>
        <w:jc w:val="center"/>
        <w:rPr>
          <w:b/>
          <w:sz w:val="28"/>
        </w:rPr>
      </w:pPr>
    </w:p>
    <w:tbl>
      <w:tblPr>
        <w:tblW w:w="5000" w:type="pct"/>
        <w:tblLook w:val="04A0" w:firstRow="1" w:lastRow="0" w:firstColumn="1" w:lastColumn="0" w:noHBand="0" w:noVBand="1"/>
      </w:tblPr>
      <w:tblGrid>
        <w:gridCol w:w="4510"/>
        <w:gridCol w:w="4511"/>
      </w:tblGrid>
      <w:tr w:rsidR="002D7A0E" w:rsidRPr="00C74951" w14:paraId="32AC3893" w14:textId="77777777" w:rsidTr="00481636">
        <w:trPr>
          <w:trHeight w:val="850"/>
        </w:trPr>
        <w:tc>
          <w:tcPr>
            <w:tcW w:w="2500" w:type="pct"/>
            <w:tcBorders>
              <w:right w:val="single" w:sz="4" w:space="0" w:color="auto"/>
            </w:tcBorders>
            <w:shd w:val="clear" w:color="auto" w:fill="auto"/>
          </w:tcPr>
          <w:p w14:paraId="43D8BF03" w14:textId="2758E12D" w:rsidR="002D7A0E" w:rsidRPr="00C74951" w:rsidRDefault="002D7A0E" w:rsidP="00351947">
            <w:pPr>
              <w:rPr>
                <w:rFonts w:cs="Arial"/>
                <w:sz w:val="24"/>
                <w:szCs w:val="24"/>
              </w:rPr>
            </w:pPr>
            <w:r w:rsidRPr="00C74951">
              <w:rPr>
                <w:sz w:val="24"/>
              </w:rPr>
              <w:t xml:space="preserve">Responsible </w:t>
            </w:r>
            <w:r w:rsidR="00A62A61">
              <w:rPr>
                <w:sz w:val="24"/>
              </w:rPr>
              <w:t>p</w:t>
            </w:r>
            <w:r w:rsidRPr="00C74951">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6D24AA75" w14:textId="77777777" w:rsidR="002D7A0E" w:rsidRPr="00C74951" w:rsidRDefault="002D7A0E" w:rsidP="00351947">
            <w:pPr>
              <w:rPr>
                <w:rFonts w:cs="Arial"/>
                <w:sz w:val="24"/>
                <w:szCs w:val="24"/>
              </w:rPr>
            </w:pPr>
          </w:p>
        </w:tc>
      </w:tr>
      <w:tr w:rsidR="002D7A0E" w:rsidRPr="00C74951" w14:paraId="4D39B1F5" w14:textId="77777777" w:rsidTr="00351947">
        <w:tc>
          <w:tcPr>
            <w:tcW w:w="2500" w:type="pct"/>
            <w:shd w:val="clear" w:color="auto" w:fill="auto"/>
          </w:tcPr>
          <w:p w14:paraId="140332CD" w14:textId="77777777" w:rsidR="002D7A0E" w:rsidRPr="00C74951" w:rsidRDefault="002D7A0E" w:rsidP="00351947">
            <w:pPr>
              <w:rPr>
                <w:sz w:val="24"/>
              </w:rPr>
            </w:pPr>
          </w:p>
        </w:tc>
        <w:tc>
          <w:tcPr>
            <w:tcW w:w="2500" w:type="pct"/>
            <w:tcBorders>
              <w:top w:val="single" w:sz="4" w:space="0" w:color="auto"/>
              <w:bottom w:val="single" w:sz="4" w:space="0" w:color="auto"/>
            </w:tcBorders>
            <w:shd w:val="clear" w:color="auto" w:fill="auto"/>
          </w:tcPr>
          <w:p w14:paraId="59C09C51" w14:textId="77777777" w:rsidR="002D7A0E" w:rsidRPr="00C74951" w:rsidRDefault="002D7A0E" w:rsidP="00351947">
            <w:pPr>
              <w:rPr>
                <w:rFonts w:cs="Arial"/>
                <w:sz w:val="24"/>
                <w:szCs w:val="24"/>
              </w:rPr>
            </w:pPr>
          </w:p>
        </w:tc>
      </w:tr>
      <w:tr w:rsidR="002D7A0E" w:rsidRPr="00C74951" w14:paraId="162B0174" w14:textId="77777777" w:rsidTr="00291BBE">
        <w:trPr>
          <w:trHeight w:val="850"/>
        </w:trPr>
        <w:tc>
          <w:tcPr>
            <w:tcW w:w="2500" w:type="pct"/>
            <w:tcBorders>
              <w:right w:val="single" w:sz="4" w:space="0" w:color="auto"/>
            </w:tcBorders>
            <w:shd w:val="clear" w:color="auto" w:fill="auto"/>
          </w:tcPr>
          <w:p w14:paraId="396CD860" w14:textId="72B7098A" w:rsidR="002D7A0E" w:rsidRPr="00C74951" w:rsidRDefault="002D7A0E" w:rsidP="00351947">
            <w:pPr>
              <w:rPr>
                <w:rFonts w:cs="Arial"/>
                <w:sz w:val="24"/>
                <w:szCs w:val="24"/>
              </w:rPr>
            </w:pPr>
            <w:r w:rsidRPr="00C74951">
              <w:rPr>
                <w:rFonts w:cs="Arial"/>
                <w:sz w:val="24"/>
                <w:szCs w:val="24"/>
              </w:rPr>
              <w:t xml:space="preserve">Address of </w:t>
            </w:r>
            <w:r w:rsidR="00FE711B">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FB5A295" w14:textId="77777777" w:rsidR="002D7A0E" w:rsidRPr="00C74951" w:rsidRDefault="002D7A0E" w:rsidP="00351947">
            <w:pPr>
              <w:rPr>
                <w:rFonts w:cs="Arial"/>
                <w:sz w:val="24"/>
                <w:szCs w:val="24"/>
              </w:rPr>
            </w:pPr>
          </w:p>
        </w:tc>
      </w:tr>
      <w:tr w:rsidR="002D7A0E" w:rsidRPr="00C74951" w14:paraId="75B6E1CD" w14:textId="77777777" w:rsidTr="00351947">
        <w:tc>
          <w:tcPr>
            <w:tcW w:w="2500" w:type="pct"/>
            <w:shd w:val="clear" w:color="auto" w:fill="auto"/>
          </w:tcPr>
          <w:p w14:paraId="0AE37205"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5299EA1B" w14:textId="77777777" w:rsidR="002D7A0E" w:rsidRPr="00C74951" w:rsidRDefault="002D7A0E" w:rsidP="00351947">
            <w:pPr>
              <w:rPr>
                <w:rFonts w:cs="Arial"/>
                <w:sz w:val="24"/>
                <w:szCs w:val="24"/>
              </w:rPr>
            </w:pPr>
          </w:p>
        </w:tc>
      </w:tr>
      <w:tr w:rsidR="002D7A0E" w:rsidRPr="00C74951" w14:paraId="3C4B0207" w14:textId="77777777" w:rsidTr="00291BBE">
        <w:trPr>
          <w:trHeight w:val="850"/>
        </w:trPr>
        <w:tc>
          <w:tcPr>
            <w:tcW w:w="2500" w:type="pct"/>
            <w:tcBorders>
              <w:right w:val="single" w:sz="4" w:space="0" w:color="auto"/>
            </w:tcBorders>
            <w:shd w:val="clear" w:color="auto" w:fill="auto"/>
          </w:tcPr>
          <w:p w14:paraId="04016711" w14:textId="72F5E013" w:rsidR="002D7A0E" w:rsidRPr="00C74951" w:rsidRDefault="002D7A0E" w:rsidP="00351947">
            <w:pPr>
              <w:rPr>
                <w:rFonts w:cs="Arial"/>
                <w:sz w:val="24"/>
                <w:szCs w:val="24"/>
              </w:rPr>
            </w:pPr>
            <w:r w:rsidRPr="00C74951">
              <w:rPr>
                <w:rFonts w:cs="Arial"/>
                <w:sz w:val="24"/>
                <w:szCs w:val="24"/>
              </w:rPr>
              <w:t xml:space="preserve">Person(s) </w:t>
            </w:r>
            <w:r w:rsidR="00FE711B">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4DBB8BD" w14:textId="77777777" w:rsidR="002D7A0E" w:rsidRPr="00C74951" w:rsidRDefault="002D7A0E" w:rsidP="00351947">
            <w:pPr>
              <w:rPr>
                <w:rFonts w:cs="Arial"/>
                <w:sz w:val="24"/>
                <w:szCs w:val="24"/>
              </w:rPr>
            </w:pPr>
          </w:p>
        </w:tc>
      </w:tr>
      <w:tr w:rsidR="002D7A0E" w:rsidRPr="00C74951" w14:paraId="67D1FB68" w14:textId="77777777" w:rsidTr="00351947">
        <w:tc>
          <w:tcPr>
            <w:tcW w:w="2500" w:type="pct"/>
            <w:shd w:val="clear" w:color="auto" w:fill="auto"/>
          </w:tcPr>
          <w:p w14:paraId="2499987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3379EEFC" w14:textId="77777777" w:rsidR="002D7A0E" w:rsidRPr="00C74951" w:rsidRDefault="002D7A0E" w:rsidP="00351947">
            <w:pPr>
              <w:rPr>
                <w:rFonts w:cs="Arial"/>
                <w:sz w:val="24"/>
                <w:szCs w:val="24"/>
              </w:rPr>
            </w:pPr>
          </w:p>
        </w:tc>
      </w:tr>
      <w:tr w:rsidR="002D7A0E" w:rsidRPr="00C74951" w14:paraId="7BA1B3B8" w14:textId="77777777" w:rsidTr="00291BBE">
        <w:trPr>
          <w:trHeight w:val="850"/>
        </w:trPr>
        <w:tc>
          <w:tcPr>
            <w:tcW w:w="2500" w:type="pct"/>
            <w:tcBorders>
              <w:right w:val="single" w:sz="4" w:space="0" w:color="auto"/>
            </w:tcBorders>
            <w:shd w:val="clear" w:color="auto" w:fill="auto"/>
          </w:tcPr>
          <w:p w14:paraId="7DA6B804" w14:textId="77777777" w:rsidR="002D7A0E" w:rsidRPr="00C74951" w:rsidRDefault="002D7A0E" w:rsidP="00351947">
            <w:pPr>
              <w:rPr>
                <w:rFonts w:cs="Arial"/>
                <w:sz w:val="24"/>
                <w:szCs w:val="24"/>
              </w:rPr>
            </w:pPr>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7FEE7F97" w14:textId="77777777" w:rsidR="002D7A0E" w:rsidRPr="00C74951" w:rsidRDefault="002D7A0E" w:rsidP="00351947">
            <w:pPr>
              <w:rPr>
                <w:rFonts w:cs="Arial"/>
                <w:sz w:val="24"/>
                <w:szCs w:val="24"/>
              </w:rPr>
            </w:pPr>
          </w:p>
        </w:tc>
      </w:tr>
      <w:tr w:rsidR="00AC2819" w:rsidRPr="00C74951" w14:paraId="5B28AE88" w14:textId="77777777" w:rsidTr="00CB532F">
        <w:trPr>
          <w:trHeight w:val="20"/>
        </w:trPr>
        <w:tc>
          <w:tcPr>
            <w:tcW w:w="2500" w:type="pct"/>
            <w:shd w:val="clear" w:color="auto" w:fill="auto"/>
          </w:tcPr>
          <w:p w14:paraId="553DCD00" w14:textId="77777777" w:rsidR="00AC2819"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3EEE686B" w14:textId="77777777" w:rsidR="00AC2819" w:rsidRPr="00C74951" w:rsidRDefault="00AC2819" w:rsidP="00CB532F">
            <w:pPr>
              <w:rPr>
                <w:rFonts w:cs="Arial"/>
                <w:sz w:val="24"/>
                <w:szCs w:val="24"/>
              </w:rPr>
            </w:pPr>
          </w:p>
        </w:tc>
      </w:tr>
      <w:tr w:rsidR="00AC2819" w:rsidRPr="00C74951" w14:paraId="478CBB7F" w14:textId="77777777" w:rsidTr="00291BBE">
        <w:trPr>
          <w:trHeight w:val="850"/>
        </w:trPr>
        <w:tc>
          <w:tcPr>
            <w:tcW w:w="2500" w:type="pct"/>
            <w:tcBorders>
              <w:right w:val="single" w:sz="4" w:space="0" w:color="auto"/>
            </w:tcBorders>
            <w:shd w:val="clear" w:color="auto" w:fill="auto"/>
          </w:tcPr>
          <w:p w14:paraId="42BC7332" w14:textId="5DA23D4D" w:rsidR="00AC2819" w:rsidRPr="00C74951" w:rsidRDefault="00AC2819" w:rsidP="00CB532F">
            <w:pPr>
              <w:rPr>
                <w:rFonts w:cs="Arial"/>
                <w:sz w:val="24"/>
                <w:szCs w:val="24"/>
              </w:rPr>
            </w:pPr>
            <w:r>
              <w:rPr>
                <w:rFonts w:cs="Arial"/>
                <w:sz w:val="24"/>
                <w:szCs w:val="24"/>
              </w:rPr>
              <w:t xml:space="preserve">Report </w:t>
            </w:r>
            <w:r w:rsidR="007503EA">
              <w:rPr>
                <w:rFonts w:cs="Arial"/>
                <w:sz w:val="24"/>
                <w:szCs w:val="24"/>
              </w:rPr>
              <w:t xml:space="preserve">validated </w:t>
            </w:r>
            <w:r>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529C0C32" w14:textId="77777777" w:rsidR="00AC2819" w:rsidRPr="00C74951" w:rsidRDefault="00AC2819" w:rsidP="00CB532F">
            <w:pPr>
              <w:rPr>
                <w:rFonts w:cs="Arial"/>
                <w:sz w:val="24"/>
                <w:szCs w:val="24"/>
              </w:rPr>
            </w:pPr>
          </w:p>
        </w:tc>
      </w:tr>
      <w:tr w:rsidR="00AC2819" w:rsidRPr="00C74951" w14:paraId="5B2FDBF8" w14:textId="77777777" w:rsidTr="00CB532F">
        <w:tc>
          <w:tcPr>
            <w:tcW w:w="2500" w:type="pct"/>
            <w:shd w:val="clear" w:color="auto" w:fill="auto"/>
          </w:tcPr>
          <w:p w14:paraId="7D01CF19" w14:textId="77777777" w:rsidR="00AC2819" w:rsidRPr="00C74951"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4972FBBA" w14:textId="77777777" w:rsidR="00AC2819" w:rsidRPr="00C74951" w:rsidRDefault="00AC2819" w:rsidP="00CB532F">
            <w:pPr>
              <w:rPr>
                <w:rFonts w:cs="Arial"/>
                <w:sz w:val="24"/>
                <w:szCs w:val="24"/>
              </w:rPr>
            </w:pPr>
          </w:p>
        </w:tc>
      </w:tr>
      <w:tr w:rsidR="002D7A0E" w:rsidRPr="00C74951" w14:paraId="7D11D650" w14:textId="77777777" w:rsidTr="00291BBE">
        <w:trPr>
          <w:trHeight w:val="850"/>
        </w:trPr>
        <w:tc>
          <w:tcPr>
            <w:tcW w:w="2500" w:type="pct"/>
            <w:tcBorders>
              <w:right w:val="single" w:sz="4" w:space="0" w:color="auto"/>
            </w:tcBorders>
            <w:shd w:val="clear" w:color="auto" w:fill="auto"/>
          </w:tcPr>
          <w:p w14:paraId="6342BB98" w14:textId="632E665F"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223A8DD" w14:textId="77777777" w:rsidR="002D7A0E" w:rsidRPr="00C74951" w:rsidRDefault="002D7A0E" w:rsidP="00351947">
            <w:pPr>
              <w:rPr>
                <w:rFonts w:cs="Arial"/>
                <w:sz w:val="24"/>
                <w:szCs w:val="24"/>
              </w:rPr>
            </w:pPr>
          </w:p>
        </w:tc>
      </w:tr>
      <w:tr w:rsidR="002D7A0E" w:rsidRPr="00C74951" w14:paraId="41A96B15" w14:textId="77777777" w:rsidTr="00351947">
        <w:tc>
          <w:tcPr>
            <w:tcW w:w="2500" w:type="pct"/>
            <w:shd w:val="clear" w:color="auto" w:fill="auto"/>
          </w:tcPr>
          <w:p w14:paraId="3057A576"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2D737703" w14:textId="77777777" w:rsidR="002D7A0E" w:rsidRPr="00C74951" w:rsidRDefault="002D7A0E" w:rsidP="00351947">
            <w:pPr>
              <w:rPr>
                <w:rFonts w:cs="Arial"/>
                <w:sz w:val="24"/>
                <w:szCs w:val="24"/>
              </w:rPr>
            </w:pPr>
          </w:p>
        </w:tc>
      </w:tr>
      <w:tr w:rsidR="002D7A0E" w:rsidRPr="00C74951" w14:paraId="4C14352F" w14:textId="77777777" w:rsidTr="00291BBE">
        <w:trPr>
          <w:trHeight w:val="850"/>
        </w:trPr>
        <w:tc>
          <w:tcPr>
            <w:tcW w:w="2500" w:type="pct"/>
            <w:tcBorders>
              <w:right w:val="single" w:sz="4" w:space="0" w:color="auto"/>
            </w:tcBorders>
            <w:shd w:val="clear" w:color="auto" w:fill="auto"/>
          </w:tcPr>
          <w:p w14:paraId="1B7DD8ED" w14:textId="5EE0C578"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p</w:t>
            </w:r>
            <w:r w:rsidRPr="00C74951">
              <w:rPr>
                <w:rFonts w:cs="Arial"/>
                <w:sz w:val="24"/>
                <w:szCs w:val="24"/>
              </w:rPr>
              <w:t xml:space="preserve">revious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5F7BCD6" w14:textId="77777777" w:rsidR="002D7A0E" w:rsidRPr="00C74951" w:rsidRDefault="002D7A0E" w:rsidP="00351947">
            <w:pPr>
              <w:rPr>
                <w:rFonts w:cs="Arial"/>
                <w:sz w:val="24"/>
                <w:szCs w:val="24"/>
              </w:rPr>
            </w:pPr>
          </w:p>
        </w:tc>
      </w:tr>
      <w:tr w:rsidR="002D7A0E" w:rsidRPr="00C74951" w14:paraId="0043B307" w14:textId="77777777" w:rsidTr="00351947">
        <w:tc>
          <w:tcPr>
            <w:tcW w:w="2500" w:type="pct"/>
            <w:shd w:val="clear" w:color="auto" w:fill="auto"/>
          </w:tcPr>
          <w:p w14:paraId="3E4924F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171AF55D" w14:textId="77777777" w:rsidR="002D7A0E" w:rsidRPr="00C74951" w:rsidRDefault="002D7A0E" w:rsidP="00351947">
            <w:pPr>
              <w:rPr>
                <w:rFonts w:cs="Arial"/>
                <w:sz w:val="24"/>
                <w:szCs w:val="24"/>
              </w:rPr>
            </w:pPr>
          </w:p>
        </w:tc>
      </w:tr>
      <w:tr w:rsidR="002D7A0E" w:rsidRPr="00C74951" w14:paraId="40C68F3D" w14:textId="77777777" w:rsidTr="00291BBE">
        <w:trPr>
          <w:trHeight w:val="850"/>
        </w:trPr>
        <w:tc>
          <w:tcPr>
            <w:tcW w:w="2500" w:type="pct"/>
            <w:tcBorders>
              <w:right w:val="single" w:sz="4" w:space="0" w:color="auto"/>
            </w:tcBorders>
            <w:shd w:val="clear" w:color="auto" w:fill="auto"/>
          </w:tcPr>
          <w:p w14:paraId="4037B689" w14:textId="7416F648" w:rsidR="002D7A0E" w:rsidRPr="00C74951" w:rsidRDefault="002D7A0E" w:rsidP="00351947">
            <w:pPr>
              <w:rPr>
                <w:rFonts w:cs="Arial"/>
                <w:sz w:val="24"/>
                <w:szCs w:val="24"/>
              </w:rPr>
            </w:pPr>
            <w:r w:rsidRPr="00C74951">
              <w:rPr>
                <w:rFonts w:cs="Arial"/>
                <w:sz w:val="24"/>
                <w:szCs w:val="24"/>
              </w:rPr>
              <w:t xml:space="preserve">Suggested </w:t>
            </w:r>
            <w:r w:rsidR="00CB079D">
              <w:rPr>
                <w:rFonts w:cs="Arial"/>
                <w:sz w:val="24"/>
                <w:szCs w:val="24"/>
              </w:rPr>
              <w:t>d</w:t>
            </w:r>
            <w:r w:rsidRPr="00C74951">
              <w:rPr>
                <w:rFonts w:cs="Arial"/>
                <w:sz w:val="24"/>
                <w:szCs w:val="24"/>
              </w:rPr>
              <w:t xml:space="preserve">ate for </w:t>
            </w:r>
            <w:r w:rsidR="00CB079D">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346278F1" w14:textId="77777777" w:rsidR="002D7A0E" w:rsidRPr="00C74951" w:rsidRDefault="002D7A0E" w:rsidP="00351947">
            <w:pPr>
              <w:rPr>
                <w:rFonts w:cs="Arial"/>
                <w:sz w:val="24"/>
                <w:szCs w:val="24"/>
              </w:rPr>
            </w:pPr>
          </w:p>
        </w:tc>
      </w:tr>
    </w:tbl>
    <w:p w14:paraId="1C720143" w14:textId="3B09E1E5" w:rsidR="002D7A0E" w:rsidRDefault="002D7A0E" w:rsidP="002D7A0E">
      <w:pPr>
        <w:tabs>
          <w:tab w:val="left" w:pos="5727"/>
        </w:tabs>
        <w:jc w:val="both"/>
        <w:rPr>
          <w:rFonts w:cs="Arial"/>
          <w:sz w:val="24"/>
          <w:szCs w:val="24"/>
        </w:rPr>
      </w:pPr>
    </w:p>
    <w:p w14:paraId="052BE9FC" w14:textId="77777777" w:rsidR="00281531" w:rsidRPr="00C74951" w:rsidRDefault="00281531" w:rsidP="002D7A0E">
      <w:pPr>
        <w:tabs>
          <w:tab w:val="left" w:pos="5727"/>
        </w:tabs>
        <w:jc w:val="both"/>
        <w:rPr>
          <w:rFonts w:cs="Arial"/>
          <w:sz w:val="24"/>
          <w:szCs w:val="24"/>
        </w:rPr>
      </w:pPr>
    </w:p>
    <w:p w14:paraId="5CA7229B" w14:textId="6C0CDBAE" w:rsidR="002D7A0E" w:rsidRDefault="002D7A0E" w:rsidP="001D5BED">
      <w:pPr>
        <w:tabs>
          <w:tab w:val="left" w:pos="5727"/>
        </w:tabs>
        <w:rPr>
          <w:rFonts w:cs="Arial"/>
          <w:sz w:val="24"/>
          <w:szCs w:val="24"/>
        </w:rPr>
      </w:pPr>
      <w:r w:rsidRPr="00C74951">
        <w:rPr>
          <w:rFonts w:cs="Arial"/>
          <w:sz w:val="24"/>
          <w:szCs w:val="24"/>
        </w:rPr>
        <w:t xml:space="preserve">This report is intended to assist you in compliance with Article 9 of the Regulatory Reform (Fire Safety) Order 2005 (the </w:t>
      </w:r>
      <w:r w:rsidR="00753E13">
        <w:rPr>
          <w:rFonts w:cs="Arial"/>
          <w:sz w:val="24"/>
          <w:szCs w:val="24"/>
        </w:rPr>
        <w:t>“</w:t>
      </w:r>
      <w:r w:rsidRPr="00C74951">
        <w:rPr>
          <w:rFonts w:cs="Arial"/>
          <w:sz w:val="24"/>
          <w:szCs w:val="24"/>
        </w:rPr>
        <w:t>Fire Safety Order</w:t>
      </w:r>
      <w:r w:rsidR="00753E13">
        <w:rPr>
          <w:rFonts w:cs="Arial"/>
          <w:sz w:val="24"/>
          <w:szCs w:val="24"/>
        </w:rPr>
        <w:t>”</w:t>
      </w:r>
      <w:r w:rsidRPr="00C74951">
        <w:rPr>
          <w:rFonts w:cs="Arial"/>
          <w:sz w:val="24"/>
          <w:szCs w:val="24"/>
        </w:rPr>
        <w:t>), which requires that a risk assessment be carried out.</w:t>
      </w:r>
    </w:p>
    <w:p w14:paraId="4FE08693" w14:textId="739797DB" w:rsidR="00551180" w:rsidRDefault="00551180" w:rsidP="002D7A0E">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551180" w:rsidRPr="00F33AFC" w14:paraId="38F95BA4" w14:textId="77777777" w:rsidTr="00766216">
        <w:trPr>
          <w:trHeight w:val="850"/>
        </w:trPr>
        <w:tc>
          <w:tcPr>
            <w:tcW w:w="2500" w:type="pct"/>
            <w:tcBorders>
              <w:right w:val="single" w:sz="4" w:space="0" w:color="auto"/>
            </w:tcBorders>
            <w:shd w:val="clear" w:color="auto" w:fill="auto"/>
          </w:tcPr>
          <w:p w14:paraId="1B785C0F" w14:textId="77777777" w:rsidR="00551180" w:rsidRPr="00F33AFC" w:rsidRDefault="00551180" w:rsidP="0085150A">
            <w:pPr>
              <w:rPr>
                <w:rFonts w:cs="Arial"/>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14:paraId="73705EFF" w14:textId="77777777" w:rsidR="00551180" w:rsidRPr="00DE25F1" w:rsidRDefault="00551180" w:rsidP="00551180">
            <w:pPr>
              <w:jc w:val="right"/>
              <w:rPr>
                <w:rFonts w:cs="Arial"/>
                <w:szCs w:val="22"/>
              </w:rPr>
            </w:pPr>
            <w:r w:rsidRPr="00DE25F1">
              <w:rPr>
                <w:rFonts w:cs="Arial"/>
                <w:szCs w:val="22"/>
              </w:rPr>
              <w:t>[Date]</w:t>
            </w:r>
          </w:p>
        </w:tc>
      </w:tr>
    </w:tbl>
    <w:p w14:paraId="12E78827" w14:textId="7E6909AC" w:rsidR="002D7A0E" w:rsidRPr="00C74951" w:rsidRDefault="002D7A0E" w:rsidP="002D7A0E">
      <w:pPr>
        <w:tabs>
          <w:tab w:val="left" w:pos="5727"/>
        </w:tabs>
        <w:jc w:val="both"/>
        <w:rPr>
          <w:rFonts w:cs="Arial"/>
          <w:sz w:val="24"/>
          <w:szCs w:val="24"/>
        </w:rPr>
      </w:pPr>
    </w:p>
    <w:p w14:paraId="27024BBE" w14:textId="77777777" w:rsidR="002C6149" w:rsidRDefault="002C6149">
      <w:pPr>
        <w:spacing w:after="160" w:line="259" w:lineRule="auto"/>
        <w:rPr>
          <w:b/>
          <w:szCs w:val="24"/>
        </w:rPr>
      </w:pPr>
      <w:bookmarkStart w:id="44" w:name="_Toc375043791"/>
      <w:bookmarkStart w:id="45" w:name="_Toc375052469"/>
      <w:bookmarkStart w:id="46" w:name="_Toc376861080"/>
      <w:bookmarkStart w:id="47" w:name="_Toc376861380"/>
      <w:bookmarkStart w:id="48" w:name="_Toc520190954"/>
      <w:r>
        <w:br w:type="page"/>
      </w:r>
    </w:p>
    <w:p w14:paraId="575EEC99" w14:textId="0CBF6EBA" w:rsidR="002D7A0E" w:rsidRPr="0029760B" w:rsidRDefault="002D7A0E" w:rsidP="004B49DE">
      <w:pPr>
        <w:rPr>
          <w:b/>
          <w:color w:val="FF0000"/>
        </w:rPr>
      </w:pPr>
      <w:r w:rsidRPr="0029760B">
        <w:rPr>
          <w:b/>
          <w:color w:val="FF0000"/>
        </w:rPr>
        <w:lastRenderedPageBreak/>
        <w:t>GENERAL INFORMATION</w:t>
      </w:r>
      <w:bookmarkEnd w:id="44"/>
      <w:bookmarkEnd w:id="45"/>
      <w:bookmarkEnd w:id="46"/>
      <w:bookmarkEnd w:id="47"/>
      <w:bookmarkEnd w:id="48"/>
    </w:p>
    <w:p w14:paraId="1B16177E" w14:textId="77777777" w:rsidR="004B49DE" w:rsidRPr="004B49DE" w:rsidRDefault="004B49DE" w:rsidP="004B49DE">
      <w:pPr>
        <w:rPr>
          <w:b/>
        </w:rPr>
      </w:pPr>
    </w:p>
    <w:tbl>
      <w:tblPr>
        <w:tblW w:w="5000" w:type="pct"/>
        <w:tblLook w:val="04A0" w:firstRow="1" w:lastRow="0" w:firstColumn="1" w:lastColumn="0" w:noHBand="0" w:noVBand="1"/>
      </w:tblPr>
      <w:tblGrid>
        <w:gridCol w:w="733"/>
        <w:gridCol w:w="3964"/>
        <w:gridCol w:w="4329"/>
      </w:tblGrid>
      <w:tr w:rsidR="00F861D1" w:rsidRPr="00F861D1" w14:paraId="78F46696" w14:textId="77777777" w:rsidTr="00351947">
        <w:tc>
          <w:tcPr>
            <w:tcW w:w="406" w:type="pct"/>
            <w:shd w:val="clear" w:color="auto" w:fill="auto"/>
          </w:tcPr>
          <w:p w14:paraId="6FA79EC4" w14:textId="77777777" w:rsidR="002D7A0E" w:rsidRPr="00F861D1" w:rsidRDefault="002D7A0E" w:rsidP="00FF3C2C">
            <w:pPr>
              <w:keepNext/>
              <w:rPr>
                <w:rFonts w:cs="Arial"/>
                <w:b/>
                <w:color w:val="FF0000"/>
              </w:rPr>
            </w:pPr>
            <w:r w:rsidRPr="00F861D1">
              <w:rPr>
                <w:rFonts w:cs="Arial"/>
                <w:b/>
                <w:color w:val="FF0000"/>
                <w:sz w:val="24"/>
              </w:rPr>
              <w:t>1.</w:t>
            </w:r>
          </w:p>
        </w:tc>
        <w:tc>
          <w:tcPr>
            <w:tcW w:w="4594" w:type="pct"/>
            <w:gridSpan w:val="2"/>
            <w:shd w:val="clear" w:color="auto" w:fill="auto"/>
          </w:tcPr>
          <w:p w14:paraId="0C82C8B5" w14:textId="572C9141" w:rsidR="002D7A0E" w:rsidRPr="00F861D1" w:rsidRDefault="002D7A0E" w:rsidP="00FF3C2C">
            <w:pPr>
              <w:keepNext/>
              <w:rPr>
                <w:b/>
                <w:i/>
                <w:iCs/>
                <w:color w:val="FF0000"/>
              </w:rPr>
            </w:pPr>
            <w:bookmarkStart w:id="49" w:name="_Toc375043792"/>
            <w:bookmarkStart w:id="50" w:name="_Toc375052470"/>
            <w:bookmarkStart w:id="51" w:name="_Toc376861081"/>
            <w:bookmarkStart w:id="52" w:name="_Toc376861381"/>
            <w:bookmarkStart w:id="53" w:name="_Toc520190955"/>
            <w:r w:rsidRPr="00F861D1">
              <w:rPr>
                <w:b/>
                <w:color w:val="FF0000"/>
              </w:rPr>
              <w:t>THE PREMISES</w:t>
            </w:r>
            <w:bookmarkEnd w:id="49"/>
            <w:bookmarkEnd w:id="50"/>
            <w:bookmarkEnd w:id="51"/>
            <w:bookmarkEnd w:id="52"/>
            <w:bookmarkEnd w:id="53"/>
            <w:r w:rsidR="00F526BC" w:rsidRPr="00F861D1">
              <w:rPr>
                <w:b/>
                <w:color w:val="FF0000"/>
              </w:rPr>
              <w:t xml:space="preserve"> </w:t>
            </w:r>
            <w:r w:rsidR="00F526BC" w:rsidRPr="00F861D1">
              <w:rPr>
                <w:bCs/>
                <w:color w:val="FF0000"/>
              </w:rPr>
              <w:t>(</w:t>
            </w:r>
            <w:r w:rsidR="00F526BC" w:rsidRPr="00F861D1">
              <w:rPr>
                <w:bCs/>
                <w:i/>
                <w:iCs/>
                <w:color w:val="FF0000"/>
              </w:rPr>
              <w:t>Clause 12</w:t>
            </w:r>
            <w:r w:rsidR="00D11C96" w:rsidRPr="00F861D1">
              <w:rPr>
                <w:bCs/>
                <w:i/>
                <w:iCs/>
                <w:color w:val="FF0000"/>
              </w:rPr>
              <w:t>)</w:t>
            </w:r>
          </w:p>
          <w:p w14:paraId="105A72D7" w14:textId="77777777" w:rsidR="002D7A0E" w:rsidRPr="00F861D1" w:rsidRDefault="002D7A0E" w:rsidP="00FF3C2C">
            <w:pPr>
              <w:keepNext/>
              <w:rPr>
                <w:b/>
                <w:color w:val="FF0000"/>
              </w:rPr>
            </w:pPr>
          </w:p>
        </w:tc>
      </w:tr>
      <w:tr w:rsidR="002D7A0E" w:rsidRPr="00C74951" w14:paraId="724282FE" w14:textId="77777777" w:rsidTr="00291BBE">
        <w:tc>
          <w:tcPr>
            <w:tcW w:w="406" w:type="pct"/>
            <w:shd w:val="clear" w:color="auto" w:fill="auto"/>
          </w:tcPr>
          <w:p w14:paraId="53108971" w14:textId="77777777" w:rsidR="002D7A0E" w:rsidRPr="00C74951" w:rsidRDefault="002D7A0E" w:rsidP="00351947">
            <w:pPr>
              <w:tabs>
                <w:tab w:val="left" w:pos="5727"/>
              </w:tabs>
              <w:rPr>
                <w:rFonts w:cs="Arial"/>
              </w:rPr>
            </w:pPr>
            <w:bookmarkStart w:id="54" w:name="_Hlk46408569"/>
            <w:r w:rsidRPr="00C74951">
              <w:rPr>
                <w:rFonts w:cs="Arial"/>
              </w:rPr>
              <w:t>1.1</w:t>
            </w:r>
          </w:p>
        </w:tc>
        <w:tc>
          <w:tcPr>
            <w:tcW w:w="2196" w:type="pct"/>
            <w:tcBorders>
              <w:right w:val="single" w:sz="4" w:space="0" w:color="auto"/>
            </w:tcBorders>
            <w:shd w:val="clear" w:color="auto" w:fill="auto"/>
          </w:tcPr>
          <w:p w14:paraId="3C75A51E" w14:textId="292B8380" w:rsidR="002D7A0E" w:rsidRPr="00C74951" w:rsidRDefault="002D7A0E" w:rsidP="00351947">
            <w:pPr>
              <w:tabs>
                <w:tab w:val="left" w:pos="5727"/>
              </w:tabs>
              <w:rPr>
                <w:rFonts w:cs="Arial"/>
              </w:rPr>
            </w:pPr>
            <w:r w:rsidRPr="00C74951">
              <w:rPr>
                <w:rFonts w:cs="Arial"/>
              </w:rPr>
              <w:t>Number of floors</w:t>
            </w:r>
            <w:r w:rsidR="003A7221">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084C4D6A" w14:textId="77777777" w:rsidR="002D7A0E" w:rsidRPr="00C74951" w:rsidRDefault="002D7A0E" w:rsidP="008F7830">
            <w:pPr>
              <w:tabs>
                <w:tab w:val="left" w:pos="5727"/>
              </w:tabs>
              <w:jc w:val="right"/>
              <w:rPr>
                <w:rFonts w:cs="Arial"/>
              </w:rPr>
            </w:pPr>
          </w:p>
        </w:tc>
      </w:tr>
      <w:tr w:rsidR="002D7A0E" w:rsidRPr="00C74951" w14:paraId="65BB870B" w14:textId="77777777" w:rsidTr="00351947">
        <w:tc>
          <w:tcPr>
            <w:tcW w:w="406" w:type="pct"/>
            <w:shd w:val="clear" w:color="auto" w:fill="auto"/>
          </w:tcPr>
          <w:p w14:paraId="7CA83FE8" w14:textId="77777777" w:rsidR="002D7A0E" w:rsidRPr="00C74951" w:rsidRDefault="002D7A0E" w:rsidP="00351947">
            <w:pPr>
              <w:tabs>
                <w:tab w:val="left" w:pos="5727"/>
              </w:tabs>
              <w:rPr>
                <w:rFonts w:cs="Arial"/>
              </w:rPr>
            </w:pPr>
          </w:p>
        </w:tc>
        <w:tc>
          <w:tcPr>
            <w:tcW w:w="2196" w:type="pct"/>
            <w:shd w:val="clear" w:color="auto" w:fill="auto"/>
          </w:tcPr>
          <w:p w14:paraId="5DA8AE60"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B3685E6" w14:textId="77777777" w:rsidR="002D7A0E" w:rsidRPr="00C74951" w:rsidRDefault="002D7A0E" w:rsidP="008F7830">
            <w:pPr>
              <w:tabs>
                <w:tab w:val="left" w:pos="5727"/>
              </w:tabs>
              <w:jc w:val="right"/>
              <w:rPr>
                <w:rFonts w:cs="Arial"/>
              </w:rPr>
            </w:pPr>
          </w:p>
        </w:tc>
      </w:tr>
      <w:tr w:rsidR="003A7221" w:rsidRPr="00C74951" w14:paraId="22EED2E0" w14:textId="77777777" w:rsidTr="00291BBE">
        <w:tc>
          <w:tcPr>
            <w:tcW w:w="406" w:type="pct"/>
            <w:shd w:val="clear" w:color="auto" w:fill="auto"/>
          </w:tcPr>
          <w:p w14:paraId="0DF0D048" w14:textId="77777777" w:rsidR="003A7221" w:rsidRPr="00C74951" w:rsidRDefault="003A7221" w:rsidP="00480354">
            <w:pPr>
              <w:tabs>
                <w:tab w:val="left" w:pos="5727"/>
              </w:tabs>
              <w:rPr>
                <w:rFonts w:cs="Arial"/>
              </w:rPr>
            </w:pPr>
            <w:bookmarkStart w:id="55" w:name="_Hlk46408582"/>
          </w:p>
        </w:tc>
        <w:tc>
          <w:tcPr>
            <w:tcW w:w="2196" w:type="pct"/>
            <w:tcBorders>
              <w:right w:val="single" w:sz="4" w:space="0" w:color="auto"/>
            </w:tcBorders>
            <w:shd w:val="clear" w:color="auto" w:fill="auto"/>
          </w:tcPr>
          <w:p w14:paraId="6A731CD7" w14:textId="77777777" w:rsidR="003A7221" w:rsidRPr="00C74951" w:rsidRDefault="003A7221" w:rsidP="00480354">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D265745" w14:textId="77777777" w:rsidR="003A7221" w:rsidRPr="00C74951" w:rsidRDefault="003A7221" w:rsidP="008F7830">
            <w:pPr>
              <w:tabs>
                <w:tab w:val="left" w:pos="5727"/>
              </w:tabs>
              <w:jc w:val="right"/>
              <w:rPr>
                <w:rFonts w:cs="Arial"/>
              </w:rPr>
            </w:pPr>
          </w:p>
        </w:tc>
      </w:tr>
      <w:tr w:rsidR="003A7221" w:rsidRPr="00C74951" w14:paraId="52C15C6B" w14:textId="77777777" w:rsidTr="00480354">
        <w:tc>
          <w:tcPr>
            <w:tcW w:w="406" w:type="pct"/>
            <w:shd w:val="clear" w:color="auto" w:fill="auto"/>
          </w:tcPr>
          <w:p w14:paraId="3F1CA8ED" w14:textId="77777777" w:rsidR="003A7221" w:rsidRPr="00C74951" w:rsidRDefault="003A7221" w:rsidP="00480354">
            <w:pPr>
              <w:tabs>
                <w:tab w:val="left" w:pos="5727"/>
              </w:tabs>
              <w:rPr>
                <w:rFonts w:cs="Arial"/>
              </w:rPr>
            </w:pPr>
          </w:p>
        </w:tc>
        <w:tc>
          <w:tcPr>
            <w:tcW w:w="2196" w:type="pct"/>
            <w:shd w:val="clear" w:color="auto" w:fill="auto"/>
          </w:tcPr>
          <w:p w14:paraId="498965DD"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371599FD" w14:textId="77777777" w:rsidR="003A7221" w:rsidRPr="00C74951" w:rsidRDefault="003A7221" w:rsidP="008F7830">
            <w:pPr>
              <w:tabs>
                <w:tab w:val="left" w:pos="5727"/>
              </w:tabs>
              <w:jc w:val="right"/>
              <w:rPr>
                <w:rFonts w:cs="Arial"/>
              </w:rPr>
            </w:pPr>
          </w:p>
        </w:tc>
      </w:tr>
      <w:tr w:rsidR="003A7221" w:rsidRPr="00C74951" w14:paraId="37AC3C88" w14:textId="77777777" w:rsidTr="00291BBE">
        <w:tc>
          <w:tcPr>
            <w:tcW w:w="406" w:type="pct"/>
            <w:shd w:val="clear" w:color="auto" w:fill="auto"/>
          </w:tcPr>
          <w:p w14:paraId="5F036915" w14:textId="77777777" w:rsidR="003A7221" w:rsidRPr="00C74951" w:rsidRDefault="003A7221" w:rsidP="00480354">
            <w:pPr>
              <w:tabs>
                <w:tab w:val="left" w:pos="5727"/>
              </w:tabs>
              <w:rPr>
                <w:rFonts w:cs="Arial"/>
              </w:rPr>
            </w:pPr>
          </w:p>
        </w:tc>
        <w:tc>
          <w:tcPr>
            <w:tcW w:w="2196" w:type="pct"/>
            <w:tcBorders>
              <w:right w:val="single" w:sz="4" w:space="0" w:color="auto"/>
            </w:tcBorders>
            <w:shd w:val="clear" w:color="auto" w:fill="auto"/>
          </w:tcPr>
          <w:p w14:paraId="20E34045" w14:textId="77777777" w:rsidR="003A7221" w:rsidRPr="00C74951" w:rsidRDefault="003A7221" w:rsidP="00480354">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9255149" w14:textId="77777777" w:rsidR="003A7221" w:rsidRPr="00C74951" w:rsidRDefault="003A7221" w:rsidP="008F7830">
            <w:pPr>
              <w:tabs>
                <w:tab w:val="left" w:pos="5727"/>
              </w:tabs>
              <w:jc w:val="right"/>
              <w:rPr>
                <w:rFonts w:cs="Arial"/>
              </w:rPr>
            </w:pPr>
          </w:p>
        </w:tc>
      </w:tr>
      <w:tr w:rsidR="003A7221" w:rsidRPr="00C74951" w14:paraId="610D9144" w14:textId="77777777" w:rsidTr="00480354">
        <w:tc>
          <w:tcPr>
            <w:tcW w:w="406" w:type="pct"/>
            <w:shd w:val="clear" w:color="auto" w:fill="auto"/>
          </w:tcPr>
          <w:p w14:paraId="659AED2B" w14:textId="77777777" w:rsidR="003A7221" w:rsidRPr="00C74951" w:rsidRDefault="003A7221" w:rsidP="00480354">
            <w:pPr>
              <w:tabs>
                <w:tab w:val="left" w:pos="5727"/>
              </w:tabs>
              <w:rPr>
                <w:rFonts w:cs="Arial"/>
              </w:rPr>
            </w:pPr>
          </w:p>
        </w:tc>
        <w:tc>
          <w:tcPr>
            <w:tcW w:w="2196" w:type="pct"/>
            <w:shd w:val="clear" w:color="auto" w:fill="auto"/>
          </w:tcPr>
          <w:p w14:paraId="03897A91"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4C2FCE63" w14:textId="77777777" w:rsidR="003A7221" w:rsidRPr="00C74951" w:rsidRDefault="003A7221" w:rsidP="008F7830">
            <w:pPr>
              <w:tabs>
                <w:tab w:val="left" w:pos="5727"/>
              </w:tabs>
              <w:jc w:val="right"/>
              <w:rPr>
                <w:rFonts w:cs="Arial"/>
              </w:rPr>
            </w:pPr>
          </w:p>
        </w:tc>
      </w:tr>
      <w:bookmarkEnd w:id="54"/>
      <w:bookmarkEnd w:id="55"/>
      <w:tr w:rsidR="002D7A0E" w:rsidRPr="00C74951" w14:paraId="30A77479" w14:textId="77777777" w:rsidTr="00A45902">
        <w:tc>
          <w:tcPr>
            <w:tcW w:w="406" w:type="pct"/>
            <w:shd w:val="clear" w:color="auto" w:fill="auto"/>
          </w:tcPr>
          <w:p w14:paraId="66389D91" w14:textId="77777777" w:rsidR="002D7A0E" w:rsidRPr="00C74951" w:rsidRDefault="002D7A0E" w:rsidP="00351947">
            <w:pPr>
              <w:tabs>
                <w:tab w:val="left" w:pos="5727"/>
              </w:tabs>
              <w:rPr>
                <w:rFonts w:cs="Arial"/>
              </w:rPr>
            </w:pPr>
            <w:r w:rsidRPr="00C74951">
              <w:rPr>
                <w:rFonts w:cs="Arial"/>
              </w:rPr>
              <w:t>1.2</w:t>
            </w:r>
          </w:p>
        </w:tc>
        <w:tc>
          <w:tcPr>
            <w:tcW w:w="2196" w:type="pct"/>
            <w:tcBorders>
              <w:right w:val="single" w:sz="4" w:space="0" w:color="auto"/>
            </w:tcBorders>
            <w:shd w:val="clear" w:color="auto" w:fill="auto"/>
          </w:tcPr>
          <w:p w14:paraId="2501A516" w14:textId="4F2BB415"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4B26F59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p>
        </w:tc>
      </w:tr>
      <w:tr w:rsidR="002D7A0E" w:rsidRPr="00C74951" w14:paraId="2DBA79D0" w14:textId="77777777" w:rsidTr="00A45902">
        <w:tc>
          <w:tcPr>
            <w:tcW w:w="406" w:type="pct"/>
            <w:shd w:val="clear" w:color="auto" w:fill="auto"/>
          </w:tcPr>
          <w:p w14:paraId="232C13A9" w14:textId="77777777" w:rsidR="002D7A0E" w:rsidRPr="00C74951" w:rsidRDefault="002D7A0E" w:rsidP="00351947">
            <w:pPr>
              <w:tabs>
                <w:tab w:val="left" w:pos="5727"/>
              </w:tabs>
              <w:rPr>
                <w:rFonts w:cs="Arial"/>
              </w:rPr>
            </w:pPr>
          </w:p>
        </w:tc>
        <w:tc>
          <w:tcPr>
            <w:tcW w:w="2196" w:type="pct"/>
            <w:shd w:val="clear" w:color="auto" w:fill="auto"/>
          </w:tcPr>
          <w:p w14:paraId="6CFAFBBB"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73981DC1" w14:textId="77777777" w:rsidR="002D7A0E" w:rsidRPr="00C74951" w:rsidRDefault="002D7A0E" w:rsidP="008F7830">
            <w:pPr>
              <w:tabs>
                <w:tab w:val="left" w:pos="5727"/>
              </w:tabs>
              <w:jc w:val="right"/>
              <w:rPr>
                <w:rFonts w:cs="Arial"/>
              </w:rPr>
            </w:pPr>
          </w:p>
        </w:tc>
      </w:tr>
      <w:tr w:rsidR="002D7A0E" w:rsidRPr="00C74951" w14:paraId="7660772B" w14:textId="77777777" w:rsidTr="00A45902">
        <w:tc>
          <w:tcPr>
            <w:tcW w:w="406" w:type="pct"/>
            <w:shd w:val="clear" w:color="auto" w:fill="auto"/>
          </w:tcPr>
          <w:p w14:paraId="65DFEE69"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5ACA27C8" w14:textId="5AA870F4"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1865043E"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tr w:rsidR="002D7A0E" w:rsidRPr="00C74951" w14:paraId="0A92B6EC" w14:textId="77777777" w:rsidTr="00A45902">
        <w:tc>
          <w:tcPr>
            <w:tcW w:w="406" w:type="pct"/>
            <w:shd w:val="clear" w:color="auto" w:fill="auto"/>
          </w:tcPr>
          <w:p w14:paraId="6DC892BF" w14:textId="77777777" w:rsidR="002D7A0E" w:rsidRPr="00C74951" w:rsidRDefault="002D7A0E" w:rsidP="00351947">
            <w:pPr>
              <w:tabs>
                <w:tab w:val="left" w:pos="5727"/>
              </w:tabs>
              <w:rPr>
                <w:rFonts w:cs="Arial"/>
              </w:rPr>
            </w:pPr>
          </w:p>
        </w:tc>
        <w:tc>
          <w:tcPr>
            <w:tcW w:w="2196" w:type="pct"/>
            <w:shd w:val="clear" w:color="auto" w:fill="auto"/>
          </w:tcPr>
          <w:p w14:paraId="42B29968"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58B3F389" w14:textId="77777777" w:rsidR="002D7A0E" w:rsidRPr="00C74951" w:rsidRDefault="002D7A0E" w:rsidP="008F7830">
            <w:pPr>
              <w:tabs>
                <w:tab w:val="left" w:pos="5727"/>
              </w:tabs>
              <w:jc w:val="right"/>
              <w:rPr>
                <w:rFonts w:cs="Arial"/>
              </w:rPr>
            </w:pPr>
          </w:p>
        </w:tc>
      </w:tr>
      <w:tr w:rsidR="002D7A0E" w:rsidRPr="00C74951" w14:paraId="37676989" w14:textId="77777777" w:rsidTr="00A45902">
        <w:tc>
          <w:tcPr>
            <w:tcW w:w="406" w:type="pct"/>
            <w:shd w:val="clear" w:color="auto" w:fill="auto"/>
          </w:tcPr>
          <w:p w14:paraId="398041A5"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08631C7B" w14:textId="0B022CFE"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5D483D6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on ground floor.</w:t>
            </w:r>
          </w:p>
        </w:tc>
      </w:tr>
      <w:tr w:rsidR="002D7A0E" w:rsidRPr="00C74951" w14:paraId="0215E1EC" w14:textId="77777777" w:rsidTr="00351947">
        <w:tc>
          <w:tcPr>
            <w:tcW w:w="406" w:type="pct"/>
            <w:shd w:val="clear" w:color="auto" w:fill="auto"/>
          </w:tcPr>
          <w:p w14:paraId="1548888F" w14:textId="77777777" w:rsidR="002D7A0E" w:rsidRPr="00C74951" w:rsidRDefault="002D7A0E" w:rsidP="00351947">
            <w:pPr>
              <w:tabs>
                <w:tab w:val="left" w:pos="5727"/>
              </w:tabs>
              <w:rPr>
                <w:rFonts w:cs="Arial"/>
              </w:rPr>
            </w:pPr>
          </w:p>
        </w:tc>
        <w:tc>
          <w:tcPr>
            <w:tcW w:w="2196" w:type="pct"/>
            <w:shd w:val="clear" w:color="auto" w:fill="auto"/>
          </w:tcPr>
          <w:p w14:paraId="1AAB9CFC"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44B22A84" w14:textId="77777777" w:rsidR="002D7A0E" w:rsidRPr="00C74951" w:rsidRDefault="002D7A0E" w:rsidP="00351947">
            <w:pPr>
              <w:tabs>
                <w:tab w:val="left" w:pos="5727"/>
              </w:tabs>
              <w:jc w:val="right"/>
              <w:rPr>
                <w:rFonts w:cs="Arial"/>
              </w:rPr>
            </w:pPr>
          </w:p>
        </w:tc>
      </w:tr>
      <w:tr w:rsidR="002D7A0E" w:rsidRPr="00C74951" w14:paraId="67776480" w14:textId="77777777" w:rsidTr="00351947">
        <w:tc>
          <w:tcPr>
            <w:tcW w:w="406" w:type="pct"/>
            <w:shd w:val="clear" w:color="auto" w:fill="auto"/>
          </w:tcPr>
          <w:p w14:paraId="1C88D7A7" w14:textId="77777777" w:rsidR="002D7A0E" w:rsidRPr="00C74951" w:rsidRDefault="002D7A0E" w:rsidP="00351947">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14:paraId="6C6E887F" w14:textId="5D56064B" w:rsidR="002D7A0E" w:rsidRPr="00C74951" w:rsidRDefault="00EA21B5" w:rsidP="002D7A0E">
            <w:pPr>
              <w:tabs>
                <w:tab w:val="left" w:pos="5727"/>
              </w:tabs>
              <w:rPr>
                <w:rFonts w:cs="Arial"/>
              </w:rPr>
            </w:pPr>
            <w:r>
              <w:rPr>
                <w:rFonts w:cs="Arial"/>
              </w:rPr>
              <w:t>D</w:t>
            </w:r>
            <w:r w:rsidR="002D7A0E" w:rsidRPr="00C74951">
              <w:rPr>
                <w:rFonts w:cs="Arial"/>
              </w:rPr>
              <w:t>etails of construction</w:t>
            </w:r>
            <w:r>
              <w:rPr>
                <w:rFonts w:cs="Arial"/>
              </w:rPr>
              <w:t xml:space="preserve"> and layout</w:t>
            </w:r>
            <w:r w:rsidR="002D7A0E" w:rsidRPr="00C74951">
              <w:rPr>
                <w:rFonts w:cs="Arial"/>
              </w:rPr>
              <w:t>:</w:t>
            </w:r>
            <w:r w:rsidR="00330AA8">
              <w:rPr>
                <w:rFonts w:cs="Arial"/>
              </w:rPr>
              <w:br/>
            </w:r>
          </w:p>
        </w:tc>
      </w:tr>
      <w:tr w:rsidR="002D7A0E" w:rsidRPr="00C74951" w14:paraId="3C284F27" w14:textId="77777777" w:rsidTr="00291BBE">
        <w:trPr>
          <w:trHeight w:val="567"/>
        </w:trPr>
        <w:tc>
          <w:tcPr>
            <w:tcW w:w="406" w:type="pct"/>
            <w:tcBorders>
              <w:right w:val="single" w:sz="4" w:space="0" w:color="auto"/>
            </w:tcBorders>
            <w:shd w:val="clear" w:color="auto" w:fill="auto"/>
          </w:tcPr>
          <w:p w14:paraId="6A575FC9"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35028154" w14:textId="77777777" w:rsidR="002D7A0E" w:rsidRPr="0028655F" w:rsidRDefault="002D7A0E" w:rsidP="003407A3">
            <w:pPr>
              <w:pStyle w:val="63"/>
              <w:keepNext/>
              <w:ind w:left="0"/>
            </w:pPr>
          </w:p>
        </w:tc>
      </w:tr>
      <w:tr w:rsidR="002D7A0E" w:rsidRPr="00C74951" w14:paraId="745223B7" w14:textId="77777777" w:rsidTr="00351947">
        <w:tc>
          <w:tcPr>
            <w:tcW w:w="406" w:type="pct"/>
            <w:shd w:val="clear" w:color="auto" w:fill="auto"/>
          </w:tcPr>
          <w:p w14:paraId="71716AA0" w14:textId="77777777" w:rsidR="002D7A0E" w:rsidRPr="00C74951" w:rsidRDefault="002D7A0E" w:rsidP="00351947">
            <w:pPr>
              <w:tabs>
                <w:tab w:val="left" w:pos="5727"/>
              </w:tabs>
              <w:rPr>
                <w:rFonts w:cs="Arial"/>
              </w:rPr>
            </w:pPr>
          </w:p>
        </w:tc>
        <w:tc>
          <w:tcPr>
            <w:tcW w:w="2196" w:type="pct"/>
            <w:tcBorders>
              <w:top w:val="single" w:sz="4" w:space="0" w:color="auto"/>
            </w:tcBorders>
            <w:shd w:val="clear" w:color="auto" w:fill="auto"/>
          </w:tcPr>
          <w:p w14:paraId="271465B3"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548E5B51" w14:textId="77777777" w:rsidR="002D7A0E" w:rsidRPr="00C74951" w:rsidRDefault="002D7A0E" w:rsidP="00351947">
            <w:pPr>
              <w:tabs>
                <w:tab w:val="left" w:pos="5727"/>
              </w:tabs>
              <w:jc w:val="right"/>
              <w:rPr>
                <w:rFonts w:cs="Arial"/>
              </w:rPr>
            </w:pPr>
          </w:p>
        </w:tc>
      </w:tr>
      <w:tr w:rsidR="002D7A0E" w:rsidRPr="00C74951" w14:paraId="2DAD6A9A" w14:textId="77777777" w:rsidTr="004669BE">
        <w:tc>
          <w:tcPr>
            <w:tcW w:w="406" w:type="pct"/>
            <w:shd w:val="clear" w:color="auto" w:fill="auto"/>
          </w:tcPr>
          <w:p w14:paraId="0E3115E6" w14:textId="77777777" w:rsidR="002D7A0E" w:rsidRPr="00C74951" w:rsidRDefault="002D7A0E" w:rsidP="00351947">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14:paraId="09B98845" w14:textId="483C4456" w:rsidR="002D7A0E" w:rsidRPr="00C74951" w:rsidRDefault="002D7A0E" w:rsidP="002D7A0E">
            <w:pPr>
              <w:tabs>
                <w:tab w:val="left" w:pos="5727"/>
              </w:tabs>
              <w:rPr>
                <w:rFonts w:cs="Arial"/>
              </w:rPr>
            </w:pPr>
            <w:r w:rsidRPr="00C74951">
              <w:rPr>
                <w:rFonts w:cs="Arial"/>
              </w:rPr>
              <w:t>Occupancy:</w:t>
            </w:r>
            <w:r w:rsidR="00330AA8">
              <w:rPr>
                <w:rFonts w:cs="Arial"/>
              </w:rPr>
              <w:br/>
            </w:r>
          </w:p>
        </w:tc>
      </w:tr>
      <w:tr w:rsidR="002D7A0E" w:rsidRPr="00C74951" w14:paraId="4B04DAE5" w14:textId="77777777" w:rsidTr="004669BE">
        <w:trPr>
          <w:trHeight w:val="567"/>
        </w:trPr>
        <w:tc>
          <w:tcPr>
            <w:tcW w:w="406" w:type="pct"/>
            <w:tcBorders>
              <w:right w:val="single" w:sz="4" w:space="0" w:color="auto"/>
            </w:tcBorders>
            <w:shd w:val="clear" w:color="auto" w:fill="auto"/>
          </w:tcPr>
          <w:p w14:paraId="70DF5DE0"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4421429A" w14:textId="77777777" w:rsidR="002D7A0E" w:rsidRPr="00C74951" w:rsidRDefault="002D7A0E" w:rsidP="003407A3">
            <w:pPr>
              <w:pStyle w:val="63"/>
              <w:keepNext/>
              <w:ind w:left="0"/>
            </w:pPr>
          </w:p>
        </w:tc>
      </w:tr>
      <w:tr w:rsidR="004669BE" w:rsidRPr="00C74951" w14:paraId="36E0F1D5" w14:textId="77777777" w:rsidTr="004669BE">
        <w:tc>
          <w:tcPr>
            <w:tcW w:w="406" w:type="pct"/>
            <w:shd w:val="clear" w:color="auto" w:fill="auto"/>
          </w:tcPr>
          <w:p w14:paraId="364FB604" w14:textId="77777777" w:rsidR="004669BE" w:rsidRPr="00C74951" w:rsidRDefault="004669BE" w:rsidP="00351947">
            <w:pPr>
              <w:tabs>
                <w:tab w:val="left" w:pos="5727"/>
              </w:tabs>
              <w:rPr>
                <w:rFonts w:cs="Arial"/>
              </w:rPr>
            </w:pPr>
          </w:p>
        </w:tc>
        <w:tc>
          <w:tcPr>
            <w:tcW w:w="4594" w:type="pct"/>
            <w:gridSpan w:val="2"/>
            <w:tcBorders>
              <w:top w:val="single" w:sz="4" w:space="0" w:color="auto"/>
            </w:tcBorders>
            <w:shd w:val="clear" w:color="auto" w:fill="auto"/>
          </w:tcPr>
          <w:p w14:paraId="2B069723" w14:textId="77777777" w:rsidR="004669BE" w:rsidRPr="00C74951" w:rsidRDefault="004669BE" w:rsidP="0028655F">
            <w:pPr>
              <w:pStyle w:val="63"/>
              <w:ind w:left="0"/>
            </w:pPr>
          </w:p>
        </w:tc>
      </w:tr>
    </w:tbl>
    <w:p w14:paraId="420BC877" w14:textId="4A61B057"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F861D1" w:rsidRPr="00F861D1" w14:paraId="4D28BC9C" w14:textId="77777777" w:rsidTr="00351947">
        <w:tc>
          <w:tcPr>
            <w:tcW w:w="406" w:type="pct"/>
            <w:shd w:val="clear" w:color="auto" w:fill="auto"/>
          </w:tcPr>
          <w:p w14:paraId="5A07322D" w14:textId="77777777" w:rsidR="002D7A0E" w:rsidRPr="00F861D1" w:rsidRDefault="002D7A0E" w:rsidP="008F7830">
            <w:pPr>
              <w:keepNext/>
              <w:rPr>
                <w:rFonts w:cs="Arial"/>
                <w:b/>
                <w:color w:val="FF0000"/>
              </w:rPr>
            </w:pPr>
            <w:r w:rsidRPr="00F861D1">
              <w:rPr>
                <w:rFonts w:cs="Arial"/>
                <w:b/>
                <w:color w:val="FF0000"/>
                <w:sz w:val="24"/>
              </w:rPr>
              <w:t>2.</w:t>
            </w:r>
          </w:p>
        </w:tc>
        <w:tc>
          <w:tcPr>
            <w:tcW w:w="4594" w:type="pct"/>
            <w:gridSpan w:val="2"/>
            <w:shd w:val="clear" w:color="auto" w:fill="auto"/>
          </w:tcPr>
          <w:p w14:paraId="611CE04E" w14:textId="4CD038B8" w:rsidR="002D7A0E" w:rsidRPr="00F861D1" w:rsidRDefault="002D7A0E" w:rsidP="008F7830">
            <w:pPr>
              <w:keepNext/>
              <w:rPr>
                <w:b/>
                <w:i/>
                <w:iCs/>
                <w:color w:val="FF0000"/>
              </w:rPr>
            </w:pPr>
            <w:bookmarkStart w:id="56" w:name="_Toc375043793"/>
            <w:bookmarkStart w:id="57" w:name="_Toc375052471"/>
            <w:bookmarkStart w:id="58" w:name="_Toc376861082"/>
            <w:bookmarkStart w:id="59" w:name="_Toc376861382"/>
            <w:bookmarkStart w:id="60" w:name="_Toc520190956"/>
            <w:r w:rsidRPr="00F861D1">
              <w:rPr>
                <w:b/>
                <w:color w:val="FF0000"/>
              </w:rPr>
              <w:t>THE OCCUPANTS</w:t>
            </w:r>
            <w:bookmarkEnd w:id="56"/>
            <w:bookmarkEnd w:id="57"/>
            <w:bookmarkEnd w:id="58"/>
            <w:bookmarkEnd w:id="59"/>
            <w:bookmarkEnd w:id="60"/>
            <w:r w:rsidR="00D11C96" w:rsidRPr="00F861D1">
              <w:rPr>
                <w:b/>
                <w:color w:val="FF0000"/>
              </w:rPr>
              <w:t xml:space="preserve"> </w:t>
            </w:r>
            <w:r w:rsidR="00D11C96" w:rsidRPr="00F861D1">
              <w:rPr>
                <w:bCs/>
                <w:i/>
                <w:iCs/>
                <w:color w:val="FF0000"/>
              </w:rPr>
              <w:t>(Clause 12)</w:t>
            </w:r>
          </w:p>
          <w:p w14:paraId="2BD6091F" w14:textId="77777777" w:rsidR="002D7A0E" w:rsidRPr="00E116E1" w:rsidRDefault="002D7A0E" w:rsidP="008F7830">
            <w:pPr>
              <w:keepNext/>
              <w:rPr>
                <w:color w:val="322783"/>
              </w:rPr>
            </w:pPr>
          </w:p>
        </w:tc>
      </w:tr>
      <w:tr w:rsidR="002D7A0E" w:rsidRPr="00C74951" w14:paraId="6EEEBD06" w14:textId="77777777" w:rsidTr="00DC614C">
        <w:tc>
          <w:tcPr>
            <w:tcW w:w="406" w:type="pct"/>
            <w:shd w:val="clear" w:color="auto" w:fill="auto"/>
          </w:tcPr>
          <w:p w14:paraId="2ED8780D" w14:textId="77777777" w:rsidR="002D7A0E" w:rsidRPr="00C74951" w:rsidRDefault="002D7A0E" w:rsidP="00351947">
            <w:pPr>
              <w:tabs>
                <w:tab w:val="left" w:pos="5727"/>
              </w:tabs>
              <w:rPr>
                <w:rFonts w:cs="Arial"/>
              </w:rPr>
            </w:pPr>
            <w:r w:rsidRPr="00C74951">
              <w:rPr>
                <w:rFonts w:cs="Arial"/>
              </w:rPr>
              <w:t>2.1</w:t>
            </w:r>
          </w:p>
        </w:tc>
        <w:tc>
          <w:tcPr>
            <w:tcW w:w="2196" w:type="pct"/>
            <w:tcBorders>
              <w:right w:val="single" w:sz="4" w:space="0" w:color="auto"/>
            </w:tcBorders>
            <w:shd w:val="clear" w:color="auto" w:fill="auto"/>
          </w:tcPr>
          <w:p w14:paraId="41825A39" w14:textId="77777777" w:rsidR="002D7A0E" w:rsidRPr="00C74951" w:rsidRDefault="002D7A0E" w:rsidP="00351947">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0CC0BD5" w14:textId="77777777" w:rsidR="002D7A0E" w:rsidRPr="00C74951" w:rsidRDefault="002D7A0E" w:rsidP="008F7830">
            <w:pPr>
              <w:tabs>
                <w:tab w:val="left" w:pos="5727"/>
              </w:tabs>
              <w:jc w:val="right"/>
              <w:rPr>
                <w:rFonts w:cs="Arial"/>
              </w:rPr>
            </w:pPr>
          </w:p>
        </w:tc>
      </w:tr>
      <w:tr w:rsidR="002D7A0E" w:rsidRPr="00C74951" w14:paraId="057118C7" w14:textId="77777777" w:rsidTr="00351947">
        <w:tc>
          <w:tcPr>
            <w:tcW w:w="406" w:type="pct"/>
            <w:shd w:val="clear" w:color="auto" w:fill="auto"/>
          </w:tcPr>
          <w:p w14:paraId="57D6766E" w14:textId="77777777" w:rsidR="002D7A0E" w:rsidRPr="00C74951" w:rsidRDefault="002D7A0E" w:rsidP="00351947">
            <w:pPr>
              <w:tabs>
                <w:tab w:val="left" w:pos="5727"/>
              </w:tabs>
              <w:rPr>
                <w:rFonts w:cs="Arial"/>
              </w:rPr>
            </w:pPr>
          </w:p>
        </w:tc>
        <w:tc>
          <w:tcPr>
            <w:tcW w:w="2196" w:type="pct"/>
            <w:shd w:val="clear" w:color="auto" w:fill="auto"/>
          </w:tcPr>
          <w:p w14:paraId="598A3F7D"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7B27CF9" w14:textId="77777777" w:rsidR="002D7A0E" w:rsidRPr="00C74951" w:rsidRDefault="002D7A0E" w:rsidP="008F7830">
            <w:pPr>
              <w:tabs>
                <w:tab w:val="left" w:pos="5727"/>
              </w:tabs>
              <w:jc w:val="right"/>
              <w:rPr>
                <w:rFonts w:cs="Arial"/>
              </w:rPr>
            </w:pPr>
          </w:p>
        </w:tc>
      </w:tr>
      <w:tr w:rsidR="002D7A0E" w:rsidRPr="00C74951" w14:paraId="7A8EBF82" w14:textId="77777777" w:rsidTr="00DC614C">
        <w:tc>
          <w:tcPr>
            <w:tcW w:w="406" w:type="pct"/>
            <w:shd w:val="clear" w:color="auto" w:fill="auto"/>
          </w:tcPr>
          <w:p w14:paraId="5ED0463C" w14:textId="77777777" w:rsidR="002D7A0E" w:rsidRPr="00C74951" w:rsidRDefault="002D7A0E" w:rsidP="00351947">
            <w:pPr>
              <w:tabs>
                <w:tab w:val="left" w:pos="5727"/>
              </w:tabs>
              <w:rPr>
                <w:rFonts w:cs="Arial"/>
              </w:rPr>
            </w:pPr>
            <w:r w:rsidRPr="00C74951">
              <w:rPr>
                <w:rFonts w:cs="Arial"/>
              </w:rPr>
              <w:t>2.2</w:t>
            </w:r>
          </w:p>
        </w:tc>
        <w:tc>
          <w:tcPr>
            <w:tcW w:w="2196" w:type="pct"/>
            <w:tcBorders>
              <w:right w:val="single" w:sz="4" w:space="0" w:color="auto"/>
            </w:tcBorders>
            <w:shd w:val="clear" w:color="auto" w:fill="auto"/>
          </w:tcPr>
          <w:p w14:paraId="7723519F" w14:textId="77777777" w:rsidR="002D7A0E" w:rsidRPr="00C74951" w:rsidRDefault="002D7A0E" w:rsidP="00351947">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0FF3B32" w14:textId="77777777" w:rsidR="002D7A0E" w:rsidRPr="00C74951" w:rsidRDefault="002D7A0E" w:rsidP="008F7830">
            <w:pPr>
              <w:tabs>
                <w:tab w:val="left" w:pos="5727"/>
              </w:tabs>
              <w:jc w:val="right"/>
              <w:rPr>
                <w:rFonts w:cs="Arial"/>
              </w:rPr>
            </w:pPr>
          </w:p>
        </w:tc>
      </w:tr>
      <w:tr w:rsidR="002D7A0E" w:rsidRPr="00C74951" w14:paraId="5F4EE065" w14:textId="77777777" w:rsidTr="00D403F9">
        <w:tc>
          <w:tcPr>
            <w:tcW w:w="406" w:type="pct"/>
            <w:shd w:val="clear" w:color="auto" w:fill="auto"/>
          </w:tcPr>
          <w:p w14:paraId="5155CFF8" w14:textId="77777777" w:rsidR="002D7A0E" w:rsidRPr="00C74951" w:rsidRDefault="002D7A0E" w:rsidP="00351947">
            <w:pPr>
              <w:tabs>
                <w:tab w:val="left" w:pos="5727"/>
              </w:tabs>
              <w:rPr>
                <w:rFonts w:cs="Arial"/>
              </w:rPr>
            </w:pPr>
          </w:p>
        </w:tc>
        <w:tc>
          <w:tcPr>
            <w:tcW w:w="2196" w:type="pct"/>
            <w:shd w:val="clear" w:color="auto" w:fill="auto"/>
          </w:tcPr>
          <w:p w14:paraId="64182CBE"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0E795216" w14:textId="77777777" w:rsidR="002D7A0E" w:rsidRPr="00C74951" w:rsidRDefault="002D7A0E" w:rsidP="008F7830">
            <w:pPr>
              <w:tabs>
                <w:tab w:val="left" w:pos="5727"/>
              </w:tabs>
              <w:jc w:val="right"/>
              <w:rPr>
                <w:rFonts w:cs="Arial"/>
              </w:rPr>
            </w:pPr>
          </w:p>
        </w:tc>
      </w:tr>
      <w:tr w:rsidR="002D7A0E" w:rsidRPr="00C74951" w14:paraId="39FA6073" w14:textId="77777777" w:rsidTr="00D403F9">
        <w:tc>
          <w:tcPr>
            <w:tcW w:w="406" w:type="pct"/>
            <w:shd w:val="clear" w:color="auto" w:fill="auto"/>
          </w:tcPr>
          <w:p w14:paraId="70036AB0" w14:textId="77777777" w:rsidR="002D7A0E" w:rsidRPr="00C74951" w:rsidRDefault="002D7A0E" w:rsidP="003407A3">
            <w:pPr>
              <w:keepNext/>
              <w:tabs>
                <w:tab w:val="left" w:pos="5727"/>
              </w:tabs>
              <w:rPr>
                <w:rFonts w:cs="Arial"/>
              </w:rPr>
            </w:pPr>
            <w:r w:rsidRPr="00C74951">
              <w:rPr>
                <w:rFonts w:cs="Arial"/>
              </w:rPr>
              <w:t>2.3</w:t>
            </w:r>
          </w:p>
        </w:tc>
        <w:tc>
          <w:tcPr>
            <w:tcW w:w="2196" w:type="pct"/>
            <w:tcBorders>
              <w:right w:val="single" w:sz="4" w:space="0" w:color="auto"/>
            </w:tcBorders>
            <w:shd w:val="clear" w:color="auto" w:fill="auto"/>
          </w:tcPr>
          <w:p w14:paraId="4E20E6A3" w14:textId="746719C6" w:rsidR="002D7A0E" w:rsidRPr="00C74951" w:rsidRDefault="002D7A0E" w:rsidP="003407A3">
            <w:pPr>
              <w:keepNext/>
              <w:tabs>
                <w:tab w:val="left" w:pos="5727"/>
              </w:tabs>
              <w:rPr>
                <w:rFonts w:cs="Arial"/>
              </w:rPr>
            </w:pPr>
            <w:r w:rsidRPr="00C74951">
              <w:rPr>
                <w:rFonts w:cs="Arial"/>
              </w:rPr>
              <w:t xml:space="preserve">Approximate total number of people </w:t>
            </w:r>
            <w:r w:rsidRPr="000D6BC3">
              <w:rPr>
                <w:rFonts w:cs="Arial"/>
                <w:spacing w:val="-2"/>
              </w:rPr>
              <w:t>present in the building</w:t>
            </w:r>
            <w:r w:rsidR="00676A26" w:rsidRPr="000D6BC3">
              <w:rPr>
                <w:rFonts w:cs="Arial"/>
                <w:spacing w:val="-2"/>
              </w:rPr>
              <w:t xml:space="preserve"> at any one time</w:t>
            </w:r>
            <w:r w:rsidRPr="000D6BC3">
              <w:rPr>
                <w:rFonts w:cs="Arial"/>
                <w:spacing w:val="-2"/>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F3CC910" w14:textId="77777777" w:rsidR="002D7A0E" w:rsidRPr="00C74951" w:rsidRDefault="002D7A0E" w:rsidP="003407A3">
            <w:pPr>
              <w:keepNext/>
              <w:tabs>
                <w:tab w:val="left" w:pos="5727"/>
              </w:tabs>
              <w:jc w:val="right"/>
              <w:rPr>
                <w:rFonts w:cs="Arial"/>
              </w:rPr>
            </w:pPr>
          </w:p>
        </w:tc>
      </w:tr>
      <w:tr w:rsidR="00D403F9" w:rsidRPr="00C74951" w14:paraId="7F92C2A8" w14:textId="77777777" w:rsidTr="00D403F9">
        <w:tc>
          <w:tcPr>
            <w:tcW w:w="406" w:type="pct"/>
            <w:shd w:val="clear" w:color="auto" w:fill="auto"/>
          </w:tcPr>
          <w:p w14:paraId="47BE18CC" w14:textId="77777777" w:rsidR="00D403F9" w:rsidRPr="00C74951" w:rsidRDefault="00D403F9" w:rsidP="00351947">
            <w:pPr>
              <w:tabs>
                <w:tab w:val="left" w:pos="5727"/>
              </w:tabs>
              <w:rPr>
                <w:rFonts w:cs="Arial"/>
              </w:rPr>
            </w:pPr>
          </w:p>
        </w:tc>
        <w:tc>
          <w:tcPr>
            <w:tcW w:w="2196" w:type="pct"/>
            <w:shd w:val="clear" w:color="auto" w:fill="auto"/>
          </w:tcPr>
          <w:p w14:paraId="62CA158F" w14:textId="77777777" w:rsidR="00D403F9" w:rsidRPr="00C74951" w:rsidRDefault="00D403F9" w:rsidP="00351947">
            <w:pPr>
              <w:tabs>
                <w:tab w:val="left" w:pos="5727"/>
              </w:tabs>
              <w:rPr>
                <w:rFonts w:cs="Arial"/>
              </w:rPr>
            </w:pPr>
          </w:p>
        </w:tc>
        <w:tc>
          <w:tcPr>
            <w:tcW w:w="2398" w:type="pct"/>
            <w:tcBorders>
              <w:top w:val="single" w:sz="4" w:space="0" w:color="auto"/>
            </w:tcBorders>
            <w:shd w:val="clear" w:color="auto" w:fill="auto"/>
          </w:tcPr>
          <w:p w14:paraId="7DAA0BC7" w14:textId="77777777" w:rsidR="00D403F9" w:rsidRPr="00C74951" w:rsidRDefault="00D403F9" w:rsidP="008F7830">
            <w:pPr>
              <w:tabs>
                <w:tab w:val="left" w:pos="5727"/>
              </w:tabs>
              <w:jc w:val="right"/>
              <w:rPr>
                <w:rFonts w:cs="Arial"/>
              </w:rPr>
            </w:pPr>
          </w:p>
        </w:tc>
      </w:tr>
    </w:tbl>
    <w:p w14:paraId="5079E508" w14:textId="0C2B0D13"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E116E1" w:rsidRPr="00E116E1" w14:paraId="7AADB7D0" w14:textId="77777777" w:rsidTr="00351947">
        <w:tc>
          <w:tcPr>
            <w:tcW w:w="406" w:type="pct"/>
            <w:shd w:val="clear" w:color="auto" w:fill="auto"/>
          </w:tcPr>
          <w:p w14:paraId="512FFDC5" w14:textId="77777777" w:rsidR="002D7A0E" w:rsidRPr="00E116E1" w:rsidRDefault="002D7A0E" w:rsidP="001B6763">
            <w:pPr>
              <w:keepNext/>
              <w:rPr>
                <w:rFonts w:cs="Arial"/>
                <w:b/>
                <w:color w:val="FF0000"/>
              </w:rPr>
            </w:pPr>
            <w:r w:rsidRPr="00E116E1">
              <w:rPr>
                <w:rFonts w:cs="Arial"/>
                <w:b/>
                <w:color w:val="FF0000"/>
                <w:sz w:val="24"/>
              </w:rPr>
              <w:lastRenderedPageBreak/>
              <w:t>3.</w:t>
            </w:r>
          </w:p>
        </w:tc>
        <w:tc>
          <w:tcPr>
            <w:tcW w:w="4594" w:type="pct"/>
            <w:gridSpan w:val="2"/>
            <w:shd w:val="clear" w:color="auto" w:fill="auto"/>
          </w:tcPr>
          <w:p w14:paraId="39274FC0" w14:textId="4DB37C99" w:rsidR="002D7A0E" w:rsidRPr="00E116E1" w:rsidRDefault="002D7A0E" w:rsidP="001B6763">
            <w:pPr>
              <w:keepNext/>
              <w:rPr>
                <w:color w:val="FF0000"/>
              </w:rPr>
            </w:pPr>
            <w:bookmarkStart w:id="61" w:name="_Toc375043794"/>
            <w:bookmarkStart w:id="62" w:name="_Toc375052472"/>
            <w:bookmarkStart w:id="63" w:name="_Toc376861083"/>
            <w:bookmarkStart w:id="64" w:name="_Toc376861383"/>
            <w:bookmarkStart w:id="65" w:name="_Toc520190957"/>
            <w:r w:rsidRPr="00E116E1">
              <w:rPr>
                <w:b/>
                <w:color w:val="FF0000"/>
              </w:rPr>
              <w:t>OCCUPANTS ESPECIALLY AT RISK FROM FIRE</w:t>
            </w:r>
            <w:bookmarkEnd w:id="61"/>
            <w:bookmarkEnd w:id="62"/>
            <w:bookmarkEnd w:id="63"/>
            <w:bookmarkEnd w:id="64"/>
            <w:bookmarkEnd w:id="65"/>
            <w:r w:rsidR="00D11C96" w:rsidRPr="00E116E1">
              <w:rPr>
                <w:color w:val="FF0000"/>
              </w:rPr>
              <w:t xml:space="preserve"> </w:t>
            </w:r>
            <w:r w:rsidR="00D11C96" w:rsidRPr="00E116E1">
              <w:rPr>
                <w:i/>
                <w:color w:val="FF0000"/>
              </w:rPr>
              <w:t>(Clause 12)</w:t>
            </w:r>
          </w:p>
          <w:p w14:paraId="342B42C8" w14:textId="77777777" w:rsidR="002D7A0E" w:rsidRPr="00E116E1" w:rsidRDefault="002D7A0E" w:rsidP="001B6763">
            <w:pPr>
              <w:keepNext/>
              <w:rPr>
                <w:color w:val="FF0000"/>
              </w:rPr>
            </w:pPr>
          </w:p>
        </w:tc>
      </w:tr>
      <w:tr w:rsidR="002D7A0E" w:rsidRPr="00C74951" w14:paraId="2406DD31" w14:textId="77777777" w:rsidTr="00291BBE">
        <w:tc>
          <w:tcPr>
            <w:tcW w:w="406" w:type="pct"/>
            <w:shd w:val="clear" w:color="auto" w:fill="auto"/>
          </w:tcPr>
          <w:p w14:paraId="75719980" w14:textId="77777777" w:rsidR="002D7A0E" w:rsidRPr="00C74951" w:rsidRDefault="002D7A0E" w:rsidP="001B6763">
            <w:pPr>
              <w:keepNext/>
              <w:tabs>
                <w:tab w:val="left" w:pos="5727"/>
              </w:tabs>
              <w:rPr>
                <w:rFonts w:cs="Arial"/>
              </w:rPr>
            </w:pPr>
            <w:r w:rsidRPr="00C74951">
              <w:rPr>
                <w:rFonts w:cs="Arial"/>
              </w:rPr>
              <w:t>3.1</w:t>
            </w:r>
          </w:p>
        </w:tc>
        <w:tc>
          <w:tcPr>
            <w:tcW w:w="2196" w:type="pct"/>
            <w:tcBorders>
              <w:right w:val="single" w:sz="4" w:space="0" w:color="auto"/>
            </w:tcBorders>
            <w:shd w:val="clear" w:color="auto" w:fill="auto"/>
          </w:tcPr>
          <w:p w14:paraId="221AB5EB" w14:textId="7633C038" w:rsidR="002D7A0E" w:rsidRPr="00C74951" w:rsidRDefault="002D7A0E" w:rsidP="001B6763">
            <w:pPr>
              <w:keepNext/>
              <w:tabs>
                <w:tab w:val="left" w:pos="5727"/>
              </w:tabs>
              <w:rPr>
                <w:rFonts w:cs="Arial"/>
              </w:rPr>
            </w:pPr>
            <w:r w:rsidRPr="00C74951">
              <w:rPr>
                <w:rFonts w:cs="Arial"/>
              </w:rPr>
              <w:t>Sleeping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5C1B9EE" w14:textId="77777777" w:rsidR="002D7A0E" w:rsidRPr="00C74951" w:rsidRDefault="002D7A0E" w:rsidP="008F7830">
            <w:pPr>
              <w:keepNext/>
              <w:tabs>
                <w:tab w:val="left" w:pos="5727"/>
              </w:tabs>
              <w:jc w:val="right"/>
              <w:rPr>
                <w:rFonts w:cs="Arial"/>
              </w:rPr>
            </w:pPr>
          </w:p>
        </w:tc>
      </w:tr>
      <w:tr w:rsidR="002D7A0E" w:rsidRPr="00C74951" w14:paraId="340B2BB7" w14:textId="77777777" w:rsidTr="004B61EB">
        <w:tc>
          <w:tcPr>
            <w:tcW w:w="406" w:type="pct"/>
            <w:shd w:val="clear" w:color="auto" w:fill="auto"/>
          </w:tcPr>
          <w:p w14:paraId="366072D9" w14:textId="77777777" w:rsidR="002D7A0E" w:rsidRPr="00C74951" w:rsidRDefault="002D7A0E" w:rsidP="001B6763">
            <w:pPr>
              <w:keepNext/>
              <w:tabs>
                <w:tab w:val="left" w:pos="5727"/>
              </w:tabs>
              <w:rPr>
                <w:rFonts w:cs="Arial"/>
              </w:rPr>
            </w:pPr>
          </w:p>
        </w:tc>
        <w:tc>
          <w:tcPr>
            <w:tcW w:w="2196" w:type="pct"/>
            <w:shd w:val="clear" w:color="auto" w:fill="auto"/>
          </w:tcPr>
          <w:p w14:paraId="2D22C4B4"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29E0E703" w14:textId="77777777" w:rsidR="002D7A0E" w:rsidRPr="00C74951" w:rsidRDefault="002D7A0E" w:rsidP="008F7830">
            <w:pPr>
              <w:keepNext/>
              <w:tabs>
                <w:tab w:val="left" w:pos="5727"/>
              </w:tabs>
              <w:jc w:val="right"/>
              <w:rPr>
                <w:rFonts w:cs="Arial"/>
              </w:rPr>
            </w:pPr>
          </w:p>
        </w:tc>
      </w:tr>
      <w:tr w:rsidR="002D7A0E" w:rsidRPr="00C74951" w14:paraId="2D5498DC" w14:textId="77777777" w:rsidTr="00291BBE">
        <w:tc>
          <w:tcPr>
            <w:tcW w:w="406" w:type="pct"/>
            <w:shd w:val="clear" w:color="auto" w:fill="auto"/>
          </w:tcPr>
          <w:p w14:paraId="2B98EC37" w14:textId="77777777" w:rsidR="002D7A0E" w:rsidRPr="00C74951" w:rsidRDefault="002D7A0E" w:rsidP="001B6763">
            <w:pPr>
              <w:keepNext/>
              <w:tabs>
                <w:tab w:val="left" w:pos="5727"/>
              </w:tabs>
              <w:rPr>
                <w:rFonts w:cs="Arial"/>
              </w:rPr>
            </w:pPr>
            <w:r w:rsidRPr="00C74951">
              <w:rPr>
                <w:rFonts w:cs="Arial"/>
              </w:rPr>
              <w:t>3.2</w:t>
            </w:r>
          </w:p>
        </w:tc>
        <w:tc>
          <w:tcPr>
            <w:tcW w:w="2196" w:type="pct"/>
            <w:tcBorders>
              <w:right w:val="single" w:sz="4" w:space="0" w:color="auto"/>
            </w:tcBorders>
            <w:shd w:val="clear" w:color="auto" w:fill="auto"/>
          </w:tcPr>
          <w:p w14:paraId="24AAC091" w14:textId="3A62278B" w:rsidR="002D7A0E" w:rsidRPr="00C74951" w:rsidRDefault="002D7A0E" w:rsidP="001B6763">
            <w:pPr>
              <w:keepNext/>
              <w:tabs>
                <w:tab w:val="left" w:pos="5727"/>
              </w:tabs>
              <w:rPr>
                <w:rFonts w:cs="Arial"/>
              </w:rPr>
            </w:pPr>
            <w:r w:rsidRPr="00C74951">
              <w:rPr>
                <w:rFonts w:cs="Arial"/>
              </w:rPr>
              <w:t>Disabled employees: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5AA3233" w14:textId="77777777" w:rsidR="002D7A0E" w:rsidRPr="00C74951" w:rsidRDefault="002D7A0E" w:rsidP="008F7830">
            <w:pPr>
              <w:keepNext/>
              <w:tabs>
                <w:tab w:val="left" w:pos="5727"/>
              </w:tabs>
              <w:jc w:val="right"/>
              <w:rPr>
                <w:rFonts w:cs="Arial"/>
              </w:rPr>
            </w:pPr>
          </w:p>
        </w:tc>
      </w:tr>
      <w:tr w:rsidR="002D7A0E" w:rsidRPr="00C74951" w14:paraId="60E1700E" w14:textId="77777777" w:rsidTr="003E3B94">
        <w:tc>
          <w:tcPr>
            <w:tcW w:w="406" w:type="pct"/>
            <w:shd w:val="clear" w:color="auto" w:fill="auto"/>
          </w:tcPr>
          <w:p w14:paraId="2178EA98" w14:textId="77777777" w:rsidR="002D7A0E" w:rsidRPr="00C74951" w:rsidRDefault="002D7A0E" w:rsidP="001B6763">
            <w:pPr>
              <w:keepNext/>
              <w:tabs>
                <w:tab w:val="left" w:pos="5727"/>
              </w:tabs>
              <w:rPr>
                <w:rFonts w:cs="Arial"/>
              </w:rPr>
            </w:pPr>
          </w:p>
        </w:tc>
        <w:tc>
          <w:tcPr>
            <w:tcW w:w="2196" w:type="pct"/>
            <w:shd w:val="clear" w:color="auto" w:fill="auto"/>
          </w:tcPr>
          <w:p w14:paraId="36CC8550"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5F231B76" w14:textId="77777777" w:rsidR="002D7A0E" w:rsidRPr="00C74951" w:rsidRDefault="002D7A0E" w:rsidP="008F7830">
            <w:pPr>
              <w:keepNext/>
              <w:tabs>
                <w:tab w:val="left" w:pos="5727"/>
              </w:tabs>
              <w:jc w:val="right"/>
              <w:rPr>
                <w:rFonts w:cs="Arial"/>
              </w:rPr>
            </w:pPr>
          </w:p>
        </w:tc>
      </w:tr>
      <w:tr w:rsidR="002D7A0E" w:rsidRPr="00C74951" w14:paraId="15E82765" w14:textId="77777777" w:rsidTr="003E3B94">
        <w:tc>
          <w:tcPr>
            <w:tcW w:w="406" w:type="pct"/>
            <w:shd w:val="clear" w:color="auto" w:fill="auto"/>
          </w:tcPr>
          <w:p w14:paraId="4394C265" w14:textId="77777777" w:rsidR="002D7A0E" w:rsidRPr="00C74951" w:rsidRDefault="002D7A0E" w:rsidP="001B6763">
            <w:pPr>
              <w:keepNext/>
              <w:tabs>
                <w:tab w:val="left" w:pos="5727"/>
              </w:tabs>
              <w:rPr>
                <w:rFonts w:cs="Arial"/>
              </w:rPr>
            </w:pPr>
            <w:r w:rsidRPr="00C74951">
              <w:rPr>
                <w:rFonts w:cs="Arial"/>
              </w:rPr>
              <w:t>3.3</w:t>
            </w:r>
          </w:p>
        </w:tc>
        <w:tc>
          <w:tcPr>
            <w:tcW w:w="2196" w:type="pct"/>
            <w:tcBorders>
              <w:right w:val="single" w:sz="4" w:space="0" w:color="auto"/>
            </w:tcBorders>
            <w:shd w:val="clear" w:color="auto" w:fill="auto"/>
          </w:tcPr>
          <w:p w14:paraId="3CF27974" w14:textId="6293DB6E" w:rsidR="002D7A0E" w:rsidRPr="00C74951" w:rsidRDefault="002D7A0E" w:rsidP="001B6763">
            <w:pPr>
              <w:keepNext/>
              <w:tabs>
                <w:tab w:val="left" w:pos="5727"/>
              </w:tabs>
              <w:rPr>
                <w:rFonts w:cs="Arial"/>
              </w:rPr>
            </w:pPr>
            <w:r w:rsidRPr="00C74951">
              <w:rPr>
                <w:rFonts w:cs="Arial"/>
              </w:rPr>
              <w:t>Other disabled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3D2A2C09" w14:textId="77777777" w:rsidR="002D7A0E" w:rsidRPr="00C74951" w:rsidRDefault="002D7A0E" w:rsidP="008F7830">
            <w:pPr>
              <w:keepNext/>
              <w:tabs>
                <w:tab w:val="left" w:pos="5727"/>
              </w:tabs>
              <w:jc w:val="right"/>
              <w:rPr>
                <w:rFonts w:cs="Arial"/>
              </w:rPr>
            </w:pPr>
          </w:p>
        </w:tc>
      </w:tr>
      <w:tr w:rsidR="002D7A0E" w:rsidRPr="00C74951" w14:paraId="54A0618D" w14:textId="77777777" w:rsidTr="003E3B94">
        <w:tc>
          <w:tcPr>
            <w:tcW w:w="406" w:type="pct"/>
            <w:shd w:val="clear" w:color="auto" w:fill="auto"/>
          </w:tcPr>
          <w:p w14:paraId="063C042B" w14:textId="77777777" w:rsidR="002D7A0E" w:rsidRPr="00C74951" w:rsidRDefault="002D7A0E" w:rsidP="001B6763">
            <w:pPr>
              <w:keepNext/>
              <w:tabs>
                <w:tab w:val="left" w:pos="5727"/>
              </w:tabs>
              <w:rPr>
                <w:rFonts w:cs="Arial"/>
              </w:rPr>
            </w:pPr>
          </w:p>
        </w:tc>
        <w:tc>
          <w:tcPr>
            <w:tcW w:w="2196" w:type="pct"/>
            <w:shd w:val="clear" w:color="auto" w:fill="auto"/>
          </w:tcPr>
          <w:p w14:paraId="47789B1F"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78E3C242" w14:textId="77777777" w:rsidR="002D7A0E" w:rsidRPr="00C74951" w:rsidRDefault="002D7A0E" w:rsidP="008F7830">
            <w:pPr>
              <w:keepNext/>
              <w:tabs>
                <w:tab w:val="left" w:pos="5727"/>
              </w:tabs>
              <w:jc w:val="right"/>
              <w:rPr>
                <w:rFonts w:cs="Arial"/>
              </w:rPr>
            </w:pPr>
          </w:p>
        </w:tc>
      </w:tr>
      <w:tr w:rsidR="002D7A0E" w:rsidRPr="00C74951" w14:paraId="142B8FDC" w14:textId="77777777" w:rsidTr="00291BBE">
        <w:tc>
          <w:tcPr>
            <w:tcW w:w="406" w:type="pct"/>
            <w:shd w:val="clear" w:color="auto" w:fill="auto"/>
          </w:tcPr>
          <w:p w14:paraId="27CB3691" w14:textId="77777777" w:rsidR="002D7A0E" w:rsidRPr="00C74951" w:rsidRDefault="002D7A0E" w:rsidP="00351947">
            <w:pPr>
              <w:tabs>
                <w:tab w:val="left" w:pos="5727"/>
              </w:tabs>
              <w:rPr>
                <w:rFonts w:cs="Arial"/>
              </w:rPr>
            </w:pPr>
            <w:r w:rsidRPr="00C74951">
              <w:rPr>
                <w:rFonts w:cs="Arial"/>
              </w:rPr>
              <w:t>3.4</w:t>
            </w:r>
          </w:p>
        </w:tc>
        <w:tc>
          <w:tcPr>
            <w:tcW w:w="2196" w:type="pct"/>
            <w:tcBorders>
              <w:right w:val="single" w:sz="4" w:space="0" w:color="auto"/>
            </w:tcBorders>
            <w:shd w:val="clear" w:color="auto" w:fill="auto"/>
          </w:tcPr>
          <w:p w14:paraId="39F91212" w14:textId="77777777" w:rsidR="002D7A0E" w:rsidRPr="00C74951" w:rsidRDefault="002D7A0E" w:rsidP="00351947">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3371BA0" w14:textId="77777777" w:rsidR="002D7A0E" w:rsidRPr="00C74951" w:rsidRDefault="002D7A0E" w:rsidP="008F7830">
            <w:pPr>
              <w:tabs>
                <w:tab w:val="left" w:pos="5727"/>
              </w:tabs>
              <w:jc w:val="right"/>
              <w:rPr>
                <w:rFonts w:cs="Arial"/>
              </w:rPr>
            </w:pPr>
          </w:p>
        </w:tc>
      </w:tr>
      <w:tr w:rsidR="002D7A0E" w:rsidRPr="00C74951" w14:paraId="0EAF3456" w14:textId="77777777" w:rsidTr="004B61EB">
        <w:tc>
          <w:tcPr>
            <w:tcW w:w="406" w:type="pct"/>
            <w:shd w:val="clear" w:color="auto" w:fill="auto"/>
          </w:tcPr>
          <w:p w14:paraId="663AB061" w14:textId="77777777" w:rsidR="002D7A0E" w:rsidRPr="00C74951" w:rsidRDefault="002D7A0E" w:rsidP="00351947">
            <w:pPr>
              <w:tabs>
                <w:tab w:val="left" w:pos="5727"/>
              </w:tabs>
              <w:rPr>
                <w:rFonts w:cs="Arial"/>
              </w:rPr>
            </w:pPr>
          </w:p>
        </w:tc>
        <w:tc>
          <w:tcPr>
            <w:tcW w:w="2196" w:type="pct"/>
            <w:shd w:val="clear" w:color="auto" w:fill="auto"/>
          </w:tcPr>
          <w:p w14:paraId="748D61AF" w14:textId="77777777" w:rsidR="002D7A0E" w:rsidRPr="00C74951" w:rsidRDefault="002D7A0E" w:rsidP="00351947">
            <w:pPr>
              <w:tabs>
                <w:tab w:val="left" w:pos="5727"/>
              </w:tabs>
              <w:rPr>
                <w:rFonts w:cs="Arial"/>
              </w:rPr>
            </w:pPr>
          </w:p>
        </w:tc>
        <w:tc>
          <w:tcPr>
            <w:tcW w:w="2398" w:type="pct"/>
            <w:tcBorders>
              <w:top w:val="single" w:sz="4" w:space="0" w:color="auto"/>
              <w:left w:val="nil"/>
              <w:bottom w:val="single" w:sz="4" w:space="0" w:color="auto"/>
            </w:tcBorders>
            <w:shd w:val="clear" w:color="auto" w:fill="auto"/>
          </w:tcPr>
          <w:p w14:paraId="6EE97EB7" w14:textId="77777777" w:rsidR="002D7A0E" w:rsidRPr="00C74951" w:rsidRDefault="002D7A0E" w:rsidP="008F7830">
            <w:pPr>
              <w:tabs>
                <w:tab w:val="left" w:pos="5727"/>
              </w:tabs>
              <w:jc w:val="right"/>
              <w:rPr>
                <w:rFonts w:cs="Arial"/>
              </w:rPr>
            </w:pPr>
          </w:p>
        </w:tc>
      </w:tr>
      <w:tr w:rsidR="002D7A0E" w:rsidRPr="00C74951" w14:paraId="453FEAF7" w14:textId="77777777" w:rsidTr="00E116E1">
        <w:trPr>
          <w:cantSplit/>
        </w:trPr>
        <w:tc>
          <w:tcPr>
            <w:tcW w:w="406" w:type="pct"/>
            <w:shd w:val="clear" w:color="auto" w:fill="auto"/>
          </w:tcPr>
          <w:p w14:paraId="72777279" w14:textId="77777777" w:rsidR="002D7A0E" w:rsidRPr="00C74951" w:rsidRDefault="002D7A0E" w:rsidP="001021AD">
            <w:pPr>
              <w:keepNext/>
              <w:keepLines/>
              <w:tabs>
                <w:tab w:val="left" w:pos="5727"/>
              </w:tabs>
              <w:rPr>
                <w:rFonts w:cs="Arial"/>
              </w:rPr>
            </w:pPr>
            <w:r w:rsidRPr="00C74951">
              <w:rPr>
                <w:rFonts w:cs="Arial"/>
              </w:rPr>
              <w:t>3.5</w:t>
            </w:r>
          </w:p>
        </w:tc>
        <w:tc>
          <w:tcPr>
            <w:tcW w:w="2196" w:type="pct"/>
            <w:tcBorders>
              <w:right w:val="single" w:sz="4" w:space="0" w:color="auto"/>
            </w:tcBorders>
            <w:shd w:val="clear" w:color="auto" w:fill="auto"/>
          </w:tcPr>
          <w:p w14:paraId="6B6F84BD" w14:textId="04B77FEA" w:rsidR="002D7A0E" w:rsidRPr="00C74951" w:rsidRDefault="002D7A0E" w:rsidP="001021AD">
            <w:pPr>
              <w:keepNext/>
              <w:keepLines/>
              <w:tabs>
                <w:tab w:val="left" w:pos="5727"/>
              </w:tabs>
              <w:rPr>
                <w:rFonts w:cs="Arial"/>
              </w:rPr>
            </w:pPr>
            <w:r w:rsidRPr="00C74951">
              <w:rPr>
                <w:rFonts w:cs="Arial"/>
              </w:rPr>
              <w:t>Young persons employed:</w:t>
            </w:r>
            <w:r w:rsidR="00514BE1">
              <w:rPr>
                <w:rFonts w:cs="Arial"/>
              </w:rPr>
              <w:br/>
            </w:r>
          </w:p>
        </w:tc>
        <w:tc>
          <w:tcPr>
            <w:tcW w:w="2398" w:type="pct"/>
            <w:tcBorders>
              <w:top w:val="single" w:sz="4" w:space="0" w:color="auto"/>
              <w:left w:val="single" w:sz="4" w:space="0" w:color="auto"/>
              <w:right w:val="single" w:sz="4" w:space="0" w:color="auto"/>
            </w:tcBorders>
            <w:shd w:val="clear" w:color="auto" w:fill="FDECE5"/>
          </w:tcPr>
          <w:p w14:paraId="30443F5F" w14:textId="77777777" w:rsidR="002D7A0E" w:rsidRPr="00C74951" w:rsidRDefault="002D7A0E" w:rsidP="008F7830">
            <w:pPr>
              <w:keepNext/>
              <w:keepLines/>
              <w:tabs>
                <w:tab w:val="left" w:pos="5727"/>
              </w:tabs>
              <w:jc w:val="right"/>
              <w:rPr>
                <w:rFonts w:cs="Arial"/>
              </w:rPr>
            </w:pPr>
          </w:p>
        </w:tc>
      </w:tr>
      <w:tr w:rsidR="002D7A0E" w:rsidRPr="00C74951" w14:paraId="36809054" w14:textId="77777777" w:rsidTr="009106A1">
        <w:tc>
          <w:tcPr>
            <w:tcW w:w="406" w:type="pct"/>
            <w:shd w:val="clear" w:color="auto" w:fill="auto"/>
          </w:tcPr>
          <w:p w14:paraId="4025DC33" w14:textId="77777777" w:rsidR="002D7A0E" w:rsidRPr="00C74951" w:rsidRDefault="002D7A0E" w:rsidP="00351947">
            <w:pPr>
              <w:tabs>
                <w:tab w:val="left" w:pos="5727"/>
              </w:tabs>
              <w:rPr>
                <w:rFonts w:cs="Arial"/>
              </w:rPr>
            </w:pPr>
          </w:p>
        </w:tc>
        <w:tc>
          <w:tcPr>
            <w:tcW w:w="2196" w:type="pct"/>
            <w:shd w:val="clear" w:color="auto" w:fill="auto"/>
          </w:tcPr>
          <w:p w14:paraId="077D5B89"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6F2D436D" w14:textId="77777777" w:rsidR="002D7A0E" w:rsidRPr="00C74951" w:rsidRDefault="002D7A0E" w:rsidP="008F7830">
            <w:pPr>
              <w:tabs>
                <w:tab w:val="left" w:pos="5727"/>
              </w:tabs>
              <w:jc w:val="right"/>
              <w:rPr>
                <w:rFonts w:cs="Arial"/>
              </w:rPr>
            </w:pPr>
          </w:p>
        </w:tc>
      </w:tr>
      <w:tr w:rsidR="002D7A0E" w:rsidRPr="00C74951" w14:paraId="499A3CC9" w14:textId="77777777" w:rsidTr="009106A1">
        <w:tc>
          <w:tcPr>
            <w:tcW w:w="406" w:type="pct"/>
            <w:shd w:val="clear" w:color="auto" w:fill="auto"/>
          </w:tcPr>
          <w:p w14:paraId="7D2DB75C" w14:textId="77777777" w:rsidR="002D7A0E" w:rsidRPr="00C74951" w:rsidRDefault="002D7A0E" w:rsidP="009739E5">
            <w:pPr>
              <w:keepNext/>
              <w:tabs>
                <w:tab w:val="left" w:pos="5727"/>
              </w:tabs>
              <w:rPr>
                <w:rFonts w:cs="Arial"/>
              </w:rPr>
            </w:pPr>
            <w:r w:rsidRPr="00C74951">
              <w:rPr>
                <w:rFonts w:cs="Arial"/>
              </w:rPr>
              <w:t>3.6</w:t>
            </w:r>
          </w:p>
        </w:tc>
        <w:tc>
          <w:tcPr>
            <w:tcW w:w="2196" w:type="pct"/>
            <w:tcBorders>
              <w:right w:val="single" w:sz="4" w:space="0" w:color="auto"/>
            </w:tcBorders>
            <w:shd w:val="clear" w:color="auto" w:fill="auto"/>
          </w:tcPr>
          <w:p w14:paraId="5DE04440" w14:textId="0EB2E7B6" w:rsidR="002D7A0E" w:rsidRPr="00C74951" w:rsidRDefault="002D7A0E" w:rsidP="009739E5">
            <w:pPr>
              <w:keepNext/>
              <w:tabs>
                <w:tab w:val="left" w:pos="5727"/>
              </w:tabs>
              <w:rPr>
                <w:rFonts w:cs="Arial"/>
              </w:rPr>
            </w:pPr>
            <w:r w:rsidRPr="00C74951">
              <w:rPr>
                <w:rFonts w:cs="Arial"/>
              </w:rPr>
              <w:t>Others:</w:t>
            </w:r>
            <w:r w:rsidR="00514BE1">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FA72097" w14:textId="77777777" w:rsidR="002D7A0E" w:rsidRPr="00C74951" w:rsidRDefault="002D7A0E" w:rsidP="009739E5">
            <w:pPr>
              <w:keepNext/>
              <w:tabs>
                <w:tab w:val="left" w:pos="5727"/>
              </w:tabs>
              <w:jc w:val="right"/>
              <w:rPr>
                <w:rFonts w:cs="Arial"/>
              </w:rPr>
            </w:pPr>
          </w:p>
        </w:tc>
      </w:tr>
      <w:tr w:rsidR="009106A1" w:rsidRPr="00C74951" w14:paraId="7D748D0A" w14:textId="77777777" w:rsidTr="009106A1">
        <w:tc>
          <w:tcPr>
            <w:tcW w:w="406" w:type="pct"/>
            <w:shd w:val="clear" w:color="auto" w:fill="auto"/>
          </w:tcPr>
          <w:p w14:paraId="18A5C93E" w14:textId="77777777" w:rsidR="009106A1" w:rsidRPr="00C74951" w:rsidRDefault="009106A1" w:rsidP="00351947">
            <w:pPr>
              <w:tabs>
                <w:tab w:val="left" w:pos="5727"/>
              </w:tabs>
              <w:rPr>
                <w:rFonts w:cs="Arial"/>
              </w:rPr>
            </w:pPr>
          </w:p>
        </w:tc>
        <w:tc>
          <w:tcPr>
            <w:tcW w:w="2196" w:type="pct"/>
            <w:shd w:val="clear" w:color="auto" w:fill="auto"/>
          </w:tcPr>
          <w:p w14:paraId="2B261821" w14:textId="77777777" w:rsidR="009106A1" w:rsidRPr="00C74951" w:rsidRDefault="009106A1" w:rsidP="00351947">
            <w:pPr>
              <w:tabs>
                <w:tab w:val="left" w:pos="5727"/>
              </w:tabs>
              <w:rPr>
                <w:rFonts w:cs="Arial"/>
              </w:rPr>
            </w:pPr>
          </w:p>
        </w:tc>
        <w:tc>
          <w:tcPr>
            <w:tcW w:w="2398" w:type="pct"/>
            <w:tcBorders>
              <w:top w:val="single" w:sz="4" w:space="0" w:color="auto"/>
            </w:tcBorders>
            <w:shd w:val="clear" w:color="auto" w:fill="auto"/>
          </w:tcPr>
          <w:p w14:paraId="6F788433" w14:textId="77777777" w:rsidR="009106A1" w:rsidRPr="00C74951" w:rsidRDefault="009106A1" w:rsidP="008F7830">
            <w:pPr>
              <w:tabs>
                <w:tab w:val="left" w:pos="5727"/>
              </w:tabs>
              <w:jc w:val="right"/>
              <w:rPr>
                <w:rFonts w:cs="Arial"/>
              </w:rPr>
            </w:pPr>
          </w:p>
        </w:tc>
      </w:tr>
    </w:tbl>
    <w:p w14:paraId="48000618" w14:textId="43F6971E"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D72454" w14:textId="77777777" w:rsidTr="00361F8F">
        <w:tc>
          <w:tcPr>
            <w:tcW w:w="406" w:type="pct"/>
            <w:shd w:val="clear" w:color="auto" w:fill="auto"/>
          </w:tcPr>
          <w:p w14:paraId="65992151" w14:textId="77777777" w:rsidR="002D7A0E" w:rsidRPr="00E116E1" w:rsidRDefault="002D7A0E" w:rsidP="00720EEB">
            <w:pPr>
              <w:keepNext/>
              <w:rPr>
                <w:rFonts w:cs="Arial"/>
                <w:b/>
                <w:color w:val="FF0000"/>
                <w:sz w:val="24"/>
              </w:rPr>
            </w:pPr>
            <w:r w:rsidRPr="00E116E1">
              <w:rPr>
                <w:rFonts w:cs="Arial"/>
                <w:b/>
                <w:color w:val="FF0000"/>
                <w:sz w:val="24"/>
              </w:rPr>
              <w:t>4.</w:t>
            </w:r>
          </w:p>
        </w:tc>
        <w:tc>
          <w:tcPr>
            <w:tcW w:w="4594" w:type="pct"/>
            <w:tcBorders>
              <w:bottom w:val="single" w:sz="4" w:space="0" w:color="auto"/>
            </w:tcBorders>
            <w:shd w:val="clear" w:color="auto" w:fill="auto"/>
          </w:tcPr>
          <w:p w14:paraId="3E9FFCF6" w14:textId="77777777" w:rsidR="002D7A0E" w:rsidRPr="00E116E1" w:rsidRDefault="002D7A0E" w:rsidP="00720EEB">
            <w:pPr>
              <w:keepNext/>
              <w:rPr>
                <w:b/>
                <w:color w:val="FF0000"/>
              </w:rPr>
            </w:pPr>
            <w:bookmarkStart w:id="66" w:name="_Toc375043795"/>
            <w:bookmarkStart w:id="67" w:name="_Toc375052473"/>
            <w:bookmarkStart w:id="68" w:name="_Toc376861084"/>
            <w:bookmarkStart w:id="69" w:name="_Toc376861384"/>
            <w:bookmarkStart w:id="70" w:name="_Toc520190958"/>
            <w:r w:rsidRPr="00E116E1">
              <w:rPr>
                <w:b/>
                <w:color w:val="FF0000"/>
              </w:rPr>
              <w:t>FIRE LOSS EXPERIENCE</w:t>
            </w:r>
            <w:bookmarkEnd w:id="66"/>
            <w:bookmarkEnd w:id="67"/>
            <w:bookmarkEnd w:id="68"/>
            <w:bookmarkEnd w:id="69"/>
            <w:bookmarkEnd w:id="70"/>
          </w:p>
          <w:p w14:paraId="1AB84FB9" w14:textId="77777777" w:rsidR="002D7A0E" w:rsidRPr="00E116E1" w:rsidRDefault="002D7A0E" w:rsidP="00720EEB">
            <w:pPr>
              <w:keepNext/>
              <w:rPr>
                <w:color w:val="FF0000"/>
              </w:rPr>
            </w:pPr>
          </w:p>
        </w:tc>
      </w:tr>
      <w:tr w:rsidR="002D7A0E" w:rsidRPr="00C74951" w14:paraId="5FD9FEAA" w14:textId="77777777" w:rsidTr="00361F8F">
        <w:trPr>
          <w:trHeight w:val="2835"/>
        </w:trPr>
        <w:tc>
          <w:tcPr>
            <w:tcW w:w="406" w:type="pct"/>
            <w:tcBorders>
              <w:right w:val="single" w:sz="4" w:space="0" w:color="auto"/>
            </w:tcBorders>
            <w:shd w:val="clear" w:color="auto" w:fill="auto"/>
          </w:tcPr>
          <w:p w14:paraId="7799863A"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57BF457F" w14:textId="77777777" w:rsidR="002D7A0E" w:rsidRPr="007805F3" w:rsidRDefault="002D7A0E" w:rsidP="00D2170B">
            <w:pPr>
              <w:pStyle w:val="63"/>
              <w:keepNext/>
              <w:ind w:left="0"/>
            </w:pPr>
          </w:p>
        </w:tc>
      </w:tr>
      <w:tr w:rsidR="00361F8F" w:rsidRPr="00C74951" w14:paraId="3FB97C86" w14:textId="77777777" w:rsidTr="00361F8F">
        <w:tc>
          <w:tcPr>
            <w:tcW w:w="406" w:type="pct"/>
            <w:shd w:val="clear" w:color="auto" w:fill="auto"/>
          </w:tcPr>
          <w:p w14:paraId="4528960A" w14:textId="77777777" w:rsidR="00361F8F" w:rsidRPr="00C74951" w:rsidRDefault="00361F8F" w:rsidP="00CF6D1F">
            <w:pPr>
              <w:tabs>
                <w:tab w:val="left" w:pos="5727"/>
              </w:tabs>
              <w:rPr>
                <w:rFonts w:cs="Arial"/>
              </w:rPr>
            </w:pPr>
          </w:p>
        </w:tc>
        <w:tc>
          <w:tcPr>
            <w:tcW w:w="4594" w:type="pct"/>
            <w:tcBorders>
              <w:top w:val="single" w:sz="4" w:space="0" w:color="auto"/>
            </w:tcBorders>
            <w:shd w:val="clear" w:color="auto" w:fill="auto"/>
          </w:tcPr>
          <w:p w14:paraId="4110E1F6" w14:textId="77777777" w:rsidR="00361F8F" w:rsidRPr="00361F8F" w:rsidRDefault="00361F8F" w:rsidP="00361F8F">
            <w:pPr>
              <w:pStyle w:val="63"/>
            </w:pPr>
          </w:p>
        </w:tc>
      </w:tr>
    </w:tbl>
    <w:p w14:paraId="24FACF73" w14:textId="44F54039"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A00BCF" w14:textId="77777777" w:rsidTr="00F17B35">
        <w:tc>
          <w:tcPr>
            <w:tcW w:w="406" w:type="pct"/>
            <w:shd w:val="clear" w:color="auto" w:fill="auto"/>
          </w:tcPr>
          <w:p w14:paraId="6849805C" w14:textId="77777777" w:rsidR="002D7A0E" w:rsidRPr="00E116E1" w:rsidRDefault="002D7A0E" w:rsidP="00720EEB">
            <w:pPr>
              <w:keepNext/>
              <w:rPr>
                <w:rFonts w:cs="Arial"/>
                <w:b/>
                <w:color w:val="FF0000"/>
              </w:rPr>
            </w:pPr>
            <w:r w:rsidRPr="00E116E1">
              <w:rPr>
                <w:rFonts w:cs="Arial"/>
                <w:b/>
                <w:color w:val="FF0000"/>
                <w:sz w:val="24"/>
              </w:rPr>
              <w:t>5.</w:t>
            </w:r>
          </w:p>
        </w:tc>
        <w:tc>
          <w:tcPr>
            <w:tcW w:w="4594" w:type="pct"/>
            <w:shd w:val="clear" w:color="auto" w:fill="auto"/>
          </w:tcPr>
          <w:p w14:paraId="66CE43ED" w14:textId="77777777" w:rsidR="002D7A0E" w:rsidRPr="00E116E1" w:rsidRDefault="002D7A0E" w:rsidP="00720EEB">
            <w:pPr>
              <w:keepNext/>
              <w:rPr>
                <w:b/>
                <w:color w:val="FF0000"/>
              </w:rPr>
            </w:pPr>
            <w:bookmarkStart w:id="71" w:name="_Toc375043796"/>
            <w:bookmarkStart w:id="72" w:name="_Toc375052474"/>
            <w:bookmarkStart w:id="73" w:name="_Toc376861085"/>
            <w:bookmarkStart w:id="74" w:name="_Toc376861385"/>
            <w:bookmarkStart w:id="75" w:name="_Toc520190959"/>
            <w:r w:rsidRPr="00E116E1">
              <w:rPr>
                <w:b/>
                <w:color w:val="FF0000"/>
              </w:rPr>
              <w:t>OTHER RELEVANT INFORMATION</w:t>
            </w:r>
            <w:bookmarkEnd w:id="71"/>
            <w:bookmarkEnd w:id="72"/>
            <w:bookmarkEnd w:id="73"/>
            <w:bookmarkEnd w:id="74"/>
            <w:bookmarkEnd w:id="75"/>
          </w:p>
          <w:p w14:paraId="1210DAA1" w14:textId="77777777" w:rsidR="002D7A0E" w:rsidRPr="00E116E1" w:rsidRDefault="002D7A0E" w:rsidP="00720EEB">
            <w:pPr>
              <w:keepNext/>
              <w:rPr>
                <w:color w:val="FF0000"/>
              </w:rPr>
            </w:pPr>
          </w:p>
        </w:tc>
      </w:tr>
      <w:tr w:rsidR="002D7A0E" w:rsidRPr="00C74951" w14:paraId="34CBC13E" w14:textId="77777777" w:rsidTr="00E116E1">
        <w:trPr>
          <w:trHeight w:val="2835"/>
        </w:trPr>
        <w:tc>
          <w:tcPr>
            <w:tcW w:w="406" w:type="pct"/>
            <w:tcBorders>
              <w:right w:val="single" w:sz="4" w:space="0" w:color="auto"/>
            </w:tcBorders>
            <w:shd w:val="clear" w:color="auto" w:fill="auto"/>
          </w:tcPr>
          <w:p w14:paraId="35F1DC51"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1A9DDA48" w14:textId="77777777" w:rsidR="002D7A0E" w:rsidRPr="00C74951" w:rsidRDefault="002D7A0E" w:rsidP="00D2170B">
            <w:pPr>
              <w:pStyle w:val="63"/>
              <w:keepNext/>
              <w:ind w:left="0"/>
            </w:pPr>
          </w:p>
        </w:tc>
      </w:tr>
      <w:tr w:rsidR="002D7A0E" w:rsidRPr="00C74951" w14:paraId="60F1D96A" w14:textId="77777777" w:rsidTr="00F17B35">
        <w:tc>
          <w:tcPr>
            <w:tcW w:w="406" w:type="pct"/>
            <w:shd w:val="clear" w:color="auto" w:fill="auto"/>
          </w:tcPr>
          <w:p w14:paraId="07C12D23" w14:textId="77777777" w:rsidR="002D7A0E" w:rsidRPr="00C74951" w:rsidRDefault="002D7A0E" w:rsidP="00351947">
            <w:pPr>
              <w:tabs>
                <w:tab w:val="left" w:pos="5727"/>
              </w:tabs>
              <w:rPr>
                <w:rFonts w:cs="Arial"/>
              </w:rPr>
            </w:pPr>
          </w:p>
        </w:tc>
        <w:tc>
          <w:tcPr>
            <w:tcW w:w="4594" w:type="pct"/>
            <w:tcBorders>
              <w:top w:val="single" w:sz="4" w:space="0" w:color="auto"/>
            </w:tcBorders>
            <w:shd w:val="clear" w:color="auto" w:fill="auto"/>
          </w:tcPr>
          <w:p w14:paraId="18ED4161" w14:textId="77777777" w:rsidR="002D7A0E" w:rsidRPr="00C74951" w:rsidRDefault="002D7A0E" w:rsidP="00351947">
            <w:pPr>
              <w:tabs>
                <w:tab w:val="left" w:pos="5727"/>
              </w:tabs>
              <w:rPr>
                <w:rFonts w:cs="Arial"/>
              </w:rPr>
            </w:pPr>
          </w:p>
        </w:tc>
      </w:tr>
    </w:tbl>
    <w:p w14:paraId="6E028152" w14:textId="77777777" w:rsidR="002D7A0E" w:rsidRPr="00C74951" w:rsidRDefault="002D7A0E" w:rsidP="002D7A0E">
      <w:pPr>
        <w:tabs>
          <w:tab w:val="left" w:pos="5727"/>
        </w:tabs>
        <w:rPr>
          <w:rFonts w:cs="Arial"/>
          <w:sz w:val="24"/>
          <w:szCs w:val="24"/>
        </w:rPr>
      </w:pPr>
    </w:p>
    <w:tbl>
      <w:tblPr>
        <w:tblW w:w="5005" w:type="pct"/>
        <w:tblLook w:val="04A0" w:firstRow="1" w:lastRow="0" w:firstColumn="1" w:lastColumn="0" w:noHBand="0" w:noVBand="1"/>
      </w:tblPr>
      <w:tblGrid>
        <w:gridCol w:w="741"/>
        <w:gridCol w:w="5750"/>
        <w:gridCol w:w="876"/>
        <w:gridCol w:w="387"/>
        <w:gridCol w:w="878"/>
        <w:gridCol w:w="396"/>
        <w:gridCol w:w="7"/>
      </w:tblGrid>
      <w:tr w:rsidR="00E116E1" w:rsidRPr="00E116E1" w14:paraId="06844444" w14:textId="77777777" w:rsidTr="006E79B5">
        <w:tc>
          <w:tcPr>
            <w:tcW w:w="741" w:type="dxa"/>
            <w:shd w:val="clear" w:color="auto" w:fill="auto"/>
          </w:tcPr>
          <w:p w14:paraId="2A5BC7D1" w14:textId="68EB78F5" w:rsidR="002D7A0E" w:rsidRPr="00E116E1" w:rsidRDefault="0038584E" w:rsidP="00720EEB">
            <w:pPr>
              <w:keepNext/>
              <w:tabs>
                <w:tab w:val="left" w:pos="5727"/>
              </w:tabs>
              <w:rPr>
                <w:rFonts w:cs="Arial"/>
                <w:b/>
                <w:color w:val="FF0000"/>
                <w:sz w:val="24"/>
                <w:szCs w:val="24"/>
              </w:rPr>
            </w:pPr>
            <w:r w:rsidRPr="00E116E1">
              <w:rPr>
                <w:rFonts w:cs="Arial"/>
                <w:b/>
                <w:color w:val="FF0000"/>
                <w:sz w:val="24"/>
                <w:szCs w:val="24"/>
              </w:rPr>
              <w:lastRenderedPageBreak/>
              <w:t>6</w:t>
            </w:r>
            <w:r w:rsidR="002D7A0E" w:rsidRPr="00E116E1">
              <w:rPr>
                <w:rFonts w:cs="Arial"/>
                <w:b/>
                <w:color w:val="FF0000"/>
                <w:sz w:val="24"/>
                <w:szCs w:val="24"/>
              </w:rPr>
              <w:t>.</w:t>
            </w:r>
          </w:p>
        </w:tc>
        <w:tc>
          <w:tcPr>
            <w:tcW w:w="8294" w:type="dxa"/>
            <w:gridSpan w:val="6"/>
            <w:shd w:val="clear" w:color="auto" w:fill="auto"/>
          </w:tcPr>
          <w:p w14:paraId="1E0D745F" w14:textId="7D221D42" w:rsidR="002D7A0E" w:rsidRPr="00E116E1" w:rsidRDefault="002D7A0E" w:rsidP="00720EEB">
            <w:pPr>
              <w:keepNext/>
              <w:rPr>
                <w:b/>
                <w:color w:val="FF0000"/>
              </w:rPr>
            </w:pPr>
            <w:bookmarkStart w:id="76" w:name="_Toc375043805"/>
            <w:bookmarkStart w:id="77" w:name="_Toc375052483"/>
            <w:bookmarkStart w:id="78" w:name="_Toc376861094"/>
            <w:bookmarkStart w:id="79" w:name="_Toc376861394"/>
            <w:bookmarkStart w:id="80" w:name="_Toc520190968"/>
            <w:r w:rsidRPr="00E116E1">
              <w:rPr>
                <w:b/>
                <w:color w:val="FF0000"/>
              </w:rPr>
              <w:t>RELEVANT FIRE SAFETY LEGISLATION</w:t>
            </w:r>
            <w:bookmarkEnd w:id="76"/>
            <w:bookmarkEnd w:id="77"/>
            <w:bookmarkEnd w:id="78"/>
            <w:bookmarkEnd w:id="79"/>
            <w:bookmarkEnd w:id="80"/>
          </w:p>
          <w:p w14:paraId="05361304" w14:textId="77777777" w:rsidR="002D7A0E" w:rsidRPr="00E116E1" w:rsidRDefault="002D7A0E" w:rsidP="00720EEB">
            <w:pPr>
              <w:keepNext/>
              <w:rPr>
                <w:b/>
                <w:color w:val="FF0000"/>
              </w:rPr>
            </w:pPr>
          </w:p>
        </w:tc>
      </w:tr>
      <w:tr w:rsidR="002D7A0E" w:rsidRPr="00C74951" w14:paraId="0CDEDC72" w14:textId="77777777" w:rsidTr="006E79B5">
        <w:tc>
          <w:tcPr>
            <w:tcW w:w="741" w:type="dxa"/>
            <w:shd w:val="clear" w:color="auto" w:fill="auto"/>
          </w:tcPr>
          <w:p w14:paraId="1B3BA6F1" w14:textId="2C8C2AF1" w:rsidR="002D7A0E" w:rsidRPr="00C74951" w:rsidRDefault="0038584E" w:rsidP="00720EEB">
            <w:pPr>
              <w:keepNext/>
              <w:tabs>
                <w:tab w:val="left" w:pos="5727"/>
              </w:tabs>
              <w:rPr>
                <w:rFonts w:cs="Arial"/>
              </w:rPr>
            </w:pPr>
            <w:r>
              <w:rPr>
                <w:rFonts w:cs="Arial"/>
              </w:rPr>
              <w:t>6</w:t>
            </w:r>
            <w:r w:rsidR="002D7A0E" w:rsidRPr="00C74951">
              <w:rPr>
                <w:rFonts w:cs="Arial"/>
              </w:rPr>
              <w:t>.1</w:t>
            </w:r>
          </w:p>
        </w:tc>
        <w:tc>
          <w:tcPr>
            <w:tcW w:w="8294" w:type="dxa"/>
            <w:gridSpan w:val="6"/>
            <w:shd w:val="clear" w:color="auto" w:fill="auto"/>
          </w:tcPr>
          <w:p w14:paraId="5A8034E7" w14:textId="77777777" w:rsidR="002D7A0E" w:rsidRPr="00C74951" w:rsidRDefault="002D7A0E" w:rsidP="00720EEB">
            <w:pPr>
              <w:keepNext/>
              <w:tabs>
                <w:tab w:val="left" w:pos="5727"/>
              </w:tabs>
              <w:rPr>
                <w:rFonts w:cs="Arial"/>
              </w:rPr>
            </w:pPr>
            <w:r w:rsidRPr="00C74951">
              <w:rPr>
                <w:rFonts w:cs="Arial"/>
              </w:rPr>
              <w:t>The following fire safety legislation applies to these premises:</w:t>
            </w:r>
          </w:p>
          <w:p w14:paraId="037A7B75" w14:textId="77777777" w:rsidR="002D7A0E" w:rsidRPr="00C74951" w:rsidRDefault="002D7A0E" w:rsidP="00720EEB">
            <w:pPr>
              <w:keepNext/>
              <w:tabs>
                <w:tab w:val="left" w:pos="5727"/>
              </w:tabs>
              <w:rPr>
                <w:rFonts w:cs="Arial"/>
              </w:rPr>
            </w:pPr>
          </w:p>
        </w:tc>
      </w:tr>
      <w:tr w:rsidR="002D7A0E" w:rsidRPr="00C74951" w14:paraId="2F28232B" w14:textId="77777777" w:rsidTr="006E79B5">
        <w:trPr>
          <w:trHeight w:val="1134"/>
        </w:trPr>
        <w:tc>
          <w:tcPr>
            <w:tcW w:w="741" w:type="dxa"/>
            <w:tcBorders>
              <w:right w:val="single" w:sz="4" w:space="0" w:color="auto"/>
            </w:tcBorders>
            <w:shd w:val="clear" w:color="auto" w:fill="auto"/>
          </w:tcPr>
          <w:p w14:paraId="5CBBC9F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B3F1C29" w14:textId="77777777" w:rsidR="002D7A0E" w:rsidRPr="00C74951" w:rsidRDefault="002D7A0E" w:rsidP="00D2170B">
            <w:pPr>
              <w:pStyle w:val="63"/>
              <w:keepNext/>
              <w:ind w:left="0"/>
            </w:pPr>
          </w:p>
        </w:tc>
      </w:tr>
      <w:tr w:rsidR="002D7A0E" w:rsidRPr="00C74951" w14:paraId="5F314CCB" w14:textId="77777777" w:rsidTr="006E79B5">
        <w:tc>
          <w:tcPr>
            <w:tcW w:w="741" w:type="dxa"/>
            <w:shd w:val="clear" w:color="auto" w:fill="auto"/>
          </w:tcPr>
          <w:p w14:paraId="31D9ED08" w14:textId="77777777" w:rsidR="002D7A0E" w:rsidRPr="00C74951" w:rsidRDefault="002D7A0E" w:rsidP="00351947">
            <w:pPr>
              <w:tabs>
                <w:tab w:val="left" w:pos="5727"/>
              </w:tabs>
              <w:rPr>
                <w:rFonts w:cs="Arial"/>
              </w:rPr>
            </w:pPr>
          </w:p>
        </w:tc>
        <w:tc>
          <w:tcPr>
            <w:tcW w:w="8294" w:type="dxa"/>
            <w:gridSpan w:val="6"/>
            <w:shd w:val="clear" w:color="auto" w:fill="auto"/>
          </w:tcPr>
          <w:p w14:paraId="10671F88" w14:textId="77777777" w:rsidR="002D7A0E" w:rsidRPr="00C74951" w:rsidRDefault="002D7A0E" w:rsidP="0028655F">
            <w:pPr>
              <w:pStyle w:val="63"/>
              <w:ind w:left="0"/>
            </w:pPr>
          </w:p>
        </w:tc>
      </w:tr>
      <w:tr w:rsidR="002D7A0E" w:rsidRPr="00C74951" w14:paraId="7A3C850E" w14:textId="77777777" w:rsidTr="006E79B5">
        <w:tc>
          <w:tcPr>
            <w:tcW w:w="741" w:type="dxa"/>
            <w:shd w:val="clear" w:color="auto" w:fill="auto"/>
          </w:tcPr>
          <w:p w14:paraId="015BDDEB" w14:textId="18583486" w:rsidR="002D7A0E" w:rsidRPr="00C74951" w:rsidRDefault="0038584E" w:rsidP="00720EEB">
            <w:pPr>
              <w:keepNext/>
              <w:tabs>
                <w:tab w:val="left" w:pos="5727"/>
              </w:tabs>
              <w:rPr>
                <w:rFonts w:cs="Arial"/>
              </w:rPr>
            </w:pPr>
            <w:r>
              <w:rPr>
                <w:rFonts w:cs="Arial"/>
              </w:rPr>
              <w:t>6</w:t>
            </w:r>
            <w:r w:rsidR="002D7A0E" w:rsidRPr="00C74951">
              <w:rPr>
                <w:rFonts w:cs="Arial"/>
              </w:rPr>
              <w:t>.2</w:t>
            </w:r>
          </w:p>
        </w:tc>
        <w:tc>
          <w:tcPr>
            <w:tcW w:w="8294" w:type="dxa"/>
            <w:gridSpan w:val="6"/>
            <w:shd w:val="clear" w:color="auto" w:fill="auto"/>
          </w:tcPr>
          <w:p w14:paraId="3C5D2F80" w14:textId="77777777" w:rsidR="002D7A0E" w:rsidRPr="00C74951" w:rsidRDefault="002D7A0E" w:rsidP="00720EEB">
            <w:pPr>
              <w:keepNext/>
              <w:tabs>
                <w:tab w:val="left" w:pos="5727"/>
              </w:tabs>
              <w:rPr>
                <w:rFonts w:cs="Arial"/>
              </w:rPr>
            </w:pPr>
            <w:r w:rsidRPr="00C74951">
              <w:rPr>
                <w:rFonts w:cs="Arial"/>
              </w:rPr>
              <w:t>The above legislation is enforced by:</w:t>
            </w:r>
          </w:p>
          <w:p w14:paraId="5DF42501" w14:textId="77777777" w:rsidR="002D7A0E" w:rsidRPr="00C74951" w:rsidRDefault="002D7A0E" w:rsidP="00720EEB">
            <w:pPr>
              <w:keepNext/>
              <w:tabs>
                <w:tab w:val="left" w:pos="5727"/>
              </w:tabs>
              <w:rPr>
                <w:rFonts w:cs="Arial"/>
              </w:rPr>
            </w:pPr>
          </w:p>
        </w:tc>
      </w:tr>
      <w:tr w:rsidR="002D7A0E" w:rsidRPr="00C74951" w14:paraId="19A9F74C" w14:textId="77777777" w:rsidTr="006E79B5">
        <w:trPr>
          <w:trHeight w:val="1134"/>
        </w:trPr>
        <w:tc>
          <w:tcPr>
            <w:tcW w:w="741" w:type="dxa"/>
            <w:tcBorders>
              <w:right w:val="single" w:sz="4" w:space="0" w:color="auto"/>
            </w:tcBorders>
            <w:shd w:val="clear" w:color="auto" w:fill="auto"/>
          </w:tcPr>
          <w:p w14:paraId="7EC9674A"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0F8C6FCE" w14:textId="77777777" w:rsidR="002D7A0E" w:rsidRPr="00C74951" w:rsidRDefault="002D7A0E" w:rsidP="00D2170B">
            <w:pPr>
              <w:pStyle w:val="63"/>
              <w:keepNext/>
              <w:ind w:left="0"/>
            </w:pPr>
          </w:p>
        </w:tc>
      </w:tr>
      <w:tr w:rsidR="002D7A0E" w:rsidRPr="00C74951" w14:paraId="6A2066D3" w14:textId="77777777" w:rsidTr="006E79B5">
        <w:tc>
          <w:tcPr>
            <w:tcW w:w="741" w:type="dxa"/>
            <w:shd w:val="clear" w:color="auto" w:fill="auto"/>
          </w:tcPr>
          <w:p w14:paraId="2880E0B3" w14:textId="77777777" w:rsidR="002D7A0E" w:rsidRPr="00C74951" w:rsidRDefault="002D7A0E" w:rsidP="00351947">
            <w:pPr>
              <w:tabs>
                <w:tab w:val="left" w:pos="5727"/>
              </w:tabs>
              <w:rPr>
                <w:rFonts w:cs="Arial"/>
              </w:rPr>
            </w:pPr>
          </w:p>
        </w:tc>
        <w:tc>
          <w:tcPr>
            <w:tcW w:w="8294" w:type="dxa"/>
            <w:gridSpan w:val="6"/>
            <w:shd w:val="clear" w:color="auto" w:fill="auto"/>
          </w:tcPr>
          <w:p w14:paraId="7338EE71" w14:textId="77777777" w:rsidR="002D7A0E" w:rsidRPr="00C74951" w:rsidRDefault="002D7A0E" w:rsidP="0028655F">
            <w:pPr>
              <w:pStyle w:val="63"/>
              <w:ind w:left="0"/>
            </w:pPr>
          </w:p>
        </w:tc>
      </w:tr>
      <w:tr w:rsidR="002D7A0E" w:rsidRPr="00C74951" w14:paraId="395B8A55" w14:textId="77777777" w:rsidTr="006E79B5">
        <w:tc>
          <w:tcPr>
            <w:tcW w:w="741" w:type="dxa"/>
            <w:shd w:val="clear" w:color="auto" w:fill="auto"/>
          </w:tcPr>
          <w:p w14:paraId="78159D91" w14:textId="0AE3AB69" w:rsidR="002D7A0E" w:rsidRPr="00C74951" w:rsidRDefault="0038584E" w:rsidP="00D2170B">
            <w:pPr>
              <w:keepNext/>
              <w:tabs>
                <w:tab w:val="left" w:pos="5727"/>
              </w:tabs>
              <w:rPr>
                <w:rFonts w:cs="Arial"/>
              </w:rPr>
            </w:pPr>
            <w:r>
              <w:rPr>
                <w:rFonts w:cs="Arial"/>
              </w:rPr>
              <w:t>6</w:t>
            </w:r>
            <w:r w:rsidR="002D7A0E" w:rsidRPr="00C74951">
              <w:rPr>
                <w:rFonts w:cs="Arial"/>
              </w:rPr>
              <w:t>.3</w:t>
            </w:r>
          </w:p>
        </w:tc>
        <w:tc>
          <w:tcPr>
            <w:tcW w:w="8294" w:type="dxa"/>
            <w:gridSpan w:val="6"/>
            <w:shd w:val="clear" w:color="auto" w:fill="auto"/>
          </w:tcPr>
          <w:p w14:paraId="704AB99C" w14:textId="17C33186" w:rsidR="002D7A0E" w:rsidRPr="00C74951" w:rsidRDefault="002D7A0E" w:rsidP="00D2170B">
            <w:pPr>
              <w:keepNext/>
              <w:tabs>
                <w:tab w:val="left" w:pos="5727"/>
              </w:tabs>
              <w:rPr>
                <w:rFonts w:cs="Arial"/>
              </w:rPr>
            </w:pPr>
            <w:r w:rsidRPr="00C74951">
              <w:rPr>
                <w:rFonts w:cs="Arial"/>
              </w:rPr>
              <w:t xml:space="preserve">Other legislation that makes significant requirements for fire precautions in these premises </w:t>
            </w:r>
            <w:r w:rsidR="00FA083A">
              <w:rPr>
                <w:rFonts w:cs="Arial"/>
              </w:rPr>
              <w:t>[</w:t>
            </w:r>
            <w:r w:rsidRPr="00C74951">
              <w:rPr>
                <w:rFonts w:cs="Arial"/>
              </w:rPr>
              <w:t>other than the Building Regulations 2010</w:t>
            </w:r>
            <w:r w:rsidR="008951A5">
              <w:rPr>
                <w:rFonts w:cs="Arial"/>
              </w:rPr>
              <w:t xml:space="preserve"> </w:t>
            </w:r>
            <w:r w:rsidR="00FA083A">
              <w:rPr>
                <w:rFonts w:cs="Arial"/>
              </w:rPr>
              <w:t>(</w:t>
            </w:r>
            <w:r w:rsidR="008951A5">
              <w:rPr>
                <w:rFonts w:cs="Arial"/>
              </w:rPr>
              <w:t>as amended</w:t>
            </w:r>
            <w:r w:rsidRPr="00C74951">
              <w:rPr>
                <w:rFonts w:cs="Arial"/>
              </w:rPr>
              <w:t>)</w:t>
            </w:r>
            <w:r w:rsidR="00FA083A">
              <w:rPr>
                <w:rFonts w:cs="Arial"/>
              </w:rPr>
              <w:t>]</w:t>
            </w:r>
            <w:r w:rsidRPr="00C74951">
              <w:rPr>
                <w:rFonts w:cs="Arial"/>
              </w:rPr>
              <w:t>:</w:t>
            </w:r>
          </w:p>
          <w:p w14:paraId="7DBF9246" w14:textId="77777777" w:rsidR="002D7A0E" w:rsidRPr="00C74951" w:rsidRDefault="002D7A0E" w:rsidP="00D2170B">
            <w:pPr>
              <w:keepNext/>
              <w:tabs>
                <w:tab w:val="left" w:pos="5727"/>
              </w:tabs>
              <w:rPr>
                <w:rFonts w:cs="Arial"/>
              </w:rPr>
            </w:pPr>
          </w:p>
        </w:tc>
      </w:tr>
      <w:tr w:rsidR="002D7A0E" w:rsidRPr="00C74951" w14:paraId="3E7522F4" w14:textId="77777777" w:rsidTr="006E79B5">
        <w:trPr>
          <w:trHeight w:val="1134"/>
        </w:trPr>
        <w:tc>
          <w:tcPr>
            <w:tcW w:w="741" w:type="dxa"/>
            <w:tcBorders>
              <w:right w:val="single" w:sz="4" w:space="0" w:color="auto"/>
            </w:tcBorders>
            <w:shd w:val="clear" w:color="auto" w:fill="auto"/>
          </w:tcPr>
          <w:p w14:paraId="07D69EF2"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4F9C6901" w14:textId="77777777" w:rsidR="002D7A0E" w:rsidRPr="00C74951" w:rsidRDefault="002D7A0E" w:rsidP="00D2170B">
            <w:pPr>
              <w:pStyle w:val="63"/>
              <w:keepNext/>
              <w:ind w:left="0"/>
            </w:pPr>
          </w:p>
        </w:tc>
      </w:tr>
      <w:tr w:rsidR="002D7A0E" w:rsidRPr="00C74951" w14:paraId="4A722F88" w14:textId="77777777" w:rsidTr="006E79B5">
        <w:tc>
          <w:tcPr>
            <w:tcW w:w="741" w:type="dxa"/>
            <w:shd w:val="clear" w:color="auto" w:fill="auto"/>
          </w:tcPr>
          <w:p w14:paraId="2ECAD172" w14:textId="77777777" w:rsidR="002D7A0E" w:rsidRPr="00C74951" w:rsidRDefault="002D7A0E" w:rsidP="00351947">
            <w:pPr>
              <w:tabs>
                <w:tab w:val="left" w:pos="5727"/>
              </w:tabs>
              <w:rPr>
                <w:rFonts w:cs="Arial"/>
              </w:rPr>
            </w:pPr>
          </w:p>
        </w:tc>
        <w:tc>
          <w:tcPr>
            <w:tcW w:w="8294" w:type="dxa"/>
            <w:gridSpan w:val="6"/>
            <w:shd w:val="clear" w:color="auto" w:fill="auto"/>
          </w:tcPr>
          <w:p w14:paraId="35D1BDFC" w14:textId="77777777" w:rsidR="002D7A0E" w:rsidRPr="00C74951" w:rsidRDefault="002D7A0E" w:rsidP="00351947">
            <w:pPr>
              <w:tabs>
                <w:tab w:val="left" w:pos="5727"/>
              </w:tabs>
              <w:rPr>
                <w:rFonts w:cs="Arial"/>
              </w:rPr>
            </w:pPr>
          </w:p>
        </w:tc>
      </w:tr>
      <w:tr w:rsidR="002D7A0E" w:rsidRPr="00C74951" w14:paraId="423102FB" w14:textId="77777777" w:rsidTr="006E79B5">
        <w:tc>
          <w:tcPr>
            <w:tcW w:w="741" w:type="dxa"/>
            <w:shd w:val="clear" w:color="auto" w:fill="auto"/>
          </w:tcPr>
          <w:p w14:paraId="19965D15" w14:textId="63C81D5F" w:rsidR="002D7A0E" w:rsidRPr="00C74951" w:rsidRDefault="0038584E" w:rsidP="00720EEB">
            <w:pPr>
              <w:keepNext/>
              <w:tabs>
                <w:tab w:val="left" w:pos="5727"/>
              </w:tabs>
              <w:rPr>
                <w:rFonts w:cs="Arial"/>
              </w:rPr>
            </w:pPr>
            <w:r>
              <w:rPr>
                <w:rFonts w:cs="Arial"/>
              </w:rPr>
              <w:t>6</w:t>
            </w:r>
            <w:r w:rsidR="002D7A0E" w:rsidRPr="00C74951">
              <w:rPr>
                <w:rFonts w:cs="Arial"/>
              </w:rPr>
              <w:t>.4</w:t>
            </w:r>
          </w:p>
        </w:tc>
        <w:tc>
          <w:tcPr>
            <w:tcW w:w="8294" w:type="dxa"/>
            <w:gridSpan w:val="6"/>
            <w:shd w:val="clear" w:color="auto" w:fill="auto"/>
          </w:tcPr>
          <w:p w14:paraId="387DBEF4" w14:textId="77777777" w:rsidR="002D7A0E" w:rsidRPr="00C74951" w:rsidRDefault="002D7A0E" w:rsidP="00720EEB">
            <w:pPr>
              <w:keepNext/>
              <w:tabs>
                <w:tab w:val="left" w:pos="5727"/>
              </w:tabs>
              <w:rPr>
                <w:rFonts w:cs="Arial"/>
              </w:rPr>
            </w:pPr>
            <w:r w:rsidRPr="00C74951">
              <w:rPr>
                <w:rFonts w:cs="Arial"/>
              </w:rPr>
              <w:t>The other legislation referred to above is enforced by:</w:t>
            </w:r>
          </w:p>
          <w:p w14:paraId="4B1365B1" w14:textId="77777777" w:rsidR="002D7A0E" w:rsidRPr="00C74951" w:rsidRDefault="002D7A0E" w:rsidP="00720EEB">
            <w:pPr>
              <w:keepNext/>
              <w:tabs>
                <w:tab w:val="left" w:pos="5727"/>
              </w:tabs>
              <w:rPr>
                <w:rFonts w:cs="Arial"/>
              </w:rPr>
            </w:pPr>
          </w:p>
        </w:tc>
      </w:tr>
      <w:tr w:rsidR="002D7A0E" w:rsidRPr="00C74951" w14:paraId="57DB7AFB" w14:textId="77777777" w:rsidTr="006E79B5">
        <w:trPr>
          <w:trHeight w:val="1134"/>
        </w:trPr>
        <w:tc>
          <w:tcPr>
            <w:tcW w:w="741" w:type="dxa"/>
            <w:tcBorders>
              <w:right w:val="single" w:sz="4" w:space="0" w:color="auto"/>
            </w:tcBorders>
            <w:shd w:val="clear" w:color="auto" w:fill="auto"/>
          </w:tcPr>
          <w:p w14:paraId="6D4C1C3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1BE268CF" w14:textId="77777777" w:rsidR="002D7A0E" w:rsidRPr="00C74951" w:rsidRDefault="002D7A0E" w:rsidP="00D2170B">
            <w:pPr>
              <w:pStyle w:val="63"/>
              <w:keepNext/>
              <w:ind w:left="0"/>
            </w:pPr>
          </w:p>
        </w:tc>
      </w:tr>
      <w:tr w:rsidR="002D7A0E" w:rsidRPr="00C74951" w14:paraId="39ED1792" w14:textId="77777777" w:rsidTr="006E79B5">
        <w:tc>
          <w:tcPr>
            <w:tcW w:w="741" w:type="dxa"/>
            <w:shd w:val="clear" w:color="auto" w:fill="auto"/>
          </w:tcPr>
          <w:p w14:paraId="1A09C85A" w14:textId="77777777" w:rsidR="002D7A0E" w:rsidRPr="00C74951" w:rsidRDefault="002D7A0E" w:rsidP="00351947">
            <w:pPr>
              <w:tabs>
                <w:tab w:val="left" w:pos="5727"/>
              </w:tabs>
              <w:rPr>
                <w:rFonts w:cs="Arial"/>
              </w:rPr>
            </w:pPr>
          </w:p>
        </w:tc>
        <w:tc>
          <w:tcPr>
            <w:tcW w:w="8294" w:type="dxa"/>
            <w:gridSpan w:val="6"/>
            <w:shd w:val="clear" w:color="auto" w:fill="auto"/>
          </w:tcPr>
          <w:p w14:paraId="0457DE05" w14:textId="77777777" w:rsidR="002D7A0E" w:rsidRPr="00C74951" w:rsidRDefault="002D7A0E" w:rsidP="00351947">
            <w:pPr>
              <w:tabs>
                <w:tab w:val="left" w:pos="5727"/>
              </w:tabs>
              <w:rPr>
                <w:rFonts w:cs="Arial"/>
              </w:rPr>
            </w:pPr>
          </w:p>
        </w:tc>
      </w:tr>
      <w:tr w:rsidR="002D7A0E" w:rsidRPr="00C74951" w14:paraId="2F48DC54" w14:textId="77777777" w:rsidTr="006E79B5">
        <w:trPr>
          <w:gridAfter w:val="1"/>
          <w:wAfter w:w="7" w:type="dxa"/>
        </w:trPr>
        <w:tc>
          <w:tcPr>
            <w:tcW w:w="741" w:type="dxa"/>
            <w:shd w:val="clear" w:color="auto" w:fill="auto"/>
          </w:tcPr>
          <w:p w14:paraId="57AE06E4" w14:textId="0F1BB65B" w:rsidR="002D7A0E" w:rsidRPr="00C74951" w:rsidRDefault="0038584E" w:rsidP="00351947">
            <w:pPr>
              <w:keepNext/>
              <w:tabs>
                <w:tab w:val="left" w:pos="5727"/>
              </w:tabs>
              <w:rPr>
                <w:rFonts w:cs="Arial"/>
              </w:rPr>
            </w:pPr>
            <w:r>
              <w:rPr>
                <w:rFonts w:cs="Arial"/>
              </w:rPr>
              <w:t>6</w:t>
            </w:r>
            <w:r w:rsidR="002D7A0E" w:rsidRPr="00C74951">
              <w:rPr>
                <w:rFonts w:cs="Arial"/>
              </w:rPr>
              <w:t>.5</w:t>
            </w:r>
          </w:p>
        </w:tc>
        <w:tc>
          <w:tcPr>
            <w:tcW w:w="5750" w:type="dxa"/>
            <w:shd w:val="clear" w:color="auto" w:fill="auto"/>
          </w:tcPr>
          <w:p w14:paraId="4A4B4446" w14:textId="77777777" w:rsidR="002D7A0E" w:rsidRPr="00C74951" w:rsidRDefault="002D7A0E" w:rsidP="00351947">
            <w:pPr>
              <w:keepNext/>
              <w:tabs>
                <w:tab w:val="left" w:pos="5727"/>
              </w:tabs>
              <w:rPr>
                <w:rFonts w:cs="Arial"/>
              </w:rPr>
            </w:pPr>
            <w:r w:rsidRPr="00C74951">
              <w:rPr>
                <w:rFonts w:cs="Arial"/>
              </w:rPr>
              <w:t>Is there an alterations notice in force?</w:t>
            </w:r>
          </w:p>
        </w:tc>
        <w:tc>
          <w:tcPr>
            <w:tcW w:w="876" w:type="dxa"/>
            <w:tcBorders>
              <w:right w:val="single" w:sz="4" w:space="0" w:color="auto"/>
            </w:tcBorders>
            <w:shd w:val="clear" w:color="auto" w:fill="auto"/>
          </w:tcPr>
          <w:p w14:paraId="44871D67" w14:textId="77777777" w:rsidR="002D7A0E" w:rsidRPr="00C74951" w:rsidRDefault="002D7A0E" w:rsidP="00351947">
            <w:pPr>
              <w:keepNext/>
              <w:tabs>
                <w:tab w:val="left" w:pos="5727"/>
              </w:tabs>
              <w:jc w:val="right"/>
              <w:rPr>
                <w:rFonts w:cs="Arial"/>
              </w:rPr>
            </w:pPr>
            <w:r w:rsidRPr="00C74951">
              <w:rPr>
                <w:rFonts w:cs="Arial"/>
              </w:rPr>
              <w:t>Yes</w:t>
            </w:r>
          </w:p>
        </w:tc>
        <w:sdt>
          <w:sdtPr>
            <w:rPr>
              <w:rFonts w:cs="Arial"/>
            </w:rPr>
            <w:id w:val="-191978443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E7FC872" w14:textId="467F6590" w:rsidR="002D7A0E" w:rsidRPr="00C74951" w:rsidRDefault="00FE09A2" w:rsidP="00351947">
                <w:pPr>
                  <w:keepNext/>
                  <w:tabs>
                    <w:tab w:val="left" w:pos="5727"/>
                  </w:tabs>
                  <w:jc w:val="center"/>
                  <w:rPr>
                    <w:rFonts w:cs="Arial"/>
                  </w:rPr>
                </w:pPr>
                <w:r>
                  <w:rPr>
                    <w:rFonts w:ascii="Cambria" w:hAnsi="Cambria" w:cs="Arial"/>
                  </w:rPr>
                  <w:t xml:space="preserve"> </w:t>
                </w:r>
              </w:p>
            </w:tc>
          </w:sdtContent>
        </w:sdt>
        <w:tc>
          <w:tcPr>
            <w:tcW w:w="878" w:type="dxa"/>
            <w:tcBorders>
              <w:left w:val="single" w:sz="4" w:space="0" w:color="auto"/>
              <w:right w:val="single" w:sz="4" w:space="0" w:color="auto"/>
            </w:tcBorders>
            <w:shd w:val="clear" w:color="auto" w:fill="auto"/>
          </w:tcPr>
          <w:p w14:paraId="57397097" w14:textId="77777777" w:rsidR="002D7A0E" w:rsidRPr="00C74951" w:rsidRDefault="002D7A0E" w:rsidP="00351947">
            <w:pPr>
              <w:keepNext/>
              <w:tabs>
                <w:tab w:val="left" w:pos="5727"/>
              </w:tabs>
              <w:jc w:val="right"/>
              <w:rPr>
                <w:rFonts w:cs="Arial"/>
              </w:rPr>
            </w:pPr>
            <w:r w:rsidRPr="00C74951">
              <w:rPr>
                <w:rFonts w:cs="Arial"/>
              </w:rPr>
              <w:t>No</w:t>
            </w:r>
          </w:p>
        </w:tc>
        <w:sdt>
          <w:sdtPr>
            <w:rPr>
              <w:rFonts w:cs="Arial"/>
            </w:rPr>
            <w:id w:val="-1812015254"/>
            <w14:checkbox>
              <w14:checked w14:val="0"/>
              <w14:checkedState w14:val="2A2F" w14:font="Cambria"/>
              <w14:uncheckedState w14:val="0020" w14:font="Cambria"/>
            </w14:checkbox>
          </w:sdtPr>
          <w:sdtEnd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14:paraId="51A12D04" w14:textId="06DBBDCC" w:rsidR="002D7A0E" w:rsidRPr="00C74951" w:rsidRDefault="00FE09A2" w:rsidP="00351947">
                <w:pPr>
                  <w:keepNext/>
                  <w:tabs>
                    <w:tab w:val="left" w:pos="5727"/>
                  </w:tabs>
                  <w:jc w:val="center"/>
                  <w:rPr>
                    <w:rFonts w:cs="Arial"/>
                  </w:rPr>
                </w:pPr>
                <w:r>
                  <w:rPr>
                    <w:rFonts w:ascii="Cambria" w:hAnsi="Cambria" w:cs="Arial"/>
                  </w:rPr>
                  <w:t xml:space="preserve"> </w:t>
                </w:r>
              </w:p>
            </w:tc>
          </w:sdtContent>
        </w:sdt>
      </w:tr>
      <w:tr w:rsidR="002D7A0E" w:rsidRPr="00C74951" w14:paraId="49CFDC75" w14:textId="77777777" w:rsidTr="006E79B5">
        <w:tc>
          <w:tcPr>
            <w:tcW w:w="741" w:type="dxa"/>
            <w:shd w:val="clear" w:color="auto" w:fill="auto"/>
          </w:tcPr>
          <w:p w14:paraId="19394F3F" w14:textId="77777777" w:rsidR="002D7A0E" w:rsidRPr="00C74951" w:rsidRDefault="002D7A0E" w:rsidP="00351947">
            <w:pPr>
              <w:tabs>
                <w:tab w:val="left" w:pos="5727"/>
              </w:tabs>
              <w:rPr>
                <w:rFonts w:cs="Arial"/>
              </w:rPr>
            </w:pPr>
          </w:p>
        </w:tc>
        <w:tc>
          <w:tcPr>
            <w:tcW w:w="8294" w:type="dxa"/>
            <w:gridSpan w:val="6"/>
            <w:shd w:val="clear" w:color="auto" w:fill="auto"/>
          </w:tcPr>
          <w:p w14:paraId="46A1D75D" w14:textId="77777777" w:rsidR="002D7A0E" w:rsidRPr="00C74951" w:rsidRDefault="002D7A0E" w:rsidP="00351947">
            <w:pPr>
              <w:tabs>
                <w:tab w:val="left" w:pos="5727"/>
              </w:tabs>
              <w:rPr>
                <w:rFonts w:cs="Arial"/>
              </w:rPr>
            </w:pPr>
          </w:p>
        </w:tc>
      </w:tr>
      <w:tr w:rsidR="002D7A0E" w:rsidRPr="00C74951" w14:paraId="198EA21B" w14:textId="77777777" w:rsidTr="000B40B6">
        <w:tc>
          <w:tcPr>
            <w:tcW w:w="741" w:type="dxa"/>
            <w:shd w:val="clear" w:color="auto" w:fill="auto"/>
          </w:tcPr>
          <w:p w14:paraId="46494DE5" w14:textId="6433AFF7" w:rsidR="002D7A0E" w:rsidRPr="00C74951" w:rsidRDefault="002D7A0E" w:rsidP="00720EEB">
            <w:pPr>
              <w:keepNext/>
              <w:tabs>
                <w:tab w:val="left" w:pos="5727"/>
              </w:tabs>
              <w:rPr>
                <w:rFonts w:cs="Arial"/>
              </w:rPr>
            </w:pPr>
          </w:p>
        </w:tc>
        <w:tc>
          <w:tcPr>
            <w:tcW w:w="8294" w:type="dxa"/>
            <w:gridSpan w:val="6"/>
            <w:tcBorders>
              <w:bottom w:val="single" w:sz="4" w:space="0" w:color="auto"/>
            </w:tcBorders>
            <w:shd w:val="clear" w:color="auto" w:fill="auto"/>
          </w:tcPr>
          <w:p w14:paraId="71F42575" w14:textId="3B02A98C" w:rsidR="002D7A0E" w:rsidRDefault="003D00EC" w:rsidP="00720EEB">
            <w:pPr>
              <w:keepNext/>
              <w:tabs>
                <w:tab w:val="left" w:pos="5727"/>
              </w:tabs>
              <w:rPr>
                <w:rFonts w:cs="Arial"/>
              </w:rPr>
            </w:pPr>
            <w:r w:rsidRPr="003D00EC">
              <w:rPr>
                <w:rFonts w:cs="Arial"/>
              </w:rPr>
              <w:t>Relevant information and deficiencies observed:</w:t>
            </w:r>
          </w:p>
          <w:p w14:paraId="3A3B8CA0" w14:textId="191FBF21" w:rsidR="003D00EC" w:rsidRPr="00C74951" w:rsidRDefault="003D00EC" w:rsidP="00720EEB">
            <w:pPr>
              <w:keepNext/>
              <w:tabs>
                <w:tab w:val="left" w:pos="5727"/>
              </w:tabs>
              <w:rPr>
                <w:rFonts w:cs="Arial"/>
              </w:rPr>
            </w:pPr>
          </w:p>
        </w:tc>
      </w:tr>
      <w:tr w:rsidR="002D7A0E" w:rsidRPr="00C74951" w14:paraId="09DEADEB" w14:textId="77777777" w:rsidTr="000B40B6">
        <w:trPr>
          <w:trHeight w:val="1134"/>
        </w:trPr>
        <w:tc>
          <w:tcPr>
            <w:tcW w:w="741" w:type="dxa"/>
            <w:tcBorders>
              <w:right w:val="single" w:sz="4" w:space="0" w:color="auto"/>
            </w:tcBorders>
            <w:shd w:val="clear" w:color="auto" w:fill="auto"/>
          </w:tcPr>
          <w:p w14:paraId="0FEDA055"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A2C8B09" w14:textId="77777777" w:rsidR="002D7A0E" w:rsidRPr="0028655F" w:rsidRDefault="002D7A0E" w:rsidP="00D2170B">
            <w:pPr>
              <w:pStyle w:val="63"/>
              <w:keepNext/>
              <w:ind w:left="0"/>
            </w:pPr>
          </w:p>
        </w:tc>
      </w:tr>
      <w:tr w:rsidR="002D7A0E" w:rsidRPr="00C74951" w14:paraId="670F0ACA" w14:textId="77777777" w:rsidTr="000B40B6">
        <w:tc>
          <w:tcPr>
            <w:tcW w:w="741" w:type="dxa"/>
            <w:shd w:val="clear" w:color="auto" w:fill="auto"/>
          </w:tcPr>
          <w:p w14:paraId="3EC2B516" w14:textId="77777777" w:rsidR="002D7A0E" w:rsidRPr="00C74951" w:rsidRDefault="002D7A0E" w:rsidP="00351947">
            <w:pPr>
              <w:tabs>
                <w:tab w:val="left" w:pos="5727"/>
              </w:tabs>
              <w:rPr>
                <w:rFonts w:cs="Arial"/>
              </w:rPr>
            </w:pPr>
          </w:p>
        </w:tc>
        <w:tc>
          <w:tcPr>
            <w:tcW w:w="8294" w:type="dxa"/>
            <w:gridSpan w:val="6"/>
            <w:tcBorders>
              <w:top w:val="single" w:sz="4" w:space="0" w:color="auto"/>
            </w:tcBorders>
            <w:shd w:val="clear" w:color="auto" w:fill="auto"/>
          </w:tcPr>
          <w:p w14:paraId="4EA9E6FB" w14:textId="77777777" w:rsidR="002D7A0E" w:rsidRPr="00C74951" w:rsidRDefault="002D7A0E" w:rsidP="00351947">
            <w:pPr>
              <w:tabs>
                <w:tab w:val="left" w:pos="357"/>
              </w:tabs>
              <w:ind w:left="357"/>
              <w:jc w:val="both"/>
              <w:rPr>
                <w:rFonts w:cs="Arial"/>
              </w:rPr>
            </w:pPr>
          </w:p>
        </w:tc>
      </w:tr>
    </w:tbl>
    <w:p w14:paraId="08911FA0" w14:textId="77777777" w:rsidR="008B5E46" w:rsidRPr="00A2727B" w:rsidRDefault="008B5E46" w:rsidP="000B40B6">
      <w:bookmarkStart w:id="81" w:name="_Toc375043806"/>
      <w:bookmarkStart w:id="82" w:name="_Toc375052484"/>
      <w:bookmarkStart w:id="83" w:name="_Toc376861095"/>
      <w:bookmarkStart w:id="84" w:name="_Toc376861395"/>
      <w:bookmarkStart w:id="85" w:name="_Toc520190969"/>
    </w:p>
    <w:p w14:paraId="471DDEE5" w14:textId="700B9CF4" w:rsidR="002D7A0E" w:rsidRPr="00801AFE" w:rsidRDefault="002D7A0E" w:rsidP="008B5E46">
      <w:pPr>
        <w:keepNext/>
        <w:rPr>
          <w:b/>
          <w:color w:val="FF0000"/>
        </w:rPr>
      </w:pPr>
      <w:r w:rsidRPr="00801AFE">
        <w:rPr>
          <w:b/>
          <w:color w:val="FF0000"/>
        </w:rPr>
        <w:lastRenderedPageBreak/>
        <w:t>FIRE HAZARDS AND THEIR ELIMINATION OR CONTROL</w:t>
      </w:r>
      <w:bookmarkEnd w:id="81"/>
      <w:bookmarkEnd w:id="82"/>
      <w:bookmarkEnd w:id="83"/>
      <w:bookmarkEnd w:id="84"/>
      <w:bookmarkEnd w:id="85"/>
    </w:p>
    <w:p w14:paraId="64BE04DE" w14:textId="77777777" w:rsidR="004B49DE" w:rsidRPr="00C74951" w:rsidRDefault="004B49DE" w:rsidP="008B5E46">
      <w:pPr>
        <w:keepNext/>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2D7A0E" w:rsidRPr="00C74951" w14:paraId="04CA235C" w14:textId="77777777" w:rsidTr="00D94A5A">
        <w:tc>
          <w:tcPr>
            <w:tcW w:w="705" w:type="dxa"/>
            <w:shd w:val="clear" w:color="auto" w:fill="auto"/>
          </w:tcPr>
          <w:p w14:paraId="5FFCC62A" w14:textId="7BC118F8" w:rsidR="002D7A0E" w:rsidRPr="004A5594" w:rsidRDefault="0038584E" w:rsidP="008B5E46">
            <w:pPr>
              <w:keepNext/>
              <w:rPr>
                <w:rFonts w:cs="Arial"/>
                <w:b/>
                <w:color w:val="FF0000"/>
              </w:rPr>
            </w:pPr>
            <w:bookmarkStart w:id="86" w:name="_Toc375043807"/>
            <w:r w:rsidRPr="004A5594">
              <w:rPr>
                <w:rFonts w:cs="Arial"/>
                <w:b/>
                <w:color w:val="FF0000"/>
                <w:sz w:val="24"/>
              </w:rPr>
              <w:t>7</w:t>
            </w:r>
            <w:r w:rsidR="002D7A0E" w:rsidRPr="004A5594">
              <w:rPr>
                <w:rFonts w:cs="Arial"/>
                <w:b/>
                <w:color w:val="FF0000"/>
                <w:sz w:val="24"/>
              </w:rPr>
              <w:t>.</w:t>
            </w:r>
            <w:bookmarkEnd w:id="86"/>
          </w:p>
        </w:tc>
        <w:tc>
          <w:tcPr>
            <w:tcW w:w="8321" w:type="dxa"/>
            <w:gridSpan w:val="8"/>
            <w:shd w:val="clear" w:color="auto" w:fill="auto"/>
          </w:tcPr>
          <w:p w14:paraId="7F4B2454" w14:textId="2004FC09" w:rsidR="002D7A0E" w:rsidRPr="004A5594" w:rsidRDefault="002D7A0E" w:rsidP="008B5E46">
            <w:pPr>
              <w:keepNext/>
              <w:rPr>
                <w:color w:val="FF0000"/>
              </w:rPr>
            </w:pPr>
            <w:bookmarkStart w:id="87" w:name="_Toc375043808"/>
            <w:bookmarkStart w:id="88" w:name="_Toc375052485"/>
            <w:bookmarkStart w:id="89" w:name="_Toc376861096"/>
            <w:bookmarkStart w:id="90" w:name="_Toc376861396"/>
            <w:bookmarkStart w:id="91" w:name="_Toc520190970"/>
            <w:r w:rsidRPr="004A5594">
              <w:rPr>
                <w:b/>
                <w:color w:val="FF0000"/>
              </w:rPr>
              <w:t>ELECTRICAL SOURCES OF IGNITION</w:t>
            </w:r>
            <w:bookmarkEnd w:id="87"/>
            <w:bookmarkEnd w:id="88"/>
            <w:bookmarkEnd w:id="89"/>
            <w:bookmarkEnd w:id="90"/>
            <w:bookmarkEnd w:id="91"/>
            <w:r w:rsidR="00D11C96" w:rsidRPr="004A5594">
              <w:rPr>
                <w:color w:val="FF0000"/>
              </w:rPr>
              <w:t xml:space="preserve"> </w:t>
            </w:r>
            <w:r w:rsidR="00D11C96" w:rsidRPr="004A5594">
              <w:rPr>
                <w:bCs/>
                <w:i/>
                <w:iCs/>
                <w:color w:val="FF0000"/>
              </w:rPr>
              <w:t>(Clause 13 and Annex B)</w:t>
            </w:r>
          </w:p>
          <w:p w14:paraId="00BD9A03" w14:textId="77777777" w:rsidR="002D7A0E" w:rsidRPr="004A5594" w:rsidRDefault="002D7A0E" w:rsidP="008B5E46">
            <w:pPr>
              <w:keepNext/>
              <w:rPr>
                <w:color w:val="FF0000"/>
              </w:rPr>
            </w:pPr>
          </w:p>
        </w:tc>
      </w:tr>
      <w:tr w:rsidR="002D7A0E" w:rsidRPr="00C74951" w14:paraId="4F78A6AF" w14:textId="77777777" w:rsidTr="00D94A5A">
        <w:trPr>
          <w:gridAfter w:val="1"/>
          <w:wAfter w:w="51" w:type="dxa"/>
        </w:trPr>
        <w:tc>
          <w:tcPr>
            <w:tcW w:w="705" w:type="dxa"/>
            <w:shd w:val="clear" w:color="auto" w:fill="auto"/>
          </w:tcPr>
          <w:p w14:paraId="59BB31BA" w14:textId="39E7D69C" w:rsidR="002D7A0E" w:rsidRPr="00C74951" w:rsidRDefault="0038584E" w:rsidP="008B5E46">
            <w:pPr>
              <w:keepNext/>
            </w:pPr>
            <w:r>
              <w:t>7</w:t>
            </w:r>
            <w:r w:rsidR="002D7A0E" w:rsidRPr="00C74951">
              <w:t>.1</w:t>
            </w:r>
          </w:p>
        </w:tc>
        <w:tc>
          <w:tcPr>
            <w:tcW w:w="5067" w:type="dxa"/>
            <w:vMerge w:val="restart"/>
            <w:shd w:val="clear" w:color="auto" w:fill="auto"/>
          </w:tcPr>
          <w:p w14:paraId="7D6F7F78" w14:textId="28E6E119" w:rsidR="002D7A0E" w:rsidRPr="00C74951" w:rsidRDefault="00BF3F37" w:rsidP="008B5E46">
            <w:pPr>
              <w:keepNext/>
            </w:pPr>
            <w:r>
              <w:t>Are r</w:t>
            </w:r>
            <w:r w:rsidR="002D7A0E" w:rsidRPr="00C74951">
              <w:t>easonable measures taken to prevent fires of electrical</w:t>
            </w:r>
            <w:bookmarkStart w:id="92" w:name="_Toc375052490"/>
            <w:r w:rsidR="002D7A0E" w:rsidRPr="00C74951">
              <w:t xml:space="preserve"> origin?</w:t>
            </w:r>
            <w:bookmarkEnd w:id="92"/>
          </w:p>
        </w:tc>
        <w:tc>
          <w:tcPr>
            <w:tcW w:w="752" w:type="dxa"/>
            <w:shd w:val="clear" w:color="auto" w:fill="auto"/>
          </w:tcPr>
          <w:p w14:paraId="397A29D0" w14:textId="77777777" w:rsidR="002D7A0E" w:rsidRPr="00C74951" w:rsidRDefault="002D7A0E" w:rsidP="008B5E46">
            <w:pPr>
              <w:keepNext/>
            </w:pPr>
          </w:p>
        </w:tc>
        <w:tc>
          <w:tcPr>
            <w:tcW w:w="395" w:type="dxa"/>
            <w:shd w:val="clear" w:color="auto" w:fill="auto"/>
          </w:tcPr>
          <w:p w14:paraId="1EA2D6EC" w14:textId="77777777" w:rsidR="002D7A0E" w:rsidRPr="00C74951" w:rsidRDefault="002D7A0E" w:rsidP="008B5E46">
            <w:pPr>
              <w:keepNext/>
            </w:pPr>
          </w:p>
        </w:tc>
        <w:tc>
          <w:tcPr>
            <w:tcW w:w="633" w:type="dxa"/>
            <w:tcBorders>
              <w:right w:val="single" w:sz="4" w:space="0" w:color="auto"/>
            </w:tcBorders>
            <w:shd w:val="clear" w:color="auto" w:fill="auto"/>
          </w:tcPr>
          <w:p w14:paraId="681BE4B6" w14:textId="77777777" w:rsidR="002D7A0E" w:rsidRPr="00C74951" w:rsidRDefault="002D7A0E" w:rsidP="008B5E46">
            <w:pPr>
              <w:keepNext/>
              <w:jc w:val="right"/>
            </w:pPr>
            <w:r w:rsidRPr="00C74951">
              <w:t>Yes</w:t>
            </w:r>
          </w:p>
        </w:tc>
        <w:sdt>
          <w:sdtPr>
            <w:rPr>
              <w:rFonts w:cs="Arial"/>
            </w:rPr>
            <w:id w:val="-64843890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122172D" w14:textId="111CC7C8" w:rsidR="002D7A0E" w:rsidRPr="00C74951" w:rsidRDefault="00FE09A2" w:rsidP="008B5E46">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3DFD2E4" w14:textId="77777777" w:rsidR="002D7A0E" w:rsidRPr="00C74951" w:rsidRDefault="002D7A0E" w:rsidP="008B5E46">
            <w:pPr>
              <w:keepNext/>
              <w:jc w:val="right"/>
            </w:pPr>
            <w:r w:rsidRPr="00C74951">
              <w:t>No</w:t>
            </w:r>
          </w:p>
        </w:tc>
        <w:sdt>
          <w:sdtPr>
            <w:rPr>
              <w:rFonts w:cs="Arial"/>
            </w:rPr>
            <w:id w:val="81067587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CAA61DA" w14:textId="3C24BFAE" w:rsidR="002D7A0E" w:rsidRPr="00C74951" w:rsidRDefault="00FE09A2" w:rsidP="008B5E46">
                <w:pPr>
                  <w:keepNext/>
                </w:pPr>
                <w:r>
                  <w:rPr>
                    <w:rFonts w:ascii="Cambria" w:hAnsi="Cambria" w:cs="Arial"/>
                  </w:rPr>
                  <w:t xml:space="preserve"> </w:t>
                </w:r>
              </w:p>
            </w:tc>
          </w:sdtContent>
        </w:sdt>
      </w:tr>
      <w:tr w:rsidR="002D7A0E" w:rsidRPr="00C74951" w14:paraId="60BCB3C4" w14:textId="77777777" w:rsidTr="00D94A5A">
        <w:trPr>
          <w:gridAfter w:val="7"/>
          <w:wAfter w:w="3254" w:type="dxa"/>
        </w:trPr>
        <w:tc>
          <w:tcPr>
            <w:tcW w:w="705" w:type="dxa"/>
            <w:shd w:val="clear" w:color="auto" w:fill="auto"/>
          </w:tcPr>
          <w:p w14:paraId="629F7425" w14:textId="77777777" w:rsidR="002D7A0E" w:rsidRPr="00C74951" w:rsidRDefault="002D7A0E" w:rsidP="008B5E46">
            <w:pPr>
              <w:keepNext/>
              <w:rPr>
                <w:rFonts w:cs="Arial"/>
              </w:rPr>
            </w:pPr>
          </w:p>
        </w:tc>
        <w:tc>
          <w:tcPr>
            <w:tcW w:w="5067" w:type="dxa"/>
            <w:vMerge/>
            <w:shd w:val="clear" w:color="auto" w:fill="auto"/>
          </w:tcPr>
          <w:p w14:paraId="1A3790DA" w14:textId="77777777" w:rsidR="002D7A0E" w:rsidRPr="00C74951" w:rsidRDefault="002D7A0E" w:rsidP="008B5E46">
            <w:pPr>
              <w:keepNext/>
              <w:rPr>
                <w:rFonts w:cs="Arial"/>
              </w:rPr>
            </w:pPr>
          </w:p>
        </w:tc>
      </w:tr>
      <w:tr w:rsidR="002D7A0E" w:rsidRPr="00C74951" w14:paraId="0A5C52C0" w14:textId="77777777" w:rsidTr="00D94A5A">
        <w:trPr>
          <w:gridAfter w:val="7"/>
          <w:wAfter w:w="3254" w:type="dxa"/>
        </w:trPr>
        <w:tc>
          <w:tcPr>
            <w:tcW w:w="705" w:type="dxa"/>
            <w:shd w:val="clear" w:color="auto" w:fill="auto"/>
          </w:tcPr>
          <w:p w14:paraId="4249455D" w14:textId="77777777" w:rsidR="002D7A0E" w:rsidRPr="00C74951" w:rsidRDefault="002D7A0E" w:rsidP="008B5E46">
            <w:pPr>
              <w:keepNext/>
              <w:rPr>
                <w:rFonts w:cs="Arial"/>
              </w:rPr>
            </w:pPr>
          </w:p>
        </w:tc>
        <w:tc>
          <w:tcPr>
            <w:tcW w:w="5067" w:type="dxa"/>
            <w:shd w:val="clear" w:color="auto" w:fill="auto"/>
          </w:tcPr>
          <w:p w14:paraId="0FF6CE7D" w14:textId="77777777" w:rsidR="002D7A0E" w:rsidRPr="00C74951" w:rsidRDefault="002D7A0E" w:rsidP="008B5E46">
            <w:pPr>
              <w:keepNext/>
              <w:rPr>
                <w:rFonts w:cs="Arial"/>
              </w:rPr>
            </w:pPr>
          </w:p>
        </w:tc>
      </w:tr>
      <w:tr w:rsidR="002D7A0E" w:rsidRPr="00C74951" w14:paraId="557B8449" w14:textId="77777777" w:rsidTr="00D94A5A">
        <w:trPr>
          <w:gridAfter w:val="7"/>
          <w:wAfter w:w="3254" w:type="dxa"/>
        </w:trPr>
        <w:tc>
          <w:tcPr>
            <w:tcW w:w="705" w:type="dxa"/>
            <w:shd w:val="clear" w:color="auto" w:fill="auto"/>
          </w:tcPr>
          <w:p w14:paraId="12DF5237" w14:textId="73E8BE32" w:rsidR="002D7A0E" w:rsidRPr="00C74951" w:rsidRDefault="0038584E" w:rsidP="00720EEB">
            <w:pPr>
              <w:keepNext/>
            </w:pPr>
            <w:bookmarkStart w:id="93" w:name="_Toc375052491"/>
            <w:r>
              <w:t>7</w:t>
            </w:r>
            <w:r w:rsidR="002D7A0E" w:rsidRPr="00C74951">
              <w:t>.2</w:t>
            </w:r>
            <w:bookmarkEnd w:id="93"/>
          </w:p>
        </w:tc>
        <w:tc>
          <w:tcPr>
            <w:tcW w:w="5067" w:type="dxa"/>
            <w:shd w:val="clear" w:color="auto" w:fill="auto"/>
          </w:tcPr>
          <w:p w14:paraId="1C61BFE1" w14:textId="77777777" w:rsidR="002D7A0E" w:rsidRPr="00C74951" w:rsidRDefault="002D7A0E" w:rsidP="00720EEB">
            <w:pPr>
              <w:keepNext/>
            </w:pPr>
            <w:bookmarkStart w:id="94" w:name="_Toc375052492"/>
            <w:r w:rsidRPr="00C74951">
              <w:t>More specifically:</w:t>
            </w:r>
            <w:bookmarkEnd w:id="94"/>
          </w:p>
          <w:p w14:paraId="6D0AE18B" w14:textId="77777777" w:rsidR="002D7A0E" w:rsidRPr="00C74951" w:rsidRDefault="002D7A0E" w:rsidP="00720EEB">
            <w:pPr>
              <w:keepNext/>
              <w:rPr>
                <w:rFonts w:cs="Arial"/>
              </w:rPr>
            </w:pPr>
          </w:p>
        </w:tc>
      </w:tr>
      <w:tr w:rsidR="008A7AA8" w:rsidRPr="00C74951" w14:paraId="2BEE6F39" w14:textId="77777777" w:rsidTr="00D94A5A">
        <w:trPr>
          <w:gridAfter w:val="1"/>
          <w:wAfter w:w="51" w:type="dxa"/>
        </w:trPr>
        <w:tc>
          <w:tcPr>
            <w:tcW w:w="705" w:type="dxa"/>
            <w:shd w:val="clear" w:color="auto" w:fill="auto"/>
          </w:tcPr>
          <w:p w14:paraId="2BE20541" w14:textId="77777777" w:rsidR="008A7AA8" w:rsidRPr="00590EBC" w:rsidRDefault="008A7AA8" w:rsidP="00720EEB">
            <w:pPr>
              <w:keepNext/>
            </w:pPr>
          </w:p>
        </w:tc>
        <w:tc>
          <w:tcPr>
            <w:tcW w:w="5067" w:type="dxa"/>
            <w:vMerge w:val="restart"/>
            <w:shd w:val="clear" w:color="auto" w:fill="auto"/>
          </w:tcPr>
          <w:p w14:paraId="18F053B3" w14:textId="3C563301" w:rsidR="008A7AA8" w:rsidRPr="00C74951" w:rsidRDefault="008A7AA8" w:rsidP="00720EEB">
            <w:pPr>
              <w:keepNext/>
              <w:ind w:left="374" w:hanging="374"/>
            </w:pPr>
            <w:bookmarkStart w:id="95" w:name="_Toc375052493"/>
            <w:r>
              <w:t>a)</w:t>
            </w:r>
            <w:r>
              <w:tab/>
              <w:t>Are f</w:t>
            </w:r>
            <w:r w:rsidRPr="00C74951">
              <w:t>ixed installation</w:t>
            </w:r>
            <w:r>
              <w:t>s</w:t>
            </w:r>
            <w:r w:rsidRPr="00C74951">
              <w:t xml:space="preserve"> periodically inspected and</w:t>
            </w:r>
            <w:bookmarkEnd w:id="95"/>
            <w:r w:rsidRPr="00C74951">
              <w:t xml:space="preserve"> tested?</w:t>
            </w:r>
          </w:p>
        </w:tc>
        <w:tc>
          <w:tcPr>
            <w:tcW w:w="752" w:type="dxa"/>
            <w:tcBorders>
              <w:right w:val="single" w:sz="4" w:space="0" w:color="auto"/>
            </w:tcBorders>
            <w:shd w:val="clear" w:color="auto" w:fill="auto"/>
          </w:tcPr>
          <w:p w14:paraId="56C7BFA2" w14:textId="77777777" w:rsidR="008A7AA8" w:rsidRPr="00C74951" w:rsidRDefault="008A7AA8" w:rsidP="00720EEB">
            <w:pPr>
              <w:keepNext/>
              <w:jc w:val="right"/>
            </w:pPr>
            <w:r w:rsidRPr="00C74951">
              <w:t>N/A</w:t>
            </w:r>
          </w:p>
        </w:tc>
        <w:sdt>
          <w:sdtPr>
            <w:rPr>
              <w:rFonts w:cs="Arial"/>
            </w:rPr>
            <w:id w:val="-35504537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80FA03D" w14:textId="29E88261"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31DB4" w14:textId="77777777" w:rsidR="008A7AA8" w:rsidRPr="00C74951" w:rsidRDefault="008A7AA8" w:rsidP="00720EEB">
            <w:pPr>
              <w:keepNext/>
              <w:jc w:val="right"/>
            </w:pPr>
            <w:r w:rsidRPr="00C74951">
              <w:t>Yes</w:t>
            </w:r>
          </w:p>
        </w:tc>
        <w:sdt>
          <w:sdtPr>
            <w:rPr>
              <w:rFonts w:cs="Arial"/>
            </w:rPr>
            <w:id w:val="-13466250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3173831" w14:textId="4F868F7E"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CD37350" w14:textId="77777777" w:rsidR="008A7AA8" w:rsidRPr="00C74951" w:rsidRDefault="008A7AA8" w:rsidP="00720EEB">
            <w:pPr>
              <w:keepNext/>
              <w:jc w:val="right"/>
            </w:pPr>
            <w:r w:rsidRPr="00C74951">
              <w:t>No</w:t>
            </w:r>
          </w:p>
        </w:tc>
        <w:sdt>
          <w:sdtPr>
            <w:rPr>
              <w:rFonts w:cs="Arial"/>
            </w:rPr>
            <w:id w:val="-2606815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6FB90C9" w14:textId="35DB93DE" w:rsidR="008A7AA8" w:rsidRPr="00C74951" w:rsidRDefault="000B1763" w:rsidP="00720EEB">
                <w:pPr>
                  <w:keepNext/>
                </w:pPr>
                <w:r>
                  <w:rPr>
                    <w:rFonts w:ascii="Cambria" w:hAnsi="Cambria" w:cs="Arial"/>
                  </w:rPr>
                  <w:t xml:space="preserve"> </w:t>
                </w:r>
              </w:p>
            </w:tc>
          </w:sdtContent>
        </w:sdt>
      </w:tr>
      <w:tr w:rsidR="008A7AA8" w:rsidRPr="00C74951" w14:paraId="3EFB59C1" w14:textId="77777777" w:rsidTr="00D94A5A">
        <w:trPr>
          <w:gridAfter w:val="7"/>
          <w:wAfter w:w="3254" w:type="dxa"/>
        </w:trPr>
        <w:tc>
          <w:tcPr>
            <w:tcW w:w="705" w:type="dxa"/>
            <w:shd w:val="clear" w:color="auto" w:fill="auto"/>
          </w:tcPr>
          <w:p w14:paraId="752DAF73" w14:textId="77777777" w:rsidR="008A7AA8" w:rsidRPr="00590EBC" w:rsidRDefault="008A7AA8" w:rsidP="00720EEB">
            <w:pPr>
              <w:keepNext/>
            </w:pPr>
          </w:p>
        </w:tc>
        <w:tc>
          <w:tcPr>
            <w:tcW w:w="5067" w:type="dxa"/>
            <w:vMerge/>
            <w:shd w:val="clear" w:color="auto" w:fill="auto"/>
          </w:tcPr>
          <w:p w14:paraId="74B0D57F" w14:textId="77777777" w:rsidR="008A7AA8" w:rsidRPr="00C74951" w:rsidRDefault="008A7AA8" w:rsidP="00720EEB">
            <w:pPr>
              <w:keepNext/>
              <w:ind w:left="374" w:hanging="374"/>
              <w:rPr>
                <w:rFonts w:cs="Arial"/>
              </w:rPr>
            </w:pPr>
          </w:p>
        </w:tc>
      </w:tr>
      <w:tr w:rsidR="008A7AA8" w:rsidRPr="00C74951" w14:paraId="0B327C05" w14:textId="77777777" w:rsidTr="00D94A5A">
        <w:trPr>
          <w:gridAfter w:val="7"/>
          <w:wAfter w:w="3254" w:type="dxa"/>
        </w:trPr>
        <w:tc>
          <w:tcPr>
            <w:tcW w:w="705" w:type="dxa"/>
            <w:shd w:val="clear" w:color="auto" w:fill="auto"/>
          </w:tcPr>
          <w:p w14:paraId="5C1F1400" w14:textId="77777777" w:rsidR="008A7AA8" w:rsidRPr="00590EBC" w:rsidRDefault="008A7AA8" w:rsidP="008A7AA8"/>
        </w:tc>
        <w:tc>
          <w:tcPr>
            <w:tcW w:w="5067" w:type="dxa"/>
            <w:shd w:val="clear" w:color="auto" w:fill="auto"/>
          </w:tcPr>
          <w:p w14:paraId="2F4F2B07" w14:textId="77777777" w:rsidR="008A7AA8" w:rsidRPr="00C74951" w:rsidRDefault="008A7AA8" w:rsidP="008A7AA8">
            <w:pPr>
              <w:ind w:left="374" w:hanging="374"/>
              <w:rPr>
                <w:rFonts w:cs="Arial"/>
              </w:rPr>
            </w:pPr>
          </w:p>
        </w:tc>
      </w:tr>
      <w:tr w:rsidR="008A7AA8" w:rsidRPr="00C74951" w14:paraId="32E1EBC1" w14:textId="77777777" w:rsidTr="00D94A5A">
        <w:trPr>
          <w:gridAfter w:val="1"/>
          <w:wAfter w:w="51" w:type="dxa"/>
        </w:trPr>
        <w:tc>
          <w:tcPr>
            <w:tcW w:w="705" w:type="dxa"/>
            <w:shd w:val="clear" w:color="auto" w:fill="auto"/>
          </w:tcPr>
          <w:p w14:paraId="2ACC8271" w14:textId="29868B7F" w:rsidR="008A7AA8" w:rsidRPr="00590EBC" w:rsidRDefault="008A7AA8" w:rsidP="00720EEB">
            <w:pPr>
              <w:keepNext/>
            </w:pPr>
          </w:p>
        </w:tc>
        <w:tc>
          <w:tcPr>
            <w:tcW w:w="5067" w:type="dxa"/>
            <w:shd w:val="clear" w:color="auto" w:fill="auto"/>
          </w:tcPr>
          <w:p w14:paraId="02B4EC7E" w14:textId="28AAC5D5" w:rsidR="008A7AA8" w:rsidRPr="00C74951" w:rsidRDefault="008A7AA8" w:rsidP="00720EEB">
            <w:pPr>
              <w:keepNext/>
              <w:ind w:left="374" w:hanging="374"/>
            </w:pPr>
            <w:bookmarkStart w:id="96" w:name="_Toc375052498"/>
            <w:r>
              <w:t xml:space="preserve">b) </w:t>
            </w:r>
            <w:r>
              <w:tab/>
              <w:t>Is p</w:t>
            </w:r>
            <w:r w:rsidRPr="00C74951">
              <w:t>ortable appliance testing carried out?</w:t>
            </w:r>
            <w:bookmarkEnd w:id="96"/>
          </w:p>
        </w:tc>
        <w:tc>
          <w:tcPr>
            <w:tcW w:w="752" w:type="dxa"/>
            <w:tcBorders>
              <w:right w:val="single" w:sz="4" w:space="0" w:color="auto"/>
            </w:tcBorders>
            <w:shd w:val="clear" w:color="auto" w:fill="auto"/>
          </w:tcPr>
          <w:p w14:paraId="71E13D2A" w14:textId="3E579F0F" w:rsidR="008A7AA8" w:rsidRPr="00C74951" w:rsidRDefault="008A7AA8" w:rsidP="00720EEB">
            <w:pPr>
              <w:keepNext/>
              <w:jc w:val="right"/>
            </w:pPr>
            <w:bookmarkStart w:id="97" w:name="_Toc375052499"/>
            <w:r w:rsidRPr="00C74951">
              <w:t>N/A</w:t>
            </w:r>
            <w:bookmarkEnd w:id="97"/>
          </w:p>
        </w:tc>
        <w:sdt>
          <w:sdtPr>
            <w:rPr>
              <w:rFonts w:cs="Arial"/>
            </w:rPr>
            <w:id w:val="-202107773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F47895" w14:textId="3493367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5C2D482" w14:textId="77777777" w:rsidR="008A7AA8" w:rsidRPr="00C74951" w:rsidRDefault="008A7AA8" w:rsidP="00720EEB">
            <w:pPr>
              <w:keepNext/>
              <w:jc w:val="right"/>
            </w:pPr>
            <w:bookmarkStart w:id="98" w:name="_Toc375052500"/>
            <w:r w:rsidRPr="00C74951">
              <w:t>Yes</w:t>
            </w:r>
            <w:bookmarkEnd w:id="98"/>
          </w:p>
        </w:tc>
        <w:sdt>
          <w:sdtPr>
            <w:rPr>
              <w:rFonts w:cs="Arial"/>
            </w:rPr>
            <w:id w:val="49022866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E5F33AE" w14:textId="6A3963F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54E5362" w14:textId="77777777" w:rsidR="008A7AA8" w:rsidRPr="00C74951" w:rsidRDefault="008A7AA8" w:rsidP="00720EEB">
            <w:pPr>
              <w:keepNext/>
              <w:jc w:val="right"/>
            </w:pPr>
            <w:bookmarkStart w:id="99" w:name="_Toc375052501"/>
            <w:r w:rsidRPr="00C74951">
              <w:t>No</w:t>
            </w:r>
            <w:bookmarkEnd w:id="99"/>
          </w:p>
        </w:tc>
        <w:sdt>
          <w:sdtPr>
            <w:rPr>
              <w:rFonts w:cs="Arial"/>
            </w:rPr>
            <w:id w:val="183665141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E1A0C7" w14:textId="5A746AC9" w:rsidR="008A7AA8" w:rsidRPr="00C74951" w:rsidRDefault="000B1763" w:rsidP="00720EEB">
                <w:pPr>
                  <w:keepNext/>
                </w:pPr>
                <w:r>
                  <w:rPr>
                    <w:rFonts w:ascii="Cambria" w:hAnsi="Cambria" w:cs="Arial"/>
                  </w:rPr>
                  <w:t xml:space="preserve"> </w:t>
                </w:r>
              </w:p>
            </w:tc>
          </w:sdtContent>
        </w:sdt>
      </w:tr>
      <w:tr w:rsidR="008A7AA8" w:rsidRPr="00C74951" w14:paraId="03E2FDD6" w14:textId="77777777" w:rsidTr="00D94A5A">
        <w:trPr>
          <w:gridAfter w:val="7"/>
          <w:wAfter w:w="3254" w:type="dxa"/>
        </w:trPr>
        <w:tc>
          <w:tcPr>
            <w:tcW w:w="705" w:type="dxa"/>
            <w:shd w:val="clear" w:color="auto" w:fill="auto"/>
          </w:tcPr>
          <w:p w14:paraId="201E0F73" w14:textId="77777777" w:rsidR="008A7AA8" w:rsidRPr="00590EBC" w:rsidRDefault="008A7AA8" w:rsidP="00720EEB">
            <w:pPr>
              <w:keepNext/>
            </w:pPr>
          </w:p>
        </w:tc>
        <w:tc>
          <w:tcPr>
            <w:tcW w:w="5067" w:type="dxa"/>
            <w:shd w:val="clear" w:color="auto" w:fill="auto"/>
          </w:tcPr>
          <w:p w14:paraId="3C437B6E" w14:textId="77777777" w:rsidR="008A7AA8" w:rsidRPr="00C74951" w:rsidRDefault="008A7AA8" w:rsidP="00720EEB">
            <w:pPr>
              <w:keepNext/>
              <w:ind w:left="374" w:hanging="374"/>
              <w:rPr>
                <w:rFonts w:cs="Arial"/>
              </w:rPr>
            </w:pPr>
          </w:p>
        </w:tc>
      </w:tr>
      <w:tr w:rsidR="008A7AA8" w:rsidRPr="00C74951" w14:paraId="4ED36CC3" w14:textId="77777777" w:rsidTr="00D94A5A">
        <w:trPr>
          <w:gridAfter w:val="1"/>
          <w:wAfter w:w="51" w:type="dxa"/>
        </w:trPr>
        <w:tc>
          <w:tcPr>
            <w:tcW w:w="705" w:type="dxa"/>
            <w:shd w:val="clear" w:color="auto" w:fill="auto"/>
          </w:tcPr>
          <w:p w14:paraId="3630AA2C" w14:textId="547513BE" w:rsidR="008A7AA8" w:rsidRPr="00590EBC" w:rsidRDefault="008A7AA8" w:rsidP="00720EEB">
            <w:pPr>
              <w:keepNext/>
            </w:pPr>
          </w:p>
        </w:tc>
        <w:tc>
          <w:tcPr>
            <w:tcW w:w="5067" w:type="dxa"/>
            <w:vMerge w:val="restart"/>
            <w:shd w:val="clear" w:color="auto" w:fill="auto"/>
          </w:tcPr>
          <w:p w14:paraId="03FD3301" w14:textId="626D0814" w:rsidR="008A7AA8" w:rsidRPr="00C74951" w:rsidRDefault="008A7AA8" w:rsidP="00720EEB">
            <w:pPr>
              <w:keepNext/>
              <w:ind w:left="374" w:hanging="374"/>
            </w:pPr>
            <w:r>
              <w:t>c)</w:t>
            </w:r>
            <w:r>
              <w:tab/>
            </w:r>
            <w:bookmarkStart w:id="100" w:name="_Toc375052502"/>
            <w:r>
              <w:t>Is there s</w:t>
            </w:r>
            <w:r w:rsidRPr="00C74951">
              <w:t>uitable control over the use of personal</w:t>
            </w:r>
            <w:bookmarkEnd w:id="100"/>
            <w:r w:rsidRPr="00C74951">
              <w:t xml:space="preserve"> electrical </w:t>
            </w:r>
            <w:bookmarkStart w:id="101" w:name="_Toc375052506"/>
            <w:r w:rsidRPr="00C74951">
              <w:t>appliances?</w:t>
            </w:r>
            <w:bookmarkEnd w:id="101"/>
          </w:p>
        </w:tc>
        <w:tc>
          <w:tcPr>
            <w:tcW w:w="752" w:type="dxa"/>
            <w:tcBorders>
              <w:right w:val="single" w:sz="4" w:space="0" w:color="auto"/>
            </w:tcBorders>
            <w:shd w:val="clear" w:color="auto" w:fill="auto"/>
          </w:tcPr>
          <w:p w14:paraId="239A58C0" w14:textId="6A84CF6C" w:rsidR="008A7AA8" w:rsidRPr="00C74951" w:rsidRDefault="008A7AA8" w:rsidP="00720EEB">
            <w:pPr>
              <w:keepNext/>
              <w:jc w:val="right"/>
            </w:pPr>
            <w:bookmarkStart w:id="102" w:name="_Toc375052503"/>
            <w:r w:rsidRPr="00C74951">
              <w:t>N/A</w:t>
            </w:r>
            <w:bookmarkEnd w:id="102"/>
          </w:p>
        </w:tc>
        <w:sdt>
          <w:sdtPr>
            <w:rPr>
              <w:rFonts w:cs="Arial"/>
            </w:rPr>
            <w:id w:val="21204071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4B77BE" w14:textId="6EE4DCE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13DA47E" w14:textId="77777777" w:rsidR="008A7AA8" w:rsidRPr="00C74951" w:rsidRDefault="008A7AA8" w:rsidP="00720EEB">
            <w:pPr>
              <w:keepNext/>
              <w:jc w:val="right"/>
            </w:pPr>
            <w:bookmarkStart w:id="103" w:name="_Toc375052504"/>
            <w:r w:rsidRPr="00C74951">
              <w:t>Yes</w:t>
            </w:r>
            <w:bookmarkEnd w:id="103"/>
          </w:p>
        </w:tc>
        <w:sdt>
          <w:sdtPr>
            <w:rPr>
              <w:rFonts w:cs="Arial"/>
            </w:rPr>
            <w:id w:val="-117503381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4DC41FA" w14:textId="1D9E115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DBE33F" w14:textId="77777777" w:rsidR="008A7AA8" w:rsidRPr="00C74951" w:rsidRDefault="008A7AA8" w:rsidP="00720EEB">
            <w:pPr>
              <w:keepNext/>
              <w:jc w:val="right"/>
            </w:pPr>
            <w:bookmarkStart w:id="104" w:name="_Toc375052505"/>
            <w:r w:rsidRPr="00C74951">
              <w:t>No</w:t>
            </w:r>
            <w:bookmarkEnd w:id="104"/>
          </w:p>
        </w:tc>
        <w:sdt>
          <w:sdtPr>
            <w:rPr>
              <w:rFonts w:cs="Arial"/>
            </w:rPr>
            <w:id w:val="-147497906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EA9B00A" w14:textId="45CB877E" w:rsidR="008A7AA8" w:rsidRPr="00C74951" w:rsidRDefault="000B1763" w:rsidP="00720EEB">
                <w:pPr>
                  <w:keepNext/>
                </w:pPr>
                <w:r>
                  <w:rPr>
                    <w:rFonts w:ascii="Cambria" w:hAnsi="Cambria" w:cs="Arial"/>
                  </w:rPr>
                  <w:t xml:space="preserve"> </w:t>
                </w:r>
              </w:p>
            </w:tc>
          </w:sdtContent>
        </w:sdt>
      </w:tr>
      <w:tr w:rsidR="008A7AA8" w:rsidRPr="00C74951" w14:paraId="1A639640" w14:textId="77777777" w:rsidTr="00D94A5A">
        <w:trPr>
          <w:gridAfter w:val="7"/>
          <w:wAfter w:w="3254" w:type="dxa"/>
        </w:trPr>
        <w:tc>
          <w:tcPr>
            <w:tcW w:w="705" w:type="dxa"/>
            <w:shd w:val="clear" w:color="auto" w:fill="auto"/>
          </w:tcPr>
          <w:p w14:paraId="20005BDE" w14:textId="77777777" w:rsidR="008A7AA8" w:rsidRPr="00590EBC" w:rsidRDefault="008A7AA8" w:rsidP="00720EEB">
            <w:pPr>
              <w:keepNext/>
            </w:pPr>
          </w:p>
        </w:tc>
        <w:tc>
          <w:tcPr>
            <w:tcW w:w="5067" w:type="dxa"/>
            <w:vMerge/>
            <w:shd w:val="clear" w:color="auto" w:fill="auto"/>
          </w:tcPr>
          <w:p w14:paraId="48D1241F" w14:textId="77777777" w:rsidR="008A7AA8" w:rsidRPr="00C74951" w:rsidRDefault="008A7AA8" w:rsidP="00720EEB">
            <w:pPr>
              <w:keepNext/>
              <w:ind w:left="374" w:hanging="374"/>
              <w:rPr>
                <w:rFonts w:cs="Arial"/>
              </w:rPr>
            </w:pPr>
          </w:p>
        </w:tc>
      </w:tr>
      <w:tr w:rsidR="008A7AA8" w:rsidRPr="00C74951" w14:paraId="25FE93B3" w14:textId="77777777" w:rsidTr="00D94A5A">
        <w:trPr>
          <w:gridAfter w:val="7"/>
          <w:wAfter w:w="3254" w:type="dxa"/>
        </w:trPr>
        <w:tc>
          <w:tcPr>
            <w:tcW w:w="705" w:type="dxa"/>
            <w:shd w:val="clear" w:color="auto" w:fill="auto"/>
          </w:tcPr>
          <w:p w14:paraId="7987D8AF" w14:textId="77777777" w:rsidR="008A7AA8" w:rsidRPr="00590EBC" w:rsidRDefault="008A7AA8" w:rsidP="008A7AA8"/>
        </w:tc>
        <w:tc>
          <w:tcPr>
            <w:tcW w:w="5067" w:type="dxa"/>
            <w:shd w:val="clear" w:color="auto" w:fill="auto"/>
          </w:tcPr>
          <w:p w14:paraId="6B909DB2" w14:textId="77777777" w:rsidR="008A7AA8" w:rsidRPr="00C74951" w:rsidRDefault="008A7AA8" w:rsidP="008A7AA8">
            <w:pPr>
              <w:ind w:left="374" w:hanging="374"/>
              <w:rPr>
                <w:rFonts w:cs="Arial"/>
              </w:rPr>
            </w:pPr>
          </w:p>
        </w:tc>
      </w:tr>
      <w:tr w:rsidR="007A5FC5" w:rsidRPr="00C74951" w14:paraId="12DA3284" w14:textId="77777777" w:rsidTr="00D94A5A">
        <w:trPr>
          <w:gridAfter w:val="1"/>
          <w:wAfter w:w="51" w:type="dxa"/>
        </w:trPr>
        <w:tc>
          <w:tcPr>
            <w:tcW w:w="705" w:type="dxa"/>
            <w:shd w:val="clear" w:color="auto" w:fill="auto"/>
          </w:tcPr>
          <w:p w14:paraId="4EC60F21" w14:textId="77777777" w:rsidR="007A5FC5" w:rsidRPr="00590EBC" w:rsidRDefault="007A5FC5" w:rsidP="00720EEB">
            <w:pPr>
              <w:keepNext/>
            </w:pPr>
          </w:p>
        </w:tc>
        <w:tc>
          <w:tcPr>
            <w:tcW w:w="5067" w:type="dxa"/>
            <w:vMerge w:val="restart"/>
            <w:shd w:val="clear" w:color="auto" w:fill="auto"/>
          </w:tcPr>
          <w:p w14:paraId="1F3F3E01" w14:textId="535E96E7" w:rsidR="007A5FC5" w:rsidRPr="00C74951" w:rsidRDefault="007A5FC5" w:rsidP="00720EEB">
            <w:pPr>
              <w:keepNext/>
              <w:ind w:left="374" w:hanging="374"/>
            </w:pPr>
            <w:bookmarkStart w:id="105" w:name="_Toc375052507"/>
            <w:r w:rsidRPr="00C74951">
              <w:t xml:space="preserve">d) </w:t>
            </w:r>
            <w:r w:rsidRPr="00C74951">
              <w:tab/>
            </w:r>
            <w:r>
              <w:t>Is there s</w:t>
            </w:r>
            <w:r w:rsidRPr="00C74951">
              <w:t>uitable limitation of trailing leads and</w:t>
            </w:r>
            <w:bookmarkEnd w:id="105"/>
            <w:r w:rsidRPr="00C74951">
              <w:t xml:space="preserve"> adapters?</w:t>
            </w:r>
          </w:p>
        </w:tc>
        <w:tc>
          <w:tcPr>
            <w:tcW w:w="752" w:type="dxa"/>
            <w:tcBorders>
              <w:right w:val="single" w:sz="4" w:space="0" w:color="auto"/>
            </w:tcBorders>
            <w:shd w:val="clear" w:color="auto" w:fill="auto"/>
          </w:tcPr>
          <w:p w14:paraId="583A7E1C" w14:textId="77777777" w:rsidR="007A5FC5" w:rsidRPr="00C74951" w:rsidRDefault="007A5FC5" w:rsidP="00720EEB">
            <w:pPr>
              <w:keepNext/>
              <w:jc w:val="right"/>
            </w:pPr>
            <w:r w:rsidRPr="00C74951">
              <w:t>N/A</w:t>
            </w:r>
          </w:p>
        </w:tc>
        <w:sdt>
          <w:sdtPr>
            <w:rPr>
              <w:rFonts w:cs="Arial"/>
            </w:rPr>
            <w:id w:val="14797953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704D887" w14:textId="18D9AE2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F3A382" w14:textId="77777777" w:rsidR="007A5FC5" w:rsidRPr="00C74951" w:rsidRDefault="007A5FC5" w:rsidP="00720EEB">
            <w:pPr>
              <w:keepNext/>
              <w:jc w:val="right"/>
            </w:pPr>
            <w:r w:rsidRPr="00C74951">
              <w:t>Yes</w:t>
            </w:r>
          </w:p>
        </w:tc>
        <w:sdt>
          <w:sdtPr>
            <w:rPr>
              <w:rFonts w:cs="Arial"/>
            </w:rPr>
            <w:id w:val="-4702963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0D4A4B7" w14:textId="375046EE"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8BFEF4D" w14:textId="77777777" w:rsidR="007A5FC5" w:rsidRPr="00C74951" w:rsidRDefault="007A5FC5" w:rsidP="00720EEB">
            <w:pPr>
              <w:keepNext/>
              <w:jc w:val="right"/>
            </w:pPr>
            <w:r w:rsidRPr="00C74951">
              <w:t>No</w:t>
            </w:r>
          </w:p>
        </w:tc>
        <w:sdt>
          <w:sdtPr>
            <w:rPr>
              <w:rFonts w:cs="Arial"/>
            </w:rPr>
            <w:id w:val="99792864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4C2953" w14:textId="232F9FC2" w:rsidR="007A5FC5" w:rsidRPr="00C74951" w:rsidRDefault="000B1763" w:rsidP="00720EEB">
                <w:pPr>
                  <w:keepNext/>
                </w:pPr>
                <w:r>
                  <w:rPr>
                    <w:rFonts w:ascii="Cambria" w:hAnsi="Cambria" w:cs="Arial"/>
                  </w:rPr>
                  <w:t xml:space="preserve"> </w:t>
                </w:r>
              </w:p>
            </w:tc>
          </w:sdtContent>
        </w:sdt>
      </w:tr>
      <w:tr w:rsidR="007A5FC5" w:rsidRPr="00C74951" w14:paraId="67835017" w14:textId="77777777" w:rsidTr="00D94A5A">
        <w:trPr>
          <w:gridAfter w:val="7"/>
          <w:wAfter w:w="3254" w:type="dxa"/>
        </w:trPr>
        <w:tc>
          <w:tcPr>
            <w:tcW w:w="705" w:type="dxa"/>
            <w:shd w:val="clear" w:color="auto" w:fill="auto"/>
          </w:tcPr>
          <w:p w14:paraId="57D0B1DE" w14:textId="77777777" w:rsidR="007A5FC5" w:rsidRPr="00590EBC" w:rsidRDefault="007A5FC5" w:rsidP="00720EEB">
            <w:pPr>
              <w:keepNext/>
            </w:pPr>
          </w:p>
        </w:tc>
        <w:tc>
          <w:tcPr>
            <w:tcW w:w="5067" w:type="dxa"/>
            <w:vMerge/>
            <w:shd w:val="clear" w:color="auto" w:fill="auto"/>
          </w:tcPr>
          <w:p w14:paraId="7C446929" w14:textId="77777777" w:rsidR="007A5FC5" w:rsidRPr="00C74951" w:rsidRDefault="007A5FC5" w:rsidP="00720EEB">
            <w:pPr>
              <w:keepNext/>
              <w:ind w:left="374" w:hanging="374"/>
              <w:rPr>
                <w:rFonts w:cs="Arial"/>
              </w:rPr>
            </w:pPr>
          </w:p>
        </w:tc>
      </w:tr>
      <w:tr w:rsidR="007A5FC5" w:rsidRPr="00C74951" w14:paraId="2CAEF218" w14:textId="77777777" w:rsidTr="00D94A5A">
        <w:trPr>
          <w:gridAfter w:val="7"/>
          <w:wAfter w:w="3254" w:type="dxa"/>
        </w:trPr>
        <w:tc>
          <w:tcPr>
            <w:tcW w:w="705" w:type="dxa"/>
            <w:shd w:val="clear" w:color="auto" w:fill="auto"/>
          </w:tcPr>
          <w:p w14:paraId="36F2DE91" w14:textId="77777777" w:rsidR="007A5FC5" w:rsidRPr="00C74951" w:rsidRDefault="007A5FC5" w:rsidP="007A5FC5">
            <w:pPr>
              <w:rPr>
                <w:rFonts w:cs="Arial"/>
              </w:rPr>
            </w:pPr>
          </w:p>
        </w:tc>
        <w:tc>
          <w:tcPr>
            <w:tcW w:w="5067" w:type="dxa"/>
            <w:shd w:val="clear" w:color="auto" w:fill="auto"/>
          </w:tcPr>
          <w:p w14:paraId="1E5136C5" w14:textId="77777777" w:rsidR="007A5FC5" w:rsidRPr="00C74951" w:rsidRDefault="007A5FC5" w:rsidP="007A5FC5">
            <w:pPr>
              <w:rPr>
                <w:rFonts w:cs="Arial"/>
              </w:rPr>
            </w:pPr>
          </w:p>
        </w:tc>
      </w:tr>
      <w:tr w:rsidR="005A306C" w:rsidRPr="00C74951" w14:paraId="3B46FFE3" w14:textId="77777777" w:rsidTr="0044324A">
        <w:tc>
          <w:tcPr>
            <w:tcW w:w="705" w:type="dxa"/>
            <w:shd w:val="clear" w:color="auto" w:fill="auto"/>
          </w:tcPr>
          <w:p w14:paraId="4E8A43FB" w14:textId="4AACCD80" w:rsidR="005A306C" w:rsidRPr="00C74951" w:rsidRDefault="005A306C" w:rsidP="00720EEB">
            <w:pPr>
              <w:keepNext/>
            </w:pPr>
          </w:p>
        </w:tc>
        <w:tc>
          <w:tcPr>
            <w:tcW w:w="8321" w:type="dxa"/>
            <w:gridSpan w:val="8"/>
            <w:tcBorders>
              <w:bottom w:val="single" w:sz="4" w:space="0" w:color="auto"/>
            </w:tcBorders>
            <w:shd w:val="clear" w:color="auto" w:fill="auto"/>
          </w:tcPr>
          <w:p w14:paraId="76D254E8"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36462004" w14:textId="77777777" w:rsidR="005A306C" w:rsidRPr="00C74951" w:rsidRDefault="005A306C" w:rsidP="00720EEB">
            <w:pPr>
              <w:keepNext/>
              <w:rPr>
                <w:rFonts w:cs="Arial"/>
              </w:rPr>
            </w:pPr>
          </w:p>
        </w:tc>
      </w:tr>
      <w:tr w:rsidR="005A306C" w:rsidRPr="00C74951" w14:paraId="1A3F0F8D" w14:textId="77777777" w:rsidTr="0044324A">
        <w:trPr>
          <w:trHeight w:val="1134"/>
        </w:trPr>
        <w:tc>
          <w:tcPr>
            <w:tcW w:w="705" w:type="dxa"/>
            <w:tcBorders>
              <w:right w:val="single" w:sz="4" w:space="0" w:color="auto"/>
            </w:tcBorders>
            <w:shd w:val="clear" w:color="auto" w:fill="auto"/>
          </w:tcPr>
          <w:p w14:paraId="2DD3776A"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498F015" w14:textId="77777777" w:rsidR="005A306C" w:rsidRPr="00C74951" w:rsidRDefault="005A306C" w:rsidP="00190AD3">
            <w:pPr>
              <w:pStyle w:val="63"/>
              <w:keepNext/>
              <w:ind w:left="0"/>
            </w:pPr>
          </w:p>
        </w:tc>
      </w:tr>
      <w:tr w:rsidR="00DE12D7" w:rsidRPr="00C74951" w14:paraId="798DD2A2" w14:textId="77777777" w:rsidTr="0044324A">
        <w:tc>
          <w:tcPr>
            <w:tcW w:w="705" w:type="dxa"/>
            <w:shd w:val="clear" w:color="auto" w:fill="auto"/>
          </w:tcPr>
          <w:p w14:paraId="47AFA1CB" w14:textId="77777777" w:rsidR="00DE12D7" w:rsidRPr="00C74951" w:rsidRDefault="00DE12D7" w:rsidP="00CF6D1F">
            <w:pPr>
              <w:rPr>
                <w:rFonts w:cs="Arial"/>
              </w:rPr>
            </w:pPr>
            <w:bookmarkStart w:id="106" w:name="_Hlk57199017"/>
          </w:p>
        </w:tc>
        <w:tc>
          <w:tcPr>
            <w:tcW w:w="8321" w:type="dxa"/>
            <w:gridSpan w:val="8"/>
            <w:tcBorders>
              <w:top w:val="single" w:sz="4" w:space="0" w:color="auto"/>
            </w:tcBorders>
            <w:shd w:val="clear" w:color="auto" w:fill="auto"/>
          </w:tcPr>
          <w:p w14:paraId="37DECDE6" w14:textId="77777777" w:rsidR="00DE12D7" w:rsidRPr="00DE12D7" w:rsidRDefault="00DE12D7" w:rsidP="00DE12D7">
            <w:pPr>
              <w:pStyle w:val="63"/>
            </w:pPr>
          </w:p>
        </w:tc>
      </w:tr>
      <w:bookmarkEnd w:id="106"/>
    </w:tbl>
    <w:p w14:paraId="756EF3A9" w14:textId="3C868E4F" w:rsidR="00BC5A13" w:rsidRPr="00C74951" w:rsidRDefault="00BC5A1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431E9D4" w14:textId="77777777" w:rsidTr="00D94A5A">
        <w:trPr>
          <w:gridAfter w:val="7"/>
          <w:wAfter w:w="3254" w:type="dxa"/>
        </w:trPr>
        <w:tc>
          <w:tcPr>
            <w:tcW w:w="705" w:type="dxa"/>
            <w:shd w:val="clear" w:color="auto" w:fill="auto"/>
          </w:tcPr>
          <w:p w14:paraId="5D5D02DC" w14:textId="20E99159" w:rsidR="007A5FC5" w:rsidRPr="004A5594" w:rsidRDefault="007A5FC5" w:rsidP="00720EEB">
            <w:pPr>
              <w:keepNext/>
              <w:rPr>
                <w:b/>
                <w:color w:val="FF0000"/>
                <w:sz w:val="24"/>
              </w:rPr>
            </w:pPr>
            <w:r w:rsidRPr="004A5594">
              <w:rPr>
                <w:b/>
                <w:color w:val="FF0000"/>
                <w:sz w:val="24"/>
              </w:rPr>
              <w:t>8.</w:t>
            </w:r>
          </w:p>
        </w:tc>
        <w:tc>
          <w:tcPr>
            <w:tcW w:w="5067" w:type="dxa"/>
            <w:shd w:val="clear" w:color="auto" w:fill="auto"/>
          </w:tcPr>
          <w:p w14:paraId="54439833" w14:textId="023C5BA6" w:rsidR="007A5FC5" w:rsidRPr="004A5594" w:rsidRDefault="007A5FC5" w:rsidP="00720EEB">
            <w:pPr>
              <w:keepNext/>
              <w:rPr>
                <w:i/>
                <w:color w:val="FF0000"/>
              </w:rPr>
            </w:pPr>
            <w:bookmarkStart w:id="107" w:name="_Toc375052514"/>
            <w:bookmarkStart w:id="108" w:name="_Toc376861097"/>
            <w:bookmarkStart w:id="109" w:name="_Toc376861397"/>
            <w:bookmarkStart w:id="110" w:name="_Toc520190971"/>
            <w:r w:rsidRPr="004A5594">
              <w:rPr>
                <w:b/>
                <w:color w:val="FF0000"/>
              </w:rPr>
              <w:t>SMOKING</w:t>
            </w:r>
            <w:bookmarkEnd w:id="107"/>
            <w:bookmarkEnd w:id="108"/>
            <w:bookmarkEnd w:id="109"/>
            <w:bookmarkEnd w:id="110"/>
            <w:r w:rsidRPr="004A5594">
              <w:rPr>
                <w:i/>
                <w:color w:val="FF0000"/>
              </w:rPr>
              <w:t xml:space="preserve"> (Clause 13 and Annex B)</w:t>
            </w:r>
          </w:p>
          <w:p w14:paraId="4032B40B" w14:textId="77777777" w:rsidR="007A5FC5" w:rsidRPr="004A5594" w:rsidRDefault="007A5FC5" w:rsidP="00720EEB">
            <w:pPr>
              <w:keepNext/>
              <w:rPr>
                <w:rFonts w:cs="Arial"/>
                <w:b/>
                <w:color w:val="FF0000"/>
                <w:sz w:val="24"/>
              </w:rPr>
            </w:pPr>
          </w:p>
        </w:tc>
      </w:tr>
      <w:tr w:rsidR="007A5FC5" w:rsidRPr="00C74951" w14:paraId="1D795575" w14:textId="77777777" w:rsidTr="00D94A5A">
        <w:trPr>
          <w:gridAfter w:val="1"/>
          <w:wAfter w:w="51" w:type="dxa"/>
        </w:trPr>
        <w:tc>
          <w:tcPr>
            <w:tcW w:w="705" w:type="dxa"/>
            <w:shd w:val="clear" w:color="auto" w:fill="auto"/>
          </w:tcPr>
          <w:p w14:paraId="39E45012" w14:textId="6A1B4BBB" w:rsidR="007A5FC5" w:rsidRPr="00C74951" w:rsidRDefault="007A5FC5" w:rsidP="00720EEB">
            <w:pPr>
              <w:keepNext/>
            </w:pPr>
            <w:bookmarkStart w:id="111" w:name="_Toc375052515"/>
            <w:r>
              <w:t>8</w:t>
            </w:r>
            <w:r w:rsidRPr="00C74951">
              <w:t>.1</w:t>
            </w:r>
            <w:bookmarkEnd w:id="111"/>
          </w:p>
        </w:tc>
        <w:tc>
          <w:tcPr>
            <w:tcW w:w="5067" w:type="dxa"/>
            <w:vMerge w:val="restart"/>
            <w:shd w:val="clear" w:color="auto" w:fill="auto"/>
          </w:tcPr>
          <w:p w14:paraId="06E0854E" w14:textId="6ED00B55" w:rsidR="007A5FC5" w:rsidRPr="00C74951" w:rsidRDefault="007A5FC5" w:rsidP="00720EEB">
            <w:pPr>
              <w:keepNext/>
            </w:pPr>
            <w:bookmarkStart w:id="112" w:name="_Toc375052516"/>
            <w:r>
              <w:t>Are r</w:t>
            </w:r>
            <w:r w:rsidRPr="00C74951">
              <w:t>easonable measures taken to prevent fires as</w:t>
            </w:r>
            <w:bookmarkEnd w:id="112"/>
            <w:r w:rsidRPr="00C74951">
              <w:t xml:space="preserve"> a result of</w:t>
            </w:r>
            <w:bookmarkStart w:id="113" w:name="_Toc375052519"/>
            <w:r w:rsidRPr="00C74951">
              <w:t xml:space="preserve"> smoking?</w:t>
            </w:r>
            <w:bookmarkEnd w:id="113"/>
          </w:p>
        </w:tc>
        <w:tc>
          <w:tcPr>
            <w:tcW w:w="752" w:type="dxa"/>
            <w:shd w:val="clear" w:color="auto" w:fill="auto"/>
          </w:tcPr>
          <w:p w14:paraId="6E66AEBD" w14:textId="77777777" w:rsidR="007A5FC5" w:rsidRPr="00C74951" w:rsidRDefault="007A5FC5" w:rsidP="00720EEB">
            <w:pPr>
              <w:keepNext/>
            </w:pPr>
          </w:p>
        </w:tc>
        <w:tc>
          <w:tcPr>
            <w:tcW w:w="395" w:type="dxa"/>
            <w:shd w:val="clear" w:color="auto" w:fill="auto"/>
          </w:tcPr>
          <w:p w14:paraId="744A8BB5" w14:textId="77777777" w:rsidR="007A5FC5" w:rsidRPr="00C74951" w:rsidRDefault="007A5FC5" w:rsidP="00720EEB">
            <w:pPr>
              <w:keepNext/>
            </w:pPr>
          </w:p>
        </w:tc>
        <w:tc>
          <w:tcPr>
            <w:tcW w:w="633" w:type="dxa"/>
            <w:tcBorders>
              <w:right w:val="single" w:sz="4" w:space="0" w:color="auto"/>
            </w:tcBorders>
            <w:shd w:val="clear" w:color="auto" w:fill="auto"/>
          </w:tcPr>
          <w:p w14:paraId="6ADE931E" w14:textId="77777777" w:rsidR="007A5FC5" w:rsidRPr="00C74951" w:rsidRDefault="007A5FC5" w:rsidP="00720EEB">
            <w:pPr>
              <w:keepNext/>
              <w:jc w:val="right"/>
            </w:pPr>
            <w:bookmarkStart w:id="114" w:name="_Toc375052517"/>
            <w:r w:rsidRPr="00C74951">
              <w:t>Yes</w:t>
            </w:r>
            <w:bookmarkEnd w:id="114"/>
          </w:p>
        </w:tc>
        <w:sdt>
          <w:sdtPr>
            <w:rPr>
              <w:rFonts w:cs="Arial"/>
            </w:rPr>
            <w:id w:val="-36698857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7BEC32E" w14:textId="000F24A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C52C175" w14:textId="77777777" w:rsidR="007A5FC5" w:rsidRPr="00C74951" w:rsidRDefault="007A5FC5" w:rsidP="00720EEB">
            <w:pPr>
              <w:keepNext/>
              <w:jc w:val="right"/>
            </w:pPr>
            <w:bookmarkStart w:id="115" w:name="_Toc375052518"/>
            <w:r w:rsidRPr="00C74951">
              <w:t>No</w:t>
            </w:r>
            <w:bookmarkEnd w:id="115"/>
          </w:p>
        </w:tc>
        <w:sdt>
          <w:sdtPr>
            <w:rPr>
              <w:rFonts w:cs="Arial"/>
            </w:rPr>
            <w:id w:val="-107389633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D4882F" w14:textId="246FA632" w:rsidR="007A5FC5" w:rsidRPr="00C74951" w:rsidRDefault="000B1763" w:rsidP="00720EEB">
                <w:pPr>
                  <w:keepNext/>
                </w:pPr>
                <w:r>
                  <w:rPr>
                    <w:rFonts w:ascii="Cambria" w:hAnsi="Cambria" w:cs="Arial"/>
                  </w:rPr>
                  <w:t xml:space="preserve"> </w:t>
                </w:r>
              </w:p>
            </w:tc>
          </w:sdtContent>
        </w:sdt>
      </w:tr>
      <w:tr w:rsidR="007A5FC5" w:rsidRPr="00C74951" w14:paraId="027C434A" w14:textId="77777777" w:rsidTr="00D94A5A">
        <w:trPr>
          <w:gridAfter w:val="7"/>
          <w:wAfter w:w="3254" w:type="dxa"/>
        </w:trPr>
        <w:tc>
          <w:tcPr>
            <w:tcW w:w="705" w:type="dxa"/>
            <w:shd w:val="clear" w:color="auto" w:fill="auto"/>
          </w:tcPr>
          <w:p w14:paraId="52D02FF0" w14:textId="77777777" w:rsidR="007A5FC5" w:rsidRPr="00C74951" w:rsidRDefault="007A5FC5" w:rsidP="00720EEB">
            <w:pPr>
              <w:keepNext/>
              <w:rPr>
                <w:rFonts w:cs="Arial"/>
              </w:rPr>
            </w:pPr>
          </w:p>
        </w:tc>
        <w:tc>
          <w:tcPr>
            <w:tcW w:w="5067" w:type="dxa"/>
            <w:vMerge/>
            <w:shd w:val="clear" w:color="auto" w:fill="auto"/>
          </w:tcPr>
          <w:p w14:paraId="17CBDA24" w14:textId="77777777" w:rsidR="007A5FC5" w:rsidRPr="00C74951" w:rsidRDefault="007A5FC5" w:rsidP="00720EEB">
            <w:pPr>
              <w:keepNext/>
              <w:rPr>
                <w:rFonts w:cs="Arial"/>
              </w:rPr>
            </w:pPr>
          </w:p>
        </w:tc>
      </w:tr>
      <w:tr w:rsidR="007A5FC5" w:rsidRPr="00C74951" w14:paraId="57F953C8" w14:textId="77777777" w:rsidTr="00D94A5A">
        <w:trPr>
          <w:gridAfter w:val="7"/>
          <w:wAfter w:w="3254" w:type="dxa"/>
        </w:trPr>
        <w:tc>
          <w:tcPr>
            <w:tcW w:w="705" w:type="dxa"/>
            <w:shd w:val="clear" w:color="auto" w:fill="auto"/>
          </w:tcPr>
          <w:p w14:paraId="742E27CD" w14:textId="77777777" w:rsidR="007A5FC5" w:rsidRPr="00C74951" w:rsidRDefault="007A5FC5" w:rsidP="007A5FC5">
            <w:pPr>
              <w:rPr>
                <w:rFonts w:cs="Arial"/>
              </w:rPr>
            </w:pPr>
          </w:p>
        </w:tc>
        <w:tc>
          <w:tcPr>
            <w:tcW w:w="5067" w:type="dxa"/>
            <w:shd w:val="clear" w:color="auto" w:fill="auto"/>
          </w:tcPr>
          <w:p w14:paraId="29B9CCFA" w14:textId="77777777" w:rsidR="007A5FC5" w:rsidRPr="00C74951" w:rsidRDefault="007A5FC5" w:rsidP="007A5FC5">
            <w:pPr>
              <w:rPr>
                <w:rFonts w:cs="Arial"/>
              </w:rPr>
            </w:pPr>
          </w:p>
        </w:tc>
      </w:tr>
      <w:tr w:rsidR="007A5FC5" w:rsidRPr="00C74951" w14:paraId="76B6B529" w14:textId="77777777" w:rsidTr="00D94A5A">
        <w:trPr>
          <w:gridAfter w:val="7"/>
          <w:wAfter w:w="3254" w:type="dxa"/>
        </w:trPr>
        <w:tc>
          <w:tcPr>
            <w:tcW w:w="705" w:type="dxa"/>
            <w:shd w:val="clear" w:color="auto" w:fill="auto"/>
          </w:tcPr>
          <w:p w14:paraId="13100C01" w14:textId="0781251F" w:rsidR="007A5FC5" w:rsidRPr="00C74951" w:rsidRDefault="007A5FC5" w:rsidP="00720EEB">
            <w:pPr>
              <w:keepNext/>
            </w:pPr>
            <w:bookmarkStart w:id="116" w:name="_Toc375052520"/>
            <w:r>
              <w:t>8</w:t>
            </w:r>
            <w:r w:rsidRPr="00C74951">
              <w:t>.2</w:t>
            </w:r>
            <w:bookmarkEnd w:id="116"/>
          </w:p>
        </w:tc>
        <w:tc>
          <w:tcPr>
            <w:tcW w:w="5067" w:type="dxa"/>
            <w:shd w:val="clear" w:color="auto" w:fill="auto"/>
          </w:tcPr>
          <w:p w14:paraId="69A94EDD" w14:textId="77777777" w:rsidR="007A5FC5" w:rsidRPr="00C74951" w:rsidRDefault="007A5FC5" w:rsidP="00720EEB">
            <w:pPr>
              <w:keepNext/>
            </w:pPr>
            <w:bookmarkStart w:id="117" w:name="_Toc375052521"/>
            <w:r w:rsidRPr="00C74951">
              <w:t>More specifically:</w:t>
            </w:r>
            <w:bookmarkEnd w:id="117"/>
          </w:p>
          <w:p w14:paraId="1F435F96" w14:textId="77777777" w:rsidR="007A5FC5" w:rsidRPr="00C74951" w:rsidRDefault="007A5FC5" w:rsidP="00720EEB">
            <w:pPr>
              <w:keepNext/>
              <w:rPr>
                <w:rFonts w:cs="Arial"/>
              </w:rPr>
            </w:pPr>
          </w:p>
        </w:tc>
      </w:tr>
      <w:tr w:rsidR="007A5FC5" w:rsidRPr="00C74951" w14:paraId="2A0E980E" w14:textId="77777777" w:rsidTr="00D94A5A">
        <w:trPr>
          <w:gridAfter w:val="1"/>
          <w:wAfter w:w="51" w:type="dxa"/>
        </w:trPr>
        <w:tc>
          <w:tcPr>
            <w:tcW w:w="705" w:type="dxa"/>
            <w:shd w:val="clear" w:color="auto" w:fill="auto"/>
          </w:tcPr>
          <w:p w14:paraId="5A50E486" w14:textId="77777777" w:rsidR="007A5FC5" w:rsidRPr="00C74951" w:rsidRDefault="007A5FC5" w:rsidP="007A5FC5">
            <w:pPr>
              <w:rPr>
                <w:rFonts w:cs="Arial"/>
              </w:rPr>
            </w:pPr>
          </w:p>
        </w:tc>
        <w:tc>
          <w:tcPr>
            <w:tcW w:w="5067" w:type="dxa"/>
            <w:shd w:val="clear" w:color="auto" w:fill="auto"/>
          </w:tcPr>
          <w:p w14:paraId="6C5BC19E" w14:textId="71DCD710" w:rsidR="007A5FC5" w:rsidRPr="00C74951" w:rsidRDefault="007A5FC5" w:rsidP="007A5FC5">
            <w:pPr>
              <w:ind w:left="374" w:hanging="374"/>
            </w:pPr>
            <w:bookmarkStart w:id="118" w:name="_Toc375052522"/>
            <w:r>
              <w:t>a)</w:t>
            </w:r>
            <w:r>
              <w:tab/>
              <w:t>Is s</w:t>
            </w:r>
            <w:r w:rsidRPr="00C74951">
              <w:t>moking prohibited in the building?</w:t>
            </w:r>
            <w:bookmarkEnd w:id="118"/>
          </w:p>
        </w:tc>
        <w:tc>
          <w:tcPr>
            <w:tcW w:w="752" w:type="dxa"/>
            <w:shd w:val="clear" w:color="auto" w:fill="auto"/>
          </w:tcPr>
          <w:p w14:paraId="171FBB8B" w14:textId="77777777" w:rsidR="007A5FC5" w:rsidRPr="00C74951" w:rsidRDefault="007A5FC5" w:rsidP="007A5FC5"/>
        </w:tc>
        <w:tc>
          <w:tcPr>
            <w:tcW w:w="395" w:type="dxa"/>
            <w:shd w:val="clear" w:color="auto" w:fill="auto"/>
          </w:tcPr>
          <w:p w14:paraId="376A81C3" w14:textId="77777777" w:rsidR="007A5FC5" w:rsidRPr="00C74951" w:rsidRDefault="007A5FC5" w:rsidP="007A5FC5"/>
        </w:tc>
        <w:tc>
          <w:tcPr>
            <w:tcW w:w="633" w:type="dxa"/>
            <w:tcBorders>
              <w:left w:val="nil"/>
              <w:right w:val="single" w:sz="4" w:space="0" w:color="auto"/>
            </w:tcBorders>
            <w:shd w:val="clear" w:color="auto" w:fill="auto"/>
          </w:tcPr>
          <w:p w14:paraId="0C00ED82" w14:textId="77777777" w:rsidR="007A5FC5" w:rsidRPr="00C74951" w:rsidRDefault="007A5FC5" w:rsidP="007A5FC5">
            <w:pPr>
              <w:jc w:val="right"/>
            </w:pPr>
            <w:bookmarkStart w:id="119" w:name="_Toc375052523"/>
            <w:r w:rsidRPr="00C74951">
              <w:t>Yes</w:t>
            </w:r>
            <w:bookmarkEnd w:id="119"/>
          </w:p>
        </w:tc>
        <w:sdt>
          <w:sdtPr>
            <w:rPr>
              <w:rFonts w:cs="Arial"/>
            </w:rPr>
            <w:id w:val="-72884698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AA45BA3" w14:textId="783999BD"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E5C33AA" w14:textId="77777777" w:rsidR="007A5FC5" w:rsidRPr="00C74951" w:rsidRDefault="007A5FC5" w:rsidP="007A5FC5">
            <w:pPr>
              <w:jc w:val="right"/>
            </w:pPr>
            <w:bookmarkStart w:id="120" w:name="_Toc375052524"/>
            <w:r w:rsidRPr="00C74951">
              <w:t>No</w:t>
            </w:r>
            <w:bookmarkEnd w:id="120"/>
          </w:p>
        </w:tc>
        <w:sdt>
          <w:sdtPr>
            <w:rPr>
              <w:rFonts w:cs="Arial"/>
            </w:rPr>
            <w:id w:val="-14496982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236C41F" w14:textId="3B0B9A8F" w:rsidR="007A5FC5" w:rsidRPr="00C74951" w:rsidRDefault="000B1763" w:rsidP="007A5FC5">
                <w:r>
                  <w:rPr>
                    <w:rFonts w:ascii="Cambria" w:hAnsi="Cambria" w:cs="Arial"/>
                  </w:rPr>
                  <w:t xml:space="preserve"> </w:t>
                </w:r>
              </w:p>
            </w:tc>
          </w:sdtContent>
        </w:sdt>
      </w:tr>
      <w:tr w:rsidR="007A5FC5" w:rsidRPr="00C74951" w14:paraId="5433F1E9" w14:textId="77777777" w:rsidTr="00D94A5A">
        <w:trPr>
          <w:gridAfter w:val="7"/>
          <w:wAfter w:w="3254" w:type="dxa"/>
        </w:trPr>
        <w:tc>
          <w:tcPr>
            <w:tcW w:w="705" w:type="dxa"/>
            <w:shd w:val="clear" w:color="auto" w:fill="auto"/>
          </w:tcPr>
          <w:p w14:paraId="0CEC0CCF" w14:textId="77777777" w:rsidR="007A5FC5" w:rsidRPr="00C74951" w:rsidRDefault="007A5FC5" w:rsidP="007A5FC5">
            <w:pPr>
              <w:rPr>
                <w:rFonts w:cs="Arial"/>
              </w:rPr>
            </w:pPr>
          </w:p>
        </w:tc>
        <w:tc>
          <w:tcPr>
            <w:tcW w:w="5067" w:type="dxa"/>
            <w:shd w:val="clear" w:color="auto" w:fill="auto"/>
          </w:tcPr>
          <w:p w14:paraId="56B40BC2" w14:textId="77777777" w:rsidR="007A5FC5" w:rsidRPr="00C74951" w:rsidRDefault="007A5FC5" w:rsidP="007A5FC5">
            <w:pPr>
              <w:ind w:left="374" w:hanging="374"/>
              <w:rPr>
                <w:rFonts w:cs="Arial"/>
              </w:rPr>
            </w:pPr>
          </w:p>
        </w:tc>
      </w:tr>
      <w:tr w:rsidR="007A5FC5" w:rsidRPr="00C74951" w14:paraId="1B9A746F" w14:textId="77777777" w:rsidTr="00D94A5A">
        <w:trPr>
          <w:gridAfter w:val="1"/>
          <w:wAfter w:w="51" w:type="dxa"/>
        </w:trPr>
        <w:tc>
          <w:tcPr>
            <w:tcW w:w="705" w:type="dxa"/>
            <w:shd w:val="clear" w:color="auto" w:fill="auto"/>
          </w:tcPr>
          <w:p w14:paraId="67D448B7" w14:textId="77777777" w:rsidR="007A5FC5" w:rsidRPr="00C74951" w:rsidRDefault="007A5FC5" w:rsidP="007A5FC5">
            <w:pPr>
              <w:rPr>
                <w:rFonts w:cs="Arial"/>
              </w:rPr>
            </w:pPr>
          </w:p>
        </w:tc>
        <w:tc>
          <w:tcPr>
            <w:tcW w:w="5067" w:type="dxa"/>
            <w:shd w:val="clear" w:color="auto" w:fill="auto"/>
          </w:tcPr>
          <w:p w14:paraId="55F682D9" w14:textId="1D307AFA" w:rsidR="007A5FC5" w:rsidRPr="00C74951" w:rsidRDefault="007A5FC5" w:rsidP="007A5FC5">
            <w:pPr>
              <w:ind w:left="374" w:hanging="374"/>
            </w:pPr>
            <w:r>
              <w:t>b)</w:t>
            </w:r>
            <w:r>
              <w:tab/>
            </w:r>
            <w:bookmarkStart w:id="121" w:name="_Toc375052525"/>
            <w:r>
              <w:t>Is s</w:t>
            </w:r>
            <w:r w:rsidRPr="00C74951">
              <w:t>moking prohibited in appropriate areas?</w:t>
            </w:r>
            <w:bookmarkEnd w:id="121"/>
          </w:p>
        </w:tc>
        <w:tc>
          <w:tcPr>
            <w:tcW w:w="752" w:type="dxa"/>
            <w:tcBorders>
              <w:right w:val="single" w:sz="4" w:space="0" w:color="auto"/>
            </w:tcBorders>
            <w:shd w:val="clear" w:color="auto" w:fill="auto"/>
          </w:tcPr>
          <w:p w14:paraId="6D06AE06" w14:textId="496C8D5F" w:rsidR="007A5FC5" w:rsidRPr="00C74951" w:rsidRDefault="007A5FC5" w:rsidP="007A5FC5">
            <w:pPr>
              <w:jc w:val="right"/>
            </w:pPr>
            <w:bookmarkStart w:id="122" w:name="_Toc375052526"/>
            <w:r w:rsidRPr="00C74951">
              <w:t>N/A</w:t>
            </w:r>
            <w:bookmarkEnd w:id="122"/>
          </w:p>
        </w:tc>
        <w:sdt>
          <w:sdtPr>
            <w:rPr>
              <w:rFonts w:cs="Arial"/>
            </w:rPr>
            <w:id w:val="-19056722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4F0B4D" w14:textId="4B3EEB92"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7714AD5" w14:textId="77777777" w:rsidR="007A5FC5" w:rsidRPr="00C74951" w:rsidRDefault="007A5FC5" w:rsidP="007A5FC5">
            <w:pPr>
              <w:jc w:val="right"/>
            </w:pPr>
            <w:bookmarkStart w:id="123" w:name="_Toc375052527"/>
            <w:r w:rsidRPr="00C74951">
              <w:t>Yes</w:t>
            </w:r>
            <w:bookmarkEnd w:id="123"/>
          </w:p>
        </w:tc>
        <w:sdt>
          <w:sdtPr>
            <w:rPr>
              <w:rFonts w:cs="Arial"/>
            </w:rPr>
            <w:id w:val="-18832460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050C09F" w14:textId="1D602FF3"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4FA552D" w14:textId="77777777" w:rsidR="007A5FC5" w:rsidRPr="00C74951" w:rsidRDefault="007A5FC5" w:rsidP="007A5FC5">
            <w:pPr>
              <w:jc w:val="right"/>
            </w:pPr>
            <w:bookmarkStart w:id="124" w:name="_Toc375052528"/>
            <w:r w:rsidRPr="00C74951">
              <w:t>No</w:t>
            </w:r>
            <w:bookmarkEnd w:id="124"/>
          </w:p>
        </w:tc>
        <w:sdt>
          <w:sdtPr>
            <w:rPr>
              <w:rFonts w:cs="Arial"/>
            </w:rPr>
            <w:id w:val="4734886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2A268C7" w14:textId="38DF927C" w:rsidR="007A5FC5" w:rsidRPr="00C74951" w:rsidRDefault="000B1763" w:rsidP="007A5FC5">
                <w:r>
                  <w:rPr>
                    <w:rFonts w:ascii="Cambria" w:hAnsi="Cambria" w:cs="Arial"/>
                  </w:rPr>
                  <w:t xml:space="preserve"> </w:t>
                </w:r>
              </w:p>
            </w:tc>
          </w:sdtContent>
        </w:sdt>
      </w:tr>
      <w:tr w:rsidR="007A5FC5" w:rsidRPr="00C74951" w14:paraId="68235113" w14:textId="77777777" w:rsidTr="00D94A5A">
        <w:trPr>
          <w:gridAfter w:val="7"/>
          <w:wAfter w:w="3254" w:type="dxa"/>
        </w:trPr>
        <w:tc>
          <w:tcPr>
            <w:tcW w:w="705" w:type="dxa"/>
            <w:shd w:val="clear" w:color="auto" w:fill="auto"/>
          </w:tcPr>
          <w:p w14:paraId="0F718D82" w14:textId="77777777" w:rsidR="007A5FC5" w:rsidRPr="00C74951" w:rsidRDefault="007A5FC5" w:rsidP="007A5FC5">
            <w:pPr>
              <w:rPr>
                <w:rFonts w:cs="Arial"/>
              </w:rPr>
            </w:pPr>
          </w:p>
        </w:tc>
        <w:tc>
          <w:tcPr>
            <w:tcW w:w="5067" w:type="dxa"/>
            <w:shd w:val="clear" w:color="auto" w:fill="auto"/>
          </w:tcPr>
          <w:p w14:paraId="124E7D23" w14:textId="77777777" w:rsidR="007A5FC5" w:rsidRPr="00C74951" w:rsidRDefault="007A5FC5" w:rsidP="007A5FC5">
            <w:pPr>
              <w:ind w:left="374" w:hanging="374"/>
              <w:rPr>
                <w:rFonts w:cs="Arial"/>
              </w:rPr>
            </w:pPr>
          </w:p>
        </w:tc>
      </w:tr>
      <w:tr w:rsidR="007A5FC5" w:rsidRPr="00C74951" w14:paraId="386BF53D" w14:textId="77777777" w:rsidTr="00D94A5A">
        <w:trPr>
          <w:gridAfter w:val="1"/>
          <w:wAfter w:w="51" w:type="dxa"/>
        </w:trPr>
        <w:tc>
          <w:tcPr>
            <w:tcW w:w="705" w:type="dxa"/>
            <w:shd w:val="clear" w:color="auto" w:fill="auto"/>
          </w:tcPr>
          <w:p w14:paraId="6DAB3A19" w14:textId="77777777" w:rsidR="007A5FC5" w:rsidRPr="00C74951" w:rsidRDefault="007A5FC5" w:rsidP="00720EEB">
            <w:pPr>
              <w:keepNext/>
              <w:rPr>
                <w:rFonts w:cs="Arial"/>
              </w:rPr>
            </w:pPr>
          </w:p>
        </w:tc>
        <w:tc>
          <w:tcPr>
            <w:tcW w:w="5067" w:type="dxa"/>
            <w:vMerge w:val="restart"/>
            <w:shd w:val="clear" w:color="auto" w:fill="auto"/>
          </w:tcPr>
          <w:p w14:paraId="5CE0CAEA" w14:textId="61E128A3" w:rsidR="007A5FC5" w:rsidRPr="00C74951" w:rsidRDefault="007A5FC5" w:rsidP="00720EEB">
            <w:pPr>
              <w:keepNext/>
              <w:ind w:left="374" w:hanging="374"/>
            </w:pPr>
            <w:r>
              <w:t>c)</w:t>
            </w:r>
            <w:bookmarkStart w:id="125" w:name="_Toc375052529"/>
            <w:r>
              <w:tab/>
              <w:t>Are there s</w:t>
            </w:r>
            <w:r w:rsidRPr="00C74951">
              <w:t>uitable arrangements for those who wish to</w:t>
            </w:r>
            <w:bookmarkEnd w:id="125"/>
            <w:r w:rsidRPr="00C74951">
              <w:t xml:space="preserve"> smoke?</w:t>
            </w:r>
          </w:p>
        </w:tc>
        <w:tc>
          <w:tcPr>
            <w:tcW w:w="752" w:type="dxa"/>
            <w:shd w:val="clear" w:color="auto" w:fill="auto"/>
          </w:tcPr>
          <w:p w14:paraId="36D55A56" w14:textId="77777777" w:rsidR="007A5FC5" w:rsidRPr="00C74951" w:rsidRDefault="007A5FC5" w:rsidP="00720EEB">
            <w:pPr>
              <w:keepNext/>
            </w:pPr>
          </w:p>
        </w:tc>
        <w:tc>
          <w:tcPr>
            <w:tcW w:w="395" w:type="dxa"/>
            <w:shd w:val="clear" w:color="auto" w:fill="auto"/>
          </w:tcPr>
          <w:p w14:paraId="31F75B3A" w14:textId="77777777" w:rsidR="007A5FC5" w:rsidRPr="00C74951" w:rsidRDefault="007A5FC5" w:rsidP="00720EEB">
            <w:pPr>
              <w:keepNext/>
            </w:pPr>
          </w:p>
        </w:tc>
        <w:tc>
          <w:tcPr>
            <w:tcW w:w="633" w:type="dxa"/>
            <w:tcBorders>
              <w:left w:val="nil"/>
              <w:right w:val="single" w:sz="4" w:space="0" w:color="auto"/>
            </w:tcBorders>
            <w:shd w:val="clear" w:color="auto" w:fill="auto"/>
          </w:tcPr>
          <w:p w14:paraId="79738C92" w14:textId="77777777" w:rsidR="007A5FC5" w:rsidRPr="00C74951" w:rsidRDefault="007A5FC5" w:rsidP="00720EEB">
            <w:pPr>
              <w:keepNext/>
              <w:jc w:val="right"/>
            </w:pPr>
            <w:r w:rsidRPr="00C74951">
              <w:t>Yes</w:t>
            </w:r>
          </w:p>
        </w:tc>
        <w:sdt>
          <w:sdtPr>
            <w:rPr>
              <w:rFonts w:cs="Arial"/>
            </w:rPr>
            <w:id w:val="-4022245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0E4A856" w14:textId="61EC4843"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F1AC947" w14:textId="77777777" w:rsidR="007A5FC5" w:rsidRPr="00C74951" w:rsidRDefault="007A5FC5" w:rsidP="00720EEB">
            <w:pPr>
              <w:keepNext/>
              <w:jc w:val="right"/>
            </w:pPr>
            <w:r w:rsidRPr="00C74951">
              <w:t>No</w:t>
            </w:r>
          </w:p>
        </w:tc>
        <w:sdt>
          <w:sdtPr>
            <w:rPr>
              <w:rFonts w:cs="Arial"/>
            </w:rPr>
            <w:id w:val="-2126918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1A88110" w14:textId="129718BD" w:rsidR="007A5FC5" w:rsidRPr="00C74951" w:rsidRDefault="000B1763" w:rsidP="00720EEB">
                <w:pPr>
                  <w:keepNext/>
                </w:pPr>
                <w:r>
                  <w:rPr>
                    <w:rFonts w:ascii="Cambria" w:hAnsi="Cambria" w:cs="Arial"/>
                  </w:rPr>
                  <w:t xml:space="preserve"> </w:t>
                </w:r>
              </w:p>
            </w:tc>
          </w:sdtContent>
        </w:sdt>
      </w:tr>
      <w:tr w:rsidR="007A5FC5" w:rsidRPr="00C74951" w14:paraId="133C446C" w14:textId="77777777" w:rsidTr="00D94A5A">
        <w:trPr>
          <w:gridAfter w:val="7"/>
          <w:wAfter w:w="3254" w:type="dxa"/>
        </w:trPr>
        <w:tc>
          <w:tcPr>
            <w:tcW w:w="705" w:type="dxa"/>
            <w:shd w:val="clear" w:color="auto" w:fill="auto"/>
          </w:tcPr>
          <w:p w14:paraId="20AC085E" w14:textId="77777777" w:rsidR="007A5FC5" w:rsidRPr="00C74951" w:rsidRDefault="007A5FC5" w:rsidP="00720EEB">
            <w:pPr>
              <w:keepNext/>
              <w:rPr>
                <w:rFonts w:cs="Arial"/>
              </w:rPr>
            </w:pPr>
          </w:p>
        </w:tc>
        <w:tc>
          <w:tcPr>
            <w:tcW w:w="5067" w:type="dxa"/>
            <w:vMerge/>
            <w:shd w:val="clear" w:color="auto" w:fill="auto"/>
          </w:tcPr>
          <w:p w14:paraId="02C9CFF9" w14:textId="77777777" w:rsidR="007A5FC5" w:rsidRPr="00C74951" w:rsidRDefault="007A5FC5" w:rsidP="00720EEB">
            <w:pPr>
              <w:keepNext/>
              <w:ind w:left="357"/>
              <w:rPr>
                <w:rFonts w:cs="Arial"/>
              </w:rPr>
            </w:pPr>
          </w:p>
        </w:tc>
      </w:tr>
      <w:tr w:rsidR="007A5FC5" w:rsidRPr="00C74951" w14:paraId="2E4343EA" w14:textId="77777777" w:rsidTr="00D94A5A">
        <w:trPr>
          <w:gridAfter w:val="7"/>
          <w:wAfter w:w="3254" w:type="dxa"/>
        </w:trPr>
        <w:tc>
          <w:tcPr>
            <w:tcW w:w="705" w:type="dxa"/>
            <w:shd w:val="clear" w:color="auto" w:fill="auto"/>
          </w:tcPr>
          <w:p w14:paraId="2CA46CC1" w14:textId="77777777" w:rsidR="007A5FC5" w:rsidRPr="00C74951" w:rsidRDefault="007A5FC5" w:rsidP="007A5FC5">
            <w:pPr>
              <w:rPr>
                <w:rFonts w:cs="Arial"/>
              </w:rPr>
            </w:pPr>
          </w:p>
        </w:tc>
        <w:tc>
          <w:tcPr>
            <w:tcW w:w="5067" w:type="dxa"/>
            <w:shd w:val="clear" w:color="auto" w:fill="auto"/>
          </w:tcPr>
          <w:p w14:paraId="3AECECC0" w14:textId="77777777" w:rsidR="007A5FC5" w:rsidRPr="00C74951" w:rsidRDefault="007A5FC5" w:rsidP="007A5FC5">
            <w:pPr>
              <w:ind w:left="374" w:hanging="374"/>
              <w:rPr>
                <w:rFonts w:cs="Arial"/>
              </w:rPr>
            </w:pPr>
          </w:p>
        </w:tc>
      </w:tr>
      <w:tr w:rsidR="007A5FC5" w:rsidRPr="00C74951" w14:paraId="3FD04F2D" w14:textId="77777777" w:rsidTr="00462AA9">
        <w:trPr>
          <w:gridAfter w:val="1"/>
          <w:wAfter w:w="51" w:type="dxa"/>
          <w:cantSplit/>
        </w:trPr>
        <w:tc>
          <w:tcPr>
            <w:tcW w:w="705" w:type="dxa"/>
            <w:shd w:val="clear" w:color="auto" w:fill="auto"/>
          </w:tcPr>
          <w:p w14:paraId="65912A64" w14:textId="77777777" w:rsidR="007A5FC5" w:rsidRPr="00C74951" w:rsidRDefault="007A5FC5" w:rsidP="00460E54">
            <w:pPr>
              <w:keepNext/>
              <w:rPr>
                <w:rFonts w:cs="Arial"/>
              </w:rPr>
            </w:pPr>
          </w:p>
        </w:tc>
        <w:tc>
          <w:tcPr>
            <w:tcW w:w="5067" w:type="dxa"/>
            <w:vMerge w:val="restart"/>
            <w:shd w:val="clear" w:color="auto" w:fill="auto"/>
          </w:tcPr>
          <w:p w14:paraId="0D143BFC" w14:textId="1483EFCF" w:rsidR="007A5FC5" w:rsidRPr="00C74951" w:rsidRDefault="007A5FC5" w:rsidP="00460E54">
            <w:pPr>
              <w:keepNext/>
              <w:ind w:left="374" w:hanging="374"/>
            </w:pPr>
            <w:r>
              <w:t>d)</w:t>
            </w:r>
            <w:bookmarkStart w:id="126" w:name="_Toc375052533"/>
            <w:r>
              <w:tab/>
              <w:t>Did the s</w:t>
            </w:r>
            <w:r w:rsidRPr="00C74951">
              <w:t>moking policy appear to be observed at</w:t>
            </w:r>
            <w:bookmarkEnd w:id="126"/>
            <w:r w:rsidRPr="00C74951">
              <w:t xml:space="preserve"> time of</w:t>
            </w:r>
            <w:bookmarkStart w:id="127" w:name="_Toc375052536"/>
            <w:r w:rsidRPr="00C74951">
              <w:t xml:space="preserve"> inspection?</w:t>
            </w:r>
            <w:bookmarkEnd w:id="127"/>
          </w:p>
        </w:tc>
        <w:tc>
          <w:tcPr>
            <w:tcW w:w="752" w:type="dxa"/>
            <w:shd w:val="clear" w:color="auto" w:fill="auto"/>
          </w:tcPr>
          <w:p w14:paraId="5C4DFD79" w14:textId="77777777" w:rsidR="007A5FC5" w:rsidRPr="00C74951" w:rsidRDefault="007A5FC5" w:rsidP="00460E54">
            <w:pPr>
              <w:keepNext/>
            </w:pPr>
          </w:p>
        </w:tc>
        <w:tc>
          <w:tcPr>
            <w:tcW w:w="395" w:type="dxa"/>
            <w:shd w:val="clear" w:color="auto" w:fill="auto"/>
          </w:tcPr>
          <w:p w14:paraId="3701FD60" w14:textId="5AAD363B" w:rsidR="007A5FC5" w:rsidRPr="00C74951" w:rsidRDefault="007A5FC5" w:rsidP="00460E54">
            <w:pPr>
              <w:keepNext/>
            </w:pPr>
          </w:p>
        </w:tc>
        <w:tc>
          <w:tcPr>
            <w:tcW w:w="633" w:type="dxa"/>
            <w:tcBorders>
              <w:left w:val="nil"/>
              <w:right w:val="single" w:sz="4" w:space="0" w:color="auto"/>
            </w:tcBorders>
            <w:shd w:val="clear" w:color="auto" w:fill="auto"/>
          </w:tcPr>
          <w:p w14:paraId="62620D5C" w14:textId="77777777" w:rsidR="007A5FC5" w:rsidRPr="00C74951" w:rsidRDefault="007A5FC5" w:rsidP="00460E54">
            <w:pPr>
              <w:keepNext/>
              <w:jc w:val="right"/>
            </w:pPr>
            <w:bookmarkStart w:id="128" w:name="_Toc375052534"/>
            <w:r w:rsidRPr="00C74951">
              <w:t>Yes</w:t>
            </w:r>
            <w:bookmarkEnd w:id="128"/>
          </w:p>
        </w:tc>
        <w:sdt>
          <w:sdtPr>
            <w:rPr>
              <w:rFonts w:cs="Arial"/>
            </w:rPr>
            <w:id w:val="-182496433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A7792E" w14:textId="66CD1CFD" w:rsidR="007A5FC5" w:rsidRPr="00C74951" w:rsidRDefault="000B1763" w:rsidP="00460E54">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1E0D618" w14:textId="77777777" w:rsidR="007A5FC5" w:rsidRPr="00C74951" w:rsidRDefault="007A5FC5" w:rsidP="00460E54">
            <w:pPr>
              <w:keepNext/>
              <w:jc w:val="right"/>
            </w:pPr>
            <w:bookmarkStart w:id="129" w:name="_Toc375052535"/>
            <w:r w:rsidRPr="00C74951">
              <w:t>No</w:t>
            </w:r>
            <w:bookmarkEnd w:id="129"/>
          </w:p>
        </w:tc>
        <w:sdt>
          <w:sdtPr>
            <w:rPr>
              <w:rFonts w:cs="Arial"/>
            </w:rPr>
            <w:id w:val="-8769281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9821E46" w14:textId="74210BB6" w:rsidR="007A5FC5" w:rsidRPr="00C74951" w:rsidRDefault="000B1763" w:rsidP="00460E54">
                <w:pPr>
                  <w:keepNext/>
                </w:pPr>
                <w:r>
                  <w:rPr>
                    <w:rFonts w:ascii="Cambria" w:hAnsi="Cambria" w:cs="Arial"/>
                  </w:rPr>
                  <w:t xml:space="preserve"> </w:t>
                </w:r>
              </w:p>
            </w:tc>
          </w:sdtContent>
        </w:sdt>
      </w:tr>
      <w:tr w:rsidR="007A5FC5" w:rsidRPr="00C74951" w14:paraId="153A3669" w14:textId="77777777" w:rsidTr="00D94A5A">
        <w:trPr>
          <w:gridAfter w:val="7"/>
          <w:wAfter w:w="3254" w:type="dxa"/>
        </w:trPr>
        <w:tc>
          <w:tcPr>
            <w:tcW w:w="705" w:type="dxa"/>
            <w:shd w:val="clear" w:color="auto" w:fill="auto"/>
          </w:tcPr>
          <w:p w14:paraId="357A52D5" w14:textId="77777777" w:rsidR="007A5FC5" w:rsidRPr="00C74951" w:rsidRDefault="007A5FC5" w:rsidP="00460E54">
            <w:pPr>
              <w:keepNext/>
              <w:rPr>
                <w:rFonts w:cs="Arial"/>
              </w:rPr>
            </w:pPr>
          </w:p>
        </w:tc>
        <w:tc>
          <w:tcPr>
            <w:tcW w:w="5067" w:type="dxa"/>
            <w:vMerge/>
            <w:shd w:val="clear" w:color="auto" w:fill="auto"/>
          </w:tcPr>
          <w:p w14:paraId="30C874EB" w14:textId="77777777" w:rsidR="007A5FC5" w:rsidRPr="00C74951" w:rsidRDefault="007A5FC5" w:rsidP="00460E54">
            <w:pPr>
              <w:keepNext/>
              <w:ind w:left="357"/>
              <w:rPr>
                <w:rFonts w:cs="Arial"/>
              </w:rPr>
            </w:pPr>
          </w:p>
        </w:tc>
      </w:tr>
      <w:tr w:rsidR="007A5FC5" w:rsidRPr="00C74951" w14:paraId="522978F9" w14:textId="77777777" w:rsidTr="00D94A5A">
        <w:trPr>
          <w:gridAfter w:val="7"/>
          <w:wAfter w:w="3254" w:type="dxa"/>
        </w:trPr>
        <w:tc>
          <w:tcPr>
            <w:tcW w:w="705" w:type="dxa"/>
            <w:shd w:val="clear" w:color="auto" w:fill="auto"/>
          </w:tcPr>
          <w:p w14:paraId="75462838" w14:textId="77777777" w:rsidR="007A5FC5" w:rsidRPr="00C74951" w:rsidRDefault="007A5FC5" w:rsidP="007A5FC5">
            <w:pPr>
              <w:rPr>
                <w:rFonts w:cs="Arial"/>
              </w:rPr>
            </w:pPr>
          </w:p>
        </w:tc>
        <w:tc>
          <w:tcPr>
            <w:tcW w:w="5067" w:type="dxa"/>
            <w:shd w:val="clear" w:color="auto" w:fill="auto"/>
          </w:tcPr>
          <w:p w14:paraId="1F81D086" w14:textId="77777777" w:rsidR="007A5FC5" w:rsidRPr="00C74951" w:rsidRDefault="007A5FC5" w:rsidP="007A5FC5">
            <w:pPr>
              <w:rPr>
                <w:rFonts w:cs="Arial"/>
              </w:rPr>
            </w:pPr>
          </w:p>
        </w:tc>
      </w:tr>
      <w:tr w:rsidR="005A306C" w:rsidRPr="00C74951" w14:paraId="06BDDAFA" w14:textId="77777777" w:rsidTr="009163CE">
        <w:tc>
          <w:tcPr>
            <w:tcW w:w="705" w:type="dxa"/>
            <w:shd w:val="clear" w:color="auto" w:fill="auto"/>
          </w:tcPr>
          <w:p w14:paraId="1C12CF90" w14:textId="78D6EC68" w:rsidR="005A306C" w:rsidRPr="00C74951" w:rsidRDefault="005A306C" w:rsidP="00720EEB">
            <w:pPr>
              <w:keepNext/>
            </w:pPr>
          </w:p>
        </w:tc>
        <w:tc>
          <w:tcPr>
            <w:tcW w:w="8321" w:type="dxa"/>
            <w:gridSpan w:val="8"/>
            <w:tcBorders>
              <w:bottom w:val="single" w:sz="4" w:space="0" w:color="auto"/>
            </w:tcBorders>
            <w:shd w:val="clear" w:color="auto" w:fill="auto"/>
          </w:tcPr>
          <w:p w14:paraId="0FF8335B"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6B646D31" w14:textId="3EEDCB1F" w:rsidR="005A306C" w:rsidRPr="00C74951" w:rsidRDefault="005A306C" w:rsidP="00720EEB">
            <w:pPr>
              <w:keepNext/>
              <w:rPr>
                <w:rFonts w:cs="Arial"/>
              </w:rPr>
            </w:pPr>
          </w:p>
        </w:tc>
      </w:tr>
      <w:tr w:rsidR="005A306C" w:rsidRPr="00C74951" w14:paraId="30A106E6" w14:textId="77777777" w:rsidTr="009163CE">
        <w:trPr>
          <w:trHeight w:val="1134"/>
        </w:trPr>
        <w:tc>
          <w:tcPr>
            <w:tcW w:w="705" w:type="dxa"/>
            <w:tcBorders>
              <w:right w:val="single" w:sz="4" w:space="0" w:color="auto"/>
            </w:tcBorders>
            <w:shd w:val="clear" w:color="auto" w:fill="auto"/>
          </w:tcPr>
          <w:p w14:paraId="3C866B22" w14:textId="77777777" w:rsidR="005A306C" w:rsidRPr="00C74951" w:rsidRDefault="005A306C" w:rsidP="00CF309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BC8C7AE" w14:textId="77777777" w:rsidR="005A306C" w:rsidRPr="00C74951" w:rsidRDefault="005A306C" w:rsidP="00CF3093">
            <w:pPr>
              <w:pStyle w:val="63"/>
              <w:keepNext/>
              <w:ind w:left="0"/>
            </w:pPr>
          </w:p>
        </w:tc>
      </w:tr>
      <w:tr w:rsidR="009163CE" w:rsidRPr="00C74951" w14:paraId="072CC22D" w14:textId="77777777" w:rsidTr="009163CE">
        <w:tc>
          <w:tcPr>
            <w:tcW w:w="705" w:type="dxa"/>
            <w:shd w:val="clear" w:color="auto" w:fill="auto"/>
          </w:tcPr>
          <w:p w14:paraId="5D8751AE" w14:textId="77777777" w:rsidR="002E0B6F" w:rsidRPr="00C74951" w:rsidRDefault="002E0B6F" w:rsidP="00CF6D1F">
            <w:pPr>
              <w:rPr>
                <w:rFonts w:cs="Arial"/>
              </w:rPr>
            </w:pPr>
          </w:p>
        </w:tc>
        <w:tc>
          <w:tcPr>
            <w:tcW w:w="8321" w:type="dxa"/>
            <w:gridSpan w:val="8"/>
            <w:tcBorders>
              <w:top w:val="single" w:sz="4" w:space="0" w:color="auto"/>
            </w:tcBorders>
            <w:shd w:val="clear" w:color="auto" w:fill="auto"/>
          </w:tcPr>
          <w:p w14:paraId="2B556C69" w14:textId="77777777" w:rsidR="002E0B6F" w:rsidRPr="00DE12D7" w:rsidRDefault="002E0B6F" w:rsidP="00CF6D1F">
            <w:pPr>
              <w:pStyle w:val="63"/>
            </w:pPr>
          </w:p>
        </w:tc>
      </w:tr>
    </w:tbl>
    <w:p w14:paraId="7CCAD9DD" w14:textId="4867AF40" w:rsidR="001834F2" w:rsidRPr="00C74951" w:rsidRDefault="001834F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5AD06BA8" w14:textId="77777777" w:rsidTr="00D94A5A">
        <w:trPr>
          <w:gridAfter w:val="7"/>
          <w:wAfter w:w="3254" w:type="dxa"/>
        </w:trPr>
        <w:tc>
          <w:tcPr>
            <w:tcW w:w="705" w:type="dxa"/>
            <w:shd w:val="clear" w:color="auto" w:fill="auto"/>
          </w:tcPr>
          <w:p w14:paraId="75786A3F" w14:textId="385291CB" w:rsidR="007A5FC5" w:rsidRPr="004A5594" w:rsidRDefault="007A5FC5" w:rsidP="00720EEB">
            <w:pPr>
              <w:keepNext/>
              <w:rPr>
                <w:rFonts w:cs="Arial"/>
                <w:b/>
                <w:color w:val="FF0000"/>
                <w:sz w:val="24"/>
              </w:rPr>
            </w:pPr>
            <w:r w:rsidRPr="004A5594">
              <w:rPr>
                <w:rFonts w:cs="Arial"/>
                <w:b/>
                <w:color w:val="FF0000"/>
                <w:sz w:val="24"/>
              </w:rPr>
              <w:t>9.</w:t>
            </w:r>
          </w:p>
        </w:tc>
        <w:tc>
          <w:tcPr>
            <w:tcW w:w="5067" w:type="dxa"/>
            <w:shd w:val="clear" w:color="auto" w:fill="auto"/>
          </w:tcPr>
          <w:p w14:paraId="2790F26B" w14:textId="27D060E3" w:rsidR="007A5FC5" w:rsidRPr="004A5594" w:rsidRDefault="007A5FC5" w:rsidP="00720EEB">
            <w:pPr>
              <w:keepNext/>
              <w:rPr>
                <w:color w:val="FF0000"/>
              </w:rPr>
            </w:pPr>
            <w:bookmarkStart w:id="130" w:name="_Toc375052539"/>
            <w:bookmarkStart w:id="131" w:name="_Toc376861098"/>
            <w:bookmarkStart w:id="132" w:name="_Toc376861398"/>
            <w:bookmarkStart w:id="133" w:name="_Toc520190972"/>
            <w:r w:rsidRPr="004A5594">
              <w:rPr>
                <w:b/>
                <w:color w:val="FF0000"/>
              </w:rPr>
              <w:t>ARSON</w:t>
            </w:r>
            <w:bookmarkEnd w:id="130"/>
            <w:bookmarkEnd w:id="131"/>
            <w:bookmarkEnd w:id="132"/>
            <w:bookmarkEnd w:id="133"/>
            <w:r w:rsidRPr="004A5594">
              <w:rPr>
                <w:color w:val="FF0000"/>
              </w:rPr>
              <w:t xml:space="preserve"> </w:t>
            </w:r>
            <w:r w:rsidRPr="004A5594">
              <w:rPr>
                <w:i/>
                <w:color w:val="FF0000"/>
              </w:rPr>
              <w:t>(Clause 13 and Annex B)</w:t>
            </w:r>
          </w:p>
          <w:p w14:paraId="7EB0AC56" w14:textId="77777777" w:rsidR="007A5FC5" w:rsidRPr="004A5594" w:rsidRDefault="007A5FC5" w:rsidP="00720EEB">
            <w:pPr>
              <w:keepNext/>
              <w:rPr>
                <w:rFonts w:cs="Arial"/>
                <w:b/>
                <w:color w:val="FF0000"/>
                <w:sz w:val="24"/>
              </w:rPr>
            </w:pPr>
          </w:p>
        </w:tc>
      </w:tr>
      <w:tr w:rsidR="007A5FC5" w:rsidRPr="00C74951" w14:paraId="32287036" w14:textId="77777777" w:rsidTr="00D94A5A">
        <w:trPr>
          <w:gridAfter w:val="1"/>
          <w:wAfter w:w="51" w:type="dxa"/>
        </w:trPr>
        <w:tc>
          <w:tcPr>
            <w:tcW w:w="705" w:type="dxa"/>
            <w:shd w:val="clear" w:color="auto" w:fill="auto"/>
          </w:tcPr>
          <w:p w14:paraId="08BEF529" w14:textId="072E960C" w:rsidR="007A5FC5" w:rsidRPr="00C74951" w:rsidRDefault="007A5FC5" w:rsidP="00720EEB">
            <w:pPr>
              <w:keepNext/>
            </w:pPr>
            <w:bookmarkStart w:id="134" w:name="_Toc375052540"/>
            <w:r>
              <w:t>9</w:t>
            </w:r>
            <w:r w:rsidRPr="00C74951">
              <w:t>.1</w:t>
            </w:r>
            <w:bookmarkEnd w:id="134"/>
          </w:p>
        </w:tc>
        <w:tc>
          <w:tcPr>
            <w:tcW w:w="5067" w:type="dxa"/>
            <w:vMerge w:val="restart"/>
            <w:shd w:val="clear" w:color="auto" w:fill="auto"/>
          </w:tcPr>
          <w:p w14:paraId="20CFD34E" w14:textId="2E9C3536" w:rsidR="007A5FC5" w:rsidRPr="00C74951" w:rsidRDefault="007A5FC5" w:rsidP="00720EEB">
            <w:pPr>
              <w:keepNext/>
            </w:pPr>
            <w:bookmarkStart w:id="135" w:name="_Toc375052541"/>
            <w:r w:rsidRPr="00C74951">
              <w:t>Does basic security against arson by outsiders</w:t>
            </w:r>
            <w:bookmarkEnd w:id="135"/>
            <w:r w:rsidRPr="00C74951">
              <w:t xml:space="preserve"> appear</w:t>
            </w:r>
            <w:bookmarkStart w:id="136" w:name="_Toc375052544"/>
            <w:r w:rsidRPr="00C74951">
              <w:t xml:space="preserve"> reasonable?</w:t>
            </w:r>
            <w:bookmarkEnd w:id="136"/>
            <w:r w:rsidR="006F020A" w:rsidRPr="00F5771C">
              <w:rPr>
                <w:rStyle w:val="FootnoteReference"/>
                <w:rFonts w:cs="Arial"/>
              </w:rPr>
              <w:footnoteReference w:id="1"/>
            </w:r>
            <w:r w:rsidR="006F020A" w:rsidRPr="00F5771C">
              <w:rPr>
                <w:rFonts w:cs="Arial"/>
                <w:vertAlign w:val="superscript"/>
              </w:rPr>
              <w:t>)</w:t>
            </w:r>
          </w:p>
        </w:tc>
        <w:tc>
          <w:tcPr>
            <w:tcW w:w="752" w:type="dxa"/>
            <w:shd w:val="clear" w:color="auto" w:fill="auto"/>
          </w:tcPr>
          <w:p w14:paraId="5FEA0DA8" w14:textId="77777777" w:rsidR="007A5FC5" w:rsidRPr="00C74951" w:rsidRDefault="007A5FC5" w:rsidP="00720EEB">
            <w:pPr>
              <w:keepNext/>
              <w:rPr>
                <w:rFonts w:cs="Arial"/>
              </w:rPr>
            </w:pPr>
          </w:p>
        </w:tc>
        <w:tc>
          <w:tcPr>
            <w:tcW w:w="395" w:type="dxa"/>
            <w:shd w:val="clear" w:color="auto" w:fill="auto"/>
          </w:tcPr>
          <w:p w14:paraId="311ADA52"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E365207" w14:textId="77777777" w:rsidR="007A5FC5" w:rsidRPr="00C74951" w:rsidRDefault="007A5FC5" w:rsidP="00720EEB">
            <w:pPr>
              <w:keepNext/>
              <w:jc w:val="right"/>
            </w:pPr>
            <w:bookmarkStart w:id="137" w:name="_Toc375052542"/>
            <w:r w:rsidRPr="00C74951">
              <w:t>Yes</w:t>
            </w:r>
            <w:bookmarkEnd w:id="137"/>
          </w:p>
        </w:tc>
        <w:sdt>
          <w:sdtPr>
            <w:rPr>
              <w:rFonts w:cs="Arial"/>
            </w:rPr>
            <w:id w:val="-1850856617"/>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D95E" w14:textId="7B4F41B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A0CAAE" w14:textId="77777777" w:rsidR="007A5FC5" w:rsidRPr="00C74951" w:rsidRDefault="007A5FC5" w:rsidP="00720EEB">
            <w:pPr>
              <w:keepNext/>
              <w:jc w:val="right"/>
            </w:pPr>
            <w:bookmarkStart w:id="138" w:name="_Toc375052543"/>
            <w:r w:rsidRPr="00C74951">
              <w:t>No</w:t>
            </w:r>
            <w:bookmarkEnd w:id="138"/>
          </w:p>
        </w:tc>
        <w:sdt>
          <w:sdtPr>
            <w:rPr>
              <w:rFonts w:cs="Arial"/>
            </w:rPr>
            <w:id w:val="1429458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18C65C0" w14:textId="526231D8" w:rsidR="007A5FC5" w:rsidRPr="00C74951" w:rsidRDefault="003C1EEB" w:rsidP="00720EEB">
                <w:pPr>
                  <w:keepNext/>
                  <w:rPr>
                    <w:rFonts w:cs="Arial"/>
                  </w:rPr>
                </w:pPr>
                <w:r>
                  <w:rPr>
                    <w:rFonts w:ascii="Cambria" w:hAnsi="Cambria" w:cs="Arial"/>
                  </w:rPr>
                  <w:t xml:space="preserve"> </w:t>
                </w:r>
              </w:p>
            </w:tc>
          </w:sdtContent>
        </w:sdt>
      </w:tr>
      <w:tr w:rsidR="007A5FC5" w:rsidRPr="00C74951" w14:paraId="2E746602" w14:textId="77777777" w:rsidTr="00D94A5A">
        <w:trPr>
          <w:gridAfter w:val="7"/>
          <w:wAfter w:w="3254" w:type="dxa"/>
        </w:trPr>
        <w:tc>
          <w:tcPr>
            <w:tcW w:w="705" w:type="dxa"/>
            <w:shd w:val="clear" w:color="auto" w:fill="auto"/>
          </w:tcPr>
          <w:p w14:paraId="54658C07" w14:textId="77777777" w:rsidR="007A5FC5" w:rsidRPr="00C74951" w:rsidRDefault="007A5FC5" w:rsidP="00720EEB">
            <w:pPr>
              <w:keepNext/>
              <w:rPr>
                <w:rFonts w:cs="Arial"/>
              </w:rPr>
            </w:pPr>
          </w:p>
        </w:tc>
        <w:tc>
          <w:tcPr>
            <w:tcW w:w="5067" w:type="dxa"/>
            <w:vMerge/>
            <w:shd w:val="clear" w:color="auto" w:fill="auto"/>
          </w:tcPr>
          <w:p w14:paraId="56B9BC29" w14:textId="77777777" w:rsidR="007A5FC5" w:rsidRPr="00C74951" w:rsidRDefault="007A5FC5" w:rsidP="00720EEB">
            <w:pPr>
              <w:keepNext/>
              <w:rPr>
                <w:rFonts w:cs="Arial"/>
              </w:rPr>
            </w:pPr>
          </w:p>
        </w:tc>
      </w:tr>
      <w:tr w:rsidR="007A5FC5" w:rsidRPr="00C74951" w14:paraId="324B9B15" w14:textId="77777777" w:rsidTr="00D94A5A">
        <w:trPr>
          <w:gridAfter w:val="7"/>
          <w:wAfter w:w="3254" w:type="dxa"/>
        </w:trPr>
        <w:tc>
          <w:tcPr>
            <w:tcW w:w="705" w:type="dxa"/>
            <w:shd w:val="clear" w:color="auto" w:fill="auto"/>
          </w:tcPr>
          <w:p w14:paraId="427A30E5" w14:textId="77777777" w:rsidR="007A5FC5" w:rsidRPr="00C74951" w:rsidRDefault="007A5FC5" w:rsidP="007A5FC5">
            <w:pPr>
              <w:rPr>
                <w:rFonts w:cs="Arial"/>
              </w:rPr>
            </w:pPr>
          </w:p>
        </w:tc>
        <w:tc>
          <w:tcPr>
            <w:tcW w:w="5067" w:type="dxa"/>
            <w:shd w:val="clear" w:color="auto" w:fill="auto"/>
          </w:tcPr>
          <w:p w14:paraId="64B296AF" w14:textId="77777777" w:rsidR="007A5FC5" w:rsidRPr="00C74951" w:rsidRDefault="007A5FC5" w:rsidP="007A5FC5">
            <w:pPr>
              <w:rPr>
                <w:rFonts w:cs="Arial"/>
              </w:rPr>
            </w:pPr>
          </w:p>
        </w:tc>
      </w:tr>
      <w:tr w:rsidR="007A5FC5" w:rsidRPr="00C74951" w14:paraId="162B4EC4" w14:textId="77777777" w:rsidTr="00D94A5A">
        <w:trPr>
          <w:gridAfter w:val="1"/>
          <w:wAfter w:w="51" w:type="dxa"/>
        </w:trPr>
        <w:tc>
          <w:tcPr>
            <w:tcW w:w="705" w:type="dxa"/>
            <w:shd w:val="clear" w:color="auto" w:fill="auto"/>
          </w:tcPr>
          <w:p w14:paraId="19893080" w14:textId="29B5B4FC" w:rsidR="007A5FC5" w:rsidRPr="00C74951" w:rsidRDefault="007A5FC5" w:rsidP="00720EEB">
            <w:pPr>
              <w:keepNext/>
            </w:pPr>
            <w:bookmarkStart w:id="139" w:name="_Toc375052545"/>
            <w:r>
              <w:t>9</w:t>
            </w:r>
            <w:r w:rsidRPr="00C74951">
              <w:t>.2</w:t>
            </w:r>
            <w:bookmarkEnd w:id="139"/>
          </w:p>
        </w:tc>
        <w:tc>
          <w:tcPr>
            <w:tcW w:w="5067" w:type="dxa"/>
            <w:vMerge w:val="restart"/>
            <w:shd w:val="clear" w:color="auto" w:fill="auto"/>
          </w:tcPr>
          <w:p w14:paraId="3F1656FF" w14:textId="77777777" w:rsidR="007A5FC5" w:rsidRPr="00C74951" w:rsidRDefault="007A5FC5" w:rsidP="00720EEB">
            <w:pPr>
              <w:keepNext/>
            </w:pPr>
            <w:bookmarkStart w:id="140" w:name="_Toc375052546"/>
            <w:r w:rsidRPr="00C74951">
              <w:t>Is there an absence of unnecessary fire load in</w:t>
            </w:r>
            <w:bookmarkEnd w:id="140"/>
            <w:r w:rsidRPr="00C74951">
              <w:t xml:space="preserve"> close</w:t>
            </w:r>
            <w:bookmarkStart w:id="141" w:name="_Toc375052549"/>
            <w:r w:rsidRPr="00C74951">
              <w:t xml:space="preserve"> proximity to the premises or available for</w:t>
            </w:r>
            <w:bookmarkEnd w:id="141"/>
            <w:r w:rsidRPr="00C74951">
              <w:t xml:space="preserve"> ignition by</w:t>
            </w:r>
            <w:bookmarkStart w:id="142" w:name="_Toc375052550"/>
            <w:r w:rsidRPr="00C74951">
              <w:t xml:space="preserve"> outsiders?</w:t>
            </w:r>
            <w:bookmarkEnd w:id="142"/>
          </w:p>
        </w:tc>
        <w:tc>
          <w:tcPr>
            <w:tcW w:w="752" w:type="dxa"/>
            <w:shd w:val="clear" w:color="auto" w:fill="auto"/>
          </w:tcPr>
          <w:p w14:paraId="57144CD4" w14:textId="77777777" w:rsidR="007A5FC5" w:rsidRPr="00C74951" w:rsidRDefault="007A5FC5" w:rsidP="00720EEB">
            <w:pPr>
              <w:keepNext/>
              <w:jc w:val="right"/>
              <w:rPr>
                <w:rFonts w:cs="Arial"/>
              </w:rPr>
            </w:pPr>
          </w:p>
        </w:tc>
        <w:tc>
          <w:tcPr>
            <w:tcW w:w="395" w:type="dxa"/>
            <w:shd w:val="clear" w:color="auto" w:fill="auto"/>
          </w:tcPr>
          <w:p w14:paraId="40D432D6"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27AF2312" w14:textId="77777777" w:rsidR="007A5FC5" w:rsidRPr="00C74951" w:rsidRDefault="007A5FC5" w:rsidP="00720EEB">
            <w:pPr>
              <w:keepNext/>
              <w:jc w:val="right"/>
            </w:pPr>
            <w:bookmarkStart w:id="143" w:name="_Toc375052547"/>
            <w:r w:rsidRPr="00C74951">
              <w:t>Yes</w:t>
            </w:r>
            <w:bookmarkEnd w:id="143"/>
          </w:p>
        </w:tc>
        <w:sdt>
          <w:sdtPr>
            <w:rPr>
              <w:rFonts w:cs="Arial"/>
            </w:rPr>
            <w:id w:val="94364499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4E12F87" w14:textId="76599AC3" w:rsidR="007A5FC5" w:rsidRPr="00C74951" w:rsidRDefault="0029546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DE8F42E" w14:textId="77777777" w:rsidR="007A5FC5" w:rsidRPr="00C74951" w:rsidRDefault="007A5FC5" w:rsidP="00720EEB">
            <w:pPr>
              <w:keepNext/>
              <w:jc w:val="right"/>
            </w:pPr>
            <w:bookmarkStart w:id="144" w:name="_Toc375052548"/>
            <w:r w:rsidRPr="00C74951">
              <w:t>No</w:t>
            </w:r>
            <w:bookmarkEnd w:id="144"/>
          </w:p>
        </w:tc>
        <w:sdt>
          <w:sdtPr>
            <w:rPr>
              <w:rFonts w:cs="Arial"/>
            </w:rPr>
            <w:id w:val="210205668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EC7401" w14:textId="14605DA8" w:rsidR="007A5FC5" w:rsidRPr="00C74951" w:rsidRDefault="003C1EEB" w:rsidP="00720EEB">
                <w:pPr>
                  <w:keepNext/>
                  <w:rPr>
                    <w:rFonts w:cs="Arial"/>
                  </w:rPr>
                </w:pPr>
                <w:r>
                  <w:rPr>
                    <w:rFonts w:ascii="Cambria" w:hAnsi="Cambria" w:cs="Arial"/>
                  </w:rPr>
                  <w:t xml:space="preserve"> </w:t>
                </w:r>
              </w:p>
            </w:tc>
          </w:sdtContent>
        </w:sdt>
      </w:tr>
      <w:tr w:rsidR="007A5FC5" w:rsidRPr="00C74951" w14:paraId="7FC1EDAD" w14:textId="77777777" w:rsidTr="00D94A5A">
        <w:trPr>
          <w:gridAfter w:val="7"/>
          <w:wAfter w:w="3254" w:type="dxa"/>
          <w:trHeight w:val="506"/>
        </w:trPr>
        <w:tc>
          <w:tcPr>
            <w:tcW w:w="705" w:type="dxa"/>
            <w:shd w:val="clear" w:color="auto" w:fill="auto"/>
          </w:tcPr>
          <w:p w14:paraId="1679672F" w14:textId="77777777" w:rsidR="007A5FC5" w:rsidRPr="00C74951" w:rsidRDefault="007A5FC5" w:rsidP="00720EEB">
            <w:pPr>
              <w:keepNext/>
              <w:rPr>
                <w:rFonts w:cs="Arial"/>
              </w:rPr>
            </w:pPr>
          </w:p>
        </w:tc>
        <w:tc>
          <w:tcPr>
            <w:tcW w:w="5067" w:type="dxa"/>
            <w:vMerge/>
            <w:shd w:val="clear" w:color="auto" w:fill="auto"/>
          </w:tcPr>
          <w:p w14:paraId="4A782F78" w14:textId="77777777" w:rsidR="007A5FC5" w:rsidRPr="00C74951" w:rsidRDefault="007A5FC5" w:rsidP="00720EEB">
            <w:pPr>
              <w:keepNext/>
              <w:rPr>
                <w:rFonts w:cs="Arial"/>
              </w:rPr>
            </w:pPr>
          </w:p>
        </w:tc>
      </w:tr>
      <w:tr w:rsidR="007A5FC5" w:rsidRPr="00C74951" w14:paraId="00E86BF7" w14:textId="77777777" w:rsidTr="00D94A5A">
        <w:trPr>
          <w:gridAfter w:val="7"/>
          <w:wAfter w:w="3254" w:type="dxa"/>
        </w:trPr>
        <w:tc>
          <w:tcPr>
            <w:tcW w:w="705" w:type="dxa"/>
            <w:shd w:val="clear" w:color="auto" w:fill="auto"/>
          </w:tcPr>
          <w:p w14:paraId="4DC7F2F1" w14:textId="77777777" w:rsidR="007A5FC5" w:rsidRPr="00C74951" w:rsidRDefault="007A5FC5" w:rsidP="007A5FC5">
            <w:pPr>
              <w:rPr>
                <w:rFonts w:cs="Arial"/>
              </w:rPr>
            </w:pPr>
          </w:p>
        </w:tc>
        <w:tc>
          <w:tcPr>
            <w:tcW w:w="5067" w:type="dxa"/>
            <w:shd w:val="clear" w:color="auto" w:fill="auto"/>
          </w:tcPr>
          <w:p w14:paraId="0ABFF360" w14:textId="77777777" w:rsidR="007A5FC5" w:rsidRPr="00C74951" w:rsidRDefault="007A5FC5" w:rsidP="007A5FC5">
            <w:pPr>
              <w:rPr>
                <w:rFonts w:cs="Arial"/>
              </w:rPr>
            </w:pPr>
          </w:p>
        </w:tc>
      </w:tr>
      <w:tr w:rsidR="005A306C" w:rsidRPr="00C74951" w14:paraId="32167437" w14:textId="77777777" w:rsidTr="009163CE">
        <w:tc>
          <w:tcPr>
            <w:tcW w:w="705" w:type="dxa"/>
            <w:shd w:val="clear" w:color="auto" w:fill="auto"/>
          </w:tcPr>
          <w:p w14:paraId="6F829E25" w14:textId="2B50CADF" w:rsidR="005A306C" w:rsidRPr="00C74951" w:rsidRDefault="005A306C" w:rsidP="009808A3">
            <w:pPr>
              <w:keepNext/>
            </w:pPr>
          </w:p>
        </w:tc>
        <w:tc>
          <w:tcPr>
            <w:tcW w:w="8321" w:type="dxa"/>
            <w:gridSpan w:val="8"/>
            <w:tcBorders>
              <w:bottom w:val="single" w:sz="4" w:space="0" w:color="auto"/>
            </w:tcBorders>
            <w:shd w:val="clear" w:color="auto" w:fill="auto"/>
          </w:tcPr>
          <w:p w14:paraId="4022E878" w14:textId="77777777" w:rsidR="005A306C" w:rsidRPr="00C74951" w:rsidRDefault="005A306C" w:rsidP="009808A3">
            <w:pPr>
              <w:keepNext/>
            </w:pPr>
            <w:r w:rsidRPr="003D00EC">
              <w:t xml:space="preserve">Relevant information </w:t>
            </w:r>
            <w:r>
              <w:t xml:space="preserve">(including description of arrangements </w:t>
            </w:r>
            <w:r w:rsidRPr="003D00EC">
              <w:t>and deficiencies observed</w:t>
            </w:r>
            <w:r>
              <w:t>)</w:t>
            </w:r>
            <w:r w:rsidRPr="003D00EC">
              <w:t>:</w:t>
            </w:r>
          </w:p>
          <w:p w14:paraId="0FF48171" w14:textId="77777777" w:rsidR="005A306C" w:rsidRPr="00C74951" w:rsidRDefault="005A306C" w:rsidP="009808A3">
            <w:pPr>
              <w:keepNext/>
              <w:rPr>
                <w:rFonts w:cs="Arial"/>
              </w:rPr>
            </w:pPr>
          </w:p>
        </w:tc>
      </w:tr>
      <w:tr w:rsidR="005A306C" w:rsidRPr="00C74951" w14:paraId="01B960D7" w14:textId="77777777" w:rsidTr="009163CE">
        <w:trPr>
          <w:trHeight w:val="1134"/>
        </w:trPr>
        <w:tc>
          <w:tcPr>
            <w:tcW w:w="705" w:type="dxa"/>
            <w:tcBorders>
              <w:right w:val="single" w:sz="4" w:space="0" w:color="auto"/>
            </w:tcBorders>
            <w:shd w:val="clear" w:color="auto" w:fill="auto"/>
          </w:tcPr>
          <w:p w14:paraId="22752EBF"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48F1F88" w14:textId="77777777" w:rsidR="005A306C" w:rsidRPr="00D72F10" w:rsidRDefault="005A306C" w:rsidP="00190AD3">
            <w:pPr>
              <w:pStyle w:val="63"/>
              <w:keepNext/>
              <w:ind w:left="0"/>
            </w:pPr>
          </w:p>
        </w:tc>
      </w:tr>
      <w:tr w:rsidR="009163CE" w:rsidRPr="00C74951" w14:paraId="32BE2E18" w14:textId="77777777" w:rsidTr="009163CE">
        <w:tc>
          <w:tcPr>
            <w:tcW w:w="705" w:type="dxa"/>
            <w:shd w:val="clear" w:color="auto" w:fill="auto"/>
          </w:tcPr>
          <w:p w14:paraId="27202A30" w14:textId="77777777" w:rsidR="009163CE" w:rsidRPr="00C74951" w:rsidRDefault="009163CE" w:rsidP="005A306C">
            <w:pPr>
              <w:rPr>
                <w:rFonts w:cs="Arial"/>
              </w:rPr>
            </w:pPr>
          </w:p>
        </w:tc>
        <w:tc>
          <w:tcPr>
            <w:tcW w:w="8321" w:type="dxa"/>
            <w:gridSpan w:val="8"/>
            <w:tcBorders>
              <w:top w:val="single" w:sz="4" w:space="0" w:color="auto"/>
            </w:tcBorders>
            <w:shd w:val="clear" w:color="auto" w:fill="auto"/>
          </w:tcPr>
          <w:p w14:paraId="17FF286A" w14:textId="77777777" w:rsidR="009163CE" w:rsidRPr="00D72F10" w:rsidRDefault="009163CE" w:rsidP="0028655F">
            <w:pPr>
              <w:pStyle w:val="63"/>
              <w:ind w:left="0"/>
            </w:pPr>
          </w:p>
        </w:tc>
      </w:tr>
    </w:tbl>
    <w:p w14:paraId="1ABD654A" w14:textId="6EE37CB4" w:rsidR="00476E12" w:rsidRPr="00C74951" w:rsidRDefault="00476E1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AEC9DBE" w14:textId="77777777" w:rsidTr="00D94A5A">
        <w:tc>
          <w:tcPr>
            <w:tcW w:w="705" w:type="dxa"/>
            <w:shd w:val="clear" w:color="auto" w:fill="auto"/>
          </w:tcPr>
          <w:p w14:paraId="53C68D29" w14:textId="60362292" w:rsidR="007A5FC5" w:rsidRPr="004A5594" w:rsidRDefault="007A5FC5" w:rsidP="00720EEB">
            <w:pPr>
              <w:keepNext/>
              <w:rPr>
                <w:b/>
                <w:color w:val="FF0000"/>
                <w:sz w:val="24"/>
              </w:rPr>
            </w:pPr>
            <w:bookmarkStart w:id="145" w:name="_Toc375052553"/>
            <w:r w:rsidRPr="004A5594">
              <w:rPr>
                <w:b/>
                <w:color w:val="FF0000"/>
                <w:sz w:val="24"/>
              </w:rPr>
              <w:t>10.</w:t>
            </w:r>
            <w:bookmarkEnd w:id="145"/>
          </w:p>
        </w:tc>
        <w:tc>
          <w:tcPr>
            <w:tcW w:w="8321" w:type="dxa"/>
            <w:gridSpan w:val="8"/>
            <w:shd w:val="clear" w:color="auto" w:fill="auto"/>
          </w:tcPr>
          <w:p w14:paraId="03224C1E" w14:textId="48538658" w:rsidR="007A5FC5" w:rsidRPr="004A5594" w:rsidRDefault="007A5FC5" w:rsidP="00720EEB">
            <w:pPr>
              <w:keepNext/>
              <w:rPr>
                <w:color w:val="FF0000"/>
              </w:rPr>
            </w:pPr>
            <w:bookmarkStart w:id="146" w:name="_Toc375052554"/>
            <w:bookmarkStart w:id="147" w:name="_Toc376861099"/>
            <w:bookmarkStart w:id="148" w:name="_Toc376861399"/>
            <w:bookmarkStart w:id="149" w:name="_Toc520190973"/>
            <w:r w:rsidRPr="004A5594">
              <w:rPr>
                <w:b/>
                <w:color w:val="FF0000"/>
              </w:rPr>
              <w:t>PORTABLE HEATERS AND HEATING AND VENTILATION INSTALLATIONS</w:t>
            </w:r>
            <w:bookmarkEnd w:id="146"/>
            <w:bookmarkEnd w:id="147"/>
            <w:bookmarkEnd w:id="148"/>
            <w:bookmarkEnd w:id="149"/>
            <w:r w:rsidRPr="004A5594">
              <w:rPr>
                <w:b/>
                <w:color w:val="FF0000"/>
              </w:rPr>
              <w:t xml:space="preserve"> </w:t>
            </w:r>
            <w:r w:rsidRPr="004A5594">
              <w:rPr>
                <w:b/>
                <w:color w:val="FF0000"/>
              </w:rPr>
              <w:br/>
            </w:r>
            <w:r w:rsidRPr="004A5594">
              <w:rPr>
                <w:bCs/>
                <w:i/>
                <w:iCs/>
                <w:color w:val="FF0000"/>
              </w:rPr>
              <w:t>(Clause 13 and Annex B)</w:t>
            </w:r>
          </w:p>
          <w:p w14:paraId="55CED5CB" w14:textId="77777777" w:rsidR="007A5FC5" w:rsidRPr="004A5594" w:rsidRDefault="007A5FC5" w:rsidP="00720EEB">
            <w:pPr>
              <w:keepNext/>
              <w:rPr>
                <w:color w:val="FF0000"/>
              </w:rPr>
            </w:pPr>
          </w:p>
        </w:tc>
      </w:tr>
      <w:tr w:rsidR="007A5FC5" w:rsidRPr="00C74951" w14:paraId="417A597E" w14:textId="77777777" w:rsidTr="00D94A5A">
        <w:trPr>
          <w:gridAfter w:val="1"/>
          <w:wAfter w:w="51" w:type="dxa"/>
        </w:trPr>
        <w:tc>
          <w:tcPr>
            <w:tcW w:w="705" w:type="dxa"/>
            <w:shd w:val="clear" w:color="auto" w:fill="auto"/>
          </w:tcPr>
          <w:p w14:paraId="626C806D" w14:textId="57E75673" w:rsidR="007A5FC5" w:rsidRPr="00C74951" w:rsidRDefault="007A5FC5" w:rsidP="00720EEB">
            <w:pPr>
              <w:keepNext/>
            </w:pPr>
            <w:bookmarkStart w:id="150" w:name="_Toc375052555"/>
            <w:r>
              <w:t>10</w:t>
            </w:r>
            <w:r w:rsidRPr="00C74951">
              <w:t>.1</w:t>
            </w:r>
            <w:bookmarkEnd w:id="150"/>
          </w:p>
        </w:tc>
        <w:tc>
          <w:tcPr>
            <w:tcW w:w="5067" w:type="dxa"/>
            <w:vMerge w:val="restart"/>
            <w:shd w:val="clear" w:color="auto" w:fill="auto"/>
          </w:tcPr>
          <w:p w14:paraId="7787BFEB" w14:textId="77777777" w:rsidR="007A5FC5" w:rsidRPr="00C74951" w:rsidRDefault="007A5FC5" w:rsidP="00720EEB">
            <w:pPr>
              <w:keepNext/>
            </w:pPr>
            <w:r w:rsidRPr="00C74951">
              <w:t>Is there satisfactory control over the use of portable heaters?</w:t>
            </w:r>
          </w:p>
        </w:tc>
        <w:tc>
          <w:tcPr>
            <w:tcW w:w="752" w:type="dxa"/>
            <w:tcBorders>
              <w:right w:val="single" w:sz="4" w:space="0" w:color="auto"/>
            </w:tcBorders>
            <w:shd w:val="clear" w:color="auto" w:fill="auto"/>
          </w:tcPr>
          <w:p w14:paraId="2DDA90E9" w14:textId="77777777" w:rsidR="007A5FC5" w:rsidRPr="00C74951" w:rsidRDefault="007A5FC5" w:rsidP="00720EEB">
            <w:pPr>
              <w:keepNext/>
              <w:jc w:val="right"/>
            </w:pPr>
            <w:r w:rsidRPr="00C74951">
              <w:t>N/A</w:t>
            </w:r>
          </w:p>
        </w:tc>
        <w:sdt>
          <w:sdtPr>
            <w:rPr>
              <w:rFonts w:cs="Arial"/>
            </w:rPr>
            <w:id w:val="-16120373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FBE8" w14:textId="4C1D4C6C"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BCDD523" w14:textId="77777777" w:rsidR="007A5FC5" w:rsidRPr="00C74951" w:rsidRDefault="007A5FC5" w:rsidP="00720EEB">
            <w:pPr>
              <w:keepNext/>
              <w:jc w:val="right"/>
            </w:pPr>
            <w:r w:rsidRPr="00C74951">
              <w:t>Yes</w:t>
            </w:r>
          </w:p>
        </w:tc>
        <w:sdt>
          <w:sdtPr>
            <w:rPr>
              <w:rFonts w:cs="Arial"/>
            </w:rPr>
            <w:id w:val="907262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276821A" w14:textId="607BEB18"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769BF84" w14:textId="77777777" w:rsidR="007A5FC5" w:rsidRPr="00C74951" w:rsidRDefault="007A5FC5" w:rsidP="00720EEB">
            <w:pPr>
              <w:keepNext/>
              <w:jc w:val="right"/>
            </w:pPr>
            <w:bookmarkStart w:id="151" w:name="_Toc375052558"/>
            <w:r w:rsidRPr="00C74951">
              <w:t>No</w:t>
            </w:r>
            <w:bookmarkEnd w:id="151"/>
          </w:p>
        </w:tc>
        <w:sdt>
          <w:sdtPr>
            <w:rPr>
              <w:rFonts w:cs="Arial"/>
            </w:rPr>
            <w:id w:val="43502281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EE4FAE7" w14:textId="1D80EFD6" w:rsidR="007A5FC5" w:rsidRPr="00C74951" w:rsidRDefault="00295460" w:rsidP="00720EEB">
                <w:pPr>
                  <w:keepNext/>
                </w:pPr>
                <w:r>
                  <w:rPr>
                    <w:rFonts w:ascii="Cambria" w:hAnsi="Cambria" w:cs="Arial"/>
                  </w:rPr>
                  <w:t xml:space="preserve"> </w:t>
                </w:r>
              </w:p>
            </w:tc>
          </w:sdtContent>
        </w:sdt>
      </w:tr>
      <w:tr w:rsidR="007A5FC5" w:rsidRPr="00C74951" w14:paraId="3EB006F8" w14:textId="77777777" w:rsidTr="00D94A5A">
        <w:trPr>
          <w:gridAfter w:val="7"/>
          <w:wAfter w:w="3254" w:type="dxa"/>
        </w:trPr>
        <w:tc>
          <w:tcPr>
            <w:tcW w:w="705" w:type="dxa"/>
            <w:shd w:val="clear" w:color="auto" w:fill="auto"/>
          </w:tcPr>
          <w:p w14:paraId="0DC80DFE" w14:textId="77777777" w:rsidR="007A5FC5" w:rsidRPr="00C74951" w:rsidRDefault="007A5FC5" w:rsidP="00720EEB">
            <w:pPr>
              <w:keepNext/>
            </w:pPr>
          </w:p>
        </w:tc>
        <w:tc>
          <w:tcPr>
            <w:tcW w:w="5067" w:type="dxa"/>
            <w:vMerge/>
            <w:shd w:val="clear" w:color="auto" w:fill="auto"/>
          </w:tcPr>
          <w:p w14:paraId="4ECD8D3C" w14:textId="77777777" w:rsidR="007A5FC5" w:rsidRPr="00C74951" w:rsidRDefault="007A5FC5" w:rsidP="00720EEB">
            <w:pPr>
              <w:keepNext/>
            </w:pPr>
          </w:p>
        </w:tc>
      </w:tr>
      <w:tr w:rsidR="007A5FC5" w:rsidRPr="00C74951" w14:paraId="4D817CA1" w14:textId="77777777" w:rsidTr="00D94A5A">
        <w:trPr>
          <w:gridAfter w:val="7"/>
          <w:wAfter w:w="3254" w:type="dxa"/>
        </w:trPr>
        <w:tc>
          <w:tcPr>
            <w:tcW w:w="705" w:type="dxa"/>
            <w:shd w:val="clear" w:color="auto" w:fill="auto"/>
          </w:tcPr>
          <w:p w14:paraId="02083F93" w14:textId="77777777" w:rsidR="007A5FC5" w:rsidRPr="00C74951" w:rsidRDefault="007A5FC5" w:rsidP="007A5FC5"/>
        </w:tc>
        <w:tc>
          <w:tcPr>
            <w:tcW w:w="5067" w:type="dxa"/>
            <w:shd w:val="clear" w:color="auto" w:fill="auto"/>
          </w:tcPr>
          <w:p w14:paraId="117B97F6" w14:textId="77777777" w:rsidR="007A5FC5" w:rsidRPr="00C74951" w:rsidRDefault="007A5FC5" w:rsidP="007A5FC5"/>
        </w:tc>
      </w:tr>
      <w:tr w:rsidR="007A5FC5" w:rsidRPr="00C74951" w14:paraId="5AC0FE8D" w14:textId="77777777" w:rsidTr="00D94A5A">
        <w:trPr>
          <w:gridAfter w:val="1"/>
          <w:wAfter w:w="51" w:type="dxa"/>
        </w:trPr>
        <w:tc>
          <w:tcPr>
            <w:tcW w:w="705" w:type="dxa"/>
            <w:shd w:val="clear" w:color="auto" w:fill="auto"/>
          </w:tcPr>
          <w:p w14:paraId="7B97092C" w14:textId="726868D3" w:rsidR="007A5FC5" w:rsidRPr="00C74951" w:rsidRDefault="007A5FC5" w:rsidP="00720EEB">
            <w:pPr>
              <w:keepNext/>
            </w:pPr>
            <w:bookmarkStart w:id="152" w:name="_Toc375052572"/>
            <w:r>
              <w:t>10</w:t>
            </w:r>
            <w:r w:rsidRPr="00C74951">
              <w:t>.</w:t>
            </w:r>
            <w:bookmarkEnd w:id="152"/>
            <w:r w:rsidRPr="00C74951">
              <w:t>2</w:t>
            </w:r>
          </w:p>
        </w:tc>
        <w:tc>
          <w:tcPr>
            <w:tcW w:w="5067" w:type="dxa"/>
            <w:vMerge w:val="restart"/>
            <w:shd w:val="clear" w:color="auto" w:fill="auto"/>
          </w:tcPr>
          <w:p w14:paraId="6C47D145" w14:textId="77777777" w:rsidR="007A5FC5" w:rsidRPr="00C74951" w:rsidRDefault="007A5FC5" w:rsidP="00720EEB">
            <w:pPr>
              <w:keepNext/>
            </w:pPr>
            <w:bookmarkStart w:id="153" w:name="_Toc375052573"/>
            <w:r w:rsidRPr="00C74951">
              <w:t>Are fixed heating and ventilation installations</w:t>
            </w:r>
            <w:bookmarkEnd w:id="153"/>
            <w:r w:rsidRPr="00C74951">
              <w:t xml:space="preserve"> subject to</w:t>
            </w:r>
            <w:bookmarkStart w:id="154" w:name="_Toc375052577"/>
            <w:r w:rsidRPr="00C74951">
              <w:t xml:space="preserve"> regular maintenance?</w:t>
            </w:r>
            <w:bookmarkEnd w:id="154"/>
          </w:p>
        </w:tc>
        <w:tc>
          <w:tcPr>
            <w:tcW w:w="752" w:type="dxa"/>
            <w:tcBorders>
              <w:right w:val="single" w:sz="4" w:space="0" w:color="auto"/>
            </w:tcBorders>
            <w:shd w:val="clear" w:color="auto" w:fill="auto"/>
          </w:tcPr>
          <w:p w14:paraId="1A3440AD" w14:textId="77777777" w:rsidR="007A5FC5" w:rsidRPr="00C74951" w:rsidRDefault="007A5FC5" w:rsidP="00720EEB">
            <w:pPr>
              <w:keepNext/>
              <w:jc w:val="right"/>
            </w:pPr>
            <w:bookmarkStart w:id="155" w:name="_Toc375052574"/>
            <w:r w:rsidRPr="00C74951">
              <w:t>N/A</w:t>
            </w:r>
            <w:bookmarkEnd w:id="155"/>
          </w:p>
        </w:tc>
        <w:sdt>
          <w:sdtPr>
            <w:rPr>
              <w:rFonts w:cs="Arial"/>
            </w:rPr>
            <w:id w:val="-202601080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A1E305" w14:textId="775286B1"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F1D2C" w14:textId="77777777" w:rsidR="007A5FC5" w:rsidRPr="00C74951" w:rsidRDefault="007A5FC5" w:rsidP="00720EEB">
            <w:pPr>
              <w:keepNext/>
              <w:jc w:val="right"/>
            </w:pPr>
            <w:bookmarkStart w:id="156" w:name="_Toc375052575"/>
            <w:r w:rsidRPr="00C74951">
              <w:t>Yes</w:t>
            </w:r>
            <w:bookmarkEnd w:id="156"/>
          </w:p>
        </w:tc>
        <w:sdt>
          <w:sdtPr>
            <w:rPr>
              <w:rFonts w:cs="Arial"/>
            </w:rPr>
            <w:id w:val="174560537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F5ED91A" w14:textId="2E70FC00"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4BBBC85" w14:textId="77777777" w:rsidR="007A5FC5" w:rsidRPr="00C74951" w:rsidRDefault="007A5FC5" w:rsidP="00720EEB">
            <w:pPr>
              <w:keepNext/>
              <w:jc w:val="right"/>
            </w:pPr>
            <w:bookmarkStart w:id="157" w:name="_Toc375052576"/>
            <w:r w:rsidRPr="00C74951">
              <w:t>No</w:t>
            </w:r>
            <w:bookmarkEnd w:id="157"/>
          </w:p>
        </w:tc>
        <w:sdt>
          <w:sdtPr>
            <w:rPr>
              <w:rFonts w:cs="Arial"/>
            </w:rPr>
            <w:id w:val="213073513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3C20BE" w14:textId="6ACC9E9A" w:rsidR="007A5FC5" w:rsidRPr="00C74951" w:rsidRDefault="00295460" w:rsidP="00720EEB">
                <w:pPr>
                  <w:keepNext/>
                </w:pPr>
                <w:r>
                  <w:rPr>
                    <w:rFonts w:ascii="Cambria" w:hAnsi="Cambria" w:cs="Arial"/>
                  </w:rPr>
                  <w:t xml:space="preserve"> </w:t>
                </w:r>
              </w:p>
            </w:tc>
          </w:sdtContent>
        </w:sdt>
      </w:tr>
      <w:tr w:rsidR="007A5FC5" w:rsidRPr="00C74951" w14:paraId="6456818C" w14:textId="77777777" w:rsidTr="00D94A5A">
        <w:trPr>
          <w:gridAfter w:val="7"/>
          <w:wAfter w:w="3254" w:type="dxa"/>
        </w:trPr>
        <w:tc>
          <w:tcPr>
            <w:tcW w:w="705" w:type="dxa"/>
            <w:shd w:val="clear" w:color="auto" w:fill="auto"/>
          </w:tcPr>
          <w:p w14:paraId="38F245C8" w14:textId="77777777" w:rsidR="007A5FC5" w:rsidRPr="00C74951" w:rsidRDefault="007A5FC5" w:rsidP="00720EEB">
            <w:pPr>
              <w:keepNext/>
            </w:pPr>
          </w:p>
        </w:tc>
        <w:tc>
          <w:tcPr>
            <w:tcW w:w="5067" w:type="dxa"/>
            <w:vMerge/>
            <w:shd w:val="clear" w:color="auto" w:fill="auto"/>
          </w:tcPr>
          <w:p w14:paraId="416BEC56" w14:textId="77777777" w:rsidR="007A5FC5" w:rsidRPr="00C74951" w:rsidRDefault="007A5FC5" w:rsidP="00720EEB">
            <w:pPr>
              <w:keepNext/>
            </w:pPr>
          </w:p>
        </w:tc>
      </w:tr>
      <w:tr w:rsidR="007A5FC5" w:rsidRPr="00C74951" w14:paraId="177467ED" w14:textId="77777777" w:rsidTr="00D94A5A">
        <w:trPr>
          <w:gridAfter w:val="7"/>
          <w:wAfter w:w="3254" w:type="dxa"/>
        </w:trPr>
        <w:tc>
          <w:tcPr>
            <w:tcW w:w="705" w:type="dxa"/>
            <w:shd w:val="clear" w:color="auto" w:fill="auto"/>
          </w:tcPr>
          <w:p w14:paraId="65B4BDAF" w14:textId="77777777" w:rsidR="007A5FC5" w:rsidRPr="00C74951" w:rsidRDefault="007A5FC5" w:rsidP="007A5FC5"/>
        </w:tc>
        <w:tc>
          <w:tcPr>
            <w:tcW w:w="5067" w:type="dxa"/>
            <w:shd w:val="clear" w:color="auto" w:fill="auto"/>
          </w:tcPr>
          <w:p w14:paraId="61DDDD01" w14:textId="77777777" w:rsidR="007A5FC5" w:rsidRPr="00C74951" w:rsidRDefault="007A5FC5" w:rsidP="007A5FC5"/>
        </w:tc>
      </w:tr>
      <w:tr w:rsidR="007A5FC5" w:rsidRPr="00C74951" w14:paraId="4DD0EB70" w14:textId="77777777" w:rsidTr="0089493E">
        <w:tc>
          <w:tcPr>
            <w:tcW w:w="705" w:type="dxa"/>
            <w:shd w:val="clear" w:color="auto" w:fill="auto"/>
          </w:tcPr>
          <w:p w14:paraId="67C3AC89" w14:textId="72FF7BFE" w:rsidR="007A5FC5" w:rsidRPr="00C74951" w:rsidRDefault="007A5FC5" w:rsidP="00720EEB">
            <w:pPr>
              <w:keepNext/>
            </w:pPr>
          </w:p>
        </w:tc>
        <w:tc>
          <w:tcPr>
            <w:tcW w:w="8321" w:type="dxa"/>
            <w:gridSpan w:val="8"/>
            <w:tcBorders>
              <w:bottom w:val="single" w:sz="4" w:space="0" w:color="auto"/>
            </w:tcBorders>
            <w:shd w:val="clear" w:color="auto" w:fill="auto"/>
          </w:tcPr>
          <w:p w14:paraId="58BF01DF" w14:textId="4E44BE20" w:rsidR="007A5FC5" w:rsidRPr="00C74951" w:rsidRDefault="007A5FC5" w:rsidP="00720EEB">
            <w:pPr>
              <w:keepNext/>
            </w:pPr>
            <w:r>
              <w:t>Relevant information (including description of arrangements and deficiencies observed):</w:t>
            </w:r>
          </w:p>
          <w:p w14:paraId="32B7BCC0" w14:textId="77777777" w:rsidR="007A5FC5" w:rsidRPr="00C74951" w:rsidRDefault="007A5FC5" w:rsidP="00720EEB">
            <w:pPr>
              <w:keepNext/>
            </w:pPr>
          </w:p>
        </w:tc>
      </w:tr>
      <w:tr w:rsidR="007A5FC5" w:rsidRPr="00C74951" w14:paraId="4E2C2D25" w14:textId="77777777" w:rsidTr="0089493E">
        <w:trPr>
          <w:trHeight w:val="1134"/>
        </w:trPr>
        <w:tc>
          <w:tcPr>
            <w:tcW w:w="705" w:type="dxa"/>
            <w:tcBorders>
              <w:right w:val="single" w:sz="4" w:space="0" w:color="auto"/>
            </w:tcBorders>
            <w:shd w:val="clear" w:color="auto" w:fill="auto"/>
          </w:tcPr>
          <w:p w14:paraId="62E511C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8E82DA8" w14:textId="77777777" w:rsidR="007A5FC5" w:rsidRPr="00C74951" w:rsidRDefault="007A5FC5" w:rsidP="00190AD3">
            <w:pPr>
              <w:pStyle w:val="63"/>
              <w:keepNext/>
              <w:ind w:left="0"/>
            </w:pPr>
          </w:p>
        </w:tc>
      </w:tr>
      <w:tr w:rsidR="0089493E" w:rsidRPr="00C74951" w14:paraId="68F5DC16" w14:textId="77777777" w:rsidTr="0089493E">
        <w:tc>
          <w:tcPr>
            <w:tcW w:w="705" w:type="dxa"/>
            <w:shd w:val="clear" w:color="auto" w:fill="auto"/>
          </w:tcPr>
          <w:p w14:paraId="0A3149E9" w14:textId="77777777" w:rsidR="0089493E" w:rsidRPr="00C74951" w:rsidRDefault="0089493E" w:rsidP="007A5FC5">
            <w:pPr>
              <w:rPr>
                <w:rFonts w:cs="Arial"/>
              </w:rPr>
            </w:pPr>
          </w:p>
        </w:tc>
        <w:tc>
          <w:tcPr>
            <w:tcW w:w="8321" w:type="dxa"/>
            <w:gridSpan w:val="8"/>
            <w:tcBorders>
              <w:top w:val="single" w:sz="4" w:space="0" w:color="auto"/>
            </w:tcBorders>
            <w:shd w:val="clear" w:color="auto" w:fill="auto"/>
          </w:tcPr>
          <w:p w14:paraId="1FED2D76" w14:textId="77777777" w:rsidR="0089493E" w:rsidRPr="00C74951" w:rsidRDefault="0089493E" w:rsidP="0028655F">
            <w:pPr>
              <w:pStyle w:val="63"/>
              <w:ind w:left="0"/>
            </w:pPr>
          </w:p>
        </w:tc>
      </w:tr>
    </w:tbl>
    <w:p w14:paraId="378E0D5C" w14:textId="5FA3590A" w:rsidR="00476E12" w:rsidRPr="00C74951" w:rsidRDefault="00476E12" w:rsidP="007A5FC5">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1B358EC3" w14:textId="77777777" w:rsidTr="00D94A5A">
        <w:trPr>
          <w:gridAfter w:val="7"/>
          <w:wAfter w:w="3254" w:type="dxa"/>
        </w:trPr>
        <w:tc>
          <w:tcPr>
            <w:tcW w:w="705" w:type="dxa"/>
            <w:shd w:val="clear" w:color="auto" w:fill="auto"/>
          </w:tcPr>
          <w:p w14:paraId="1927BFF3" w14:textId="1B565B77" w:rsidR="007A5FC5" w:rsidRPr="004A5594" w:rsidRDefault="007A5FC5" w:rsidP="00720EEB">
            <w:pPr>
              <w:keepNext/>
              <w:rPr>
                <w:b/>
                <w:color w:val="FF0000"/>
                <w:sz w:val="24"/>
              </w:rPr>
            </w:pPr>
            <w:bookmarkStart w:id="158" w:name="_Toc375052580"/>
            <w:r w:rsidRPr="004A5594">
              <w:rPr>
                <w:b/>
                <w:color w:val="FF0000"/>
                <w:sz w:val="24"/>
              </w:rPr>
              <w:lastRenderedPageBreak/>
              <w:t>11.</w:t>
            </w:r>
            <w:bookmarkEnd w:id="158"/>
          </w:p>
        </w:tc>
        <w:tc>
          <w:tcPr>
            <w:tcW w:w="5067" w:type="dxa"/>
            <w:shd w:val="clear" w:color="auto" w:fill="auto"/>
          </w:tcPr>
          <w:p w14:paraId="24FB8ACC" w14:textId="3D79E49F" w:rsidR="007A5FC5" w:rsidRPr="004A5594" w:rsidRDefault="007A5FC5" w:rsidP="00720EEB">
            <w:pPr>
              <w:keepNext/>
              <w:rPr>
                <w:color w:val="FF0000"/>
              </w:rPr>
            </w:pPr>
            <w:bookmarkStart w:id="159" w:name="_Toc375052581"/>
            <w:bookmarkStart w:id="160" w:name="_Toc376861100"/>
            <w:bookmarkStart w:id="161" w:name="_Toc376861400"/>
            <w:bookmarkStart w:id="162" w:name="_Toc520190974"/>
            <w:r w:rsidRPr="004A5594">
              <w:rPr>
                <w:b/>
                <w:color w:val="FF0000"/>
              </w:rPr>
              <w:t>COOKING</w:t>
            </w:r>
            <w:bookmarkEnd w:id="159"/>
            <w:bookmarkEnd w:id="160"/>
            <w:bookmarkEnd w:id="161"/>
            <w:bookmarkEnd w:id="162"/>
            <w:r w:rsidRPr="004A5594">
              <w:rPr>
                <w:i/>
                <w:color w:val="FF0000"/>
              </w:rPr>
              <w:t xml:space="preserve"> (Clause 13 and Annex B)</w:t>
            </w:r>
          </w:p>
          <w:p w14:paraId="61086C74" w14:textId="77777777" w:rsidR="007A5FC5" w:rsidRPr="004A5594" w:rsidRDefault="007A5FC5" w:rsidP="00720EEB">
            <w:pPr>
              <w:keepNext/>
              <w:rPr>
                <w:rFonts w:cs="Arial"/>
                <w:b/>
                <w:color w:val="FF0000"/>
                <w:sz w:val="24"/>
              </w:rPr>
            </w:pPr>
          </w:p>
        </w:tc>
      </w:tr>
      <w:tr w:rsidR="007A5FC5" w:rsidRPr="00C74951" w14:paraId="4F4F4F33" w14:textId="77777777" w:rsidTr="00D94A5A">
        <w:trPr>
          <w:gridAfter w:val="1"/>
          <w:wAfter w:w="51" w:type="dxa"/>
        </w:trPr>
        <w:tc>
          <w:tcPr>
            <w:tcW w:w="705" w:type="dxa"/>
            <w:shd w:val="clear" w:color="auto" w:fill="auto"/>
          </w:tcPr>
          <w:p w14:paraId="70B2828A" w14:textId="720F4B97" w:rsidR="007A5FC5" w:rsidRPr="00C74951" w:rsidRDefault="007A5FC5" w:rsidP="00720EEB">
            <w:pPr>
              <w:keepNext/>
            </w:pPr>
            <w:bookmarkStart w:id="163" w:name="_Toc375052582"/>
            <w:r>
              <w:t>11</w:t>
            </w:r>
            <w:r w:rsidRPr="00C74951">
              <w:t>.1</w:t>
            </w:r>
            <w:bookmarkEnd w:id="163"/>
          </w:p>
        </w:tc>
        <w:tc>
          <w:tcPr>
            <w:tcW w:w="5067" w:type="dxa"/>
            <w:vMerge w:val="restart"/>
            <w:shd w:val="clear" w:color="auto" w:fill="auto"/>
          </w:tcPr>
          <w:p w14:paraId="0B46CEB7" w14:textId="6B761A4F" w:rsidR="007A5FC5" w:rsidRPr="00C74951" w:rsidRDefault="007A5FC5" w:rsidP="00720EEB">
            <w:pPr>
              <w:keepNext/>
            </w:pPr>
            <w:bookmarkStart w:id="164" w:name="_Toc375052583"/>
            <w:r>
              <w:t>Are r</w:t>
            </w:r>
            <w:r w:rsidRPr="00C74951">
              <w:t>easonable measures taken to prevent fires as</w:t>
            </w:r>
            <w:bookmarkEnd w:id="164"/>
            <w:r w:rsidRPr="00C74951">
              <w:t xml:space="preserve"> a result of</w:t>
            </w:r>
            <w:bookmarkStart w:id="165" w:name="_Toc375052587"/>
            <w:r w:rsidRPr="00C74951">
              <w:t xml:space="preserve"> cooking?</w:t>
            </w:r>
            <w:bookmarkEnd w:id="165"/>
          </w:p>
        </w:tc>
        <w:tc>
          <w:tcPr>
            <w:tcW w:w="752" w:type="dxa"/>
            <w:tcBorders>
              <w:right w:val="single" w:sz="4" w:space="0" w:color="auto"/>
            </w:tcBorders>
            <w:shd w:val="clear" w:color="auto" w:fill="auto"/>
          </w:tcPr>
          <w:p w14:paraId="3674E938" w14:textId="77777777" w:rsidR="007A5FC5" w:rsidRPr="00C74951" w:rsidRDefault="007A5FC5" w:rsidP="00720EEB">
            <w:pPr>
              <w:keepNext/>
              <w:jc w:val="right"/>
            </w:pPr>
            <w:bookmarkStart w:id="166" w:name="_Toc375052584"/>
            <w:r w:rsidRPr="00C74951">
              <w:t>N/A</w:t>
            </w:r>
            <w:bookmarkEnd w:id="166"/>
          </w:p>
        </w:tc>
        <w:sdt>
          <w:sdtPr>
            <w:rPr>
              <w:rFonts w:cs="Arial"/>
            </w:rPr>
            <w:id w:val="868651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23DFA9" w14:textId="4BBAD64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14839D4" w14:textId="77777777" w:rsidR="007A5FC5" w:rsidRPr="00C74951" w:rsidRDefault="007A5FC5" w:rsidP="00720EEB">
            <w:pPr>
              <w:keepNext/>
              <w:jc w:val="right"/>
            </w:pPr>
            <w:bookmarkStart w:id="167" w:name="_Toc375052585"/>
            <w:r w:rsidRPr="00C74951">
              <w:t>Yes</w:t>
            </w:r>
            <w:bookmarkEnd w:id="167"/>
          </w:p>
        </w:tc>
        <w:sdt>
          <w:sdtPr>
            <w:rPr>
              <w:rFonts w:cs="Arial"/>
            </w:rPr>
            <w:id w:val="-12840330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DF2EEA" w14:textId="5B43682A"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17A9FD" w14:textId="77777777" w:rsidR="007A5FC5" w:rsidRPr="00C74951" w:rsidRDefault="007A5FC5" w:rsidP="00720EEB">
            <w:pPr>
              <w:keepNext/>
              <w:jc w:val="right"/>
            </w:pPr>
            <w:bookmarkStart w:id="168" w:name="_Toc375052586"/>
            <w:r w:rsidRPr="00C74951">
              <w:t>No</w:t>
            </w:r>
            <w:bookmarkEnd w:id="168"/>
          </w:p>
        </w:tc>
        <w:sdt>
          <w:sdtPr>
            <w:rPr>
              <w:rFonts w:cs="Arial"/>
            </w:rPr>
            <w:id w:val="-201329222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9E13230" w14:textId="7EA57874" w:rsidR="007A5FC5" w:rsidRPr="00C74951" w:rsidRDefault="003C1EEB" w:rsidP="00720EEB">
                <w:pPr>
                  <w:keepNext/>
                  <w:rPr>
                    <w:rFonts w:cs="Arial"/>
                  </w:rPr>
                </w:pPr>
                <w:r>
                  <w:rPr>
                    <w:rFonts w:ascii="Cambria" w:hAnsi="Cambria" w:cs="Arial"/>
                  </w:rPr>
                  <w:t xml:space="preserve"> </w:t>
                </w:r>
              </w:p>
            </w:tc>
          </w:sdtContent>
        </w:sdt>
      </w:tr>
      <w:tr w:rsidR="007A5FC5" w:rsidRPr="00C74951" w14:paraId="65488E08" w14:textId="77777777" w:rsidTr="00D94A5A">
        <w:trPr>
          <w:gridAfter w:val="7"/>
          <w:wAfter w:w="3254" w:type="dxa"/>
        </w:trPr>
        <w:tc>
          <w:tcPr>
            <w:tcW w:w="705" w:type="dxa"/>
            <w:shd w:val="clear" w:color="auto" w:fill="auto"/>
          </w:tcPr>
          <w:p w14:paraId="309E49CB" w14:textId="77777777" w:rsidR="007A5FC5" w:rsidRPr="00C74951" w:rsidRDefault="007A5FC5" w:rsidP="00720EEB">
            <w:pPr>
              <w:keepNext/>
              <w:rPr>
                <w:rFonts w:cs="Arial"/>
              </w:rPr>
            </w:pPr>
          </w:p>
        </w:tc>
        <w:tc>
          <w:tcPr>
            <w:tcW w:w="5067" w:type="dxa"/>
            <w:vMerge/>
            <w:shd w:val="clear" w:color="auto" w:fill="auto"/>
          </w:tcPr>
          <w:p w14:paraId="4381CAA9" w14:textId="77777777" w:rsidR="007A5FC5" w:rsidRPr="00C74951" w:rsidRDefault="007A5FC5" w:rsidP="00720EEB">
            <w:pPr>
              <w:keepNext/>
              <w:rPr>
                <w:rFonts w:cs="Arial"/>
              </w:rPr>
            </w:pPr>
          </w:p>
        </w:tc>
      </w:tr>
      <w:tr w:rsidR="007A5FC5" w:rsidRPr="00C74951" w14:paraId="2CE2BC56" w14:textId="77777777" w:rsidTr="00D94A5A">
        <w:trPr>
          <w:gridAfter w:val="7"/>
          <w:wAfter w:w="3254" w:type="dxa"/>
        </w:trPr>
        <w:tc>
          <w:tcPr>
            <w:tcW w:w="705" w:type="dxa"/>
            <w:shd w:val="clear" w:color="auto" w:fill="auto"/>
          </w:tcPr>
          <w:p w14:paraId="0D1C6EDF" w14:textId="77777777" w:rsidR="007A5FC5" w:rsidRPr="00C74951" w:rsidRDefault="007A5FC5" w:rsidP="007A5FC5">
            <w:pPr>
              <w:rPr>
                <w:rFonts w:cs="Arial"/>
              </w:rPr>
            </w:pPr>
          </w:p>
        </w:tc>
        <w:tc>
          <w:tcPr>
            <w:tcW w:w="5067" w:type="dxa"/>
            <w:shd w:val="clear" w:color="auto" w:fill="auto"/>
          </w:tcPr>
          <w:p w14:paraId="16D60DF9" w14:textId="77777777" w:rsidR="007A5FC5" w:rsidRPr="00C74951" w:rsidRDefault="007A5FC5" w:rsidP="007A5FC5">
            <w:pPr>
              <w:ind w:left="357"/>
              <w:rPr>
                <w:rFonts w:cs="Arial"/>
              </w:rPr>
            </w:pPr>
          </w:p>
        </w:tc>
      </w:tr>
      <w:tr w:rsidR="00100536" w:rsidRPr="00C74951" w14:paraId="61303F53" w14:textId="77777777" w:rsidTr="00D94A5A">
        <w:trPr>
          <w:gridAfter w:val="1"/>
          <w:wAfter w:w="51" w:type="dxa"/>
        </w:trPr>
        <w:tc>
          <w:tcPr>
            <w:tcW w:w="705" w:type="dxa"/>
            <w:shd w:val="clear" w:color="auto" w:fill="auto"/>
          </w:tcPr>
          <w:p w14:paraId="4A9202CB" w14:textId="77777777" w:rsidR="00100536" w:rsidRPr="00C74951" w:rsidRDefault="00100536" w:rsidP="00720EEB">
            <w:pPr>
              <w:keepNext/>
            </w:pPr>
            <w:r>
              <w:t>11</w:t>
            </w:r>
            <w:r w:rsidRPr="00C74951">
              <w:t>.</w:t>
            </w:r>
            <w:r>
              <w:t>2</w:t>
            </w:r>
          </w:p>
        </w:tc>
        <w:tc>
          <w:tcPr>
            <w:tcW w:w="5067" w:type="dxa"/>
            <w:vMerge w:val="restart"/>
            <w:shd w:val="clear" w:color="auto" w:fill="auto"/>
          </w:tcPr>
          <w:p w14:paraId="5E81FE03" w14:textId="77777777" w:rsidR="00100536" w:rsidRPr="00C74951" w:rsidRDefault="00100536" w:rsidP="00720EEB">
            <w:pPr>
              <w:keepNext/>
            </w:pPr>
            <w:r w:rsidRPr="00C74951">
              <w:t>More specifically</w:t>
            </w:r>
            <w:r>
              <w:t>, are f</w:t>
            </w:r>
            <w:r w:rsidRPr="00C74951">
              <w:t>ilters cleaned or changed and ductwork cleaned regularly?</w:t>
            </w:r>
          </w:p>
        </w:tc>
        <w:tc>
          <w:tcPr>
            <w:tcW w:w="752" w:type="dxa"/>
            <w:tcBorders>
              <w:right w:val="single" w:sz="4" w:space="0" w:color="auto"/>
            </w:tcBorders>
            <w:shd w:val="clear" w:color="auto" w:fill="auto"/>
          </w:tcPr>
          <w:p w14:paraId="3BFA91E1" w14:textId="77777777" w:rsidR="00100536" w:rsidRPr="00C74951" w:rsidRDefault="00100536" w:rsidP="00720EEB">
            <w:pPr>
              <w:keepNext/>
              <w:jc w:val="right"/>
            </w:pPr>
            <w:r w:rsidRPr="00C74951">
              <w:t>N/A</w:t>
            </w:r>
          </w:p>
        </w:tc>
        <w:sdt>
          <w:sdtPr>
            <w:rPr>
              <w:rFonts w:cs="Arial"/>
            </w:rPr>
            <w:id w:val="15113387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BB47F2" w14:textId="3A315C8F"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9C3D546" w14:textId="77777777" w:rsidR="00100536" w:rsidRPr="00C74951" w:rsidRDefault="00100536" w:rsidP="00720EEB">
            <w:pPr>
              <w:keepNext/>
              <w:jc w:val="right"/>
            </w:pPr>
            <w:r w:rsidRPr="00C74951">
              <w:t>Yes</w:t>
            </w:r>
          </w:p>
        </w:tc>
        <w:sdt>
          <w:sdtPr>
            <w:rPr>
              <w:rFonts w:cs="Arial"/>
            </w:rPr>
            <w:id w:val="62820462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8D9A769" w14:textId="22CB070A"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F83DD6" w14:textId="77777777" w:rsidR="00100536" w:rsidRPr="00C74951" w:rsidRDefault="00100536" w:rsidP="00720EEB">
            <w:pPr>
              <w:keepNext/>
              <w:jc w:val="right"/>
            </w:pPr>
            <w:r w:rsidRPr="00C74951">
              <w:t>No</w:t>
            </w:r>
          </w:p>
        </w:tc>
        <w:sdt>
          <w:sdtPr>
            <w:rPr>
              <w:rFonts w:cs="Arial"/>
            </w:rPr>
            <w:id w:val="-101168230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691AA7" w14:textId="5BB710A0" w:rsidR="00100536" w:rsidRPr="00C74951" w:rsidRDefault="003C1EEB" w:rsidP="00720EEB">
                <w:pPr>
                  <w:keepNext/>
                  <w:rPr>
                    <w:rFonts w:cs="Arial"/>
                  </w:rPr>
                </w:pPr>
                <w:r>
                  <w:rPr>
                    <w:rFonts w:ascii="Cambria" w:hAnsi="Cambria" w:cs="Arial"/>
                  </w:rPr>
                  <w:t xml:space="preserve"> </w:t>
                </w:r>
              </w:p>
            </w:tc>
          </w:sdtContent>
        </w:sdt>
      </w:tr>
      <w:tr w:rsidR="00100536" w:rsidRPr="00C74951" w14:paraId="496A343B" w14:textId="77777777" w:rsidTr="00D94A5A">
        <w:trPr>
          <w:gridAfter w:val="7"/>
          <w:wAfter w:w="3254" w:type="dxa"/>
        </w:trPr>
        <w:tc>
          <w:tcPr>
            <w:tcW w:w="705" w:type="dxa"/>
            <w:shd w:val="clear" w:color="auto" w:fill="auto"/>
          </w:tcPr>
          <w:p w14:paraId="12FA3802" w14:textId="77777777" w:rsidR="00100536" w:rsidRPr="00C74951" w:rsidRDefault="00100536" w:rsidP="00720EEB">
            <w:pPr>
              <w:keepNext/>
              <w:rPr>
                <w:rFonts w:cs="Arial"/>
              </w:rPr>
            </w:pPr>
          </w:p>
        </w:tc>
        <w:tc>
          <w:tcPr>
            <w:tcW w:w="5067" w:type="dxa"/>
            <w:vMerge/>
            <w:shd w:val="clear" w:color="auto" w:fill="auto"/>
          </w:tcPr>
          <w:p w14:paraId="24436AF0" w14:textId="77777777" w:rsidR="00100536" w:rsidRPr="00C74951" w:rsidRDefault="00100536" w:rsidP="00720EEB">
            <w:pPr>
              <w:keepNext/>
              <w:rPr>
                <w:rFonts w:cs="Arial"/>
              </w:rPr>
            </w:pPr>
          </w:p>
        </w:tc>
      </w:tr>
      <w:tr w:rsidR="007A5FC5" w:rsidRPr="00C74951" w14:paraId="2CD022A6" w14:textId="77777777" w:rsidTr="00D94A5A">
        <w:trPr>
          <w:gridAfter w:val="7"/>
          <w:wAfter w:w="3254" w:type="dxa"/>
        </w:trPr>
        <w:tc>
          <w:tcPr>
            <w:tcW w:w="705" w:type="dxa"/>
            <w:shd w:val="clear" w:color="auto" w:fill="auto"/>
          </w:tcPr>
          <w:p w14:paraId="115FEF89" w14:textId="77777777" w:rsidR="007A5FC5" w:rsidRPr="00C74951" w:rsidRDefault="007A5FC5" w:rsidP="007A5FC5">
            <w:pPr>
              <w:rPr>
                <w:rFonts w:cs="Arial"/>
              </w:rPr>
            </w:pPr>
          </w:p>
        </w:tc>
        <w:tc>
          <w:tcPr>
            <w:tcW w:w="5067" w:type="dxa"/>
            <w:shd w:val="clear" w:color="auto" w:fill="auto"/>
          </w:tcPr>
          <w:p w14:paraId="28750867" w14:textId="77777777" w:rsidR="007A5FC5" w:rsidRPr="00C74951" w:rsidRDefault="007A5FC5" w:rsidP="007A5FC5">
            <w:pPr>
              <w:rPr>
                <w:rFonts w:cs="Arial"/>
              </w:rPr>
            </w:pPr>
          </w:p>
        </w:tc>
      </w:tr>
      <w:tr w:rsidR="007A5FC5" w:rsidRPr="00C74951" w14:paraId="66DA06A0" w14:textId="77777777" w:rsidTr="005F4896">
        <w:tc>
          <w:tcPr>
            <w:tcW w:w="705" w:type="dxa"/>
            <w:shd w:val="clear" w:color="auto" w:fill="auto"/>
          </w:tcPr>
          <w:p w14:paraId="47CDFBDE" w14:textId="08416381" w:rsidR="007A5FC5" w:rsidRPr="00C74951" w:rsidRDefault="007A5FC5" w:rsidP="007A5FC5">
            <w:pPr>
              <w:keepNext/>
            </w:pPr>
          </w:p>
        </w:tc>
        <w:tc>
          <w:tcPr>
            <w:tcW w:w="8321" w:type="dxa"/>
            <w:gridSpan w:val="8"/>
            <w:tcBorders>
              <w:bottom w:val="single" w:sz="4" w:space="0" w:color="auto"/>
            </w:tcBorders>
            <w:shd w:val="clear" w:color="auto" w:fill="auto"/>
          </w:tcPr>
          <w:p w14:paraId="3053AD7A" w14:textId="57BBE2DC" w:rsidR="007A5FC5" w:rsidRDefault="007A5FC5" w:rsidP="007A5FC5">
            <w:pPr>
              <w:keepNext/>
              <w:rPr>
                <w:rFonts w:cs="Arial"/>
              </w:rPr>
            </w:pPr>
            <w:r>
              <w:t>Relevant information (including description of arrangements and deficiencies observed):</w:t>
            </w:r>
          </w:p>
          <w:p w14:paraId="0AFEAA5A" w14:textId="2A664437" w:rsidR="007A5FC5" w:rsidRPr="00C74951" w:rsidRDefault="007A5FC5" w:rsidP="007A5FC5">
            <w:pPr>
              <w:keepNext/>
              <w:rPr>
                <w:rFonts w:cs="Arial"/>
              </w:rPr>
            </w:pPr>
          </w:p>
        </w:tc>
      </w:tr>
      <w:tr w:rsidR="007A5FC5" w:rsidRPr="00C74951" w14:paraId="4C46DDD0" w14:textId="77777777" w:rsidTr="005F4896">
        <w:trPr>
          <w:trHeight w:val="1134"/>
        </w:trPr>
        <w:tc>
          <w:tcPr>
            <w:tcW w:w="705" w:type="dxa"/>
            <w:tcBorders>
              <w:right w:val="single" w:sz="4" w:space="0" w:color="auto"/>
            </w:tcBorders>
            <w:shd w:val="clear" w:color="auto" w:fill="auto"/>
          </w:tcPr>
          <w:p w14:paraId="553D105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2A91993" w14:textId="77777777" w:rsidR="007A5FC5" w:rsidRPr="00C74951" w:rsidRDefault="007A5FC5" w:rsidP="00190AD3">
            <w:pPr>
              <w:pStyle w:val="63"/>
              <w:keepNext/>
              <w:ind w:left="0"/>
            </w:pPr>
          </w:p>
        </w:tc>
      </w:tr>
      <w:tr w:rsidR="0000169D" w:rsidRPr="00C74951" w14:paraId="5605C309" w14:textId="77777777" w:rsidTr="005F4896">
        <w:tc>
          <w:tcPr>
            <w:tcW w:w="705" w:type="dxa"/>
            <w:shd w:val="clear" w:color="auto" w:fill="auto"/>
          </w:tcPr>
          <w:p w14:paraId="06212080" w14:textId="77777777" w:rsidR="0000169D" w:rsidRPr="00C74951" w:rsidRDefault="0000169D" w:rsidP="007A5FC5">
            <w:pPr>
              <w:rPr>
                <w:rFonts w:cs="Arial"/>
              </w:rPr>
            </w:pPr>
          </w:p>
        </w:tc>
        <w:tc>
          <w:tcPr>
            <w:tcW w:w="8321" w:type="dxa"/>
            <w:gridSpan w:val="8"/>
            <w:tcBorders>
              <w:top w:val="single" w:sz="4" w:space="0" w:color="auto"/>
            </w:tcBorders>
            <w:shd w:val="clear" w:color="auto" w:fill="auto"/>
          </w:tcPr>
          <w:p w14:paraId="3FE88366" w14:textId="77777777" w:rsidR="0000169D" w:rsidRPr="00C74951" w:rsidRDefault="0000169D" w:rsidP="0028655F">
            <w:pPr>
              <w:pStyle w:val="63"/>
              <w:ind w:left="0"/>
            </w:pPr>
          </w:p>
        </w:tc>
      </w:tr>
    </w:tbl>
    <w:p w14:paraId="1121D31C" w14:textId="59ACA094" w:rsidR="00F225C5" w:rsidRPr="0000169D" w:rsidRDefault="00F225C5" w:rsidP="0028655F">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670FB773" w14:textId="77777777" w:rsidTr="00D94A5A">
        <w:trPr>
          <w:gridAfter w:val="7"/>
          <w:wAfter w:w="3254" w:type="dxa"/>
        </w:trPr>
        <w:tc>
          <w:tcPr>
            <w:tcW w:w="705" w:type="dxa"/>
            <w:shd w:val="clear" w:color="auto" w:fill="auto"/>
          </w:tcPr>
          <w:p w14:paraId="39440706" w14:textId="6952EE90" w:rsidR="007A5FC5" w:rsidRPr="004A5594" w:rsidRDefault="007A5FC5" w:rsidP="00720EEB">
            <w:pPr>
              <w:keepNext/>
              <w:rPr>
                <w:b/>
                <w:color w:val="FF0000"/>
                <w:sz w:val="24"/>
              </w:rPr>
            </w:pPr>
            <w:bookmarkStart w:id="169" w:name="_Toc375052601"/>
            <w:r w:rsidRPr="004A5594">
              <w:rPr>
                <w:b/>
                <w:color w:val="FF0000"/>
                <w:sz w:val="24"/>
              </w:rPr>
              <w:t>12.</w:t>
            </w:r>
            <w:bookmarkEnd w:id="169"/>
          </w:p>
        </w:tc>
        <w:tc>
          <w:tcPr>
            <w:tcW w:w="5067" w:type="dxa"/>
            <w:shd w:val="clear" w:color="auto" w:fill="auto"/>
          </w:tcPr>
          <w:p w14:paraId="01CE40FC" w14:textId="37485F8D" w:rsidR="007A5FC5" w:rsidRPr="004A5594" w:rsidRDefault="007A5FC5" w:rsidP="00720EEB">
            <w:pPr>
              <w:keepNext/>
              <w:rPr>
                <w:color w:val="FF0000"/>
              </w:rPr>
            </w:pPr>
            <w:bookmarkStart w:id="170" w:name="_Toc375052602"/>
            <w:bookmarkStart w:id="171" w:name="_Toc376861101"/>
            <w:bookmarkStart w:id="172" w:name="_Toc376861401"/>
            <w:bookmarkStart w:id="173" w:name="_Toc520190975"/>
            <w:r w:rsidRPr="004A5594">
              <w:rPr>
                <w:b/>
                <w:color w:val="FF0000"/>
              </w:rPr>
              <w:t>LIGHTNING</w:t>
            </w:r>
            <w:bookmarkEnd w:id="170"/>
            <w:bookmarkEnd w:id="171"/>
            <w:bookmarkEnd w:id="172"/>
            <w:bookmarkEnd w:id="173"/>
            <w:r w:rsidRPr="004A5594">
              <w:rPr>
                <w:color w:val="FF0000"/>
              </w:rPr>
              <w:t xml:space="preserve"> </w:t>
            </w:r>
            <w:r w:rsidRPr="004A5594">
              <w:rPr>
                <w:i/>
                <w:color w:val="FF0000"/>
              </w:rPr>
              <w:t>(Clause 13 and Annex B)</w:t>
            </w:r>
          </w:p>
          <w:p w14:paraId="609FA1D1" w14:textId="77777777" w:rsidR="007A5FC5" w:rsidRPr="004A5594" w:rsidRDefault="007A5FC5" w:rsidP="00720EEB">
            <w:pPr>
              <w:keepNext/>
              <w:rPr>
                <w:rFonts w:cs="Arial"/>
                <w:color w:val="FF0000"/>
                <w:sz w:val="24"/>
              </w:rPr>
            </w:pPr>
          </w:p>
        </w:tc>
      </w:tr>
      <w:tr w:rsidR="002B43EC" w:rsidRPr="00C74951" w14:paraId="6C02148A" w14:textId="77777777" w:rsidTr="002B43EC">
        <w:trPr>
          <w:gridAfter w:val="1"/>
          <w:wAfter w:w="51" w:type="dxa"/>
          <w:trHeight w:val="252"/>
        </w:trPr>
        <w:tc>
          <w:tcPr>
            <w:tcW w:w="705" w:type="dxa"/>
            <w:vMerge w:val="restart"/>
            <w:shd w:val="clear" w:color="auto" w:fill="auto"/>
          </w:tcPr>
          <w:p w14:paraId="60FDB687" w14:textId="19DB88DD" w:rsidR="002B43EC" w:rsidRPr="00C74951" w:rsidRDefault="002B43EC" w:rsidP="007A5FC5">
            <w:pPr>
              <w:keepNext/>
            </w:pPr>
            <w:bookmarkStart w:id="174" w:name="_Toc375052603"/>
            <w:r>
              <w:t>12</w:t>
            </w:r>
            <w:r w:rsidRPr="00C74951">
              <w:t>.1</w:t>
            </w:r>
            <w:bookmarkEnd w:id="174"/>
          </w:p>
        </w:tc>
        <w:tc>
          <w:tcPr>
            <w:tcW w:w="5067" w:type="dxa"/>
            <w:vMerge w:val="restart"/>
            <w:shd w:val="clear" w:color="auto" w:fill="auto"/>
          </w:tcPr>
          <w:p w14:paraId="00504DA3" w14:textId="77777777" w:rsidR="002B43EC" w:rsidRPr="00C74951" w:rsidRDefault="002B43EC" w:rsidP="007A5FC5">
            <w:pPr>
              <w:keepNext/>
            </w:pPr>
            <w:bookmarkStart w:id="175" w:name="_Toc375052604"/>
            <w:r w:rsidRPr="00C74951">
              <w:t>Does the building have a lightning protection</w:t>
            </w:r>
            <w:bookmarkEnd w:id="175"/>
            <w:r w:rsidRPr="00C74951">
              <w:t xml:space="preserve"> system?</w:t>
            </w:r>
          </w:p>
        </w:tc>
        <w:tc>
          <w:tcPr>
            <w:tcW w:w="752" w:type="dxa"/>
            <w:vMerge w:val="restart"/>
            <w:shd w:val="clear" w:color="auto" w:fill="auto"/>
          </w:tcPr>
          <w:p w14:paraId="23BF0B9B" w14:textId="77777777" w:rsidR="002B43EC" w:rsidRPr="00C74951" w:rsidRDefault="002B43EC" w:rsidP="007A5FC5">
            <w:pPr>
              <w:keepNext/>
              <w:jc w:val="right"/>
              <w:rPr>
                <w:rFonts w:cs="Arial"/>
              </w:rPr>
            </w:pPr>
          </w:p>
        </w:tc>
        <w:tc>
          <w:tcPr>
            <w:tcW w:w="395" w:type="dxa"/>
            <w:vMerge w:val="restart"/>
            <w:shd w:val="clear" w:color="auto" w:fill="auto"/>
          </w:tcPr>
          <w:p w14:paraId="732D0549" w14:textId="77777777" w:rsidR="002B43EC" w:rsidRPr="00C74951" w:rsidRDefault="002B43EC" w:rsidP="007A5FC5">
            <w:pPr>
              <w:keepNext/>
              <w:rPr>
                <w:rFonts w:cs="Arial"/>
              </w:rPr>
            </w:pPr>
          </w:p>
        </w:tc>
        <w:tc>
          <w:tcPr>
            <w:tcW w:w="633" w:type="dxa"/>
            <w:vMerge w:val="restart"/>
            <w:tcBorders>
              <w:left w:val="nil"/>
              <w:right w:val="single" w:sz="4" w:space="0" w:color="auto"/>
            </w:tcBorders>
            <w:shd w:val="clear" w:color="auto" w:fill="auto"/>
          </w:tcPr>
          <w:p w14:paraId="2130B0CA" w14:textId="77777777" w:rsidR="002B43EC" w:rsidRPr="00C74951" w:rsidRDefault="002B43EC" w:rsidP="007A5FC5">
            <w:pPr>
              <w:keepNext/>
              <w:jc w:val="right"/>
            </w:pPr>
            <w:bookmarkStart w:id="176" w:name="_Toc375052605"/>
            <w:r w:rsidRPr="00C74951">
              <w:t>Yes</w:t>
            </w:r>
            <w:bookmarkEnd w:id="176"/>
          </w:p>
        </w:tc>
        <w:sdt>
          <w:sdtPr>
            <w:rPr>
              <w:rFonts w:cs="Arial"/>
            </w:rPr>
            <w:id w:val="163721873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3FB052E" w14:textId="51BB17E6" w:rsidR="002B43EC" w:rsidRPr="00C74951" w:rsidRDefault="00A03310" w:rsidP="007A5FC5">
                <w:pPr>
                  <w:keepNext/>
                  <w:rPr>
                    <w:rFonts w:cs="Arial"/>
                  </w:rPr>
                </w:pPr>
                <w:r>
                  <w:rPr>
                    <w:rFonts w:ascii="Cambria" w:hAnsi="Cambria" w:cs="Arial"/>
                  </w:rPr>
                  <w:t xml:space="preserve"> </w:t>
                </w:r>
              </w:p>
            </w:tc>
          </w:sdtContent>
        </w:sdt>
        <w:tc>
          <w:tcPr>
            <w:tcW w:w="633" w:type="dxa"/>
            <w:vMerge w:val="restart"/>
            <w:tcBorders>
              <w:left w:val="single" w:sz="4" w:space="0" w:color="auto"/>
              <w:right w:val="single" w:sz="4" w:space="0" w:color="auto"/>
            </w:tcBorders>
            <w:shd w:val="clear" w:color="auto" w:fill="auto"/>
          </w:tcPr>
          <w:p w14:paraId="3002A0B6" w14:textId="77777777" w:rsidR="002B43EC" w:rsidRPr="00C74951" w:rsidRDefault="002B43EC" w:rsidP="007A5FC5">
            <w:pPr>
              <w:keepNext/>
              <w:jc w:val="right"/>
            </w:pPr>
            <w:bookmarkStart w:id="177" w:name="_Toc375052606"/>
            <w:r w:rsidRPr="00C74951">
              <w:t>No</w:t>
            </w:r>
            <w:bookmarkEnd w:id="177"/>
          </w:p>
        </w:tc>
        <w:sdt>
          <w:sdtPr>
            <w:rPr>
              <w:rFonts w:cs="Arial"/>
            </w:rPr>
            <w:id w:val="5894254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FDC2847" w14:textId="21BFF6DD" w:rsidR="002B43EC" w:rsidRPr="00C74951" w:rsidRDefault="00A03310" w:rsidP="007A5FC5">
                <w:pPr>
                  <w:keepNext/>
                  <w:rPr>
                    <w:rFonts w:cs="Arial"/>
                  </w:rPr>
                </w:pPr>
                <w:r>
                  <w:rPr>
                    <w:rFonts w:ascii="Cambria" w:hAnsi="Cambria" w:cs="Arial"/>
                  </w:rPr>
                  <w:t xml:space="preserve"> </w:t>
                </w:r>
              </w:p>
            </w:tc>
          </w:sdtContent>
        </w:sdt>
      </w:tr>
      <w:tr w:rsidR="002B43EC" w:rsidRPr="00C74951" w14:paraId="3145D8C4" w14:textId="77777777" w:rsidTr="002B43EC">
        <w:trPr>
          <w:gridAfter w:val="1"/>
          <w:wAfter w:w="51" w:type="dxa"/>
          <w:trHeight w:val="252"/>
        </w:trPr>
        <w:tc>
          <w:tcPr>
            <w:tcW w:w="705" w:type="dxa"/>
            <w:vMerge/>
            <w:shd w:val="clear" w:color="auto" w:fill="auto"/>
          </w:tcPr>
          <w:p w14:paraId="2FAF93C6" w14:textId="77777777" w:rsidR="002B43EC" w:rsidRDefault="002B43EC" w:rsidP="007A5FC5">
            <w:pPr>
              <w:keepNext/>
            </w:pPr>
          </w:p>
        </w:tc>
        <w:tc>
          <w:tcPr>
            <w:tcW w:w="5067" w:type="dxa"/>
            <w:vMerge/>
            <w:shd w:val="clear" w:color="auto" w:fill="auto"/>
          </w:tcPr>
          <w:p w14:paraId="7DC4E8DE" w14:textId="77777777" w:rsidR="002B43EC" w:rsidRPr="00C74951" w:rsidRDefault="002B43EC" w:rsidP="007A5FC5">
            <w:pPr>
              <w:keepNext/>
            </w:pPr>
          </w:p>
        </w:tc>
        <w:tc>
          <w:tcPr>
            <w:tcW w:w="752" w:type="dxa"/>
            <w:vMerge/>
            <w:shd w:val="clear" w:color="auto" w:fill="auto"/>
          </w:tcPr>
          <w:p w14:paraId="062699F8" w14:textId="77777777" w:rsidR="002B43EC" w:rsidRPr="00C74951" w:rsidRDefault="002B43EC" w:rsidP="007A5FC5">
            <w:pPr>
              <w:keepNext/>
              <w:jc w:val="right"/>
              <w:rPr>
                <w:rFonts w:cs="Arial"/>
              </w:rPr>
            </w:pPr>
          </w:p>
        </w:tc>
        <w:tc>
          <w:tcPr>
            <w:tcW w:w="395" w:type="dxa"/>
            <w:vMerge/>
            <w:shd w:val="clear" w:color="auto" w:fill="auto"/>
          </w:tcPr>
          <w:p w14:paraId="11ED6263" w14:textId="77777777" w:rsidR="002B43EC" w:rsidRPr="00C74951" w:rsidRDefault="002B43EC" w:rsidP="007A5FC5">
            <w:pPr>
              <w:keepNext/>
              <w:rPr>
                <w:rFonts w:cs="Arial"/>
              </w:rPr>
            </w:pPr>
          </w:p>
        </w:tc>
        <w:tc>
          <w:tcPr>
            <w:tcW w:w="633" w:type="dxa"/>
            <w:vMerge/>
            <w:tcBorders>
              <w:left w:val="nil"/>
            </w:tcBorders>
            <w:shd w:val="clear" w:color="auto" w:fill="auto"/>
          </w:tcPr>
          <w:p w14:paraId="5AE438A5" w14:textId="77777777" w:rsidR="002B43EC" w:rsidRPr="00C74951" w:rsidRDefault="002B43EC" w:rsidP="007A5FC5">
            <w:pPr>
              <w:keepNext/>
              <w:jc w:val="right"/>
            </w:pPr>
          </w:p>
        </w:tc>
        <w:tc>
          <w:tcPr>
            <w:tcW w:w="395" w:type="dxa"/>
            <w:tcBorders>
              <w:top w:val="single" w:sz="4" w:space="0" w:color="auto"/>
            </w:tcBorders>
            <w:shd w:val="clear" w:color="auto" w:fill="auto"/>
          </w:tcPr>
          <w:p w14:paraId="005DF321" w14:textId="77777777" w:rsidR="002B43EC" w:rsidRPr="00C74951" w:rsidRDefault="002B43EC" w:rsidP="007A5FC5">
            <w:pPr>
              <w:keepNext/>
              <w:rPr>
                <w:rFonts w:cs="Arial"/>
              </w:rPr>
            </w:pPr>
          </w:p>
        </w:tc>
        <w:tc>
          <w:tcPr>
            <w:tcW w:w="633" w:type="dxa"/>
            <w:vMerge/>
            <w:tcBorders>
              <w:left w:val="nil"/>
            </w:tcBorders>
            <w:shd w:val="clear" w:color="auto" w:fill="auto"/>
          </w:tcPr>
          <w:p w14:paraId="2F44DCA8" w14:textId="77777777" w:rsidR="002B43EC" w:rsidRPr="00C74951" w:rsidRDefault="002B43EC" w:rsidP="007A5FC5">
            <w:pPr>
              <w:keepNext/>
              <w:jc w:val="right"/>
            </w:pPr>
          </w:p>
        </w:tc>
        <w:tc>
          <w:tcPr>
            <w:tcW w:w="395" w:type="dxa"/>
            <w:tcBorders>
              <w:top w:val="single" w:sz="4" w:space="0" w:color="auto"/>
            </w:tcBorders>
            <w:shd w:val="clear" w:color="auto" w:fill="auto"/>
          </w:tcPr>
          <w:p w14:paraId="7FD1DE30" w14:textId="77777777" w:rsidR="002B43EC" w:rsidRPr="00C74951" w:rsidRDefault="002B43EC" w:rsidP="007A5FC5">
            <w:pPr>
              <w:keepNext/>
              <w:rPr>
                <w:rFonts w:cs="Arial"/>
              </w:rPr>
            </w:pPr>
          </w:p>
        </w:tc>
      </w:tr>
      <w:tr w:rsidR="007A5FC5" w:rsidRPr="00C74951" w14:paraId="3005F3C5" w14:textId="77777777" w:rsidTr="00D94A5A">
        <w:trPr>
          <w:gridAfter w:val="7"/>
          <w:wAfter w:w="3254" w:type="dxa"/>
        </w:trPr>
        <w:tc>
          <w:tcPr>
            <w:tcW w:w="705" w:type="dxa"/>
            <w:shd w:val="clear" w:color="auto" w:fill="auto"/>
          </w:tcPr>
          <w:p w14:paraId="26DAEFF0" w14:textId="77777777" w:rsidR="007A5FC5" w:rsidRPr="00C74951" w:rsidRDefault="007A5FC5" w:rsidP="007A5FC5">
            <w:pPr>
              <w:rPr>
                <w:rFonts w:cs="Arial"/>
              </w:rPr>
            </w:pPr>
          </w:p>
        </w:tc>
        <w:tc>
          <w:tcPr>
            <w:tcW w:w="5067" w:type="dxa"/>
            <w:shd w:val="clear" w:color="auto" w:fill="auto"/>
          </w:tcPr>
          <w:p w14:paraId="3833A321" w14:textId="77777777" w:rsidR="007A5FC5" w:rsidRPr="00C74951" w:rsidRDefault="007A5FC5" w:rsidP="007A5FC5">
            <w:pPr>
              <w:rPr>
                <w:rFonts w:cs="Arial"/>
              </w:rPr>
            </w:pPr>
          </w:p>
        </w:tc>
      </w:tr>
      <w:tr w:rsidR="007A5FC5" w:rsidRPr="00C74951" w14:paraId="3096D09C" w14:textId="77777777" w:rsidTr="005F4896">
        <w:tc>
          <w:tcPr>
            <w:tcW w:w="705" w:type="dxa"/>
            <w:shd w:val="clear" w:color="auto" w:fill="auto"/>
          </w:tcPr>
          <w:p w14:paraId="6F658AAE" w14:textId="77A51FF3" w:rsidR="007A5FC5" w:rsidRPr="00C74951" w:rsidRDefault="007A5FC5" w:rsidP="007A5FC5">
            <w:pPr>
              <w:keepNext/>
            </w:pPr>
          </w:p>
        </w:tc>
        <w:tc>
          <w:tcPr>
            <w:tcW w:w="8321" w:type="dxa"/>
            <w:gridSpan w:val="8"/>
            <w:tcBorders>
              <w:bottom w:val="single" w:sz="4" w:space="0" w:color="auto"/>
            </w:tcBorders>
            <w:shd w:val="clear" w:color="auto" w:fill="auto"/>
          </w:tcPr>
          <w:p w14:paraId="3D59CE7E" w14:textId="72A088BD" w:rsidR="007A5FC5" w:rsidRDefault="007A5FC5" w:rsidP="007A5FC5">
            <w:pPr>
              <w:keepNext/>
              <w:rPr>
                <w:rFonts w:cs="Arial"/>
              </w:rPr>
            </w:pPr>
            <w:bookmarkStart w:id="178" w:name="_Toc375052609"/>
            <w:r w:rsidRPr="0079054E">
              <w:t>Relevant information and deficiencies observed:</w:t>
            </w:r>
            <w:bookmarkEnd w:id="178"/>
          </w:p>
          <w:p w14:paraId="2651F0FD" w14:textId="36217A33" w:rsidR="007A5FC5" w:rsidRPr="00C74951" w:rsidRDefault="007A5FC5" w:rsidP="007A5FC5">
            <w:pPr>
              <w:keepNext/>
              <w:rPr>
                <w:rFonts w:cs="Arial"/>
              </w:rPr>
            </w:pPr>
          </w:p>
        </w:tc>
      </w:tr>
      <w:tr w:rsidR="007A5FC5" w:rsidRPr="00C74951" w14:paraId="13FF0F41" w14:textId="77777777" w:rsidTr="005F4896">
        <w:trPr>
          <w:trHeight w:val="1134"/>
        </w:trPr>
        <w:tc>
          <w:tcPr>
            <w:tcW w:w="705" w:type="dxa"/>
            <w:tcBorders>
              <w:right w:val="single" w:sz="4" w:space="0" w:color="auto"/>
            </w:tcBorders>
            <w:shd w:val="clear" w:color="auto" w:fill="auto"/>
          </w:tcPr>
          <w:p w14:paraId="24CDBB14"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38EAFE8" w14:textId="77777777" w:rsidR="007A5FC5" w:rsidRPr="00C74951" w:rsidRDefault="007A5FC5" w:rsidP="00190AD3">
            <w:pPr>
              <w:pStyle w:val="63"/>
              <w:keepNext/>
              <w:ind w:left="0"/>
            </w:pPr>
          </w:p>
        </w:tc>
      </w:tr>
      <w:tr w:rsidR="005F4896" w:rsidRPr="00C74951" w14:paraId="4BF5EAF2" w14:textId="77777777" w:rsidTr="005F4896">
        <w:tc>
          <w:tcPr>
            <w:tcW w:w="705" w:type="dxa"/>
            <w:shd w:val="clear" w:color="auto" w:fill="auto"/>
          </w:tcPr>
          <w:p w14:paraId="70537D69" w14:textId="77777777" w:rsidR="005F4896" w:rsidRPr="00C74951" w:rsidRDefault="005F4896" w:rsidP="007A5FC5">
            <w:pPr>
              <w:rPr>
                <w:rFonts w:cs="Arial"/>
              </w:rPr>
            </w:pPr>
          </w:p>
        </w:tc>
        <w:tc>
          <w:tcPr>
            <w:tcW w:w="8321" w:type="dxa"/>
            <w:gridSpan w:val="8"/>
            <w:tcBorders>
              <w:top w:val="single" w:sz="4" w:space="0" w:color="auto"/>
            </w:tcBorders>
            <w:shd w:val="clear" w:color="auto" w:fill="auto"/>
          </w:tcPr>
          <w:p w14:paraId="4DFF0880" w14:textId="77777777" w:rsidR="005F4896" w:rsidRPr="00C74951" w:rsidRDefault="005F4896" w:rsidP="0028655F">
            <w:pPr>
              <w:pStyle w:val="63"/>
              <w:ind w:left="0"/>
            </w:pPr>
          </w:p>
        </w:tc>
      </w:tr>
    </w:tbl>
    <w:p w14:paraId="2CE197B1" w14:textId="65852915" w:rsidR="00451793" w:rsidRPr="00C74951" w:rsidRDefault="0045179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3CDA74B5" w14:textId="77777777" w:rsidTr="00D94A5A">
        <w:trPr>
          <w:gridAfter w:val="7"/>
          <w:wAfter w:w="3254" w:type="dxa"/>
        </w:trPr>
        <w:tc>
          <w:tcPr>
            <w:tcW w:w="705" w:type="dxa"/>
            <w:shd w:val="clear" w:color="auto" w:fill="auto"/>
          </w:tcPr>
          <w:p w14:paraId="07D29F39" w14:textId="61881813" w:rsidR="007A5FC5" w:rsidRPr="004A5594" w:rsidRDefault="007A5FC5" w:rsidP="00720EEB">
            <w:pPr>
              <w:keepNext/>
              <w:rPr>
                <w:b/>
                <w:color w:val="FF0000"/>
                <w:sz w:val="24"/>
              </w:rPr>
            </w:pPr>
            <w:bookmarkStart w:id="179" w:name="_Toc375052610"/>
            <w:r w:rsidRPr="004A5594">
              <w:rPr>
                <w:b/>
                <w:color w:val="FF0000"/>
                <w:sz w:val="24"/>
              </w:rPr>
              <w:t>13.</w:t>
            </w:r>
            <w:bookmarkEnd w:id="179"/>
          </w:p>
        </w:tc>
        <w:tc>
          <w:tcPr>
            <w:tcW w:w="5067" w:type="dxa"/>
            <w:shd w:val="clear" w:color="auto" w:fill="auto"/>
          </w:tcPr>
          <w:p w14:paraId="363310FE" w14:textId="251E27B3" w:rsidR="007A5FC5" w:rsidRPr="004A5594" w:rsidRDefault="007A5FC5" w:rsidP="00720EEB">
            <w:pPr>
              <w:keepNext/>
              <w:rPr>
                <w:color w:val="FF0000"/>
              </w:rPr>
            </w:pPr>
            <w:bookmarkStart w:id="180" w:name="_Toc375052611"/>
            <w:bookmarkStart w:id="181" w:name="_Toc376861102"/>
            <w:bookmarkStart w:id="182" w:name="_Toc376861402"/>
            <w:bookmarkStart w:id="183" w:name="_Toc520190976"/>
            <w:r w:rsidRPr="004A5594">
              <w:rPr>
                <w:b/>
                <w:color w:val="FF0000"/>
              </w:rPr>
              <w:t>HOUSEKEEPING</w:t>
            </w:r>
            <w:bookmarkEnd w:id="180"/>
            <w:bookmarkEnd w:id="181"/>
            <w:bookmarkEnd w:id="182"/>
            <w:bookmarkEnd w:id="183"/>
            <w:r w:rsidRPr="004A5594">
              <w:rPr>
                <w:color w:val="FF0000"/>
              </w:rPr>
              <w:t xml:space="preserve"> </w:t>
            </w:r>
            <w:r w:rsidRPr="004A5594">
              <w:rPr>
                <w:i/>
                <w:color w:val="FF0000"/>
              </w:rPr>
              <w:t>(Clause 13 and Annex B)</w:t>
            </w:r>
          </w:p>
          <w:p w14:paraId="601FBE75" w14:textId="77777777" w:rsidR="007A5FC5" w:rsidRPr="004A5594" w:rsidRDefault="007A5FC5" w:rsidP="00720EEB">
            <w:pPr>
              <w:keepNext/>
              <w:rPr>
                <w:rFonts w:cs="Arial"/>
                <w:color w:val="FF0000"/>
                <w:sz w:val="24"/>
              </w:rPr>
            </w:pPr>
          </w:p>
        </w:tc>
      </w:tr>
      <w:tr w:rsidR="00D94A5A" w:rsidRPr="00C74951" w14:paraId="7B4B098A" w14:textId="77777777" w:rsidTr="002814BA">
        <w:trPr>
          <w:gridAfter w:val="1"/>
          <w:wAfter w:w="51" w:type="dxa"/>
        </w:trPr>
        <w:tc>
          <w:tcPr>
            <w:tcW w:w="705" w:type="dxa"/>
            <w:shd w:val="clear" w:color="auto" w:fill="auto"/>
          </w:tcPr>
          <w:p w14:paraId="23BC144E" w14:textId="0BAE9CF2" w:rsidR="00D94A5A" w:rsidRPr="00C74951" w:rsidRDefault="00D94A5A" w:rsidP="007A5FC5">
            <w:pPr>
              <w:keepNext/>
            </w:pPr>
            <w:bookmarkStart w:id="184" w:name="_Toc375052612"/>
            <w:r>
              <w:t>13</w:t>
            </w:r>
            <w:r w:rsidRPr="00C74951">
              <w:t>.1</w:t>
            </w:r>
            <w:bookmarkEnd w:id="184"/>
          </w:p>
        </w:tc>
        <w:tc>
          <w:tcPr>
            <w:tcW w:w="5067" w:type="dxa"/>
            <w:vMerge w:val="restart"/>
            <w:shd w:val="clear" w:color="auto" w:fill="auto"/>
          </w:tcPr>
          <w:p w14:paraId="3D29B2D4" w14:textId="77777777" w:rsidR="00D94A5A" w:rsidRPr="00C74951" w:rsidRDefault="00D94A5A" w:rsidP="007A5FC5">
            <w:pPr>
              <w:keepNext/>
            </w:pPr>
            <w:bookmarkStart w:id="185" w:name="_Toc375052613"/>
            <w:r w:rsidRPr="00C74951">
              <w:t>Is the overall standard of housekeeping</w:t>
            </w:r>
            <w:bookmarkEnd w:id="185"/>
            <w:r w:rsidRPr="00C74951">
              <w:t xml:space="preserve"> </w:t>
            </w:r>
          </w:p>
          <w:p w14:paraId="0163B1EE" w14:textId="03BE50F3" w:rsidR="00D94A5A" w:rsidRPr="00C74951" w:rsidRDefault="00D94A5A" w:rsidP="007A5FC5">
            <w:pPr>
              <w:keepNext/>
            </w:pPr>
            <w:r w:rsidRPr="00C74951">
              <w:t>adequate?</w:t>
            </w:r>
          </w:p>
        </w:tc>
        <w:tc>
          <w:tcPr>
            <w:tcW w:w="752" w:type="dxa"/>
            <w:shd w:val="clear" w:color="auto" w:fill="auto"/>
          </w:tcPr>
          <w:p w14:paraId="68ADB6C6" w14:textId="77777777" w:rsidR="00D94A5A" w:rsidRPr="00C74951" w:rsidRDefault="00D94A5A" w:rsidP="007A5FC5">
            <w:pPr>
              <w:keepNext/>
              <w:jc w:val="right"/>
              <w:rPr>
                <w:rFonts w:cs="Arial"/>
              </w:rPr>
            </w:pPr>
          </w:p>
        </w:tc>
        <w:tc>
          <w:tcPr>
            <w:tcW w:w="395" w:type="dxa"/>
            <w:shd w:val="clear" w:color="auto" w:fill="auto"/>
          </w:tcPr>
          <w:p w14:paraId="6B49B66D" w14:textId="77777777" w:rsidR="00D94A5A" w:rsidRPr="00C74951" w:rsidRDefault="00D94A5A" w:rsidP="007A5FC5">
            <w:pPr>
              <w:keepNext/>
              <w:rPr>
                <w:rFonts w:cs="Arial"/>
              </w:rPr>
            </w:pPr>
          </w:p>
        </w:tc>
        <w:tc>
          <w:tcPr>
            <w:tcW w:w="633" w:type="dxa"/>
            <w:tcBorders>
              <w:left w:val="nil"/>
              <w:right w:val="single" w:sz="4" w:space="0" w:color="auto"/>
            </w:tcBorders>
            <w:shd w:val="clear" w:color="auto" w:fill="auto"/>
          </w:tcPr>
          <w:p w14:paraId="05E85981" w14:textId="77777777" w:rsidR="00D94A5A" w:rsidRPr="00C74951" w:rsidRDefault="00D94A5A" w:rsidP="007A5FC5">
            <w:pPr>
              <w:keepNext/>
              <w:jc w:val="right"/>
            </w:pPr>
            <w:bookmarkStart w:id="186" w:name="_Toc375052614"/>
            <w:r w:rsidRPr="00C74951">
              <w:t>Yes</w:t>
            </w:r>
            <w:bookmarkEnd w:id="186"/>
          </w:p>
        </w:tc>
        <w:sdt>
          <w:sdtPr>
            <w:rPr>
              <w:rFonts w:cs="Arial"/>
            </w:rPr>
            <w:id w:val="-119360139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BE5E8A" w14:textId="6A0C8D43" w:rsidR="00D94A5A" w:rsidRPr="00C74951" w:rsidRDefault="00A03310" w:rsidP="007A5FC5">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B3DA235" w14:textId="77777777" w:rsidR="00D94A5A" w:rsidRPr="00C74951" w:rsidRDefault="00D94A5A" w:rsidP="007A5FC5">
            <w:pPr>
              <w:keepNext/>
              <w:jc w:val="right"/>
            </w:pPr>
            <w:bookmarkStart w:id="187" w:name="_Toc375052615"/>
            <w:r w:rsidRPr="00C74951">
              <w:t>No</w:t>
            </w:r>
            <w:bookmarkEnd w:id="187"/>
          </w:p>
        </w:tc>
        <w:sdt>
          <w:sdtPr>
            <w:rPr>
              <w:rFonts w:cs="Arial"/>
            </w:rPr>
            <w:id w:val="-4776399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84AF70" w14:textId="0B20FD71" w:rsidR="00D94A5A" w:rsidRPr="00C74951" w:rsidRDefault="00A03310" w:rsidP="007A5FC5">
                <w:pPr>
                  <w:keepNext/>
                  <w:rPr>
                    <w:rFonts w:cs="Arial"/>
                  </w:rPr>
                </w:pPr>
                <w:r>
                  <w:rPr>
                    <w:rFonts w:ascii="Cambria" w:hAnsi="Cambria" w:cs="Arial"/>
                  </w:rPr>
                  <w:t xml:space="preserve"> </w:t>
                </w:r>
              </w:p>
            </w:tc>
          </w:sdtContent>
        </w:sdt>
      </w:tr>
      <w:tr w:rsidR="00D94A5A" w:rsidRPr="00C74951" w14:paraId="7FC8F79E" w14:textId="77777777" w:rsidTr="00D94A5A">
        <w:trPr>
          <w:gridAfter w:val="1"/>
          <w:wAfter w:w="51" w:type="dxa"/>
        </w:trPr>
        <w:tc>
          <w:tcPr>
            <w:tcW w:w="705" w:type="dxa"/>
            <w:shd w:val="clear" w:color="auto" w:fill="auto"/>
          </w:tcPr>
          <w:p w14:paraId="31F2A05E" w14:textId="77777777" w:rsidR="00D94A5A" w:rsidRDefault="00D94A5A" w:rsidP="007A5FC5">
            <w:pPr>
              <w:keepNext/>
            </w:pPr>
          </w:p>
        </w:tc>
        <w:tc>
          <w:tcPr>
            <w:tcW w:w="5067" w:type="dxa"/>
            <w:vMerge/>
            <w:shd w:val="clear" w:color="auto" w:fill="auto"/>
          </w:tcPr>
          <w:p w14:paraId="43FF1096" w14:textId="75AE5CC4" w:rsidR="00D94A5A" w:rsidRPr="00C74951" w:rsidRDefault="00D94A5A" w:rsidP="007A5FC5">
            <w:pPr>
              <w:keepNext/>
            </w:pPr>
          </w:p>
        </w:tc>
        <w:tc>
          <w:tcPr>
            <w:tcW w:w="752" w:type="dxa"/>
            <w:shd w:val="clear" w:color="auto" w:fill="auto"/>
          </w:tcPr>
          <w:p w14:paraId="2B2C2D8D" w14:textId="77777777" w:rsidR="00D94A5A" w:rsidRPr="00C74951" w:rsidRDefault="00D94A5A" w:rsidP="007A5FC5">
            <w:pPr>
              <w:keepNext/>
              <w:jc w:val="right"/>
              <w:rPr>
                <w:rFonts w:cs="Arial"/>
              </w:rPr>
            </w:pPr>
          </w:p>
        </w:tc>
        <w:tc>
          <w:tcPr>
            <w:tcW w:w="395" w:type="dxa"/>
            <w:shd w:val="clear" w:color="auto" w:fill="auto"/>
          </w:tcPr>
          <w:p w14:paraId="58DC32A4" w14:textId="77777777" w:rsidR="00D94A5A" w:rsidRPr="00C74951" w:rsidRDefault="00D94A5A" w:rsidP="007A5FC5">
            <w:pPr>
              <w:keepNext/>
              <w:rPr>
                <w:rFonts w:cs="Arial"/>
              </w:rPr>
            </w:pPr>
          </w:p>
        </w:tc>
        <w:tc>
          <w:tcPr>
            <w:tcW w:w="633" w:type="dxa"/>
            <w:tcBorders>
              <w:left w:val="nil"/>
            </w:tcBorders>
            <w:shd w:val="clear" w:color="auto" w:fill="auto"/>
          </w:tcPr>
          <w:p w14:paraId="128FB52B" w14:textId="77777777" w:rsidR="00D94A5A" w:rsidRPr="00C74951" w:rsidRDefault="00D94A5A" w:rsidP="007A5FC5">
            <w:pPr>
              <w:keepNext/>
              <w:jc w:val="right"/>
            </w:pPr>
          </w:p>
        </w:tc>
        <w:tc>
          <w:tcPr>
            <w:tcW w:w="395" w:type="dxa"/>
            <w:tcBorders>
              <w:top w:val="single" w:sz="4" w:space="0" w:color="auto"/>
            </w:tcBorders>
            <w:shd w:val="clear" w:color="auto" w:fill="auto"/>
          </w:tcPr>
          <w:p w14:paraId="2E25E234" w14:textId="77777777" w:rsidR="00D94A5A" w:rsidRPr="00C74951" w:rsidRDefault="00D94A5A" w:rsidP="007A5FC5">
            <w:pPr>
              <w:keepNext/>
              <w:rPr>
                <w:rFonts w:cs="Arial"/>
              </w:rPr>
            </w:pPr>
          </w:p>
        </w:tc>
        <w:tc>
          <w:tcPr>
            <w:tcW w:w="633" w:type="dxa"/>
            <w:tcBorders>
              <w:left w:val="nil"/>
            </w:tcBorders>
            <w:shd w:val="clear" w:color="auto" w:fill="auto"/>
          </w:tcPr>
          <w:p w14:paraId="7E63A57A" w14:textId="77777777" w:rsidR="00D94A5A" w:rsidRPr="00C74951" w:rsidRDefault="00D94A5A" w:rsidP="007A5FC5">
            <w:pPr>
              <w:keepNext/>
              <w:jc w:val="right"/>
            </w:pPr>
          </w:p>
        </w:tc>
        <w:tc>
          <w:tcPr>
            <w:tcW w:w="395" w:type="dxa"/>
            <w:tcBorders>
              <w:top w:val="single" w:sz="4" w:space="0" w:color="auto"/>
            </w:tcBorders>
            <w:shd w:val="clear" w:color="auto" w:fill="auto"/>
          </w:tcPr>
          <w:p w14:paraId="4FD02930" w14:textId="77777777" w:rsidR="00D94A5A" w:rsidRPr="00C74951" w:rsidRDefault="00D94A5A" w:rsidP="007A5FC5">
            <w:pPr>
              <w:keepNext/>
              <w:rPr>
                <w:rFonts w:cs="Arial"/>
              </w:rPr>
            </w:pPr>
          </w:p>
        </w:tc>
      </w:tr>
      <w:tr w:rsidR="007A5FC5" w:rsidRPr="00C74951" w14:paraId="62C2B815" w14:textId="77777777" w:rsidTr="00D94A5A">
        <w:trPr>
          <w:gridAfter w:val="7"/>
          <w:wAfter w:w="3254" w:type="dxa"/>
        </w:trPr>
        <w:tc>
          <w:tcPr>
            <w:tcW w:w="705" w:type="dxa"/>
            <w:shd w:val="clear" w:color="auto" w:fill="auto"/>
          </w:tcPr>
          <w:p w14:paraId="08B9F9A2" w14:textId="77777777" w:rsidR="007A5FC5" w:rsidRPr="00C74951" w:rsidRDefault="007A5FC5" w:rsidP="007A5FC5">
            <w:pPr>
              <w:rPr>
                <w:rFonts w:cs="Arial"/>
              </w:rPr>
            </w:pPr>
          </w:p>
        </w:tc>
        <w:tc>
          <w:tcPr>
            <w:tcW w:w="5067" w:type="dxa"/>
            <w:shd w:val="clear" w:color="auto" w:fill="auto"/>
          </w:tcPr>
          <w:p w14:paraId="61AA7120" w14:textId="77777777" w:rsidR="007A5FC5" w:rsidRPr="00C74951" w:rsidRDefault="007A5FC5" w:rsidP="007A5FC5">
            <w:pPr>
              <w:rPr>
                <w:rFonts w:cs="Arial"/>
              </w:rPr>
            </w:pPr>
          </w:p>
        </w:tc>
      </w:tr>
      <w:tr w:rsidR="007A5FC5" w:rsidRPr="00C74951" w14:paraId="3A94FB87" w14:textId="77777777" w:rsidTr="00D94A5A">
        <w:trPr>
          <w:gridAfter w:val="7"/>
          <w:wAfter w:w="3254" w:type="dxa"/>
        </w:trPr>
        <w:tc>
          <w:tcPr>
            <w:tcW w:w="705" w:type="dxa"/>
            <w:shd w:val="clear" w:color="auto" w:fill="auto"/>
          </w:tcPr>
          <w:p w14:paraId="631CE733" w14:textId="1B5CD584" w:rsidR="007A5FC5" w:rsidRPr="00C74951" w:rsidRDefault="007A5FC5" w:rsidP="00720EEB">
            <w:pPr>
              <w:keepNext/>
            </w:pPr>
            <w:bookmarkStart w:id="188" w:name="_Toc375052616"/>
            <w:r>
              <w:t>13</w:t>
            </w:r>
            <w:r w:rsidRPr="00C74951">
              <w:t>.2</w:t>
            </w:r>
            <w:bookmarkEnd w:id="188"/>
          </w:p>
        </w:tc>
        <w:tc>
          <w:tcPr>
            <w:tcW w:w="5067" w:type="dxa"/>
            <w:shd w:val="clear" w:color="auto" w:fill="auto"/>
          </w:tcPr>
          <w:p w14:paraId="66DE8D1B" w14:textId="77777777" w:rsidR="007A5FC5" w:rsidRPr="00C74951" w:rsidRDefault="007A5FC5" w:rsidP="00720EEB">
            <w:pPr>
              <w:keepNext/>
            </w:pPr>
            <w:bookmarkStart w:id="189" w:name="_Toc375052617"/>
            <w:r w:rsidRPr="00C74951">
              <w:t>More specifically:</w:t>
            </w:r>
            <w:bookmarkEnd w:id="189"/>
          </w:p>
          <w:p w14:paraId="02D82F23" w14:textId="77777777" w:rsidR="007A5FC5" w:rsidRPr="00C74951" w:rsidRDefault="007A5FC5" w:rsidP="00720EEB">
            <w:pPr>
              <w:keepNext/>
              <w:rPr>
                <w:rFonts w:cs="Arial"/>
              </w:rPr>
            </w:pPr>
          </w:p>
        </w:tc>
      </w:tr>
      <w:tr w:rsidR="007A5FC5" w:rsidRPr="00C74951" w14:paraId="17C43F62" w14:textId="77777777" w:rsidTr="00D94A5A">
        <w:trPr>
          <w:gridAfter w:val="1"/>
          <w:wAfter w:w="51" w:type="dxa"/>
        </w:trPr>
        <w:tc>
          <w:tcPr>
            <w:tcW w:w="705" w:type="dxa"/>
            <w:shd w:val="clear" w:color="auto" w:fill="auto"/>
          </w:tcPr>
          <w:p w14:paraId="00822B2A" w14:textId="77777777" w:rsidR="007A5FC5" w:rsidRPr="00C74951" w:rsidRDefault="007A5FC5" w:rsidP="00720EEB">
            <w:pPr>
              <w:keepNext/>
              <w:rPr>
                <w:rFonts w:cs="Arial"/>
              </w:rPr>
            </w:pPr>
          </w:p>
        </w:tc>
        <w:tc>
          <w:tcPr>
            <w:tcW w:w="5067" w:type="dxa"/>
            <w:vMerge w:val="restart"/>
            <w:shd w:val="clear" w:color="auto" w:fill="auto"/>
          </w:tcPr>
          <w:p w14:paraId="1CBE8875" w14:textId="104540D5" w:rsidR="007A5FC5" w:rsidRPr="00C74951" w:rsidRDefault="007A5FC5" w:rsidP="00720EEB">
            <w:pPr>
              <w:keepNext/>
              <w:ind w:left="374" w:hanging="360"/>
            </w:pPr>
            <w:bookmarkStart w:id="190" w:name="_Toc375052618"/>
            <w:r w:rsidRPr="00C74951">
              <w:t>a)</w:t>
            </w:r>
            <w:r w:rsidRPr="00C74951">
              <w:tab/>
            </w:r>
            <w:r>
              <w:t>Do c</w:t>
            </w:r>
            <w:r w:rsidRPr="00C74951">
              <w:t>ombustible materials appear to be</w:t>
            </w:r>
            <w:bookmarkEnd w:id="190"/>
            <w:r w:rsidRPr="00C74951">
              <w:t xml:space="preserve"> separated from</w:t>
            </w:r>
            <w:bookmarkStart w:id="191" w:name="_Toc375052621"/>
            <w:r w:rsidRPr="00C74951">
              <w:t xml:space="preserve"> ignition sources?</w:t>
            </w:r>
            <w:bookmarkEnd w:id="191"/>
          </w:p>
        </w:tc>
        <w:tc>
          <w:tcPr>
            <w:tcW w:w="752" w:type="dxa"/>
            <w:shd w:val="clear" w:color="auto" w:fill="auto"/>
          </w:tcPr>
          <w:p w14:paraId="5485ABB3" w14:textId="77777777" w:rsidR="007A5FC5" w:rsidRPr="00C74951" w:rsidRDefault="007A5FC5" w:rsidP="00720EEB">
            <w:pPr>
              <w:keepNext/>
              <w:jc w:val="right"/>
              <w:rPr>
                <w:rFonts w:cs="Arial"/>
              </w:rPr>
            </w:pPr>
          </w:p>
        </w:tc>
        <w:tc>
          <w:tcPr>
            <w:tcW w:w="395" w:type="dxa"/>
            <w:shd w:val="clear" w:color="auto" w:fill="auto"/>
          </w:tcPr>
          <w:p w14:paraId="2718C40A"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7C2572DE" w14:textId="77777777" w:rsidR="007A5FC5" w:rsidRPr="00C74951" w:rsidRDefault="007A5FC5" w:rsidP="00720EEB">
            <w:pPr>
              <w:keepNext/>
              <w:jc w:val="right"/>
            </w:pPr>
            <w:bookmarkStart w:id="192" w:name="_Toc375052619"/>
            <w:r w:rsidRPr="00C74951">
              <w:t>Yes</w:t>
            </w:r>
            <w:bookmarkEnd w:id="192"/>
          </w:p>
        </w:tc>
        <w:sdt>
          <w:sdtPr>
            <w:rPr>
              <w:rFonts w:cs="Arial"/>
            </w:rPr>
            <w:id w:val="39108121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3B4BA8A" w14:textId="164A9E74"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7651EC5" w14:textId="77777777" w:rsidR="007A5FC5" w:rsidRPr="00C74951" w:rsidRDefault="007A5FC5" w:rsidP="00720EEB">
            <w:pPr>
              <w:keepNext/>
              <w:jc w:val="right"/>
            </w:pPr>
            <w:bookmarkStart w:id="193" w:name="_Toc375052620"/>
            <w:r w:rsidRPr="00C74951">
              <w:t>No</w:t>
            </w:r>
            <w:bookmarkEnd w:id="193"/>
          </w:p>
        </w:tc>
        <w:sdt>
          <w:sdtPr>
            <w:rPr>
              <w:rFonts w:cs="Arial"/>
            </w:rPr>
            <w:id w:val="-188987391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D5A2EDA" w14:textId="157364C9" w:rsidR="007A5FC5" w:rsidRPr="00C74951" w:rsidRDefault="00A03310" w:rsidP="00720EEB">
                <w:pPr>
                  <w:keepNext/>
                  <w:rPr>
                    <w:rFonts w:cs="Arial"/>
                  </w:rPr>
                </w:pPr>
                <w:r>
                  <w:rPr>
                    <w:rFonts w:ascii="Cambria" w:hAnsi="Cambria" w:cs="Arial"/>
                  </w:rPr>
                  <w:t xml:space="preserve"> </w:t>
                </w:r>
              </w:p>
            </w:tc>
          </w:sdtContent>
        </w:sdt>
      </w:tr>
      <w:tr w:rsidR="007A5FC5" w:rsidRPr="00C74951" w14:paraId="6ED69689" w14:textId="77777777" w:rsidTr="00D94A5A">
        <w:trPr>
          <w:gridAfter w:val="7"/>
          <w:wAfter w:w="3254" w:type="dxa"/>
        </w:trPr>
        <w:tc>
          <w:tcPr>
            <w:tcW w:w="705" w:type="dxa"/>
            <w:shd w:val="clear" w:color="auto" w:fill="auto"/>
          </w:tcPr>
          <w:p w14:paraId="5EC05270" w14:textId="77777777" w:rsidR="007A5FC5" w:rsidRPr="00C74951" w:rsidRDefault="007A5FC5" w:rsidP="00720EEB">
            <w:pPr>
              <w:keepNext/>
              <w:rPr>
                <w:rFonts w:cs="Arial"/>
              </w:rPr>
            </w:pPr>
          </w:p>
        </w:tc>
        <w:tc>
          <w:tcPr>
            <w:tcW w:w="5067" w:type="dxa"/>
            <w:vMerge/>
            <w:shd w:val="clear" w:color="auto" w:fill="auto"/>
          </w:tcPr>
          <w:p w14:paraId="1327899A" w14:textId="77777777" w:rsidR="007A5FC5" w:rsidRPr="00C74951" w:rsidRDefault="007A5FC5" w:rsidP="00720EEB">
            <w:pPr>
              <w:keepNext/>
              <w:ind w:left="374"/>
              <w:rPr>
                <w:rFonts w:cs="Arial"/>
              </w:rPr>
            </w:pPr>
          </w:p>
        </w:tc>
      </w:tr>
      <w:tr w:rsidR="007A5FC5" w:rsidRPr="00C74951" w14:paraId="285784F5" w14:textId="77777777" w:rsidTr="00D94A5A">
        <w:trPr>
          <w:gridAfter w:val="7"/>
          <w:wAfter w:w="3254" w:type="dxa"/>
        </w:trPr>
        <w:tc>
          <w:tcPr>
            <w:tcW w:w="705" w:type="dxa"/>
            <w:shd w:val="clear" w:color="auto" w:fill="auto"/>
          </w:tcPr>
          <w:p w14:paraId="3959EB73" w14:textId="77777777" w:rsidR="007A5FC5" w:rsidRPr="00C74951" w:rsidRDefault="007A5FC5" w:rsidP="007A5FC5">
            <w:pPr>
              <w:rPr>
                <w:rFonts w:cs="Arial"/>
              </w:rPr>
            </w:pPr>
          </w:p>
        </w:tc>
        <w:tc>
          <w:tcPr>
            <w:tcW w:w="5067" w:type="dxa"/>
            <w:shd w:val="clear" w:color="auto" w:fill="auto"/>
          </w:tcPr>
          <w:p w14:paraId="49AA60FC" w14:textId="77777777" w:rsidR="007A5FC5" w:rsidRPr="00C74951" w:rsidRDefault="007A5FC5" w:rsidP="007A5FC5">
            <w:pPr>
              <w:ind w:left="374"/>
              <w:rPr>
                <w:rFonts w:cs="Arial"/>
              </w:rPr>
            </w:pPr>
          </w:p>
        </w:tc>
      </w:tr>
      <w:tr w:rsidR="007A5FC5" w:rsidRPr="00C74951" w14:paraId="71820208" w14:textId="77777777" w:rsidTr="00D94A5A">
        <w:trPr>
          <w:gridAfter w:val="1"/>
          <w:wAfter w:w="51" w:type="dxa"/>
        </w:trPr>
        <w:tc>
          <w:tcPr>
            <w:tcW w:w="705" w:type="dxa"/>
            <w:shd w:val="clear" w:color="auto" w:fill="auto"/>
          </w:tcPr>
          <w:p w14:paraId="40946393" w14:textId="77777777" w:rsidR="007A5FC5" w:rsidRPr="00C74951" w:rsidRDefault="007A5FC5" w:rsidP="00720EEB">
            <w:pPr>
              <w:keepNext/>
              <w:rPr>
                <w:rFonts w:cs="Arial"/>
              </w:rPr>
            </w:pPr>
          </w:p>
        </w:tc>
        <w:tc>
          <w:tcPr>
            <w:tcW w:w="5067" w:type="dxa"/>
            <w:vMerge w:val="restart"/>
            <w:shd w:val="clear" w:color="auto" w:fill="auto"/>
          </w:tcPr>
          <w:p w14:paraId="17BCDD90" w14:textId="695ABFB8" w:rsidR="007A5FC5" w:rsidRPr="00C74951" w:rsidRDefault="007A5FC5" w:rsidP="00720EEB">
            <w:pPr>
              <w:keepNext/>
              <w:ind w:left="374" w:hanging="360"/>
            </w:pPr>
            <w:bookmarkStart w:id="194" w:name="_Toc375052622"/>
            <w:r w:rsidRPr="00C74951">
              <w:t>b)</w:t>
            </w:r>
            <w:r w:rsidRPr="00C74951">
              <w:tab/>
            </w:r>
            <w:r>
              <w:t xml:space="preserve">Is </w:t>
            </w:r>
            <w:r w:rsidRPr="00C74951">
              <w:t>unnecessary accumulation o</w:t>
            </w:r>
            <w:bookmarkEnd w:id="194"/>
            <w:r w:rsidRPr="00C74951">
              <w:t>r</w:t>
            </w:r>
            <w:bookmarkStart w:id="195" w:name="_Toc375052625"/>
            <w:r w:rsidRPr="00C74951">
              <w:t xml:space="preserve"> inappropriate storage of combustible materials or waste</w:t>
            </w:r>
            <w:r w:rsidR="002A5995">
              <w:t xml:space="preserve"> avoided</w:t>
            </w:r>
            <w:r w:rsidRPr="00C74951">
              <w:t>?</w:t>
            </w:r>
            <w:bookmarkEnd w:id="195"/>
          </w:p>
        </w:tc>
        <w:tc>
          <w:tcPr>
            <w:tcW w:w="752" w:type="dxa"/>
            <w:shd w:val="clear" w:color="auto" w:fill="auto"/>
          </w:tcPr>
          <w:p w14:paraId="438CAB03" w14:textId="77777777" w:rsidR="007A5FC5" w:rsidRPr="00C74951" w:rsidRDefault="007A5FC5" w:rsidP="00720EEB">
            <w:pPr>
              <w:keepNext/>
              <w:jc w:val="right"/>
              <w:rPr>
                <w:rFonts w:cs="Arial"/>
              </w:rPr>
            </w:pPr>
          </w:p>
        </w:tc>
        <w:tc>
          <w:tcPr>
            <w:tcW w:w="395" w:type="dxa"/>
            <w:shd w:val="clear" w:color="auto" w:fill="auto"/>
          </w:tcPr>
          <w:p w14:paraId="068979CB"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3122335" w14:textId="77777777" w:rsidR="007A5FC5" w:rsidRPr="00C74951" w:rsidRDefault="007A5FC5" w:rsidP="00720EEB">
            <w:pPr>
              <w:keepNext/>
              <w:jc w:val="right"/>
            </w:pPr>
            <w:bookmarkStart w:id="196" w:name="_Toc375052623"/>
            <w:r w:rsidRPr="00C74951">
              <w:t>Yes</w:t>
            </w:r>
            <w:bookmarkEnd w:id="196"/>
          </w:p>
        </w:tc>
        <w:sdt>
          <w:sdtPr>
            <w:rPr>
              <w:rFonts w:cs="Arial"/>
            </w:rPr>
            <w:id w:val="2325836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9DD8683" w14:textId="4F038AC2"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27E3CC2" w14:textId="77777777" w:rsidR="007A5FC5" w:rsidRPr="00C74951" w:rsidRDefault="007A5FC5" w:rsidP="00720EEB">
            <w:pPr>
              <w:keepNext/>
              <w:jc w:val="right"/>
            </w:pPr>
            <w:bookmarkStart w:id="197" w:name="_Toc375052624"/>
            <w:r w:rsidRPr="00C74951">
              <w:t>No</w:t>
            </w:r>
            <w:bookmarkEnd w:id="197"/>
          </w:p>
        </w:tc>
        <w:sdt>
          <w:sdtPr>
            <w:rPr>
              <w:rFonts w:cs="Arial"/>
            </w:rPr>
            <w:id w:val="-14115382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FEDD144" w14:textId="61D7484A" w:rsidR="007A5FC5" w:rsidRPr="00C74951" w:rsidRDefault="00A03310" w:rsidP="00720EEB">
                <w:pPr>
                  <w:keepNext/>
                  <w:rPr>
                    <w:rFonts w:cs="Arial"/>
                  </w:rPr>
                </w:pPr>
                <w:r>
                  <w:rPr>
                    <w:rFonts w:ascii="Cambria" w:hAnsi="Cambria" w:cs="Arial"/>
                  </w:rPr>
                  <w:t xml:space="preserve"> </w:t>
                </w:r>
              </w:p>
            </w:tc>
          </w:sdtContent>
        </w:sdt>
      </w:tr>
      <w:tr w:rsidR="007A5FC5" w:rsidRPr="00C74951" w14:paraId="706E4571" w14:textId="77777777" w:rsidTr="00D94A5A">
        <w:trPr>
          <w:gridAfter w:val="7"/>
          <w:wAfter w:w="3254" w:type="dxa"/>
        </w:trPr>
        <w:tc>
          <w:tcPr>
            <w:tcW w:w="705" w:type="dxa"/>
            <w:shd w:val="clear" w:color="auto" w:fill="auto"/>
          </w:tcPr>
          <w:p w14:paraId="2394CF10" w14:textId="77777777" w:rsidR="007A5FC5" w:rsidRPr="00C74951" w:rsidRDefault="007A5FC5" w:rsidP="00720EEB">
            <w:pPr>
              <w:keepNext/>
              <w:rPr>
                <w:rFonts w:cs="Arial"/>
              </w:rPr>
            </w:pPr>
          </w:p>
        </w:tc>
        <w:tc>
          <w:tcPr>
            <w:tcW w:w="5067" w:type="dxa"/>
            <w:vMerge/>
            <w:shd w:val="clear" w:color="auto" w:fill="auto"/>
          </w:tcPr>
          <w:p w14:paraId="1ED870DB" w14:textId="77777777" w:rsidR="007A5FC5" w:rsidRPr="00C74951" w:rsidRDefault="007A5FC5" w:rsidP="00720EEB">
            <w:pPr>
              <w:keepNext/>
              <w:ind w:left="357"/>
              <w:rPr>
                <w:rFonts w:cs="Arial"/>
              </w:rPr>
            </w:pPr>
          </w:p>
        </w:tc>
      </w:tr>
      <w:tr w:rsidR="007A5FC5" w:rsidRPr="00C74951" w14:paraId="1679C90E" w14:textId="77777777" w:rsidTr="00D94A5A">
        <w:trPr>
          <w:gridAfter w:val="7"/>
          <w:wAfter w:w="3254" w:type="dxa"/>
        </w:trPr>
        <w:tc>
          <w:tcPr>
            <w:tcW w:w="705" w:type="dxa"/>
            <w:shd w:val="clear" w:color="auto" w:fill="auto"/>
          </w:tcPr>
          <w:p w14:paraId="516AEF9E" w14:textId="77777777" w:rsidR="007A5FC5" w:rsidRPr="00C74951" w:rsidRDefault="007A5FC5" w:rsidP="007A5FC5">
            <w:pPr>
              <w:rPr>
                <w:rFonts w:cs="Arial"/>
              </w:rPr>
            </w:pPr>
          </w:p>
        </w:tc>
        <w:tc>
          <w:tcPr>
            <w:tcW w:w="5067" w:type="dxa"/>
            <w:shd w:val="clear" w:color="auto" w:fill="auto"/>
          </w:tcPr>
          <w:p w14:paraId="0E776C13" w14:textId="77777777" w:rsidR="007A5FC5" w:rsidRPr="00C74951" w:rsidRDefault="007A5FC5" w:rsidP="007A5FC5">
            <w:pPr>
              <w:rPr>
                <w:rFonts w:cs="Arial"/>
              </w:rPr>
            </w:pPr>
          </w:p>
        </w:tc>
      </w:tr>
      <w:tr w:rsidR="007A5FC5" w:rsidRPr="00C74951" w14:paraId="09A77F37" w14:textId="77777777" w:rsidTr="00F4573A">
        <w:tc>
          <w:tcPr>
            <w:tcW w:w="705" w:type="dxa"/>
            <w:shd w:val="clear" w:color="auto" w:fill="auto"/>
          </w:tcPr>
          <w:p w14:paraId="5922E1BF" w14:textId="4A09A86F" w:rsidR="007A5FC5" w:rsidRPr="00C74951" w:rsidRDefault="007A5FC5" w:rsidP="00720EEB">
            <w:pPr>
              <w:keepNext/>
            </w:pPr>
          </w:p>
        </w:tc>
        <w:tc>
          <w:tcPr>
            <w:tcW w:w="8321" w:type="dxa"/>
            <w:gridSpan w:val="8"/>
            <w:tcBorders>
              <w:bottom w:val="single" w:sz="4" w:space="0" w:color="auto"/>
            </w:tcBorders>
            <w:shd w:val="clear" w:color="auto" w:fill="auto"/>
          </w:tcPr>
          <w:p w14:paraId="49F9E405" w14:textId="67D939CD" w:rsidR="007A5FC5" w:rsidRDefault="007A5FC5" w:rsidP="00720EEB">
            <w:pPr>
              <w:keepNext/>
              <w:tabs>
                <w:tab w:val="left" w:pos="357"/>
              </w:tabs>
              <w:rPr>
                <w:rFonts w:cs="Arial"/>
              </w:rPr>
            </w:pPr>
            <w:bookmarkStart w:id="198" w:name="_Toc375052635"/>
            <w:r w:rsidRPr="0079054E">
              <w:t xml:space="preserve">Relevant information </w:t>
            </w:r>
            <w:r>
              <w:t xml:space="preserve">(including description of arrangements </w:t>
            </w:r>
            <w:r w:rsidRPr="0079054E">
              <w:t>and deficiencies observed</w:t>
            </w:r>
            <w:r>
              <w:t>)</w:t>
            </w:r>
            <w:r w:rsidRPr="0079054E">
              <w:t>:</w:t>
            </w:r>
            <w:bookmarkEnd w:id="198"/>
          </w:p>
          <w:p w14:paraId="3CBBBF52" w14:textId="5B7F9EBF" w:rsidR="007A5FC5" w:rsidRPr="00C74951" w:rsidRDefault="007A5FC5" w:rsidP="00720EEB">
            <w:pPr>
              <w:keepNext/>
              <w:tabs>
                <w:tab w:val="left" w:pos="357"/>
              </w:tabs>
              <w:rPr>
                <w:rFonts w:cs="Arial"/>
              </w:rPr>
            </w:pPr>
          </w:p>
        </w:tc>
      </w:tr>
      <w:tr w:rsidR="007A5FC5" w:rsidRPr="00C74951" w14:paraId="23D0A0D3" w14:textId="77777777" w:rsidTr="00F4573A">
        <w:trPr>
          <w:trHeight w:val="1134"/>
        </w:trPr>
        <w:tc>
          <w:tcPr>
            <w:tcW w:w="705" w:type="dxa"/>
            <w:tcBorders>
              <w:right w:val="single" w:sz="4" w:space="0" w:color="auto"/>
            </w:tcBorders>
            <w:shd w:val="clear" w:color="auto" w:fill="auto"/>
          </w:tcPr>
          <w:p w14:paraId="79C80CF6"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AA62B1D" w14:textId="77777777" w:rsidR="007A5FC5" w:rsidRPr="00C74951" w:rsidRDefault="007A5FC5" w:rsidP="00190AD3">
            <w:pPr>
              <w:pStyle w:val="63"/>
              <w:keepNext/>
              <w:ind w:left="0"/>
            </w:pPr>
          </w:p>
        </w:tc>
      </w:tr>
      <w:tr w:rsidR="00F4573A" w:rsidRPr="00C74951" w14:paraId="463E032B" w14:textId="77777777" w:rsidTr="00F4573A">
        <w:tc>
          <w:tcPr>
            <w:tcW w:w="705" w:type="dxa"/>
            <w:shd w:val="clear" w:color="auto" w:fill="auto"/>
          </w:tcPr>
          <w:p w14:paraId="13207FFD" w14:textId="77777777" w:rsidR="00F4573A" w:rsidRPr="00C74951" w:rsidRDefault="00F4573A" w:rsidP="007A5FC5">
            <w:pPr>
              <w:rPr>
                <w:rFonts w:cs="Arial"/>
              </w:rPr>
            </w:pPr>
          </w:p>
        </w:tc>
        <w:tc>
          <w:tcPr>
            <w:tcW w:w="8321" w:type="dxa"/>
            <w:gridSpan w:val="8"/>
            <w:tcBorders>
              <w:top w:val="single" w:sz="4" w:space="0" w:color="auto"/>
            </w:tcBorders>
            <w:shd w:val="clear" w:color="auto" w:fill="auto"/>
          </w:tcPr>
          <w:p w14:paraId="60DAD584" w14:textId="77777777" w:rsidR="00F4573A" w:rsidRPr="00C74951" w:rsidRDefault="00F4573A" w:rsidP="0028655F">
            <w:pPr>
              <w:pStyle w:val="63"/>
              <w:ind w:left="0"/>
            </w:pPr>
          </w:p>
        </w:tc>
      </w:tr>
    </w:tbl>
    <w:p w14:paraId="3FD113C0" w14:textId="52EF7B6D" w:rsidR="00D55B5F" w:rsidRPr="00C74951" w:rsidRDefault="00D55B5F"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7A5FC5" w:rsidRPr="00C74951" w14:paraId="4B0603DA" w14:textId="77777777" w:rsidTr="00D94A5A">
        <w:trPr>
          <w:gridAfter w:val="2"/>
          <w:wAfter w:w="95" w:type="dxa"/>
        </w:trPr>
        <w:tc>
          <w:tcPr>
            <w:tcW w:w="705" w:type="dxa"/>
            <w:shd w:val="clear" w:color="auto" w:fill="auto"/>
          </w:tcPr>
          <w:p w14:paraId="76EBB6F6" w14:textId="0A1AE314" w:rsidR="007A5FC5" w:rsidRPr="004A5594" w:rsidRDefault="007A5FC5" w:rsidP="00720EEB">
            <w:pPr>
              <w:keepNext/>
              <w:rPr>
                <w:b/>
                <w:color w:val="FF0000"/>
                <w:sz w:val="24"/>
              </w:rPr>
            </w:pPr>
            <w:bookmarkStart w:id="199" w:name="_Toc375052636"/>
            <w:r w:rsidRPr="004A5594">
              <w:rPr>
                <w:b/>
                <w:color w:val="FF0000"/>
                <w:sz w:val="24"/>
              </w:rPr>
              <w:t>14.</w:t>
            </w:r>
            <w:bookmarkEnd w:id="199"/>
          </w:p>
        </w:tc>
        <w:tc>
          <w:tcPr>
            <w:tcW w:w="8226" w:type="dxa"/>
            <w:gridSpan w:val="7"/>
            <w:shd w:val="clear" w:color="auto" w:fill="auto"/>
          </w:tcPr>
          <w:p w14:paraId="4BD6EF81" w14:textId="73E0F0F4" w:rsidR="007A5FC5" w:rsidRPr="004A5594" w:rsidRDefault="007A5FC5" w:rsidP="00720EEB">
            <w:pPr>
              <w:keepNext/>
              <w:rPr>
                <w:b/>
                <w:color w:val="FF0000"/>
              </w:rPr>
            </w:pPr>
            <w:bookmarkStart w:id="200" w:name="_Toc375052637"/>
            <w:bookmarkStart w:id="201" w:name="_Toc376861103"/>
            <w:bookmarkStart w:id="202" w:name="_Toc376861403"/>
            <w:bookmarkStart w:id="203" w:name="_Toc520190977"/>
            <w:r w:rsidRPr="004A5594">
              <w:rPr>
                <w:b/>
                <w:color w:val="FF0000"/>
              </w:rPr>
              <w:t>HAZARDS INTRODUCED BY OUTSIDE CONTRACTORS AND BUILDING WORKS</w:t>
            </w:r>
            <w:bookmarkEnd w:id="200"/>
            <w:bookmarkEnd w:id="201"/>
            <w:bookmarkEnd w:id="202"/>
            <w:bookmarkEnd w:id="203"/>
            <w:r w:rsidRPr="004A5594">
              <w:rPr>
                <w:b/>
                <w:color w:val="FF0000"/>
              </w:rPr>
              <w:t xml:space="preserve"> </w:t>
            </w:r>
            <w:r w:rsidRPr="004A5594">
              <w:rPr>
                <w:bCs/>
                <w:i/>
                <w:iCs/>
                <w:color w:val="FF0000"/>
              </w:rPr>
              <w:t>(Clause 13 and Annex B)</w:t>
            </w:r>
          </w:p>
          <w:p w14:paraId="0FAF16AF" w14:textId="77777777" w:rsidR="007A5FC5" w:rsidRPr="004A5594" w:rsidRDefault="007A5FC5" w:rsidP="00720EEB">
            <w:pPr>
              <w:keepNext/>
              <w:rPr>
                <w:b/>
                <w:color w:val="FF0000"/>
              </w:rPr>
            </w:pPr>
          </w:p>
        </w:tc>
      </w:tr>
      <w:tr w:rsidR="007A5FC5" w:rsidRPr="00C74951" w14:paraId="7C5E83A9" w14:textId="77777777" w:rsidTr="00D94A5A">
        <w:trPr>
          <w:gridAfter w:val="1"/>
          <w:wAfter w:w="51" w:type="dxa"/>
        </w:trPr>
        <w:tc>
          <w:tcPr>
            <w:tcW w:w="705" w:type="dxa"/>
            <w:shd w:val="clear" w:color="auto" w:fill="auto"/>
          </w:tcPr>
          <w:p w14:paraId="40CE9897" w14:textId="7935B12F" w:rsidR="007A5FC5" w:rsidRPr="00C74951" w:rsidRDefault="007A5FC5" w:rsidP="00720EEB">
            <w:pPr>
              <w:keepNext/>
            </w:pPr>
            <w:bookmarkStart w:id="204" w:name="_Toc375052643"/>
            <w:r>
              <w:t>14</w:t>
            </w:r>
            <w:r w:rsidRPr="00C74951">
              <w:t>.</w:t>
            </w:r>
            <w:bookmarkEnd w:id="204"/>
            <w:r w:rsidRPr="00C74951">
              <w:t>1</w:t>
            </w:r>
          </w:p>
        </w:tc>
        <w:tc>
          <w:tcPr>
            <w:tcW w:w="5067" w:type="dxa"/>
            <w:vMerge w:val="restart"/>
            <w:shd w:val="clear" w:color="auto" w:fill="auto"/>
          </w:tcPr>
          <w:p w14:paraId="50C09CE4" w14:textId="77777777" w:rsidR="007A5FC5" w:rsidRPr="00C74951" w:rsidRDefault="007A5FC5" w:rsidP="00720EEB">
            <w:pPr>
              <w:keepNext/>
            </w:pPr>
            <w:bookmarkStart w:id="205" w:name="_Toc375052644"/>
            <w:r w:rsidRPr="00C74951">
              <w:t>Is there satisfactory control over works carried</w:t>
            </w:r>
            <w:bookmarkEnd w:id="205"/>
            <w:r w:rsidRPr="00C74951">
              <w:t xml:space="preserve"> out in the</w:t>
            </w:r>
            <w:bookmarkStart w:id="206" w:name="_Toc375052647"/>
            <w:r w:rsidRPr="00C74951">
              <w:t xml:space="preserve"> building</w:t>
            </w:r>
            <w:bookmarkEnd w:id="206"/>
            <w:r w:rsidRPr="00C74951">
              <w:t>?</w:t>
            </w:r>
          </w:p>
        </w:tc>
        <w:tc>
          <w:tcPr>
            <w:tcW w:w="752" w:type="dxa"/>
            <w:tcBorders>
              <w:right w:val="single" w:sz="4" w:space="0" w:color="auto"/>
            </w:tcBorders>
            <w:shd w:val="clear" w:color="auto" w:fill="auto"/>
          </w:tcPr>
          <w:p w14:paraId="084FADF9" w14:textId="77777777" w:rsidR="007A5FC5" w:rsidRPr="00C74951" w:rsidRDefault="007A5FC5" w:rsidP="00720EEB">
            <w:pPr>
              <w:keepNext/>
              <w:jc w:val="right"/>
            </w:pPr>
            <w:r w:rsidRPr="00C74951">
              <w:t>N/A</w:t>
            </w:r>
          </w:p>
        </w:tc>
        <w:sdt>
          <w:sdtPr>
            <w:rPr>
              <w:rFonts w:cs="Arial"/>
            </w:rPr>
            <w:id w:val="90564151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1E672" w14:textId="3AED1A29"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829E12" w14:textId="77777777" w:rsidR="007A5FC5" w:rsidRPr="00C74951" w:rsidRDefault="007A5FC5" w:rsidP="00720EEB">
            <w:pPr>
              <w:keepNext/>
              <w:jc w:val="right"/>
            </w:pPr>
            <w:bookmarkStart w:id="207" w:name="_Toc375052645"/>
            <w:r w:rsidRPr="00C74951">
              <w:t>Yes</w:t>
            </w:r>
            <w:bookmarkEnd w:id="207"/>
          </w:p>
        </w:tc>
        <w:sdt>
          <w:sdtPr>
            <w:rPr>
              <w:rFonts w:cs="Arial"/>
            </w:rPr>
            <w:id w:val="17806737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BF6FFB7" w14:textId="001B3E4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DBCEDE3" w14:textId="77777777" w:rsidR="007A5FC5" w:rsidRPr="00C74951" w:rsidRDefault="007A5FC5" w:rsidP="00720EEB">
            <w:pPr>
              <w:keepNext/>
              <w:jc w:val="right"/>
            </w:pPr>
            <w:bookmarkStart w:id="208" w:name="_Toc375052646"/>
            <w:r w:rsidRPr="00C74951">
              <w:t>No</w:t>
            </w:r>
            <w:bookmarkEnd w:id="208"/>
          </w:p>
        </w:tc>
        <w:sdt>
          <w:sdtPr>
            <w:rPr>
              <w:rFonts w:cs="Arial"/>
            </w:rPr>
            <w:id w:val="161709320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3FF1892" w14:textId="59142D68" w:rsidR="007A5FC5" w:rsidRPr="00C74951" w:rsidRDefault="00A03310" w:rsidP="00720EEB">
                <w:pPr>
                  <w:keepNext/>
                  <w:rPr>
                    <w:rFonts w:cs="Arial"/>
                  </w:rPr>
                </w:pPr>
                <w:r>
                  <w:rPr>
                    <w:rFonts w:ascii="Cambria" w:hAnsi="Cambria" w:cs="Arial"/>
                  </w:rPr>
                  <w:t xml:space="preserve"> </w:t>
                </w:r>
              </w:p>
            </w:tc>
          </w:sdtContent>
        </w:sdt>
      </w:tr>
      <w:tr w:rsidR="007A5FC5" w:rsidRPr="00C74951" w14:paraId="2C042F28" w14:textId="77777777" w:rsidTr="00D94A5A">
        <w:trPr>
          <w:gridAfter w:val="8"/>
          <w:wAfter w:w="3254" w:type="dxa"/>
        </w:trPr>
        <w:tc>
          <w:tcPr>
            <w:tcW w:w="705" w:type="dxa"/>
            <w:shd w:val="clear" w:color="auto" w:fill="auto"/>
          </w:tcPr>
          <w:p w14:paraId="50EDD671" w14:textId="77777777" w:rsidR="007A5FC5" w:rsidRPr="00C74951" w:rsidRDefault="007A5FC5" w:rsidP="00720EEB">
            <w:pPr>
              <w:keepNext/>
              <w:rPr>
                <w:rFonts w:cs="Arial"/>
              </w:rPr>
            </w:pPr>
          </w:p>
        </w:tc>
        <w:tc>
          <w:tcPr>
            <w:tcW w:w="5067" w:type="dxa"/>
            <w:vMerge/>
            <w:shd w:val="clear" w:color="auto" w:fill="auto"/>
          </w:tcPr>
          <w:p w14:paraId="4F488431" w14:textId="77777777" w:rsidR="007A5FC5" w:rsidRPr="00C74951" w:rsidRDefault="007A5FC5" w:rsidP="00720EEB">
            <w:pPr>
              <w:keepNext/>
              <w:tabs>
                <w:tab w:val="left" w:pos="357"/>
              </w:tabs>
              <w:rPr>
                <w:rFonts w:cs="Arial"/>
              </w:rPr>
            </w:pPr>
          </w:p>
        </w:tc>
      </w:tr>
      <w:tr w:rsidR="007A5FC5" w:rsidRPr="00C74951" w14:paraId="48B1E18E" w14:textId="77777777" w:rsidTr="00D94A5A">
        <w:trPr>
          <w:gridAfter w:val="8"/>
          <w:wAfter w:w="3254" w:type="dxa"/>
        </w:trPr>
        <w:tc>
          <w:tcPr>
            <w:tcW w:w="705" w:type="dxa"/>
            <w:shd w:val="clear" w:color="auto" w:fill="auto"/>
          </w:tcPr>
          <w:p w14:paraId="3791E5D4" w14:textId="77777777" w:rsidR="007A5FC5" w:rsidRPr="00C74951" w:rsidRDefault="007A5FC5" w:rsidP="007A5FC5">
            <w:pPr>
              <w:rPr>
                <w:rFonts w:cs="Arial"/>
              </w:rPr>
            </w:pPr>
          </w:p>
        </w:tc>
        <w:tc>
          <w:tcPr>
            <w:tcW w:w="5067" w:type="dxa"/>
            <w:shd w:val="clear" w:color="auto" w:fill="auto"/>
          </w:tcPr>
          <w:p w14:paraId="732AB6C0" w14:textId="77777777" w:rsidR="007A5FC5" w:rsidRPr="00C74951" w:rsidRDefault="007A5FC5" w:rsidP="007A5FC5">
            <w:pPr>
              <w:tabs>
                <w:tab w:val="left" w:pos="357"/>
              </w:tabs>
              <w:rPr>
                <w:rFonts w:cs="Arial"/>
              </w:rPr>
            </w:pPr>
          </w:p>
        </w:tc>
      </w:tr>
      <w:tr w:rsidR="007A5FC5" w:rsidRPr="00C74951" w14:paraId="1295B2EC" w14:textId="77777777" w:rsidTr="00D94A5A">
        <w:trPr>
          <w:gridAfter w:val="8"/>
          <w:wAfter w:w="3254" w:type="dxa"/>
        </w:trPr>
        <w:tc>
          <w:tcPr>
            <w:tcW w:w="705" w:type="dxa"/>
            <w:shd w:val="clear" w:color="auto" w:fill="auto"/>
          </w:tcPr>
          <w:p w14:paraId="6B26DD86" w14:textId="77777777" w:rsidR="007A5FC5" w:rsidRPr="00C74951" w:rsidRDefault="007A5FC5" w:rsidP="00720EEB">
            <w:pPr>
              <w:keepNext/>
              <w:rPr>
                <w:rFonts w:cs="Arial"/>
              </w:rPr>
            </w:pPr>
          </w:p>
        </w:tc>
        <w:tc>
          <w:tcPr>
            <w:tcW w:w="5067" w:type="dxa"/>
            <w:shd w:val="clear" w:color="auto" w:fill="auto"/>
          </w:tcPr>
          <w:p w14:paraId="4D0D4ED2" w14:textId="77777777" w:rsidR="007A5FC5" w:rsidRPr="00C74951" w:rsidRDefault="007A5FC5" w:rsidP="00720EEB">
            <w:pPr>
              <w:keepNext/>
            </w:pPr>
            <w:r w:rsidRPr="00C74951">
              <w:t>More specifically:</w:t>
            </w:r>
          </w:p>
        </w:tc>
      </w:tr>
      <w:tr w:rsidR="007A5FC5" w:rsidRPr="00C74951" w14:paraId="18936972" w14:textId="77777777" w:rsidTr="00D94A5A">
        <w:trPr>
          <w:gridAfter w:val="8"/>
          <w:wAfter w:w="3254" w:type="dxa"/>
        </w:trPr>
        <w:tc>
          <w:tcPr>
            <w:tcW w:w="705" w:type="dxa"/>
            <w:shd w:val="clear" w:color="auto" w:fill="auto"/>
          </w:tcPr>
          <w:p w14:paraId="13FDB90A" w14:textId="77777777" w:rsidR="007A5FC5" w:rsidRPr="00C74951" w:rsidRDefault="007A5FC5" w:rsidP="007A5FC5">
            <w:pPr>
              <w:rPr>
                <w:rFonts w:cs="Arial"/>
              </w:rPr>
            </w:pPr>
          </w:p>
        </w:tc>
        <w:tc>
          <w:tcPr>
            <w:tcW w:w="5067" w:type="dxa"/>
            <w:shd w:val="clear" w:color="auto" w:fill="auto"/>
          </w:tcPr>
          <w:p w14:paraId="07B07C0B" w14:textId="77777777" w:rsidR="007A5FC5" w:rsidRPr="00C74951" w:rsidRDefault="007A5FC5" w:rsidP="007A5FC5">
            <w:pPr>
              <w:tabs>
                <w:tab w:val="left" w:pos="357"/>
              </w:tabs>
              <w:rPr>
                <w:rFonts w:cs="Arial"/>
              </w:rPr>
            </w:pPr>
          </w:p>
        </w:tc>
      </w:tr>
      <w:tr w:rsidR="007A5FC5" w:rsidRPr="00C74951" w14:paraId="06CDEDD5" w14:textId="77777777" w:rsidTr="00D94A5A">
        <w:trPr>
          <w:gridAfter w:val="1"/>
          <w:wAfter w:w="51" w:type="dxa"/>
        </w:trPr>
        <w:tc>
          <w:tcPr>
            <w:tcW w:w="705" w:type="dxa"/>
            <w:shd w:val="clear" w:color="auto" w:fill="auto"/>
          </w:tcPr>
          <w:p w14:paraId="6A40FDC6" w14:textId="77777777" w:rsidR="007A5FC5" w:rsidRPr="00C74951" w:rsidRDefault="007A5FC5" w:rsidP="00720EEB">
            <w:pPr>
              <w:keepNext/>
              <w:rPr>
                <w:rFonts w:cs="Arial"/>
              </w:rPr>
            </w:pPr>
          </w:p>
        </w:tc>
        <w:tc>
          <w:tcPr>
            <w:tcW w:w="5067" w:type="dxa"/>
            <w:vMerge w:val="restart"/>
            <w:shd w:val="clear" w:color="auto" w:fill="auto"/>
          </w:tcPr>
          <w:p w14:paraId="5A547A15" w14:textId="2E716F1E" w:rsidR="007A5FC5" w:rsidRPr="00C74951" w:rsidRDefault="007A5FC5" w:rsidP="00720EEB">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14:paraId="75DC59B5" w14:textId="77777777" w:rsidR="007A5FC5" w:rsidRPr="00C74951" w:rsidRDefault="007A5FC5" w:rsidP="00720EEB">
            <w:pPr>
              <w:keepNext/>
              <w:jc w:val="right"/>
            </w:pPr>
            <w:r w:rsidRPr="00C74951">
              <w:t>N/A</w:t>
            </w:r>
          </w:p>
        </w:tc>
        <w:sdt>
          <w:sdtPr>
            <w:rPr>
              <w:rFonts w:cs="Arial"/>
            </w:rPr>
            <w:id w:val="-33159928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16A6C0B" w14:textId="34C24640"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ABF9C12" w14:textId="77777777" w:rsidR="007A5FC5" w:rsidRPr="00C74951" w:rsidRDefault="007A5FC5" w:rsidP="00720EEB">
            <w:pPr>
              <w:keepNext/>
              <w:jc w:val="right"/>
            </w:pPr>
            <w:r w:rsidRPr="00C74951">
              <w:t>Yes</w:t>
            </w:r>
          </w:p>
        </w:tc>
        <w:sdt>
          <w:sdtPr>
            <w:rPr>
              <w:rFonts w:cs="Arial"/>
            </w:rPr>
            <w:id w:val="9413396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3093F" w14:textId="44B4426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216A443" w14:textId="77777777" w:rsidR="007A5FC5" w:rsidRPr="00C74951" w:rsidRDefault="007A5FC5" w:rsidP="00720EEB">
            <w:pPr>
              <w:keepNext/>
              <w:jc w:val="right"/>
            </w:pPr>
            <w:r w:rsidRPr="00C74951">
              <w:t>No</w:t>
            </w:r>
          </w:p>
        </w:tc>
        <w:sdt>
          <w:sdtPr>
            <w:rPr>
              <w:rFonts w:cs="Arial"/>
            </w:rPr>
            <w:id w:val="-153033379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39A840E2" w14:textId="4CB8F01F" w:rsidR="007A5FC5" w:rsidRPr="00C74951" w:rsidRDefault="00A03310" w:rsidP="00720EEB">
                <w:pPr>
                  <w:keepNext/>
                  <w:rPr>
                    <w:rFonts w:cs="Arial"/>
                  </w:rPr>
                </w:pPr>
                <w:r>
                  <w:rPr>
                    <w:rFonts w:ascii="Cambria" w:hAnsi="Cambria" w:cs="Arial"/>
                  </w:rPr>
                  <w:t xml:space="preserve"> </w:t>
                </w:r>
              </w:p>
            </w:tc>
          </w:sdtContent>
        </w:sdt>
      </w:tr>
      <w:tr w:rsidR="007A5FC5" w:rsidRPr="00C74951" w14:paraId="0ABD0C5F" w14:textId="77777777" w:rsidTr="00D94A5A">
        <w:trPr>
          <w:gridAfter w:val="8"/>
          <w:wAfter w:w="3254" w:type="dxa"/>
        </w:trPr>
        <w:tc>
          <w:tcPr>
            <w:tcW w:w="705" w:type="dxa"/>
            <w:shd w:val="clear" w:color="auto" w:fill="auto"/>
          </w:tcPr>
          <w:p w14:paraId="2529B2B0" w14:textId="77777777" w:rsidR="007A5FC5" w:rsidRPr="00C74951" w:rsidRDefault="007A5FC5" w:rsidP="00720EEB">
            <w:pPr>
              <w:keepNext/>
              <w:rPr>
                <w:rFonts w:cs="Arial"/>
              </w:rPr>
            </w:pPr>
          </w:p>
        </w:tc>
        <w:tc>
          <w:tcPr>
            <w:tcW w:w="5067" w:type="dxa"/>
            <w:vMerge/>
            <w:shd w:val="clear" w:color="auto" w:fill="auto"/>
          </w:tcPr>
          <w:p w14:paraId="4BB8C727" w14:textId="77777777" w:rsidR="007A5FC5" w:rsidRPr="00C74951" w:rsidRDefault="007A5FC5" w:rsidP="00720EEB">
            <w:pPr>
              <w:keepNext/>
              <w:tabs>
                <w:tab w:val="left" w:pos="357"/>
              </w:tabs>
              <w:ind w:left="357"/>
              <w:rPr>
                <w:rFonts w:cs="Arial"/>
              </w:rPr>
            </w:pPr>
          </w:p>
        </w:tc>
      </w:tr>
      <w:tr w:rsidR="007A5FC5" w:rsidRPr="00C74951" w14:paraId="7649F634" w14:textId="77777777" w:rsidTr="00D94A5A">
        <w:trPr>
          <w:gridAfter w:val="8"/>
          <w:wAfter w:w="3254" w:type="dxa"/>
        </w:trPr>
        <w:tc>
          <w:tcPr>
            <w:tcW w:w="705" w:type="dxa"/>
            <w:shd w:val="clear" w:color="auto" w:fill="auto"/>
          </w:tcPr>
          <w:p w14:paraId="11904CE4" w14:textId="77777777" w:rsidR="007A5FC5" w:rsidRPr="00C74951" w:rsidRDefault="007A5FC5" w:rsidP="007A5FC5">
            <w:pPr>
              <w:rPr>
                <w:rFonts w:cs="Arial"/>
              </w:rPr>
            </w:pPr>
          </w:p>
        </w:tc>
        <w:tc>
          <w:tcPr>
            <w:tcW w:w="5067" w:type="dxa"/>
            <w:shd w:val="clear" w:color="auto" w:fill="auto"/>
          </w:tcPr>
          <w:p w14:paraId="67E27907" w14:textId="77777777" w:rsidR="007A5FC5" w:rsidRPr="00C74951" w:rsidRDefault="007A5FC5" w:rsidP="007A5FC5">
            <w:pPr>
              <w:tabs>
                <w:tab w:val="left" w:pos="357"/>
              </w:tabs>
              <w:rPr>
                <w:rFonts w:cs="Arial"/>
              </w:rPr>
            </w:pPr>
          </w:p>
        </w:tc>
      </w:tr>
      <w:tr w:rsidR="007A5FC5" w:rsidRPr="00C74951" w14:paraId="388C5577" w14:textId="77777777" w:rsidTr="00D94A5A">
        <w:trPr>
          <w:gridAfter w:val="1"/>
          <w:wAfter w:w="51" w:type="dxa"/>
        </w:trPr>
        <w:tc>
          <w:tcPr>
            <w:tcW w:w="705" w:type="dxa"/>
            <w:shd w:val="clear" w:color="auto" w:fill="auto"/>
          </w:tcPr>
          <w:p w14:paraId="0E7721FA" w14:textId="77777777" w:rsidR="007A5FC5" w:rsidRPr="00C74951" w:rsidRDefault="007A5FC5" w:rsidP="00720EEB">
            <w:pPr>
              <w:keepNext/>
              <w:rPr>
                <w:rFonts w:cs="Arial"/>
              </w:rPr>
            </w:pPr>
          </w:p>
        </w:tc>
        <w:tc>
          <w:tcPr>
            <w:tcW w:w="5067" w:type="dxa"/>
            <w:vMerge w:val="restart"/>
            <w:shd w:val="clear" w:color="auto" w:fill="auto"/>
          </w:tcPr>
          <w:p w14:paraId="0B5F3BAE" w14:textId="50712DB9" w:rsidR="007A5FC5" w:rsidRPr="00C74951" w:rsidRDefault="007A5FC5" w:rsidP="00720EEB">
            <w:pPr>
              <w:keepNext/>
              <w:ind w:left="357" w:hanging="357"/>
            </w:pPr>
            <w:r>
              <w:t>b)</w:t>
            </w:r>
            <w:r>
              <w:tab/>
            </w:r>
            <w:r w:rsidRPr="00C74951">
              <w:t xml:space="preserve">Where appropriate, is a permit to work system used (e.g. for </w:t>
            </w:r>
            <w:r w:rsidR="00291BFA">
              <w:t>“</w:t>
            </w:r>
            <w:r w:rsidRPr="00C74951">
              <w:t>hot work</w:t>
            </w:r>
            <w:r w:rsidR="00291BFA">
              <w:t>”</w:t>
            </w:r>
            <w:r w:rsidRPr="00C74951">
              <w:t>)?</w:t>
            </w:r>
          </w:p>
        </w:tc>
        <w:tc>
          <w:tcPr>
            <w:tcW w:w="752" w:type="dxa"/>
            <w:tcBorders>
              <w:right w:val="single" w:sz="4" w:space="0" w:color="auto"/>
            </w:tcBorders>
            <w:shd w:val="clear" w:color="auto" w:fill="auto"/>
          </w:tcPr>
          <w:p w14:paraId="5F813D1A" w14:textId="77777777" w:rsidR="007A5FC5" w:rsidRPr="00C74951" w:rsidRDefault="007A5FC5" w:rsidP="00720EEB">
            <w:pPr>
              <w:keepNext/>
              <w:jc w:val="right"/>
            </w:pPr>
            <w:bookmarkStart w:id="209" w:name="_Toc375052655"/>
            <w:r w:rsidRPr="00C74951">
              <w:t>N/A</w:t>
            </w:r>
            <w:bookmarkEnd w:id="209"/>
          </w:p>
        </w:tc>
        <w:sdt>
          <w:sdtPr>
            <w:rPr>
              <w:rFonts w:cs="Arial"/>
            </w:rPr>
            <w:id w:val="-6081249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1205CE" w14:textId="0F2AA303"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A75973C" w14:textId="77777777" w:rsidR="007A5FC5" w:rsidRPr="00C74951" w:rsidRDefault="007A5FC5" w:rsidP="00720EEB">
            <w:pPr>
              <w:keepNext/>
              <w:jc w:val="right"/>
            </w:pPr>
            <w:bookmarkStart w:id="210" w:name="_Toc375052656"/>
            <w:r w:rsidRPr="00C74951">
              <w:t>Yes</w:t>
            </w:r>
            <w:bookmarkEnd w:id="210"/>
          </w:p>
        </w:tc>
        <w:sdt>
          <w:sdtPr>
            <w:rPr>
              <w:rFonts w:cs="Arial"/>
            </w:rPr>
            <w:id w:val="-47869014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C37CC1C" w14:textId="309CFF58"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9E3CEB" w14:textId="77777777" w:rsidR="007A5FC5" w:rsidRPr="00C74951" w:rsidRDefault="007A5FC5" w:rsidP="00720EEB">
            <w:pPr>
              <w:keepNext/>
              <w:jc w:val="right"/>
            </w:pPr>
            <w:bookmarkStart w:id="211" w:name="_Toc375052657"/>
            <w:r w:rsidRPr="00C74951">
              <w:t>No</w:t>
            </w:r>
            <w:bookmarkEnd w:id="211"/>
          </w:p>
        </w:tc>
        <w:sdt>
          <w:sdtPr>
            <w:rPr>
              <w:rFonts w:cs="Arial"/>
            </w:rPr>
            <w:id w:val="603539720"/>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893C8D4" w14:textId="005011EB" w:rsidR="007A5FC5" w:rsidRPr="00C74951" w:rsidRDefault="00A03310" w:rsidP="00720EEB">
                <w:pPr>
                  <w:keepNext/>
                  <w:rPr>
                    <w:rFonts w:cs="Arial"/>
                  </w:rPr>
                </w:pPr>
                <w:r>
                  <w:rPr>
                    <w:rFonts w:ascii="Cambria" w:hAnsi="Cambria" w:cs="Arial"/>
                  </w:rPr>
                  <w:t xml:space="preserve"> </w:t>
                </w:r>
              </w:p>
            </w:tc>
          </w:sdtContent>
        </w:sdt>
      </w:tr>
      <w:tr w:rsidR="007A5FC5" w:rsidRPr="00C74951" w14:paraId="35E7CD6B" w14:textId="77777777" w:rsidTr="00D94A5A">
        <w:trPr>
          <w:gridAfter w:val="8"/>
          <w:wAfter w:w="3254" w:type="dxa"/>
        </w:trPr>
        <w:tc>
          <w:tcPr>
            <w:tcW w:w="705" w:type="dxa"/>
            <w:shd w:val="clear" w:color="auto" w:fill="auto"/>
          </w:tcPr>
          <w:p w14:paraId="7AB79802" w14:textId="77777777" w:rsidR="007A5FC5" w:rsidRPr="00C74951" w:rsidRDefault="007A5FC5" w:rsidP="00720EEB">
            <w:pPr>
              <w:keepNext/>
              <w:rPr>
                <w:rFonts w:cs="Arial"/>
              </w:rPr>
            </w:pPr>
          </w:p>
        </w:tc>
        <w:tc>
          <w:tcPr>
            <w:tcW w:w="5067" w:type="dxa"/>
            <w:vMerge/>
            <w:shd w:val="clear" w:color="auto" w:fill="auto"/>
          </w:tcPr>
          <w:p w14:paraId="704F8680" w14:textId="77777777" w:rsidR="007A5FC5" w:rsidRPr="00C74951" w:rsidRDefault="007A5FC5" w:rsidP="00720EEB">
            <w:pPr>
              <w:keepNext/>
              <w:tabs>
                <w:tab w:val="left" w:pos="357"/>
              </w:tabs>
              <w:ind w:left="357"/>
              <w:rPr>
                <w:rFonts w:cs="Arial"/>
              </w:rPr>
            </w:pPr>
          </w:p>
        </w:tc>
      </w:tr>
      <w:tr w:rsidR="007A5FC5" w:rsidRPr="00C74951" w14:paraId="2DF3ABA5" w14:textId="77777777" w:rsidTr="00D94A5A">
        <w:trPr>
          <w:gridAfter w:val="8"/>
          <w:wAfter w:w="3254" w:type="dxa"/>
        </w:trPr>
        <w:tc>
          <w:tcPr>
            <w:tcW w:w="705" w:type="dxa"/>
            <w:shd w:val="clear" w:color="auto" w:fill="auto"/>
          </w:tcPr>
          <w:p w14:paraId="18C05186" w14:textId="77777777" w:rsidR="007A5FC5" w:rsidRPr="00C74951" w:rsidRDefault="007A5FC5" w:rsidP="007A5FC5">
            <w:pPr>
              <w:rPr>
                <w:rFonts w:cs="Arial"/>
              </w:rPr>
            </w:pPr>
          </w:p>
        </w:tc>
        <w:tc>
          <w:tcPr>
            <w:tcW w:w="5067" w:type="dxa"/>
            <w:shd w:val="clear" w:color="auto" w:fill="auto"/>
          </w:tcPr>
          <w:p w14:paraId="25043861" w14:textId="77777777" w:rsidR="007A5FC5" w:rsidRPr="00C74951" w:rsidRDefault="007A5FC5" w:rsidP="007A5FC5">
            <w:pPr>
              <w:tabs>
                <w:tab w:val="left" w:pos="357"/>
              </w:tabs>
              <w:rPr>
                <w:rFonts w:cs="Arial"/>
              </w:rPr>
            </w:pPr>
          </w:p>
        </w:tc>
      </w:tr>
      <w:tr w:rsidR="007A5FC5" w:rsidRPr="00C74951" w14:paraId="4246C3A9" w14:textId="77777777" w:rsidTr="00D94A5A">
        <w:trPr>
          <w:gridAfter w:val="1"/>
          <w:wAfter w:w="51" w:type="dxa"/>
        </w:trPr>
        <w:tc>
          <w:tcPr>
            <w:tcW w:w="705" w:type="dxa"/>
            <w:shd w:val="clear" w:color="auto" w:fill="auto"/>
          </w:tcPr>
          <w:p w14:paraId="780C9A93" w14:textId="77777777" w:rsidR="007A5FC5" w:rsidRPr="00C74951" w:rsidRDefault="007A5FC5" w:rsidP="00720EEB">
            <w:pPr>
              <w:keepNext/>
              <w:rPr>
                <w:rFonts w:cs="Arial"/>
              </w:rPr>
            </w:pPr>
          </w:p>
        </w:tc>
        <w:tc>
          <w:tcPr>
            <w:tcW w:w="5067" w:type="dxa"/>
            <w:vMerge w:val="restart"/>
            <w:shd w:val="clear" w:color="auto" w:fill="auto"/>
          </w:tcPr>
          <w:p w14:paraId="1692FE1A" w14:textId="0BFED766" w:rsidR="007A5FC5" w:rsidRPr="00C74951" w:rsidRDefault="007A5FC5" w:rsidP="00720EEB">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14:paraId="202AF94C" w14:textId="77777777" w:rsidR="007A5FC5" w:rsidRPr="00C74951" w:rsidRDefault="007A5FC5" w:rsidP="00720EEB">
            <w:pPr>
              <w:keepNext/>
              <w:jc w:val="right"/>
            </w:pPr>
            <w:r w:rsidRPr="00C74951">
              <w:t>N/A</w:t>
            </w:r>
          </w:p>
        </w:tc>
        <w:sdt>
          <w:sdtPr>
            <w:rPr>
              <w:rFonts w:cs="Arial"/>
            </w:rPr>
            <w:id w:val="8991057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BAAA7E3" w14:textId="7C21462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CF769AF" w14:textId="77777777" w:rsidR="007A5FC5" w:rsidRPr="00C74951" w:rsidRDefault="007A5FC5" w:rsidP="00720EEB">
            <w:pPr>
              <w:keepNext/>
              <w:jc w:val="right"/>
            </w:pPr>
            <w:r w:rsidRPr="00C74951">
              <w:t>Yes</w:t>
            </w:r>
          </w:p>
        </w:tc>
        <w:sdt>
          <w:sdtPr>
            <w:rPr>
              <w:rFonts w:cs="Arial"/>
            </w:rPr>
            <w:id w:val="1192958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9E3D95" w14:textId="4668E8DF"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AD6342" w14:textId="77777777" w:rsidR="007A5FC5" w:rsidRPr="00C74951" w:rsidRDefault="007A5FC5" w:rsidP="00720EEB">
            <w:pPr>
              <w:keepNext/>
              <w:jc w:val="right"/>
            </w:pPr>
            <w:r w:rsidRPr="00C74951">
              <w:t>No</w:t>
            </w:r>
          </w:p>
        </w:tc>
        <w:sdt>
          <w:sdtPr>
            <w:rPr>
              <w:rFonts w:cs="Arial"/>
            </w:rPr>
            <w:id w:val="-2089528292"/>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1DC5A48F" w14:textId="7E79A40E" w:rsidR="007A5FC5" w:rsidRPr="00C74951" w:rsidRDefault="00A03310" w:rsidP="00720EEB">
                <w:pPr>
                  <w:keepNext/>
                  <w:rPr>
                    <w:rFonts w:cs="Arial"/>
                  </w:rPr>
                </w:pPr>
                <w:r>
                  <w:rPr>
                    <w:rFonts w:ascii="Cambria" w:hAnsi="Cambria" w:cs="Arial"/>
                  </w:rPr>
                  <w:t xml:space="preserve"> </w:t>
                </w:r>
              </w:p>
            </w:tc>
          </w:sdtContent>
        </w:sdt>
      </w:tr>
      <w:tr w:rsidR="007A5FC5" w:rsidRPr="00C74951" w14:paraId="76C67540" w14:textId="77777777" w:rsidTr="00D94A5A">
        <w:trPr>
          <w:gridAfter w:val="8"/>
          <w:wAfter w:w="3254" w:type="dxa"/>
        </w:trPr>
        <w:tc>
          <w:tcPr>
            <w:tcW w:w="705" w:type="dxa"/>
            <w:shd w:val="clear" w:color="auto" w:fill="auto"/>
          </w:tcPr>
          <w:p w14:paraId="2FCD0FB3" w14:textId="77777777" w:rsidR="007A5FC5" w:rsidRPr="00C74951" w:rsidRDefault="007A5FC5" w:rsidP="00720EEB">
            <w:pPr>
              <w:keepNext/>
              <w:rPr>
                <w:rFonts w:cs="Arial"/>
              </w:rPr>
            </w:pPr>
          </w:p>
        </w:tc>
        <w:tc>
          <w:tcPr>
            <w:tcW w:w="5067" w:type="dxa"/>
            <w:vMerge/>
            <w:shd w:val="clear" w:color="auto" w:fill="auto"/>
          </w:tcPr>
          <w:p w14:paraId="68E00FAE" w14:textId="77777777" w:rsidR="007A5FC5" w:rsidRPr="00C74951" w:rsidRDefault="007A5FC5" w:rsidP="00720EEB">
            <w:pPr>
              <w:keepNext/>
              <w:tabs>
                <w:tab w:val="left" w:pos="357"/>
              </w:tabs>
              <w:ind w:left="357"/>
              <w:rPr>
                <w:rFonts w:cs="Arial"/>
              </w:rPr>
            </w:pPr>
          </w:p>
        </w:tc>
      </w:tr>
      <w:tr w:rsidR="007A5FC5" w:rsidRPr="00C74951" w14:paraId="0F2DCD1C" w14:textId="77777777" w:rsidTr="00D94A5A">
        <w:trPr>
          <w:gridAfter w:val="8"/>
          <w:wAfter w:w="3254" w:type="dxa"/>
        </w:trPr>
        <w:tc>
          <w:tcPr>
            <w:tcW w:w="705" w:type="dxa"/>
            <w:shd w:val="clear" w:color="auto" w:fill="auto"/>
          </w:tcPr>
          <w:p w14:paraId="368D1FCC" w14:textId="77777777" w:rsidR="007A5FC5" w:rsidRPr="00C74951" w:rsidRDefault="007A5FC5" w:rsidP="007A5FC5">
            <w:pPr>
              <w:rPr>
                <w:rFonts w:cs="Arial"/>
              </w:rPr>
            </w:pPr>
          </w:p>
        </w:tc>
        <w:tc>
          <w:tcPr>
            <w:tcW w:w="5067" w:type="dxa"/>
            <w:shd w:val="clear" w:color="auto" w:fill="auto"/>
          </w:tcPr>
          <w:p w14:paraId="5F099F36" w14:textId="77777777" w:rsidR="007A5FC5" w:rsidRPr="00C74951" w:rsidRDefault="007A5FC5" w:rsidP="007A5FC5">
            <w:pPr>
              <w:tabs>
                <w:tab w:val="left" w:pos="357"/>
              </w:tabs>
              <w:rPr>
                <w:rFonts w:cs="Arial"/>
              </w:rPr>
            </w:pPr>
          </w:p>
        </w:tc>
      </w:tr>
      <w:tr w:rsidR="007A5FC5" w:rsidRPr="00C74951" w14:paraId="2E1A3D5C" w14:textId="77777777" w:rsidTr="004D4407">
        <w:tc>
          <w:tcPr>
            <w:tcW w:w="705" w:type="dxa"/>
            <w:shd w:val="clear" w:color="auto" w:fill="auto"/>
          </w:tcPr>
          <w:p w14:paraId="6B2273A0" w14:textId="6DAEC95F" w:rsidR="007A5FC5" w:rsidRPr="00C74951" w:rsidRDefault="007A5FC5" w:rsidP="007A5FC5">
            <w:pPr>
              <w:keepNext/>
            </w:pPr>
          </w:p>
        </w:tc>
        <w:tc>
          <w:tcPr>
            <w:tcW w:w="8321" w:type="dxa"/>
            <w:gridSpan w:val="9"/>
            <w:tcBorders>
              <w:bottom w:val="single" w:sz="4" w:space="0" w:color="auto"/>
            </w:tcBorders>
            <w:shd w:val="clear" w:color="auto" w:fill="auto"/>
          </w:tcPr>
          <w:p w14:paraId="23BAB3C4" w14:textId="1A854A0C" w:rsidR="007A5FC5" w:rsidRPr="00C74951" w:rsidRDefault="007A5FC5" w:rsidP="007A5FC5">
            <w:pPr>
              <w:keepNext/>
            </w:pPr>
            <w:bookmarkStart w:id="212" w:name="_Toc375052660"/>
            <w:r w:rsidRPr="00FB60FD">
              <w:t xml:space="preserve">Relevant information </w:t>
            </w:r>
            <w:r>
              <w:t>(including description of arrangements and deficiencies observed):</w:t>
            </w:r>
            <w:bookmarkEnd w:id="212"/>
          </w:p>
          <w:p w14:paraId="4C8F3CBF" w14:textId="77777777" w:rsidR="007A5FC5" w:rsidRPr="00C74951" w:rsidRDefault="007A5FC5" w:rsidP="007A5FC5">
            <w:pPr>
              <w:keepNext/>
              <w:tabs>
                <w:tab w:val="left" w:pos="357"/>
              </w:tabs>
              <w:rPr>
                <w:rFonts w:cs="Arial"/>
              </w:rPr>
            </w:pPr>
          </w:p>
        </w:tc>
      </w:tr>
      <w:tr w:rsidR="0064613F" w:rsidRPr="00C74951" w14:paraId="32E1E48F" w14:textId="77777777" w:rsidTr="004D4407">
        <w:trPr>
          <w:trHeight w:val="1134"/>
        </w:trPr>
        <w:tc>
          <w:tcPr>
            <w:tcW w:w="705" w:type="dxa"/>
            <w:tcBorders>
              <w:right w:val="single" w:sz="4" w:space="0" w:color="auto"/>
            </w:tcBorders>
            <w:shd w:val="clear" w:color="auto" w:fill="auto"/>
          </w:tcPr>
          <w:p w14:paraId="514D532D" w14:textId="77777777" w:rsidR="0064613F" w:rsidRPr="00C74951" w:rsidRDefault="0064613F" w:rsidP="004D4407">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1E7CC017" w14:textId="6E8FF870" w:rsidR="0064613F" w:rsidRPr="0028655F" w:rsidRDefault="00D77D9C" w:rsidP="004D4407">
            <w:pPr>
              <w:pStyle w:val="63"/>
              <w:keepNext/>
              <w:spacing w:before="60"/>
              <w:ind w:left="0"/>
              <w:jc w:val="left"/>
              <w:rPr>
                <w:iCs/>
                <w:sz w:val="20"/>
              </w:rPr>
            </w:pPr>
            <w:r>
              <w:rPr>
                <w:i/>
                <w:sz w:val="20"/>
              </w:rPr>
              <w:t>NOTE:</w:t>
            </w:r>
            <w:r w:rsidR="007F5CC0">
              <w:rPr>
                <w:i/>
                <w:sz w:val="20"/>
              </w:rPr>
              <w:t xml:space="preserve"> </w:t>
            </w:r>
            <w:r w:rsidR="004A147C" w:rsidRPr="00E31FB0">
              <w:rPr>
                <w:i/>
                <w:sz w:val="20"/>
              </w:rPr>
              <w:t>Suitable guidance documents on control of contractors can be found in the References at the end of the report.</w:t>
            </w:r>
          </w:p>
        </w:tc>
      </w:tr>
      <w:tr w:rsidR="00F64A90" w:rsidRPr="00C74951" w14:paraId="6CC72856" w14:textId="77777777" w:rsidTr="004D4407">
        <w:tc>
          <w:tcPr>
            <w:tcW w:w="705" w:type="dxa"/>
            <w:shd w:val="clear" w:color="auto" w:fill="auto"/>
          </w:tcPr>
          <w:p w14:paraId="695A5EB2" w14:textId="77777777" w:rsidR="00F64A90" w:rsidRPr="00C74951" w:rsidRDefault="00F64A90" w:rsidP="007A5FC5">
            <w:pPr>
              <w:rPr>
                <w:rFonts w:cs="Arial"/>
              </w:rPr>
            </w:pPr>
          </w:p>
        </w:tc>
        <w:tc>
          <w:tcPr>
            <w:tcW w:w="8321" w:type="dxa"/>
            <w:gridSpan w:val="9"/>
            <w:tcBorders>
              <w:top w:val="single" w:sz="4" w:space="0" w:color="auto"/>
            </w:tcBorders>
            <w:shd w:val="clear" w:color="auto" w:fill="auto"/>
          </w:tcPr>
          <w:p w14:paraId="4AEFCE38" w14:textId="77777777" w:rsidR="00F64A90" w:rsidRDefault="00F64A90" w:rsidP="008527C9">
            <w:pPr>
              <w:pStyle w:val="63"/>
              <w:spacing w:before="60"/>
              <w:ind w:left="0"/>
              <w:jc w:val="left"/>
              <w:rPr>
                <w:i/>
                <w:sz w:val="20"/>
              </w:rPr>
            </w:pPr>
          </w:p>
        </w:tc>
      </w:tr>
    </w:tbl>
    <w:p w14:paraId="47105CE7" w14:textId="59C8DBF7" w:rsidR="004704CE" w:rsidRPr="00C74951" w:rsidRDefault="004704CE"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2FE14C57" w14:textId="77777777" w:rsidTr="00D94A5A">
        <w:trPr>
          <w:gridAfter w:val="7"/>
          <w:wAfter w:w="3254" w:type="dxa"/>
        </w:trPr>
        <w:tc>
          <w:tcPr>
            <w:tcW w:w="705" w:type="dxa"/>
            <w:shd w:val="clear" w:color="auto" w:fill="auto"/>
          </w:tcPr>
          <w:p w14:paraId="5E532484" w14:textId="019C46F9" w:rsidR="007A5FC5" w:rsidRPr="004A5594" w:rsidRDefault="007A5FC5" w:rsidP="00720EEB">
            <w:pPr>
              <w:keepNext/>
              <w:rPr>
                <w:b/>
                <w:color w:val="FF0000"/>
                <w:sz w:val="24"/>
              </w:rPr>
            </w:pPr>
            <w:bookmarkStart w:id="213" w:name="_Toc375052661"/>
            <w:r w:rsidRPr="004A5594">
              <w:rPr>
                <w:b/>
                <w:color w:val="FF0000"/>
                <w:sz w:val="24"/>
              </w:rPr>
              <w:t>15.</w:t>
            </w:r>
            <w:bookmarkEnd w:id="213"/>
          </w:p>
        </w:tc>
        <w:tc>
          <w:tcPr>
            <w:tcW w:w="5067" w:type="dxa"/>
            <w:shd w:val="clear" w:color="auto" w:fill="auto"/>
          </w:tcPr>
          <w:p w14:paraId="36ACB45F" w14:textId="2097EFA7" w:rsidR="007A5FC5" w:rsidRPr="004A5594" w:rsidRDefault="007A5FC5" w:rsidP="00720EEB">
            <w:pPr>
              <w:keepNext/>
              <w:rPr>
                <w:b/>
                <w:bCs/>
                <w:color w:val="FF0000"/>
              </w:rPr>
            </w:pPr>
            <w:bookmarkStart w:id="214" w:name="_Toc375052662"/>
            <w:bookmarkStart w:id="215" w:name="_Toc376861104"/>
            <w:bookmarkStart w:id="216" w:name="_Toc376861404"/>
            <w:bookmarkStart w:id="217" w:name="_Toc520190978"/>
            <w:r w:rsidRPr="004A5594">
              <w:rPr>
                <w:b/>
                <w:color w:val="FF0000"/>
              </w:rPr>
              <w:t xml:space="preserve">DANGEROUS </w:t>
            </w:r>
            <w:r w:rsidRPr="006F020A">
              <w:rPr>
                <w:b/>
                <w:color w:val="FF0000"/>
              </w:rPr>
              <w:t>SUBSTANCES</w:t>
            </w:r>
            <w:bookmarkEnd w:id="214"/>
            <w:bookmarkEnd w:id="215"/>
            <w:bookmarkEnd w:id="216"/>
            <w:bookmarkEnd w:id="217"/>
            <w:r w:rsidR="006F020A" w:rsidRPr="006F020A">
              <w:rPr>
                <w:rStyle w:val="FootnoteReference"/>
                <w:rFonts w:cs="Arial"/>
                <w:color w:val="FF0000"/>
              </w:rPr>
              <w:footnoteReference w:id="2"/>
            </w:r>
            <w:r w:rsidR="006F020A" w:rsidRPr="006F020A">
              <w:rPr>
                <w:rFonts w:cs="Arial"/>
                <w:color w:val="FF0000"/>
                <w:vertAlign w:val="superscript"/>
              </w:rPr>
              <w:t>)</w:t>
            </w:r>
            <w:r w:rsidRPr="006F020A">
              <w:rPr>
                <w:color w:val="FF0000"/>
              </w:rPr>
              <w:t xml:space="preserve"> </w:t>
            </w:r>
            <w:r w:rsidRPr="004A5594">
              <w:rPr>
                <w:bCs/>
                <w:i/>
                <w:iCs/>
                <w:color w:val="FF0000"/>
              </w:rPr>
              <w:t>(Clause 13)</w:t>
            </w:r>
          </w:p>
          <w:p w14:paraId="1A9060E1" w14:textId="77777777" w:rsidR="007A5FC5" w:rsidRPr="004A5594" w:rsidRDefault="007A5FC5" w:rsidP="00720EEB">
            <w:pPr>
              <w:keepNext/>
              <w:rPr>
                <w:rFonts w:cs="Arial"/>
                <w:b/>
                <w:color w:val="FF0000"/>
                <w:sz w:val="24"/>
              </w:rPr>
            </w:pPr>
          </w:p>
        </w:tc>
      </w:tr>
      <w:tr w:rsidR="007A5FC5" w:rsidRPr="00C74951" w14:paraId="5146B1A9" w14:textId="77777777" w:rsidTr="00D94A5A">
        <w:trPr>
          <w:gridAfter w:val="1"/>
          <w:wAfter w:w="51" w:type="dxa"/>
        </w:trPr>
        <w:tc>
          <w:tcPr>
            <w:tcW w:w="705" w:type="dxa"/>
            <w:shd w:val="clear" w:color="auto" w:fill="auto"/>
          </w:tcPr>
          <w:p w14:paraId="713A6CB6" w14:textId="62176311" w:rsidR="007A5FC5" w:rsidRPr="00C74951" w:rsidRDefault="007A5FC5" w:rsidP="00720EEB">
            <w:pPr>
              <w:keepNext/>
            </w:pPr>
            <w:bookmarkStart w:id="218" w:name="_Toc375052663"/>
            <w:r>
              <w:t>15</w:t>
            </w:r>
            <w:r w:rsidRPr="00C74951">
              <w:t>.1</w:t>
            </w:r>
            <w:bookmarkEnd w:id="218"/>
          </w:p>
        </w:tc>
        <w:tc>
          <w:tcPr>
            <w:tcW w:w="5067" w:type="dxa"/>
            <w:vMerge w:val="restart"/>
            <w:shd w:val="clear" w:color="auto" w:fill="auto"/>
          </w:tcPr>
          <w:p w14:paraId="69696A6A" w14:textId="03066DF5" w:rsidR="007A5FC5" w:rsidRPr="00C74951" w:rsidRDefault="007A5FC5" w:rsidP="00720EEB">
            <w:pPr>
              <w:keepNext/>
            </w:pPr>
            <w:bookmarkStart w:id="219" w:name="_Toc375052664"/>
            <w:r w:rsidRPr="00C74951">
              <w:t>Are the general fire precautions adequate to</w:t>
            </w:r>
            <w:bookmarkEnd w:id="219"/>
            <w:r w:rsidRPr="00C74951">
              <w:t xml:space="preserve"> address the</w:t>
            </w:r>
            <w:bookmarkStart w:id="220" w:name="_Toc375052668"/>
            <w:r w:rsidRPr="00C74951">
              <w:t xml:space="preserve"> hazards associated with dangerous</w:t>
            </w:r>
            <w:bookmarkStart w:id="221" w:name="_Toc375052669"/>
            <w:bookmarkEnd w:id="220"/>
            <w:r w:rsidRPr="00C74951">
              <w:t xml:space="preserve"> substances used or stored within the premises</w:t>
            </w:r>
            <w:r w:rsidR="006F020A" w:rsidRPr="00F5771C">
              <w:rPr>
                <w:rStyle w:val="FootnoteReference"/>
                <w:rFonts w:cs="Arial"/>
              </w:rPr>
              <w:footnoteReference w:id="3"/>
            </w:r>
            <w:r w:rsidR="006F020A" w:rsidRPr="00F5771C">
              <w:rPr>
                <w:rFonts w:cs="Arial"/>
                <w:vertAlign w:val="superscript"/>
              </w:rPr>
              <w:t>)</w:t>
            </w:r>
            <w:r w:rsidRPr="009F1E89">
              <w:t>?</w:t>
            </w:r>
            <w:bookmarkEnd w:id="221"/>
          </w:p>
        </w:tc>
        <w:tc>
          <w:tcPr>
            <w:tcW w:w="752" w:type="dxa"/>
            <w:tcBorders>
              <w:right w:val="single" w:sz="4" w:space="0" w:color="auto"/>
            </w:tcBorders>
            <w:shd w:val="clear" w:color="auto" w:fill="auto"/>
          </w:tcPr>
          <w:p w14:paraId="0C245EB8" w14:textId="77777777" w:rsidR="007A5FC5" w:rsidRPr="00C74951" w:rsidRDefault="007A5FC5" w:rsidP="00720EEB">
            <w:pPr>
              <w:keepNext/>
              <w:jc w:val="right"/>
            </w:pPr>
            <w:bookmarkStart w:id="222" w:name="_Toc375052665"/>
            <w:r w:rsidRPr="00C74951">
              <w:t>N/A</w:t>
            </w:r>
            <w:bookmarkEnd w:id="222"/>
          </w:p>
        </w:tc>
        <w:sdt>
          <w:sdtPr>
            <w:rPr>
              <w:rFonts w:cs="Arial"/>
            </w:rPr>
            <w:id w:val="-5637168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A527622" w14:textId="40E526B1"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88AE684" w14:textId="77777777" w:rsidR="007A5FC5" w:rsidRPr="00C74951" w:rsidRDefault="007A5FC5" w:rsidP="00720EEB">
            <w:pPr>
              <w:keepNext/>
              <w:jc w:val="right"/>
            </w:pPr>
            <w:bookmarkStart w:id="223" w:name="_Toc375052666"/>
            <w:r w:rsidRPr="00C74951">
              <w:t>Yes</w:t>
            </w:r>
            <w:bookmarkEnd w:id="223"/>
          </w:p>
        </w:tc>
        <w:sdt>
          <w:sdtPr>
            <w:rPr>
              <w:rFonts w:cs="Arial"/>
            </w:rPr>
            <w:id w:val="1679072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3BA52F0" w14:textId="26E1BE02"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E0C73C4" w14:textId="77777777" w:rsidR="007A5FC5" w:rsidRPr="00C74951" w:rsidRDefault="007A5FC5" w:rsidP="00720EEB">
            <w:pPr>
              <w:keepNext/>
              <w:jc w:val="right"/>
            </w:pPr>
            <w:bookmarkStart w:id="224" w:name="_Toc375052667"/>
            <w:r w:rsidRPr="00C74951">
              <w:t>No</w:t>
            </w:r>
            <w:bookmarkEnd w:id="224"/>
          </w:p>
        </w:tc>
        <w:sdt>
          <w:sdtPr>
            <w:rPr>
              <w:rFonts w:cs="Arial"/>
            </w:rPr>
            <w:id w:val="20555784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EC1F0FB" w14:textId="290AD8F6" w:rsidR="007A5FC5" w:rsidRPr="00C74951" w:rsidRDefault="00C04AC3" w:rsidP="00720EEB">
                <w:pPr>
                  <w:keepNext/>
                  <w:rPr>
                    <w:rFonts w:cs="Arial"/>
                  </w:rPr>
                </w:pPr>
                <w:r>
                  <w:rPr>
                    <w:rFonts w:ascii="Cambria" w:hAnsi="Cambria" w:cs="Arial"/>
                  </w:rPr>
                  <w:t xml:space="preserve"> </w:t>
                </w:r>
              </w:p>
            </w:tc>
          </w:sdtContent>
        </w:sdt>
      </w:tr>
      <w:tr w:rsidR="007A5FC5" w:rsidRPr="00C74951" w14:paraId="6551AB82" w14:textId="77777777" w:rsidTr="00D94A5A">
        <w:trPr>
          <w:gridAfter w:val="7"/>
          <w:wAfter w:w="3254" w:type="dxa"/>
          <w:trHeight w:val="506"/>
        </w:trPr>
        <w:tc>
          <w:tcPr>
            <w:tcW w:w="705" w:type="dxa"/>
            <w:shd w:val="clear" w:color="auto" w:fill="auto"/>
          </w:tcPr>
          <w:p w14:paraId="201A907D" w14:textId="77777777" w:rsidR="007A5FC5" w:rsidRPr="00C74951" w:rsidRDefault="007A5FC5" w:rsidP="00720EEB">
            <w:pPr>
              <w:keepNext/>
              <w:rPr>
                <w:rFonts w:cs="Arial"/>
              </w:rPr>
            </w:pPr>
          </w:p>
        </w:tc>
        <w:tc>
          <w:tcPr>
            <w:tcW w:w="5067" w:type="dxa"/>
            <w:vMerge/>
            <w:shd w:val="clear" w:color="auto" w:fill="auto"/>
          </w:tcPr>
          <w:p w14:paraId="3625DB0F" w14:textId="77777777" w:rsidR="007A5FC5" w:rsidRPr="00C74951" w:rsidRDefault="007A5FC5" w:rsidP="00720EEB">
            <w:pPr>
              <w:keepNext/>
              <w:tabs>
                <w:tab w:val="left" w:pos="357"/>
              </w:tabs>
              <w:rPr>
                <w:rFonts w:cs="Arial"/>
              </w:rPr>
            </w:pPr>
          </w:p>
        </w:tc>
      </w:tr>
      <w:tr w:rsidR="007A5FC5" w:rsidRPr="00C74951" w14:paraId="570ECDC3" w14:textId="77777777" w:rsidTr="00D94A5A">
        <w:trPr>
          <w:gridAfter w:val="7"/>
          <w:wAfter w:w="3254" w:type="dxa"/>
        </w:trPr>
        <w:tc>
          <w:tcPr>
            <w:tcW w:w="705" w:type="dxa"/>
            <w:shd w:val="clear" w:color="auto" w:fill="auto"/>
          </w:tcPr>
          <w:p w14:paraId="092D8AFF" w14:textId="77777777" w:rsidR="007A5FC5" w:rsidRPr="00C74951" w:rsidRDefault="007A5FC5" w:rsidP="007A5FC5">
            <w:pPr>
              <w:rPr>
                <w:rFonts w:cs="Arial"/>
              </w:rPr>
            </w:pPr>
          </w:p>
        </w:tc>
        <w:tc>
          <w:tcPr>
            <w:tcW w:w="5067" w:type="dxa"/>
            <w:shd w:val="clear" w:color="auto" w:fill="auto"/>
          </w:tcPr>
          <w:p w14:paraId="333A1A46" w14:textId="3B35D332" w:rsidR="007A5FC5" w:rsidRPr="00B329D7" w:rsidRDefault="007A5FC5" w:rsidP="007A5FC5">
            <w:pPr>
              <w:tabs>
                <w:tab w:val="left" w:pos="357"/>
              </w:tabs>
              <w:rPr>
                <w:rFonts w:cs="Arial"/>
                <w:i/>
                <w:sz w:val="18"/>
                <w:szCs w:val="18"/>
              </w:rPr>
            </w:pPr>
          </w:p>
        </w:tc>
      </w:tr>
      <w:tr w:rsidR="007A5FC5" w:rsidRPr="00C74951" w14:paraId="7736BD1D" w14:textId="77777777" w:rsidTr="00FB6315">
        <w:tc>
          <w:tcPr>
            <w:tcW w:w="705" w:type="dxa"/>
            <w:shd w:val="clear" w:color="auto" w:fill="auto"/>
          </w:tcPr>
          <w:p w14:paraId="6DF8A5FA" w14:textId="06E77CAB" w:rsidR="007A5FC5" w:rsidRPr="00C74951" w:rsidRDefault="007A5FC5" w:rsidP="004704CE">
            <w:pPr>
              <w:keepNext/>
            </w:pPr>
          </w:p>
        </w:tc>
        <w:tc>
          <w:tcPr>
            <w:tcW w:w="8321" w:type="dxa"/>
            <w:gridSpan w:val="8"/>
            <w:tcBorders>
              <w:bottom w:val="single" w:sz="4" w:space="0" w:color="auto"/>
            </w:tcBorders>
            <w:shd w:val="clear" w:color="auto" w:fill="auto"/>
          </w:tcPr>
          <w:p w14:paraId="1DBAFA03" w14:textId="77777777" w:rsidR="007A5FC5" w:rsidRPr="00C74951" w:rsidRDefault="007A5FC5" w:rsidP="004704CE">
            <w:pPr>
              <w:keepNext/>
            </w:pPr>
            <w:bookmarkStart w:id="225" w:name="_Toc375052679"/>
            <w:r w:rsidRPr="003D00EC">
              <w:t xml:space="preserve">Relevant information </w:t>
            </w:r>
            <w:r>
              <w:t xml:space="preserve">(including description of arrangements </w:t>
            </w:r>
            <w:r w:rsidRPr="003D00EC">
              <w:t>and deficiencies observed</w:t>
            </w:r>
            <w:r>
              <w:t>)</w:t>
            </w:r>
            <w:r w:rsidRPr="003D00EC">
              <w:t>:</w:t>
            </w:r>
            <w:bookmarkEnd w:id="225"/>
          </w:p>
          <w:p w14:paraId="7C76DE2F" w14:textId="77777777" w:rsidR="007A5FC5" w:rsidRPr="00C74951" w:rsidRDefault="007A5FC5" w:rsidP="004704CE">
            <w:pPr>
              <w:keepNext/>
              <w:tabs>
                <w:tab w:val="left" w:pos="357"/>
              </w:tabs>
              <w:rPr>
                <w:rFonts w:cs="Arial"/>
              </w:rPr>
            </w:pPr>
          </w:p>
        </w:tc>
      </w:tr>
      <w:tr w:rsidR="007A5FC5" w:rsidRPr="00C74951" w14:paraId="4DA5F3C9" w14:textId="77777777" w:rsidTr="00FB6315">
        <w:trPr>
          <w:trHeight w:val="1134"/>
        </w:trPr>
        <w:tc>
          <w:tcPr>
            <w:tcW w:w="705" w:type="dxa"/>
            <w:tcBorders>
              <w:right w:val="single" w:sz="4" w:space="0" w:color="auto"/>
            </w:tcBorders>
            <w:shd w:val="clear" w:color="auto" w:fill="auto"/>
          </w:tcPr>
          <w:p w14:paraId="0A01EE1C" w14:textId="77777777" w:rsidR="007A5FC5" w:rsidRPr="00C74951" w:rsidRDefault="007A5FC5" w:rsidP="00FB6315">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718634B" w14:textId="77777777" w:rsidR="007A5FC5" w:rsidRPr="00C74951" w:rsidRDefault="007A5FC5" w:rsidP="00FB6315">
            <w:pPr>
              <w:pStyle w:val="63"/>
              <w:keepNext/>
              <w:ind w:left="0"/>
            </w:pPr>
          </w:p>
        </w:tc>
      </w:tr>
      <w:tr w:rsidR="00F64A90" w:rsidRPr="00C74951" w14:paraId="022EC68E" w14:textId="77777777" w:rsidTr="00FB6315">
        <w:tc>
          <w:tcPr>
            <w:tcW w:w="705" w:type="dxa"/>
            <w:shd w:val="clear" w:color="auto" w:fill="auto"/>
          </w:tcPr>
          <w:p w14:paraId="4BC57EEF" w14:textId="77777777" w:rsidR="00F64A90" w:rsidRPr="00C74951" w:rsidRDefault="00F64A90" w:rsidP="007A5FC5">
            <w:pPr>
              <w:rPr>
                <w:rFonts w:cs="Arial"/>
              </w:rPr>
            </w:pPr>
          </w:p>
        </w:tc>
        <w:tc>
          <w:tcPr>
            <w:tcW w:w="8321" w:type="dxa"/>
            <w:gridSpan w:val="8"/>
            <w:tcBorders>
              <w:top w:val="single" w:sz="4" w:space="0" w:color="auto"/>
            </w:tcBorders>
            <w:shd w:val="clear" w:color="auto" w:fill="auto"/>
          </w:tcPr>
          <w:p w14:paraId="72A36A37" w14:textId="77777777" w:rsidR="00F64A90" w:rsidRPr="00C74951" w:rsidRDefault="00F64A90" w:rsidP="0028655F">
            <w:pPr>
              <w:pStyle w:val="63"/>
              <w:ind w:left="0"/>
            </w:pPr>
          </w:p>
        </w:tc>
      </w:tr>
    </w:tbl>
    <w:p w14:paraId="5ED0A596" w14:textId="056D476F" w:rsidR="00485317" w:rsidRPr="00C74951" w:rsidRDefault="00485317"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7039"/>
        <w:gridCol w:w="1282"/>
      </w:tblGrid>
      <w:tr w:rsidR="007A5FC5" w:rsidRPr="00C74951" w14:paraId="2AABB5F1" w14:textId="77777777" w:rsidTr="00D94A5A">
        <w:trPr>
          <w:gridAfter w:val="1"/>
          <w:wAfter w:w="1282" w:type="dxa"/>
        </w:trPr>
        <w:tc>
          <w:tcPr>
            <w:tcW w:w="705" w:type="dxa"/>
            <w:shd w:val="clear" w:color="auto" w:fill="auto"/>
          </w:tcPr>
          <w:p w14:paraId="1BCF1DE3" w14:textId="18184D20" w:rsidR="007A5FC5" w:rsidRPr="004A5594" w:rsidRDefault="007A5FC5" w:rsidP="00720EEB">
            <w:pPr>
              <w:keepNext/>
              <w:rPr>
                <w:b/>
                <w:color w:val="FF0000"/>
                <w:sz w:val="24"/>
              </w:rPr>
            </w:pPr>
            <w:bookmarkStart w:id="226" w:name="_Toc375052683"/>
            <w:r w:rsidRPr="004A5594">
              <w:rPr>
                <w:b/>
                <w:color w:val="FF0000"/>
                <w:sz w:val="24"/>
              </w:rPr>
              <w:lastRenderedPageBreak/>
              <w:t>16.</w:t>
            </w:r>
            <w:bookmarkEnd w:id="226"/>
          </w:p>
        </w:tc>
        <w:tc>
          <w:tcPr>
            <w:tcW w:w="7039" w:type="dxa"/>
            <w:shd w:val="clear" w:color="auto" w:fill="auto"/>
          </w:tcPr>
          <w:p w14:paraId="73BA3EFD" w14:textId="2BCAAE03" w:rsidR="007A5FC5" w:rsidRPr="004A5594" w:rsidRDefault="007A5FC5" w:rsidP="00720EEB">
            <w:pPr>
              <w:keepNext/>
              <w:rPr>
                <w:b/>
                <w:color w:val="FF0000"/>
              </w:rPr>
            </w:pPr>
            <w:bookmarkStart w:id="227" w:name="_Toc375052684"/>
            <w:bookmarkStart w:id="228" w:name="_Toc376861105"/>
            <w:bookmarkStart w:id="229" w:name="_Toc376861405"/>
            <w:bookmarkStart w:id="230" w:name="_Toc520190979"/>
            <w:r w:rsidRPr="004A5594">
              <w:rPr>
                <w:b/>
                <w:color w:val="FF0000"/>
              </w:rPr>
              <w:t>OTHER SIGNIFICANT FIRE HAZARDS THAT WARRANT CONSIDERATION</w:t>
            </w:r>
            <w:bookmarkEnd w:id="227"/>
            <w:bookmarkEnd w:id="228"/>
            <w:bookmarkEnd w:id="229"/>
            <w:bookmarkEnd w:id="230"/>
            <w:r w:rsidRPr="004A5594">
              <w:rPr>
                <w:b/>
                <w:color w:val="FF0000"/>
              </w:rPr>
              <w:t xml:space="preserve"> </w:t>
            </w:r>
          </w:p>
          <w:p w14:paraId="4B0F7296" w14:textId="77777777" w:rsidR="007A5FC5" w:rsidRPr="004A5594" w:rsidRDefault="007A5FC5" w:rsidP="00720EEB">
            <w:pPr>
              <w:keepNext/>
              <w:rPr>
                <w:color w:val="FF0000"/>
              </w:rPr>
            </w:pPr>
          </w:p>
        </w:tc>
      </w:tr>
      <w:tr w:rsidR="007A5FC5" w:rsidRPr="00C74951" w14:paraId="16E0ABC5" w14:textId="77777777" w:rsidTr="009377F2">
        <w:tc>
          <w:tcPr>
            <w:tcW w:w="705" w:type="dxa"/>
            <w:shd w:val="clear" w:color="auto" w:fill="auto"/>
          </w:tcPr>
          <w:p w14:paraId="186FA30A" w14:textId="234CD370" w:rsidR="007A5FC5" w:rsidRPr="00C74951" w:rsidRDefault="007A5FC5" w:rsidP="00720EEB">
            <w:pPr>
              <w:keepNext/>
            </w:pPr>
            <w:bookmarkStart w:id="231" w:name="_Toc375052685"/>
            <w:r>
              <w:t>16</w:t>
            </w:r>
            <w:r w:rsidRPr="00C74951">
              <w:t>.1</w:t>
            </w:r>
            <w:bookmarkEnd w:id="231"/>
          </w:p>
        </w:tc>
        <w:tc>
          <w:tcPr>
            <w:tcW w:w="8321" w:type="dxa"/>
            <w:gridSpan w:val="2"/>
            <w:tcBorders>
              <w:bottom w:val="single" w:sz="4" w:space="0" w:color="auto"/>
            </w:tcBorders>
            <w:shd w:val="clear" w:color="auto" w:fill="auto"/>
          </w:tcPr>
          <w:p w14:paraId="0DCE6ADC" w14:textId="77777777" w:rsidR="007A5FC5" w:rsidRPr="00C74951" w:rsidRDefault="007A5FC5" w:rsidP="00720EEB">
            <w:pPr>
              <w:keepNext/>
            </w:pPr>
            <w:bookmarkStart w:id="232" w:name="_Toc375052686"/>
            <w:r w:rsidRPr="00C74951">
              <w:t>Hazards:</w:t>
            </w:r>
            <w:bookmarkEnd w:id="232"/>
          </w:p>
          <w:p w14:paraId="42E6448D" w14:textId="77777777" w:rsidR="007A5FC5" w:rsidRPr="00C74951" w:rsidRDefault="007A5FC5" w:rsidP="00720EEB">
            <w:pPr>
              <w:keepNext/>
              <w:tabs>
                <w:tab w:val="left" w:pos="357"/>
              </w:tabs>
              <w:rPr>
                <w:rFonts w:cs="Arial"/>
              </w:rPr>
            </w:pPr>
          </w:p>
        </w:tc>
      </w:tr>
      <w:tr w:rsidR="007A5FC5" w:rsidRPr="00C74951" w14:paraId="4A675DFE" w14:textId="77777777" w:rsidTr="009377F2">
        <w:trPr>
          <w:trHeight w:val="1134"/>
        </w:trPr>
        <w:tc>
          <w:tcPr>
            <w:tcW w:w="705" w:type="dxa"/>
            <w:tcBorders>
              <w:right w:val="single" w:sz="4" w:space="0" w:color="auto"/>
            </w:tcBorders>
            <w:shd w:val="clear" w:color="auto" w:fill="auto"/>
          </w:tcPr>
          <w:p w14:paraId="442A502D" w14:textId="77777777" w:rsidR="007A5FC5" w:rsidRPr="00C74951" w:rsidRDefault="007A5FC5"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26529D40" w14:textId="77777777" w:rsidR="007A5FC5" w:rsidRPr="00C74951" w:rsidRDefault="007A5FC5" w:rsidP="009377F2">
            <w:pPr>
              <w:pStyle w:val="63"/>
              <w:keepNext/>
              <w:ind w:left="0"/>
            </w:pPr>
          </w:p>
        </w:tc>
      </w:tr>
      <w:tr w:rsidR="00D86B6A" w:rsidRPr="00C74951" w14:paraId="54142231" w14:textId="77777777" w:rsidTr="009377F2">
        <w:tc>
          <w:tcPr>
            <w:tcW w:w="705" w:type="dxa"/>
            <w:shd w:val="clear" w:color="auto" w:fill="auto"/>
          </w:tcPr>
          <w:p w14:paraId="420A06BE" w14:textId="77777777" w:rsidR="00D86B6A" w:rsidRPr="00C74951" w:rsidRDefault="00D86B6A" w:rsidP="007A5FC5">
            <w:pPr>
              <w:rPr>
                <w:rFonts w:cs="Arial"/>
              </w:rPr>
            </w:pPr>
          </w:p>
        </w:tc>
        <w:tc>
          <w:tcPr>
            <w:tcW w:w="8321" w:type="dxa"/>
            <w:gridSpan w:val="2"/>
            <w:tcBorders>
              <w:top w:val="single" w:sz="4" w:space="0" w:color="auto"/>
            </w:tcBorders>
            <w:shd w:val="clear" w:color="auto" w:fill="auto"/>
          </w:tcPr>
          <w:p w14:paraId="15B1764D" w14:textId="77777777" w:rsidR="00D86B6A" w:rsidRPr="00C74951" w:rsidRDefault="00D86B6A" w:rsidP="0028655F">
            <w:pPr>
              <w:pStyle w:val="63"/>
              <w:ind w:left="0"/>
            </w:pPr>
          </w:p>
        </w:tc>
      </w:tr>
      <w:tr w:rsidR="00DF4BB0" w:rsidRPr="00C74951" w14:paraId="3A58232A" w14:textId="77777777" w:rsidTr="009377F2">
        <w:tc>
          <w:tcPr>
            <w:tcW w:w="705" w:type="dxa"/>
            <w:shd w:val="clear" w:color="auto" w:fill="auto"/>
          </w:tcPr>
          <w:p w14:paraId="41B880D8" w14:textId="7DF36AA8" w:rsidR="00DF4BB0" w:rsidRPr="00C74951" w:rsidRDefault="00DF4BB0" w:rsidP="00DF4BB0">
            <w:pPr>
              <w:keepNext/>
            </w:pPr>
          </w:p>
        </w:tc>
        <w:tc>
          <w:tcPr>
            <w:tcW w:w="8321" w:type="dxa"/>
            <w:gridSpan w:val="2"/>
            <w:tcBorders>
              <w:bottom w:val="single" w:sz="4" w:space="0" w:color="auto"/>
            </w:tcBorders>
            <w:shd w:val="clear" w:color="auto" w:fill="auto"/>
          </w:tcPr>
          <w:p w14:paraId="07967FCA" w14:textId="77777777" w:rsidR="00DF4BB0" w:rsidRPr="00C74951" w:rsidRDefault="00DF4BB0" w:rsidP="00DF4BB0">
            <w:pPr>
              <w:keepNext/>
            </w:pPr>
            <w:r w:rsidRPr="003D00EC">
              <w:t xml:space="preserve">Relevant information </w:t>
            </w:r>
            <w:r>
              <w:t xml:space="preserve">(including description of arrangements </w:t>
            </w:r>
            <w:r w:rsidRPr="003D00EC">
              <w:t>and deficiencies observed</w:t>
            </w:r>
            <w:r>
              <w:t>)</w:t>
            </w:r>
            <w:r w:rsidRPr="003D00EC">
              <w:t>:</w:t>
            </w:r>
          </w:p>
          <w:p w14:paraId="0046E1FC" w14:textId="77777777" w:rsidR="00DF4BB0" w:rsidRPr="00C74951" w:rsidRDefault="00DF4BB0" w:rsidP="00DF4BB0">
            <w:pPr>
              <w:keepNext/>
              <w:tabs>
                <w:tab w:val="left" w:pos="357"/>
              </w:tabs>
              <w:rPr>
                <w:rFonts w:cs="Arial"/>
              </w:rPr>
            </w:pPr>
          </w:p>
        </w:tc>
      </w:tr>
      <w:tr w:rsidR="00DF4BB0" w:rsidRPr="00C74951" w14:paraId="27925944" w14:textId="77777777" w:rsidTr="009377F2">
        <w:trPr>
          <w:trHeight w:val="1134"/>
        </w:trPr>
        <w:tc>
          <w:tcPr>
            <w:tcW w:w="705" w:type="dxa"/>
            <w:tcBorders>
              <w:right w:val="single" w:sz="4" w:space="0" w:color="auto"/>
            </w:tcBorders>
            <w:shd w:val="clear" w:color="auto" w:fill="auto"/>
          </w:tcPr>
          <w:p w14:paraId="6249D8F3" w14:textId="77777777" w:rsidR="00DF4BB0" w:rsidRPr="00C74951" w:rsidRDefault="00DF4BB0"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4614D092" w14:textId="77777777" w:rsidR="00DF4BB0" w:rsidRPr="00C74951" w:rsidRDefault="00DF4BB0" w:rsidP="009377F2">
            <w:pPr>
              <w:pStyle w:val="63"/>
              <w:keepNext/>
              <w:ind w:left="0"/>
            </w:pPr>
          </w:p>
        </w:tc>
      </w:tr>
      <w:tr w:rsidR="00D86B6A" w:rsidRPr="00C74951" w14:paraId="70CF313D" w14:textId="77777777" w:rsidTr="009377F2">
        <w:tc>
          <w:tcPr>
            <w:tcW w:w="705" w:type="dxa"/>
            <w:shd w:val="clear" w:color="auto" w:fill="auto"/>
          </w:tcPr>
          <w:p w14:paraId="1E276185" w14:textId="77777777" w:rsidR="00D86B6A" w:rsidRPr="00C74951" w:rsidRDefault="00D86B6A" w:rsidP="00DF4BB0">
            <w:pPr>
              <w:rPr>
                <w:rFonts w:cs="Arial"/>
              </w:rPr>
            </w:pPr>
          </w:p>
        </w:tc>
        <w:tc>
          <w:tcPr>
            <w:tcW w:w="8321" w:type="dxa"/>
            <w:gridSpan w:val="2"/>
            <w:tcBorders>
              <w:top w:val="single" w:sz="4" w:space="0" w:color="auto"/>
            </w:tcBorders>
            <w:shd w:val="clear" w:color="auto" w:fill="auto"/>
          </w:tcPr>
          <w:p w14:paraId="67D4FBDD" w14:textId="77777777" w:rsidR="00D86B6A" w:rsidRPr="00C74951" w:rsidRDefault="00D86B6A" w:rsidP="0028655F">
            <w:pPr>
              <w:pStyle w:val="63"/>
              <w:ind w:left="0"/>
            </w:pPr>
          </w:p>
        </w:tc>
      </w:tr>
    </w:tbl>
    <w:p w14:paraId="28257E3D" w14:textId="388B81C9" w:rsidR="0002100D" w:rsidRDefault="0002100D" w:rsidP="002D7A0E"/>
    <w:p w14:paraId="4168B158" w14:textId="04ED5B2A" w:rsidR="002D7A0E" w:rsidRPr="00801AFE" w:rsidRDefault="002D7A0E" w:rsidP="002B1971">
      <w:pPr>
        <w:keepNext/>
        <w:rPr>
          <w:b/>
          <w:color w:val="FF0000"/>
        </w:rPr>
      </w:pPr>
      <w:bookmarkStart w:id="233" w:name="_Toc375052689"/>
      <w:bookmarkStart w:id="234" w:name="_Toc376861106"/>
      <w:bookmarkStart w:id="235" w:name="_Toc376861406"/>
      <w:bookmarkStart w:id="236" w:name="_Toc520190980"/>
      <w:r w:rsidRPr="00801AFE">
        <w:rPr>
          <w:b/>
          <w:color w:val="FF0000"/>
        </w:rPr>
        <w:t>FIRE PROTECTION MEASURES</w:t>
      </w:r>
      <w:bookmarkEnd w:id="233"/>
      <w:bookmarkEnd w:id="234"/>
      <w:bookmarkEnd w:id="235"/>
      <w:bookmarkEnd w:id="236"/>
    </w:p>
    <w:p w14:paraId="20CF2078" w14:textId="77777777" w:rsidR="004B49DE" w:rsidRPr="00C74951" w:rsidRDefault="004B49DE" w:rsidP="002B1971">
      <w:pPr>
        <w:keepNext/>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4EEB4A58" w14:textId="77777777" w:rsidTr="00F969B3">
        <w:trPr>
          <w:gridAfter w:val="6"/>
          <w:wAfter w:w="2667" w:type="dxa"/>
        </w:trPr>
        <w:tc>
          <w:tcPr>
            <w:tcW w:w="687" w:type="dxa"/>
            <w:shd w:val="clear" w:color="auto" w:fill="auto"/>
          </w:tcPr>
          <w:p w14:paraId="093BAA8B" w14:textId="668E2372" w:rsidR="00F969B3" w:rsidRPr="00C74951" w:rsidRDefault="00F969B3" w:rsidP="00720EEB">
            <w:pPr>
              <w:keepNext/>
            </w:pPr>
            <w:bookmarkStart w:id="237" w:name="_Toc375052690"/>
            <w:r w:rsidRPr="004A5594">
              <w:rPr>
                <w:b/>
                <w:color w:val="FF0000"/>
                <w:sz w:val="24"/>
              </w:rPr>
              <w:t>17.</w:t>
            </w:r>
            <w:bookmarkEnd w:id="237"/>
          </w:p>
        </w:tc>
        <w:tc>
          <w:tcPr>
            <w:tcW w:w="5717" w:type="dxa"/>
            <w:gridSpan w:val="2"/>
            <w:shd w:val="clear" w:color="auto" w:fill="auto"/>
          </w:tcPr>
          <w:p w14:paraId="79723733" w14:textId="77777777" w:rsidR="00F969B3" w:rsidRPr="004A5594" w:rsidRDefault="00F969B3" w:rsidP="00720EEB">
            <w:pPr>
              <w:keepNext/>
              <w:rPr>
                <w:color w:val="FF0000"/>
              </w:rPr>
            </w:pPr>
            <w:bookmarkStart w:id="238" w:name="_Toc375052691"/>
            <w:bookmarkStart w:id="239" w:name="_Toc376861107"/>
            <w:bookmarkStart w:id="240" w:name="_Toc376861407"/>
            <w:bookmarkStart w:id="241" w:name="_Toc520190981"/>
            <w:r w:rsidRPr="004A5594">
              <w:rPr>
                <w:b/>
                <w:color w:val="FF0000"/>
              </w:rPr>
              <w:t>MEANS OF ESCAPE</w:t>
            </w:r>
            <w:bookmarkEnd w:id="238"/>
            <w:bookmarkEnd w:id="239"/>
            <w:bookmarkEnd w:id="240"/>
            <w:bookmarkEnd w:id="241"/>
            <w:r w:rsidRPr="004A5594">
              <w:rPr>
                <w:i/>
                <w:color w:val="FF0000"/>
              </w:rPr>
              <w:t xml:space="preserve"> [Clause 15c) and Annex C]</w:t>
            </w:r>
          </w:p>
          <w:p w14:paraId="14543528" w14:textId="77777777" w:rsidR="00F969B3" w:rsidRPr="00C74951" w:rsidRDefault="00F969B3" w:rsidP="00720EEB">
            <w:pPr>
              <w:keepNext/>
              <w:jc w:val="right"/>
              <w:rPr>
                <w:rFonts w:cs="Arial"/>
              </w:rPr>
            </w:pPr>
          </w:p>
        </w:tc>
      </w:tr>
      <w:tr w:rsidR="00F969B3" w:rsidRPr="00C74951" w14:paraId="68F05E66" w14:textId="77777777" w:rsidTr="00F969B3">
        <w:trPr>
          <w:gridAfter w:val="1"/>
          <w:wAfter w:w="96" w:type="dxa"/>
        </w:trPr>
        <w:tc>
          <w:tcPr>
            <w:tcW w:w="687" w:type="dxa"/>
            <w:shd w:val="clear" w:color="auto" w:fill="auto"/>
          </w:tcPr>
          <w:p w14:paraId="27D26C4E" w14:textId="5573F633" w:rsidR="00F969B3" w:rsidRPr="00C74951" w:rsidRDefault="00F969B3" w:rsidP="00720EEB">
            <w:pPr>
              <w:keepNext/>
            </w:pPr>
            <w:r>
              <w:t>17</w:t>
            </w:r>
            <w:r w:rsidRPr="00C74951">
              <w:t>.1</w:t>
            </w:r>
          </w:p>
        </w:tc>
        <w:tc>
          <w:tcPr>
            <w:tcW w:w="4984" w:type="dxa"/>
            <w:vMerge w:val="restart"/>
            <w:shd w:val="clear" w:color="auto" w:fill="auto"/>
          </w:tcPr>
          <w:p w14:paraId="4E91BE15" w14:textId="78681E71" w:rsidR="00F969B3" w:rsidRPr="00C74951" w:rsidRDefault="00F969B3" w:rsidP="00720EEB">
            <w:pPr>
              <w:keepNext/>
            </w:pPr>
            <w:r w:rsidRPr="00C74951">
              <w:t xml:space="preserve">Is the design </w:t>
            </w:r>
            <w:r>
              <w:t xml:space="preserve">and maintenance </w:t>
            </w:r>
            <w:r w:rsidRPr="00C74951">
              <w:t>of the means of escape considered</w:t>
            </w:r>
            <w:bookmarkStart w:id="242" w:name="_Toc375052696"/>
            <w:r w:rsidRPr="00C74951">
              <w:t xml:space="preserve"> adequate?</w:t>
            </w:r>
            <w:bookmarkEnd w:id="242"/>
          </w:p>
        </w:tc>
        <w:tc>
          <w:tcPr>
            <w:tcW w:w="733" w:type="dxa"/>
            <w:shd w:val="clear" w:color="auto" w:fill="auto"/>
          </w:tcPr>
          <w:p w14:paraId="48360BFD" w14:textId="77777777" w:rsidR="00F969B3" w:rsidRPr="00C74951" w:rsidRDefault="00F969B3" w:rsidP="00720EEB">
            <w:pPr>
              <w:keepNext/>
              <w:jc w:val="right"/>
              <w:rPr>
                <w:rFonts w:cs="Arial"/>
              </w:rPr>
            </w:pPr>
          </w:p>
        </w:tc>
        <w:tc>
          <w:tcPr>
            <w:tcW w:w="387" w:type="dxa"/>
            <w:shd w:val="clear" w:color="auto" w:fill="auto"/>
          </w:tcPr>
          <w:p w14:paraId="5C76B303" w14:textId="77777777" w:rsidR="00F969B3" w:rsidRPr="00C74951" w:rsidRDefault="00F969B3" w:rsidP="00720EEB">
            <w:pPr>
              <w:keepNext/>
              <w:rPr>
                <w:rFonts w:cs="Arial"/>
              </w:rPr>
            </w:pPr>
          </w:p>
        </w:tc>
        <w:tc>
          <w:tcPr>
            <w:tcW w:w="789" w:type="dxa"/>
            <w:tcBorders>
              <w:left w:val="nil"/>
              <w:right w:val="single" w:sz="4" w:space="0" w:color="auto"/>
            </w:tcBorders>
            <w:shd w:val="clear" w:color="auto" w:fill="auto"/>
          </w:tcPr>
          <w:p w14:paraId="50BE6C94" w14:textId="77777777" w:rsidR="00F969B3" w:rsidRPr="00C74951" w:rsidRDefault="00F969B3" w:rsidP="00720EEB">
            <w:pPr>
              <w:keepNext/>
              <w:jc w:val="right"/>
            </w:pPr>
            <w:r w:rsidRPr="00C74951">
              <w:t>Yes</w:t>
            </w:r>
          </w:p>
        </w:tc>
        <w:sdt>
          <w:sdtPr>
            <w:rPr>
              <w:rFonts w:cs="Arial"/>
            </w:rPr>
            <w:id w:val="108032754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34585896" w14:textId="0B653FB0"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4B3EC5" w14:textId="77777777" w:rsidR="00F969B3" w:rsidRPr="00C74951" w:rsidRDefault="00F969B3" w:rsidP="00720EEB">
            <w:pPr>
              <w:keepNext/>
              <w:jc w:val="right"/>
            </w:pPr>
            <w:r w:rsidRPr="00C74951">
              <w:t>No</w:t>
            </w:r>
          </w:p>
        </w:tc>
        <w:sdt>
          <w:sdtPr>
            <w:rPr>
              <w:rFonts w:cs="Arial"/>
            </w:rPr>
            <w:id w:val="-1936591829"/>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DB3E1F6" w14:textId="41FC4113" w:rsidR="00F969B3" w:rsidRPr="00C74951" w:rsidRDefault="00F969B3" w:rsidP="00720EEB">
                <w:pPr>
                  <w:keepNext/>
                  <w:rPr>
                    <w:rFonts w:cs="Arial"/>
                  </w:rPr>
                </w:pPr>
                <w:r>
                  <w:rPr>
                    <w:rFonts w:ascii="Cambria" w:hAnsi="Cambria" w:cs="Arial"/>
                  </w:rPr>
                  <w:t xml:space="preserve"> </w:t>
                </w:r>
              </w:p>
            </w:tc>
          </w:sdtContent>
        </w:sdt>
      </w:tr>
      <w:tr w:rsidR="00F969B3" w:rsidRPr="00C74951" w14:paraId="4198BDA1" w14:textId="77777777" w:rsidTr="00F969B3">
        <w:trPr>
          <w:gridAfter w:val="7"/>
          <w:wAfter w:w="3400" w:type="dxa"/>
        </w:trPr>
        <w:tc>
          <w:tcPr>
            <w:tcW w:w="687" w:type="dxa"/>
            <w:shd w:val="clear" w:color="auto" w:fill="auto"/>
          </w:tcPr>
          <w:p w14:paraId="68626C8F" w14:textId="77777777" w:rsidR="00F969B3" w:rsidRPr="00C74951" w:rsidRDefault="00F969B3" w:rsidP="00720EEB">
            <w:pPr>
              <w:keepNext/>
              <w:rPr>
                <w:rFonts w:cs="Arial"/>
              </w:rPr>
            </w:pPr>
          </w:p>
        </w:tc>
        <w:tc>
          <w:tcPr>
            <w:tcW w:w="4984" w:type="dxa"/>
            <w:vMerge/>
            <w:shd w:val="clear" w:color="auto" w:fill="auto"/>
          </w:tcPr>
          <w:p w14:paraId="22EB8D4E" w14:textId="77777777" w:rsidR="00F969B3" w:rsidRPr="00C74951" w:rsidRDefault="00F969B3" w:rsidP="00720EEB">
            <w:pPr>
              <w:keepNext/>
              <w:rPr>
                <w:rFonts w:cs="Arial"/>
              </w:rPr>
            </w:pPr>
          </w:p>
        </w:tc>
      </w:tr>
      <w:tr w:rsidR="00F969B3" w:rsidRPr="00C74951" w14:paraId="7CAC0479" w14:textId="77777777" w:rsidTr="00F969B3">
        <w:trPr>
          <w:gridAfter w:val="7"/>
          <w:wAfter w:w="3400" w:type="dxa"/>
        </w:trPr>
        <w:tc>
          <w:tcPr>
            <w:tcW w:w="687" w:type="dxa"/>
            <w:shd w:val="clear" w:color="auto" w:fill="auto"/>
          </w:tcPr>
          <w:p w14:paraId="1BAFB098" w14:textId="77777777" w:rsidR="00F969B3" w:rsidRPr="00C74951" w:rsidRDefault="00F969B3" w:rsidP="00F969B3">
            <w:pPr>
              <w:rPr>
                <w:rFonts w:cs="Arial"/>
              </w:rPr>
            </w:pPr>
          </w:p>
        </w:tc>
        <w:tc>
          <w:tcPr>
            <w:tcW w:w="4984" w:type="dxa"/>
            <w:shd w:val="clear" w:color="auto" w:fill="auto"/>
          </w:tcPr>
          <w:p w14:paraId="3E16684C" w14:textId="77777777" w:rsidR="00F969B3" w:rsidRPr="00C74951" w:rsidRDefault="00F969B3" w:rsidP="00F969B3">
            <w:pPr>
              <w:rPr>
                <w:rFonts w:cs="Arial"/>
              </w:rPr>
            </w:pPr>
          </w:p>
        </w:tc>
      </w:tr>
      <w:tr w:rsidR="00F969B3" w:rsidRPr="00C74951" w14:paraId="66F4609F" w14:textId="77777777" w:rsidTr="00F969B3">
        <w:trPr>
          <w:gridAfter w:val="7"/>
          <w:wAfter w:w="3400" w:type="dxa"/>
        </w:trPr>
        <w:tc>
          <w:tcPr>
            <w:tcW w:w="687" w:type="dxa"/>
            <w:shd w:val="clear" w:color="auto" w:fill="auto"/>
          </w:tcPr>
          <w:p w14:paraId="6E348021" w14:textId="5282A436" w:rsidR="00F969B3" w:rsidRPr="00C74951" w:rsidRDefault="00F969B3" w:rsidP="00F969B3">
            <w:pPr>
              <w:keepNext/>
              <w:keepLines/>
            </w:pPr>
            <w:bookmarkStart w:id="243" w:name="_Toc375052697"/>
            <w:r>
              <w:t>17</w:t>
            </w:r>
            <w:r w:rsidRPr="00C74951">
              <w:t>.2</w:t>
            </w:r>
            <w:bookmarkEnd w:id="243"/>
          </w:p>
        </w:tc>
        <w:tc>
          <w:tcPr>
            <w:tcW w:w="4984" w:type="dxa"/>
            <w:shd w:val="clear" w:color="auto" w:fill="auto"/>
          </w:tcPr>
          <w:p w14:paraId="6F245AA9" w14:textId="77777777" w:rsidR="00F969B3" w:rsidRPr="00C74951" w:rsidRDefault="00F969B3" w:rsidP="00F969B3">
            <w:pPr>
              <w:keepNext/>
              <w:keepLines/>
            </w:pPr>
            <w:bookmarkStart w:id="244" w:name="_Toc375052698"/>
            <w:r w:rsidRPr="00C74951">
              <w:t>More specifically:</w:t>
            </w:r>
            <w:bookmarkEnd w:id="244"/>
          </w:p>
          <w:p w14:paraId="60B6FC27" w14:textId="77777777" w:rsidR="00F969B3" w:rsidRPr="00C74951" w:rsidRDefault="00F969B3" w:rsidP="00F969B3">
            <w:pPr>
              <w:keepNext/>
              <w:keepLines/>
              <w:rPr>
                <w:rFonts w:cs="Arial"/>
              </w:rPr>
            </w:pPr>
          </w:p>
        </w:tc>
      </w:tr>
      <w:tr w:rsidR="00F969B3" w:rsidRPr="00C74951" w14:paraId="4C72CF5E" w14:textId="77777777" w:rsidTr="00F969B3">
        <w:trPr>
          <w:gridAfter w:val="1"/>
          <w:wAfter w:w="96" w:type="dxa"/>
        </w:trPr>
        <w:tc>
          <w:tcPr>
            <w:tcW w:w="687" w:type="dxa"/>
            <w:shd w:val="clear" w:color="auto" w:fill="auto"/>
          </w:tcPr>
          <w:p w14:paraId="482BA8A6" w14:textId="77777777" w:rsidR="00F969B3" w:rsidRPr="00C74951" w:rsidRDefault="00F969B3" w:rsidP="00720EEB">
            <w:pPr>
              <w:keepNext/>
              <w:rPr>
                <w:rFonts w:cs="Arial"/>
              </w:rPr>
            </w:pPr>
          </w:p>
        </w:tc>
        <w:tc>
          <w:tcPr>
            <w:tcW w:w="4984" w:type="dxa"/>
            <w:vMerge w:val="restart"/>
            <w:shd w:val="clear" w:color="auto" w:fill="auto"/>
          </w:tcPr>
          <w:p w14:paraId="4DF1CFEE" w14:textId="651B7727" w:rsidR="00F969B3" w:rsidRPr="00C74951" w:rsidRDefault="00F969B3" w:rsidP="00720EEB">
            <w:pPr>
              <w:keepNext/>
              <w:ind w:left="357" w:hanging="357"/>
            </w:pPr>
            <w:bookmarkStart w:id="245" w:name="_Toc375052699"/>
            <w:r>
              <w:t>a)</w:t>
            </w:r>
            <w:r>
              <w:tab/>
              <w:t>Do s</w:t>
            </w:r>
            <w:r w:rsidRPr="00C74951">
              <w:t>taircase and exit capacities appear to be</w:t>
            </w:r>
            <w:bookmarkEnd w:id="245"/>
            <w:r w:rsidRPr="00C74951">
              <w:t xml:space="preserve"> adequate</w:t>
            </w:r>
            <w:bookmarkStart w:id="246" w:name="_Toc375052703"/>
            <w:r w:rsidRPr="00C74951">
              <w:t xml:space="preserve"> for the number of occupants</w:t>
            </w:r>
            <w:r w:rsidR="006F020A" w:rsidRPr="00F5771C">
              <w:rPr>
                <w:rStyle w:val="FootnoteReference"/>
                <w:rFonts w:cs="Arial"/>
              </w:rPr>
              <w:footnoteReference w:id="4"/>
            </w:r>
            <w:r w:rsidR="006F020A" w:rsidRPr="00F5771C">
              <w:rPr>
                <w:rFonts w:cs="Arial"/>
                <w:vertAlign w:val="superscript"/>
              </w:rPr>
              <w:t>)</w:t>
            </w:r>
            <w:r w:rsidRPr="00F404D5">
              <w:t>?</w:t>
            </w:r>
            <w:bookmarkEnd w:id="246"/>
          </w:p>
        </w:tc>
        <w:tc>
          <w:tcPr>
            <w:tcW w:w="733" w:type="dxa"/>
            <w:tcBorders>
              <w:right w:val="single" w:sz="4" w:space="0" w:color="auto"/>
            </w:tcBorders>
            <w:shd w:val="clear" w:color="auto" w:fill="auto"/>
          </w:tcPr>
          <w:p w14:paraId="50C2BF51" w14:textId="77777777" w:rsidR="00F969B3" w:rsidRPr="00C74951" w:rsidRDefault="00F969B3" w:rsidP="00720EEB">
            <w:pPr>
              <w:keepNext/>
              <w:jc w:val="right"/>
            </w:pPr>
            <w:bookmarkStart w:id="247" w:name="_Toc375052700"/>
            <w:r w:rsidRPr="00C74951">
              <w:t>N/A</w:t>
            </w:r>
            <w:bookmarkEnd w:id="247"/>
          </w:p>
        </w:tc>
        <w:sdt>
          <w:sdtPr>
            <w:rPr>
              <w:rFonts w:cs="Arial"/>
            </w:rPr>
            <w:id w:val="-141261610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A3268CE" w14:textId="509F6350" w:rsidR="00F969B3" w:rsidRPr="00C74951" w:rsidRDefault="00F969B3" w:rsidP="00720EEB">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AEB93A1" w14:textId="77777777" w:rsidR="00F969B3" w:rsidRPr="00C74951" w:rsidRDefault="00F969B3" w:rsidP="00720EEB">
            <w:pPr>
              <w:keepNext/>
              <w:jc w:val="right"/>
            </w:pPr>
            <w:bookmarkStart w:id="248" w:name="_Toc375052701"/>
            <w:r w:rsidRPr="00C74951">
              <w:t>Yes</w:t>
            </w:r>
            <w:bookmarkEnd w:id="248"/>
          </w:p>
        </w:tc>
        <w:sdt>
          <w:sdtPr>
            <w:rPr>
              <w:rFonts w:cs="Arial"/>
            </w:rPr>
            <w:id w:val="459535171"/>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A8B7DCD" w14:textId="5C3F7A17"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465F40A" w14:textId="77777777" w:rsidR="00F969B3" w:rsidRPr="00C74951" w:rsidRDefault="00F969B3" w:rsidP="00720EEB">
            <w:pPr>
              <w:keepNext/>
              <w:jc w:val="right"/>
            </w:pPr>
            <w:bookmarkStart w:id="249" w:name="_Toc375052702"/>
            <w:r w:rsidRPr="00C74951">
              <w:t>No</w:t>
            </w:r>
            <w:bookmarkEnd w:id="249"/>
          </w:p>
        </w:tc>
        <w:sdt>
          <w:sdtPr>
            <w:rPr>
              <w:rFonts w:cs="Arial"/>
            </w:rPr>
            <w:id w:val="343365936"/>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6502A48" w14:textId="65A39032" w:rsidR="00F969B3" w:rsidRPr="00C74951" w:rsidRDefault="00F969B3" w:rsidP="00720EEB">
                <w:pPr>
                  <w:keepNext/>
                  <w:rPr>
                    <w:rFonts w:cs="Arial"/>
                  </w:rPr>
                </w:pPr>
                <w:r>
                  <w:rPr>
                    <w:rFonts w:ascii="Cambria" w:hAnsi="Cambria" w:cs="Arial"/>
                  </w:rPr>
                  <w:t xml:space="preserve"> </w:t>
                </w:r>
              </w:p>
            </w:tc>
          </w:sdtContent>
        </w:sdt>
      </w:tr>
      <w:tr w:rsidR="00F969B3" w:rsidRPr="00C74951" w14:paraId="3941546C" w14:textId="77777777" w:rsidTr="00F969B3">
        <w:trPr>
          <w:gridAfter w:val="7"/>
          <w:wAfter w:w="3400" w:type="dxa"/>
        </w:trPr>
        <w:tc>
          <w:tcPr>
            <w:tcW w:w="687" w:type="dxa"/>
            <w:shd w:val="clear" w:color="auto" w:fill="auto"/>
          </w:tcPr>
          <w:p w14:paraId="6B8A205D" w14:textId="77777777" w:rsidR="00F969B3" w:rsidRPr="00C74951" w:rsidRDefault="00F969B3" w:rsidP="00720EEB">
            <w:pPr>
              <w:keepNext/>
              <w:rPr>
                <w:rFonts w:cs="Arial"/>
              </w:rPr>
            </w:pPr>
          </w:p>
        </w:tc>
        <w:tc>
          <w:tcPr>
            <w:tcW w:w="4984" w:type="dxa"/>
            <w:vMerge/>
            <w:shd w:val="clear" w:color="auto" w:fill="auto"/>
          </w:tcPr>
          <w:p w14:paraId="2D087A1C" w14:textId="77777777" w:rsidR="00F969B3" w:rsidRPr="00C74951" w:rsidRDefault="00F969B3" w:rsidP="00720EEB">
            <w:pPr>
              <w:keepNext/>
              <w:ind w:left="357"/>
              <w:rPr>
                <w:rFonts w:cs="Arial"/>
              </w:rPr>
            </w:pPr>
          </w:p>
        </w:tc>
      </w:tr>
      <w:tr w:rsidR="00F969B3" w:rsidRPr="00C74951" w14:paraId="00374FB5" w14:textId="77777777" w:rsidTr="00F969B3">
        <w:trPr>
          <w:gridAfter w:val="7"/>
          <w:wAfter w:w="3400" w:type="dxa"/>
        </w:trPr>
        <w:tc>
          <w:tcPr>
            <w:tcW w:w="687" w:type="dxa"/>
            <w:shd w:val="clear" w:color="auto" w:fill="auto"/>
          </w:tcPr>
          <w:p w14:paraId="1A507B51" w14:textId="77777777" w:rsidR="00F969B3" w:rsidRPr="00C74951" w:rsidRDefault="00F969B3" w:rsidP="00F969B3">
            <w:pPr>
              <w:rPr>
                <w:rFonts w:cs="Arial"/>
              </w:rPr>
            </w:pPr>
          </w:p>
        </w:tc>
        <w:tc>
          <w:tcPr>
            <w:tcW w:w="4984" w:type="dxa"/>
            <w:shd w:val="clear" w:color="auto" w:fill="auto"/>
          </w:tcPr>
          <w:p w14:paraId="1C97A23A" w14:textId="6C462F2F" w:rsidR="00F969B3" w:rsidRPr="00C42C72" w:rsidRDefault="00F969B3" w:rsidP="00F969B3">
            <w:pPr>
              <w:ind w:left="374"/>
              <w:rPr>
                <w:rFonts w:cs="Arial"/>
                <w:i/>
                <w:sz w:val="18"/>
                <w:szCs w:val="18"/>
              </w:rPr>
            </w:pPr>
          </w:p>
        </w:tc>
      </w:tr>
      <w:tr w:rsidR="00F969B3" w:rsidRPr="00C74951" w14:paraId="10C6A128" w14:textId="77777777" w:rsidTr="00F969B3">
        <w:trPr>
          <w:gridAfter w:val="7"/>
          <w:wAfter w:w="3400" w:type="dxa"/>
        </w:trPr>
        <w:tc>
          <w:tcPr>
            <w:tcW w:w="687" w:type="dxa"/>
            <w:shd w:val="clear" w:color="auto" w:fill="auto"/>
          </w:tcPr>
          <w:p w14:paraId="64F994EA" w14:textId="77777777" w:rsidR="00F969B3" w:rsidRPr="00C74951" w:rsidRDefault="00F969B3" w:rsidP="00720EEB">
            <w:pPr>
              <w:keepNext/>
              <w:rPr>
                <w:rFonts w:cs="Arial"/>
              </w:rPr>
            </w:pPr>
          </w:p>
        </w:tc>
        <w:tc>
          <w:tcPr>
            <w:tcW w:w="4984" w:type="dxa"/>
            <w:shd w:val="clear" w:color="auto" w:fill="auto"/>
          </w:tcPr>
          <w:p w14:paraId="55D2BDC2" w14:textId="6DD04E16" w:rsidR="00F969B3" w:rsidRPr="00C74951" w:rsidRDefault="00F969B3" w:rsidP="00720EEB">
            <w:pPr>
              <w:keepNext/>
              <w:ind w:left="357" w:hanging="357"/>
            </w:pPr>
            <w:bookmarkStart w:id="250" w:name="_Toc375052704"/>
            <w:r>
              <w:t>b)</w:t>
            </w:r>
            <w:r>
              <w:tab/>
              <w:t>Are there r</w:t>
            </w:r>
            <w:r w:rsidRPr="00C74951">
              <w:t>easonable distances of travel:</w:t>
            </w:r>
            <w:bookmarkEnd w:id="250"/>
          </w:p>
        </w:tc>
      </w:tr>
      <w:tr w:rsidR="00F969B3" w:rsidRPr="00C74951" w14:paraId="3591EE38" w14:textId="77777777" w:rsidTr="00F969B3">
        <w:trPr>
          <w:gridAfter w:val="7"/>
          <w:wAfter w:w="3400" w:type="dxa"/>
        </w:trPr>
        <w:tc>
          <w:tcPr>
            <w:tcW w:w="687" w:type="dxa"/>
            <w:shd w:val="clear" w:color="auto" w:fill="auto"/>
          </w:tcPr>
          <w:p w14:paraId="2F2141AA" w14:textId="77777777" w:rsidR="00F969B3" w:rsidRPr="00C74951" w:rsidRDefault="00F969B3" w:rsidP="00F969B3">
            <w:pPr>
              <w:rPr>
                <w:rFonts w:cs="Arial"/>
              </w:rPr>
            </w:pPr>
          </w:p>
        </w:tc>
        <w:tc>
          <w:tcPr>
            <w:tcW w:w="4984" w:type="dxa"/>
            <w:shd w:val="clear" w:color="auto" w:fill="auto"/>
          </w:tcPr>
          <w:p w14:paraId="29E0F133" w14:textId="77777777" w:rsidR="00F969B3" w:rsidRPr="00C74951" w:rsidRDefault="00F969B3" w:rsidP="00F969B3">
            <w:pPr>
              <w:rPr>
                <w:rFonts w:cs="Arial"/>
              </w:rPr>
            </w:pPr>
          </w:p>
        </w:tc>
      </w:tr>
      <w:tr w:rsidR="00F969B3" w:rsidRPr="00C74951" w14:paraId="50B8DFF4" w14:textId="77777777" w:rsidTr="00F969B3">
        <w:trPr>
          <w:gridAfter w:val="1"/>
          <w:wAfter w:w="96" w:type="dxa"/>
          <w:trHeight w:val="258"/>
        </w:trPr>
        <w:tc>
          <w:tcPr>
            <w:tcW w:w="687" w:type="dxa"/>
            <w:vMerge w:val="restart"/>
            <w:shd w:val="clear" w:color="auto" w:fill="auto"/>
          </w:tcPr>
          <w:p w14:paraId="3A6CB921" w14:textId="77777777" w:rsidR="00F969B3" w:rsidRPr="00C74951" w:rsidRDefault="00F969B3" w:rsidP="00F969B3">
            <w:pPr>
              <w:keepNext/>
              <w:rPr>
                <w:rFonts w:cs="Arial"/>
              </w:rPr>
            </w:pPr>
          </w:p>
        </w:tc>
        <w:tc>
          <w:tcPr>
            <w:tcW w:w="4984" w:type="dxa"/>
            <w:vMerge w:val="restart"/>
            <w:shd w:val="clear" w:color="auto" w:fill="auto"/>
          </w:tcPr>
          <w:p w14:paraId="7806F835" w14:textId="77777777" w:rsidR="00F969B3" w:rsidRPr="00C74951" w:rsidRDefault="00F969B3" w:rsidP="00F969B3">
            <w:pPr>
              <w:pStyle w:val="ListParagraph"/>
              <w:keepNext/>
              <w:numPr>
                <w:ilvl w:val="0"/>
                <w:numId w:val="70"/>
              </w:numPr>
              <w:ind w:left="661" w:hanging="304"/>
            </w:pPr>
            <w:bookmarkStart w:id="251" w:name="_Toc375052705"/>
            <w:r w:rsidRPr="00C74951">
              <w:t>where there is escape in a single direction?</w:t>
            </w:r>
            <w:bookmarkEnd w:id="251"/>
          </w:p>
        </w:tc>
        <w:tc>
          <w:tcPr>
            <w:tcW w:w="733" w:type="dxa"/>
            <w:vMerge w:val="restart"/>
            <w:tcBorders>
              <w:right w:val="single" w:sz="4" w:space="0" w:color="auto"/>
            </w:tcBorders>
            <w:shd w:val="clear" w:color="auto" w:fill="auto"/>
          </w:tcPr>
          <w:p w14:paraId="3E6D058F" w14:textId="77777777" w:rsidR="00F969B3" w:rsidRPr="00C74951" w:rsidRDefault="00F969B3" w:rsidP="00F969B3">
            <w:pPr>
              <w:keepNext/>
              <w:jc w:val="right"/>
            </w:pPr>
            <w:bookmarkStart w:id="252" w:name="_Toc375052706"/>
            <w:r w:rsidRPr="00C74951">
              <w:t>N/A</w:t>
            </w:r>
            <w:bookmarkEnd w:id="252"/>
          </w:p>
        </w:tc>
        <w:sdt>
          <w:sdtPr>
            <w:rPr>
              <w:rFonts w:cs="Arial"/>
            </w:rPr>
            <w:id w:val="-16484323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77B25F9" w14:textId="051789EE"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A6CB84B" w14:textId="77777777" w:rsidR="00F969B3" w:rsidRPr="00C74951" w:rsidRDefault="00F969B3" w:rsidP="00F969B3">
            <w:pPr>
              <w:keepNext/>
              <w:jc w:val="right"/>
            </w:pPr>
            <w:bookmarkStart w:id="253" w:name="_Toc375052707"/>
            <w:r w:rsidRPr="00C74951">
              <w:t>Yes</w:t>
            </w:r>
            <w:bookmarkEnd w:id="253"/>
          </w:p>
        </w:tc>
        <w:sdt>
          <w:sdtPr>
            <w:rPr>
              <w:rFonts w:cs="Arial"/>
            </w:rPr>
            <w:id w:val="-43375008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7E6F262" w14:textId="02029687"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01ED6AFA" w14:textId="77777777" w:rsidR="00F969B3" w:rsidRPr="00C74951" w:rsidRDefault="00F969B3" w:rsidP="00F969B3">
            <w:pPr>
              <w:keepNext/>
              <w:jc w:val="right"/>
            </w:pPr>
            <w:bookmarkStart w:id="254" w:name="_Toc375052708"/>
            <w:r w:rsidRPr="00C74951">
              <w:t>No</w:t>
            </w:r>
            <w:bookmarkEnd w:id="254"/>
          </w:p>
        </w:tc>
        <w:sdt>
          <w:sdtPr>
            <w:rPr>
              <w:rFonts w:cs="Arial"/>
            </w:rPr>
            <w:id w:val="189022155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2DB657" w14:textId="3E44F339" w:rsidR="00F969B3" w:rsidRPr="00C74951" w:rsidRDefault="00F969B3" w:rsidP="00F969B3">
                <w:pPr>
                  <w:keepNext/>
                  <w:rPr>
                    <w:rFonts w:cs="Arial"/>
                  </w:rPr>
                </w:pPr>
                <w:r>
                  <w:rPr>
                    <w:rFonts w:ascii="Cambria" w:hAnsi="Cambria" w:cs="Arial"/>
                  </w:rPr>
                  <w:t xml:space="preserve"> </w:t>
                </w:r>
              </w:p>
            </w:tc>
          </w:sdtContent>
        </w:sdt>
      </w:tr>
      <w:tr w:rsidR="00F969B3" w:rsidRPr="00C74951" w14:paraId="14D0B213" w14:textId="77777777" w:rsidTr="00F969B3">
        <w:trPr>
          <w:gridAfter w:val="1"/>
          <w:wAfter w:w="96" w:type="dxa"/>
          <w:trHeight w:val="258"/>
        </w:trPr>
        <w:tc>
          <w:tcPr>
            <w:tcW w:w="687" w:type="dxa"/>
            <w:vMerge/>
            <w:shd w:val="clear" w:color="auto" w:fill="auto"/>
          </w:tcPr>
          <w:p w14:paraId="6A49844B" w14:textId="77777777" w:rsidR="00F969B3" w:rsidRPr="00C74951" w:rsidRDefault="00F969B3" w:rsidP="00F969B3">
            <w:pPr>
              <w:keepNext/>
              <w:rPr>
                <w:rFonts w:cs="Arial"/>
              </w:rPr>
            </w:pPr>
          </w:p>
        </w:tc>
        <w:tc>
          <w:tcPr>
            <w:tcW w:w="4984" w:type="dxa"/>
            <w:vMerge/>
            <w:shd w:val="clear" w:color="auto" w:fill="auto"/>
          </w:tcPr>
          <w:p w14:paraId="2165313A" w14:textId="77777777" w:rsidR="00F969B3" w:rsidRPr="00C74951" w:rsidRDefault="00F969B3" w:rsidP="00F969B3">
            <w:pPr>
              <w:pStyle w:val="ListParagraph"/>
              <w:keepNext/>
              <w:numPr>
                <w:ilvl w:val="0"/>
                <w:numId w:val="70"/>
              </w:numPr>
              <w:ind w:left="661" w:hanging="304"/>
            </w:pPr>
          </w:p>
        </w:tc>
        <w:tc>
          <w:tcPr>
            <w:tcW w:w="733" w:type="dxa"/>
            <w:vMerge/>
            <w:shd w:val="clear" w:color="auto" w:fill="auto"/>
          </w:tcPr>
          <w:p w14:paraId="421E3AD6" w14:textId="77777777" w:rsidR="00F969B3" w:rsidRPr="00C74951" w:rsidRDefault="00F969B3" w:rsidP="00F969B3">
            <w:pPr>
              <w:keepNext/>
              <w:jc w:val="right"/>
            </w:pPr>
          </w:p>
        </w:tc>
        <w:tc>
          <w:tcPr>
            <w:tcW w:w="387" w:type="dxa"/>
            <w:tcBorders>
              <w:top w:val="single" w:sz="4" w:space="0" w:color="auto"/>
            </w:tcBorders>
            <w:shd w:val="clear" w:color="auto" w:fill="auto"/>
          </w:tcPr>
          <w:p w14:paraId="1CC4097F" w14:textId="77777777" w:rsidR="00F969B3" w:rsidRPr="00C74951" w:rsidRDefault="00F969B3" w:rsidP="00F969B3">
            <w:pPr>
              <w:keepNext/>
              <w:rPr>
                <w:rFonts w:cs="Arial"/>
              </w:rPr>
            </w:pPr>
          </w:p>
        </w:tc>
        <w:tc>
          <w:tcPr>
            <w:tcW w:w="789" w:type="dxa"/>
            <w:vMerge/>
            <w:tcBorders>
              <w:left w:val="nil"/>
            </w:tcBorders>
            <w:shd w:val="clear" w:color="auto" w:fill="auto"/>
          </w:tcPr>
          <w:p w14:paraId="27AD1A3D" w14:textId="77777777" w:rsidR="00F969B3" w:rsidRPr="00C74951" w:rsidRDefault="00F969B3" w:rsidP="00F969B3">
            <w:pPr>
              <w:keepNext/>
              <w:jc w:val="right"/>
            </w:pPr>
          </w:p>
        </w:tc>
        <w:tc>
          <w:tcPr>
            <w:tcW w:w="388" w:type="dxa"/>
            <w:tcBorders>
              <w:top w:val="single" w:sz="4" w:space="0" w:color="auto"/>
            </w:tcBorders>
            <w:shd w:val="clear" w:color="auto" w:fill="auto"/>
          </w:tcPr>
          <w:p w14:paraId="36D46C7A" w14:textId="77777777" w:rsidR="00F969B3" w:rsidRPr="00C74951" w:rsidRDefault="00F969B3" w:rsidP="00F969B3">
            <w:pPr>
              <w:keepNext/>
              <w:rPr>
                <w:rFonts w:cs="Arial"/>
              </w:rPr>
            </w:pPr>
          </w:p>
        </w:tc>
        <w:tc>
          <w:tcPr>
            <w:tcW w:w="617" w:type="dxa"/>
            <w:vMerge/>
            <w:tcBorders>
              <w:left w:val="nil"/>
            </w:tcBorders>
            <w:shd w:val="clear" w:color="auto" w:fill="auto"/>
          </w:tcPr>
          <w:p w14:paraId="0E5267C1" w14:textId="77777777" w:rsidR="00F969B3" w:rsidRPr="00C74951" w:rsidRDefault="00F969B3" w:rsidP="00F969B3">
            <w:pPr>
              <w:keepNext/>
              <w:jc w:val="right"/>
            </w:pPr>
          </w:p>
        </w:tc>
        <w:tc>
          <w:tcPr>
            <w:tcW w:w="390" w:type="dxa"/>
            <w:tcBorders>
              <w:top w:val="single" w:sz="4" w:space="0" w:color="auto"/>
            </w:tcBorders>
            <w:shd w:val="clear" w:color="auto" w:fill="auto"/>
          </w:tcPr>
          <w:p w14:paraId="0A630C04" w14:textId="77777777" w:rsidR="00F969B3" w:rsidRPr="00C74951" w:rsidRDefault="00F969B3" w:rsidP="00F969B3">
            <w:pPr>
              <w:keepNext/>
              <w:rPr>
                <w:rFonts w:cs="Arial"/>
              </w:rPr>
            </w:pPr>
          </w:p>
        </w:tc>
      </w:tr>
      <w:tr w:rsidR="00F969B3" w:rsidRPr="00C74951" w14:paraId="6A48636F" w14:textId="77777777" w:rsidTr="00F969B3">
        <w:trPr>
          <w:gridAfter w:val="7"/>
          <w:wAfter w:w="3400" w:type="dxa"/>
        </w:trPr>
        <w:tc>
          <w:tcPr>
            <w:tcW w:w="687" w:type="dxa"/>
            <w:shd w:val="clear" w:color="auto" w:fill="auto"/>
          </w:tcPr>
          <w:p w14:paraId="5F7474E3" w14:textId="77777777" w:rsidR="00F969B3" w:rsidRPr="00C74951" w:rsidRDefault="00F969B3" w:rsidP="00F969B3">
            <w:pPr>
              <w:rPr>
                <w:rFonts w:cs="Arial"/>
              </w:rPr>
            </w:pPr>
          </w:p>
        </w:tc>
        <w:tc>
          <w:tcPr>
            <w:tcW w:w="4984" w:type="dxa"/>
            <w:shd w:val="clear" w:color="auto" w:fill="auto"/>
          </w:tcPr>
          <w:p w14:paraId="11B5108B" w14:textId="77777777" w:rsidR="00F969B3" w:rsidRPr="00C74951" w:rsidRDefault="00F969B3" w:rsidP="00F969B3">
            <w:pPr>
              <w:rPr>
                <w:rFonts w:cs="Arial"/>
              </w:rPr>
            </w:pPr>
          </w:p>
        </w:tc>
      </w:tr>
      <w:tr w:rsidR="00F969B3" w:rsidRPr="00C74951" w14:paraId="1FA6D64F" w14:textId="77777777" w:rsidTr="00F969B3">
        <w:trPr>
          <w:gridAfter w:val="1"/>
          <w:wAfter w:w="96" w:type="dxa"/>
          <w:trHeight w:val="258"/>
        </w:trPr>
        <w:tc>
          <w:tcPr>
            <w:tcW w:w="687" w:type="dxa"/>
            <w:vMerge w:val="restart"/>
            <w:shd w:val="clear" w:color="auto" w:fill="auto"/>
          </w:tcPr>
          <w:p w14:paraId="761B8957" w14:textId="77777777" w:rsidR="00F969B3" w:rsidRPr="00C74951" w:rsidRDefault="00F969B3" w:rsidP="00F969B3">
            <w:pPr>
              <w:keepNext/>
              <w:rPr>
                <w:rFonts w:cs="Arial"/>
              </w:rPr>
            </w:pPr>
          </w:p>
        </w:tc>
        <w:tc>
          <w:tcPr>
            <w:tcW w:w="4984" w:type="dxa"/>
            <w:vMerge w:val="restart"/>
            <w:shd w:val="clear" w:color="auto" w:fill="auto"/>
          </w:tcPr>
          <w:p w14:paraId="1970BDA7" w14:textId="77777777" w:rsidR="00F969B3" w:rsidRPr="00C74951" w:rsidRDefault="00F969B3" w:rsidP="00F969B3">
            <w:pPr>
              <w:pStyle w:val="ListParagraph"/>
              <w:keepNext/>
              <w:numPr>
                <w:ilvl w:val="0"/>
                <w:numId w:val="70"/>
              </w:numPr>
            </w:pPr>
            <w:bookmarkStart w:id="255" w:name="_Toc375052709"/>
            <w:r w:rsidRPr="00C74951">
              <w:t>where there are alternative means of</w:t>
            </w:r>
            <w:bookmarkEnd w:id="255"/>
            <w:r w:rsidRPr="00C74951">
              <w:t xml:space="preserve"> escape?</w:t>
            </w:r>
          </w:p>
        </w:tc>
        <w:tc>
          <w:tcPr>
            <w:tcW w:w="733" w:type="dxa"/>
            <w:vMerge w:val="restart"/>
            <w:tcBorders>
              <w:right w:val="single" w:sz="4" w:space="0" w:color="auto"/>
            </w:tcBorders>
            <w:shd w:val="clear" w:color="auto" w:fill="auto"/>
          </w:tcPr>
          <w:p w14:paraId="15286AA4" w14:textId="77777777" w:rsidR="00F969B3" w:rsidRPr="00C74951" w:rsidRDefault="00F969B3" w:rsidP="00F969B3">
            <w:pPr>
              <w:keepNext/>
              <w:jc w:val="right"/>
            </w:pPr>
            <w:bookmarkStart w:id="256" w:name="_Toc375052710"/>
            <w:r w:rsidRPr="00C74951">
              <w:t>N/A</w:t>
            </w:r>
            <w:bookmarkEnd w:id="256"/>
          </w:p>
        </w:tc>
        <w:sdt>
          <w:sdtPr>
            <w:rPr>
              <w:rFonts w:cs="Arial"/>
            </w:rPr>
            <w:id w:val="-32883312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A8FC72E" w14:textId="6882C9A7"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08D912FF" w14:textId="77777777" w:rsidR="00F969B3" w:rsidRPr="00C74951" w:rsidRDefault="00F969B3" w:rsidP="00F969B3">
            <w:pPr>
              <w:keepNext/>
              <w:jc w:val="right"/>
            </w:pPr>
            <w:bookmarkStart w:id="257" w:name="_Toc375052711"/>
            <w:r w:rsidRPr="00C74951">
              <w:t>Yes</w:t>
            </w:r>
            <w:bookmarkEnd w:id="257"/>
          </w:p>
        </w:tc>
        <w:sdt>
          <w:sdtPr>
            <w:rPr>
              <w:rFonts w:cs="Arial"/>
            </w:rPr>
            <w:id w:val="-1176124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ABA679A" w14:textId="023223CE"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2C2543CE" w14:textId="77777777" w:rsidR="00F969B3" w:rsidRPr="00C74951" w:rsidRDefault="00F969B3" w:rsidP="00F969B3">
            <w:pPr>
              <w:keepNext/>
              <w:jc w:val="right"/>
            </w:pPr>
            <w:bookmarkStart w:id="258" w:name="_Toc375052712"/>
            <w:r w:rsidRPr="00C74951">
              <w:t>No</w:t>
            </w:r>
            <w:bookmarkEnd w:id="258"/>
          </w:p>
        </w:tc>
        <w:sdt>
          <w:sdtPr>
            <w:rPr>
              <w:rFonts w:cs="Arial"/>
            </w:rPr>
            <w:id w:val="-132280480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CA70CE7" w14:textId="0B338F4E" w:rsidR="00F969B3" w:rsidRPr="00C74951" w:rsidRDefault="00F969B3" w:rsidP="00F969B3">
                <w:pPr>
                  <w:keepNext/>
                  <w:rPr>
                    <w:rFonts w:cs="Arial"/>
                  </w:rPr>
                </w:pPr>
                <w:r>
                  <w:rPr>
                    <w:rFonts w:ascii="Cambria" w:hAnsi="Cambria" w:cs="Arial"/>
                  </w:rPr>
                  <w:t xml:space="preserve"> </w:t>
                </w:r>
              </w:p>
            </w:tc>
          </w:sdtContent>
        </w:sdt>
      </w:tr>
      <w:tr w:rsidR="00F969B3" w:rsidRPr="00C74951" w14:paraId="71B9F8AE" w14:textId="77777777" w:rsidTr="00F969B3">
        <w:trPr>
          <w:gridAfter w:val="1"/>
          <w:wAfter w:w="96" w:type="dxa"/>
          <w:trHeight w:val="258"/>
        </w:trPr>
        <w:tc>
          <w:tcPr>
            <w:tcW w:w="687" w:type="dxa"/>
            <w:vMerge/>
            <w:shd w:val="clear" w:color="auto" w:fill="auto"/>
          </w:tcPr>
          <w:p w14:paraId="7278E878" w14:textId="77777777" w:rsidR="00F969B3" w:rsidRPr="00C74951" w:rsidRDefault="00F969B3" w:rsidP="00F969B3">
            <w:pPr>
              <w:keepNext/>
              <w:rPr>
                <w:rFonts w:cs="Arial"/>
              </w:rPr>
            </w:pPr>
          </w:p>
        </w:tc>
        <w:tc>
          <w:tcPr>
            <w:tcW w:w="4984" w:type="dxa"/>
            <w:vMerge/>
            <w:shd w:val="clear" w:color="auto" w:fill="auto"/>
          </w:tcPr>
          <w:p w14:paraId="237B484B" w14:textId="77777777" w:rsidR="00F969B3" w:rsidRPr="00C74951" w:rsidRDefault="00F969B3" w:rsidP="00F969B3">
            <w:pPr>
              <w:pStyle w:val="ListParagraph"/>
              <w:keepNext/>
              <w:numPr>
                <w:ilvl w:val="0"/>
                <w:numId w:val="70"/>
              </w:numPr>
            </w:pPr>
          </w:p>
        </w:tc>
        <w:tc>
          <w:tcPr>
            <w:tcW w:w="733" w:type="dxa"/>
            <w:vMerge/>
            <w:shd w:val="clear" w:color="auto" w:fill="auto"/>
          </w:tcPr>
          <w:p w14:paraId="4B913319" w14:textId="77777777" w:rsidR="00F969B3" w:rsidRPr="00C74951" w:rsidRDefault="00F969B3" w:rsidP="00F969B3">
            <w:pPr>
              <w:keepNext/>
              <w:jc w:val="right"/>
            </w:pPr>
          </w:p>
        </w:tc>
        <w:tc>
          <w:tcPr>
            <w:tcW w:w="387" w:type="dxa"/>
            <w:tcBorders>
              <w:top w:val="single" w:sz="4" w:space="0" w:color="auto"/>
            </w:tcBorders>
            <w:shd w:val="clear" w:color="auto" w:fill="auto"/>
          </w:tcPr>
          <w:p w14:paraId="1C62155C" w14:textId="77777777" w:rsidR="00F969B3" w:rsidRPr="00C74951" w:rsidRDefault="00F969B3" w:rsidP="00F969B3">
            <w:pPr>
              <w:keepNext/>
              <w:rPr>
                <w:rFonts w:cs="Arial"/>
              </w:rPr>
            </w:pPr>
          </w:p>
        </w:tc>
        <w:tc>
          <w:tcPr>
            <w:tcW w:w="789" w:type="dxa"/>
            <w:vMerge/>
            <w:tcBorders>
              <w:left w:val="nil"/>
            </w:tcBorders>
            <w:shd w:val="clear" w:color="auto" w:fill="auto"/>
          </w:tcPr>
          <w:p w14:paraId="79DA24A3" w14:textId="77777777" w:rsidR="00F969B3" w:rsidRPr="00C74951" w:rsidRDefault="00F969B3" w:rsidP="00F969B3">
            <w:pPr>
              <w:keepNext/>
              <w:jc w:val="right"/>
            </w:pPr>
          </w:p>
        </w:tc>
        <w:tc>
          <w:tcPr>
            <w:tcW w:w="388" w:type="dxa"/>
            <w:tcBorders>
              <w:top w:val="single" w:sz="4" w:space="0" w:color="auto"/>
            </w:tcBorders>
            <w:shd w:val="clear" w:color="auto" w:fill="auto"/>
          </w:tcPr>
          <w:p w14:paraId="40BC8696" w14:textId="77777777" w:rsidR="00F969B3" w:rsidRPr="00C74951" w:rsidRDefault="00F969B3" w:rsidP="00F969B3">
            <w:pPr>
              <w:keepNext/>
              <w:rPr>
                <w:rFonts w:cs="Arial"/>
              </w:rPr>
            </w:pPr>
          </w:p>
        </w:tc>
        <w:tc>
          <w:tcPr>
            <w:tcW w:w="617" w:type="dxa"/>
            <w:vMerge/>
            <w:tcBorders>
              <w:left w:val="nil"/>
            </w:tcBorders>
            <w:shd w:val="clear" w:color="auto" w:fill="auto"/>
          </w:tcPr>
          <w:p w14:paraId="1B840E9F" w14:textId="77777777" w:rsidR="00F969B3" w:rsidRPr="00C74951" w:rsidRDefault="00F969B3" w:rsidP="00F969B3">
            <w:pPr>
              <w:keepNext/>
              <w:jc w:val="right"/>
            </w:pPr>
          </w:p>
        </w:tc>
        <w:tc>
          <w:tcPr>
            <w:tcW w:w="390" w:type="dxa"/>
            <w:tcBorders>
              <w:top w:val="single" w:sz="4" w:space="0" w:color="auto"/>
            </w:tcBorders>
            <w:shd w:val="clear" w:color="auto" w:fill="auto"/>
          </w:tcPr>
          <w:p w14:paraId="3431B358" w14:textId="77777777" w:rsidR="00F969B3" w:rsidRPr="00C74951" w:rsidRDefault="00F969B3" w:rsidP="00F969B3">
            <w:pPr>
              <w:keepNext/>
              <w:rPr>
                <w:rFonts w:cs="Arial"/>
              </w:rPr>
            </w:pPr>
          </w:p>
        </w:tc>
      </w:tr>
      <w:tr w:rsidR="00F969B3" w:rsidRPr="00C74951" w14:paraId="5AE79548" w14:textId="77777777" w:rsidTr="00F969B3">
        <w:trPr>
          <w:gridAfter w:val="7"/>
          <w:wAfter w:w="3400" w:type="dxa"/>
        </w:trPr>
        <w:tc>
          <w:tcPr>
            <w:tcW w:w="687" w:type="dxa"/>
            <w:shd w:val="clear" w:color="auto" w:fill="auto"/>
          </w:tcPr>
          <w:p w14:paraId="5E7846C0" w14:textId="77777777" w:rsidR="00F969B3" w:rsidRPr="00C74951" w:rsidRDefault="00F969B3" w:rsidP="00F969B3">
            <w:pPr>
              <w:rPr>
                <w:rFonts w:cs="Arial"/>
              </w:rPr>
            </w:pPr>
          </w:p>
        </w:tc>
        <w:tc>
          <w:tcPr>
            <w:tcW w:w="4984" w:type="dxa"/>
            <w:shd w:val="clear" w:color="auto" w:fill="auto"/>
          </w:tcPr>
          <w:p w14:paraId="473F1A7A" w14:textId="77777777" w:rsidR="00F969B3" w:rsidRPr="00C74951" w:rsidRDefault="00F969B3" w:rsidP="00F969B3">
            <w:pPr>
              <w:rPr>
                <w:rFonts w:cs="Arial"/>
              </w:rPr>
            </w:pPr>
          </w:p>
        </w:tc>
      </w:tr>
      <w:tr w:rsidR="00F969B3" w:rsidRPr="00C74951" w14:paraId="0CBEEC38" w14:textId="77777777" w:rsidTr="00F969B3">
        <w:trPr>
          <w:gridAfter w:val="1"/>
          <w:wAfter w:w="96" w:type="dxa"/>
        </w:trPr>
        <w:tc>
          <w:tcPr>
            <w:tcW w:w="687" w:type="dxa"/>
            <w:shd w:val="clear" w:color="auto" w:fill="auto"/>
          </w:tcPr>
          <w:p w14:paraId="0156D8A1" w14:textId="77777777" w:rsidR="00F969B3" w:rsidRPr="00C74951" w:rsidRDefault="00F969B3" w:rsidP="00A26463">
            <w:pPr>
              <w:keepNext/>
              <w:rPr>
                <w:rFonts w:cs="Arial"/>
              </w:rPr>
            </w:pPr>
          </w:p>
        </w:tc>
        <w:tc>
          <w:tcPr>
            <w:tcW w:w="4984" w:type="dxa"/>
            <w:shd w:val="clear" w:color="auto" w:fill="auto"/>
          </w:tcPr>
          <w:p w14:paraId="7BC15A6C" w14:textId="6B509A8D" w:rsidR="00F969B3" w:rsidRPr="00C74951" w:rsidRDefault="00F969B3" w:rsidP="00A26463">
            <w:pPr>
              <w:keepNext/>
              <w:ind w:left="357" w:hanging="357"/>
            </w:pPr>
            <w:bookmarkStart w:id="259" w:name="_Toc375052714"/>
            <w:r>
              <w:t>c)</w:t>
            </w:r>
            <w:r>
              <w:tab/>
              <w:t>Is there a</w:t>
            </w:r>
            <w:r w:rsidRPr="00C74951">
              <w:t>dequate provision of exits?</w:t>
            </w:r>
            <w:bookmarkEnd w:id="259"/>
          </w:p>
        </w:tc>
        <w:tc>
          <w:tcPr>
            <w:tcW w:w="733" w:type="dxa"/>
            <w:tcBorders>
              <w:right w:val="single" w:sz="4" w:space="0" w:color="auto"/>
            </w:tcBorders>
            <w:shd w:val="clear" w:color="auto" w:fill="auto"/>
          </w:tcPr>
          <w:p w14:paraId="43B6DB72" w14:textId="77777777" w:rsidR="00F969B3" w:rsidRPr="00C74951" w:rsidRDefault="00F969B3" w:rsidP="00A26463">
            <w:pPr>
              <w:keepNext/>
              <w:jc w:val="right"/>
            </w:pPr>
            <w:bookmarkStart w:id="260" w:name="_Toc375052715"/>
            <w:r w:rsidRPr="00C74951">
              <w:t>N/A</w:t>
            </w:r>
            <w:bookmarkEnd w:id="260"/>
          </w:p>
        </w:tc>
        <w:sdt>
          <w:sdtPr>
            <w:rPr>
              <w:rFonts w:cs="Arial"/>
            </w:rPr>
            <w:id w:val="-147467416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90D6D51" w14:textId="3B51966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327B283" w14:textId="77777777" w:rsidR="00F969B3" w:rsidRPr="00C74951" w:rsidRDefault="00F969B3" w:rsidP="00A26463">
            <w:pPr>
              <w:keepNext/>
              <w:jc w:val="right"/>
            </w:pPr>
            <w:bookmarkStart w:id="261" w:name="_Toc375052716"/>
            <w:r w:rsidRPr="00C74951">
              <w:t>Yes</w:t>
            </w:r>
            <w:bookmarkEnd w:id="261"/>
          </w:p>
        </w:tc>
        <w:sdt>
          <w:sdtPr>
            <w:rPr>
              <w:rFonts w:cs="Arial"/>
            </w:rPr>
            <w:id w:val="-201267293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4F82F9E" w14:textId="125415F4"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047AD1E" w14:textId="77777777" w:rsidR="00F969B3" w:rsidRPr="00C74951" w:rsidRDefault="00F969B3" w:rsidP="00A26463">
            <w:pPr>
              <w:keepNext/>
              <w:jc w:val="right"/>
            </w:pPr>
            <w:bookmarkStart w:id="262" w:name="_Toc375052717"/>
            <w:r w:rsidRPr="00C74951">
              <w:t>No</w:t>
            </w:r>
            <w:bookmarkEnd w:id="262"/>
          </w:p>
        </w:tc>
        <w:sdt>
          <w:sdtPr>
            <w:rPr>
              <w:rFonts w:cs="Arial"/>
            </w:rPr>
            <w:id w:val="210907033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8C9473D" w14:textId="5A347F01" w:rsidR="00F969B3" w:rsidRPr="00C74951" w:rsidRDefault="00F969B3" w:rsidP="00A26463">
                <w:pPr>
                  <w:keepNext/>
                  <w:rPr>
                    <w:rFonts w:cs="Arial"/>
                  </w:rPr>
                </w:pPr>
                <w:r>
                  <w:rPr>
                    <w:rFonts w:ascii="Cambria" w:hAnsi="Cambria" w:cs="Arial"/>
                  </w:rPr>
                  <w:t xml:space="preserve"> </w:t>
                </w:r>
              </w:p>
            </w:tc>
          </w:sdtContent>
        </w:sdt>
      </w:tr>
      <w:tr w:rsidR="00F969B3" w:rsidRPr="00C74951" w14:paraId="5C0A67E6" w14:textId="77777777" w:rsidTr="00F969B3">
        <w:trPr>
          <w:gridAfter w:val="7"/>
          <w:wAfter w:w="3400" w:type="dxa"/>
        </w:trPr>
        <w:tc>
          <w:tcPr>
            <w:tcW w:w="687" w:type="dxa"/>
            <w:shd w:val="clear" w:color="auto" w:fill="auto"/>
          </w:tcPr>
          <w:p w14:paraId="1378D9E4" w14:textId="77777777" w:rsidR="00F969B3" w:rsidRPr="00C74951" w:rsidRDefault="00F969B3" w:rsidP="00A26463">
            <w:pPr>
              <w:keepNext/>
              <w:rPr>
                <w:rFonts w:cs="Arial"/>
              </w:rPr>
            </w:pPr>
          </w:p>
        </w:tc>
        <w:tc>
          <w:tcPr>
            <w:tcW w:w="4984" w:type="dxa"/>
            <w:shd w:val="clear" w:color="auto" w:fill="auto"/>
          </w:tcPr>
          <w:p w14:paraId="1E4BC67D" w14:textId="77777777" w:rsidR="00F969B3" w:rsidRPr="00C74951" w:rsidRDefault="00F969B3" w:rsidP="00A26463">
            <w:pPr>
              <w:keepNext/>
              <w:rPr>
                <w:rFonts w:cs="Arial"/>
              </w:rPr>
            </w:pPr>
          </w:p>
        </w:tc>
      </w:tr>
      <w:tr w:rsidR="00F969B3" w:rsidRPr="00C74951" w14:paraId="108BE18E" w14:textId="77777777" w:rsidTr="00F969B3">
        <w:trPr>
          <w:gridAfter w:val="1"/>
          <w:wAfter w:w="96" w:type="dxa"/>
        </w:trPr>
        <w:tc>
          <w:tcPr>
            <w:tcW w:w="687" w:type="dxa"/>
            <w:shd w:val="clear" w:color="auto" w:fill="auto"/>
          </w:tcPr>
          <w:p w14:paraId="1640CF21" w14:textId="77777777" w:rsidR="00F969B3" w:rsidRPr="00C74951" w:rsidRDefault="00F969B3" w:rsidP="00A26463">
            <w:pPr>
              <w:keepNext/>
              <w:rPr>
                <w:rFonts w:cs="Arial"/>
              </w:rPr>
            </w:pPr>
          </w:p>
        </w:tc>
        <w:tc>
          <w:tcPr>
            <w:tcW w:w="4984" w:type="dxa"/>
            <w:vMerge w:val="restart"/>
            <w:shd w:val="clear" w:color="auto" w:fill="auto"/>
          </w:tcPr>
          <w:p w14:paraId="4F56E008" w14:textId="0E45F71B" w:rsidR="00F969B3" w:rsidRPr="00C74951" w:rsidRDefault="00F969B3" w:rsidP="00A26463">
            <w:pPr>
              <w:keepNext/>
              <w:ind w:left="357" w:hanging="357"/>
            </w:pPr>
            <w:bookmarkStart w:id="263" w:name="_Toc375052718"/>
            <w:r>
              <w:t>d)</w:t>
            </w:r>
            <w:r>
              <w:tab/>
              <w:t>Do f</w:t>
            </w:r>
            <w:r w:rsidRPr="00C74951">
              <w:t xml:space="preserve">ire exits open in </w:t>
            </w:r>
            <w:r>
              <w:t xml:space="preserve">the </w:t>
            </w:r>
            <w:r w:rsidRPr="00C74951">
              <w:t>direction of escape, where</w:t>
            </w:r>
            <w:bookmarkStart w:id="264" w:name="_Toc375052722"/>
            <w:bookmarkEnd w:id="263"/>
            <w:r w:rsidRPr="00C74951">
              <w:t xml:space="preserve"> necessary?</w:t>
            </w:r>
            <w:bookmarkEnd w:id="264"/>
          </w:p>
        </w:tc>
        <w:tc>
          <w:tcPr>
            <w:tcW w:w="733" w:type="dxa"/>
            <w:tcBorders>
              <w:right w:val="single" w:sz="4" w:space="0" w:color="auto"/>
            </w:tcBorders>
            <w:shd w:val="clear" w:color="auto" w:fill="auto"/>
          </w:tcPr>
          <w:p w14:paraId="52DD71D7" w14:textId="77777777" w:rsidR="00F969B3" w:rsidRPr="00C74951" w:rsidRDefault="00F969B3" w:rsidP="00A26463">
            <w:pPr>
              <w:keepNext/>
              <w:jc w:val="right"/>
            </w:pPr>
            <w:bookmarkStart w:id="265" w:name="_Toc375052719"/>
            <w:r w:rsidRPr="00C74951">
              <w:t>N/A</w:t>
            </w:r>
            <w:bookmarkEnd w:id="265"/>
          </w:p>
        </w:tc>
        <w:sdt>
          <w:sdtPr>
            <w:rPr>
              <w:rFonts w:cs="Arial"/>
            </w:rPr>
            <w:id w:val="144194967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4652444" w14:textId="16D5995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072D1268" w14:textId="77777777" w:rsidR="00F969B3" w:rsidRPr="00C74951" w:rsidRDefault="00F969B3" w:rsidP="00A26463">
            <w:pPr>
              <w:keepNext/>
              <w:jc w:val="right"/>
            </w:pPr>
            <w:bookmarkStart w:id="266" w:name="_Toc375052720"/>
            <w:r w:rsidRPr="00C74951">
              <w:t>Yes</w:t>
            </w:r>
            <w:bookmarkEnd w:id="266"/>
          </w:p>
        </w:tc>
        <w:sdt>
          <w:sdtPr>
            <w:rPr>
              <w:rFonts w:cs="Arial"/>
            </w:rPr>
            <w:id w:val="91960357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6727E11E" w14:textId="26BEEA6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FF424B8" w14:textId="77777777" w:rsidR="00F969B3" w:rsidRPr="00C74951" w:rsidRDefault="00F969B3" w:rsidP="00A26463">
            <w:pPr>
              <w:keepNext/>
              <w:jc w:val="right"/>
            </w:pPr>
            <w:bookmarkStart w:id="267" w:name="_Toc375052721"/>
            <w:r w:rsidRPr="00C74951">
              <w:t>No</w:t>
            </w:r>
            <w:bookmarkEnd w:id="267"/>
          </w:p>
        </w:tc>
        <w:sdt>
          <w:sdtPr>
            <w:rPr>
              <w:rFonts w:cs="Arial"/>
            </w:rPr>
            <w:id w:val="17454623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431AB77" w14:textId="193F231B" w:rsidR="00F969B3" w:rsidRPr="00C74951" w:rsidRDefault="00F969B3" w:rsidP="00A26463">
                <w:pPr>
                  <w:keepNext/>
                  <w:rPr>
                    <w:rFonts w:cs="Arial"/>
                  </w:rPr>
                </w:pPr>
                <w:r>
                  <w:rPr>
                    <w:rFonts w:ascii="Cambria" w:hAnsi="Cambria" w:cs="Arial"/>
                  </w:rPr>
                  <w:t xml:space="preserve"> </w:t>
                </w:r>
              </w:p>
            </w:tc>
          </w:sdtContent>
        </w:sdt>
      </w:tr>
      <w:tr w:rsidR="00F969B3" w:rsidRPr="00C74951" w14:paraId="6C3DC6AB" w14:textId="77777777" w:rsidTr="00F969B3">
        <w:trPr>
          <w:gridAfter w:val="7"/>
          <w:wAfter w:w="3400" w:type="dxa"/>
        </w:trPr>
        <w:tc>
          <w:tcPr>
            <w:tcW w:w="687" w:type="dxa"/>
            <w:shd w:val="clear" w:color="auto" w:fill="auto"/>
          </w:tcPr>
          <w:p w14:paraId="6158B896" w14:textId="77777777" w:rsidR="00F969B3" w:rsidRPr="00C74951" w:rsidRDefault="00F969B3" w:rsidP="00A26463">
            <w:pPr>
              <w:keepNext/>
              <w:rPr>
                <w:rFonts w:cs="Arial"/>
              </w:rPr>
            </w:pPr>
          </w:p>
        </w:tc>
        <w:tc>
          <w:tcPr>
            <w:tcW w:w="4984" w:type="dxa"/>
            <w:vMerge/>
            <w:shd w:val="clear" w:color="auto" w:fill="auto"/>
          </w:tcPr>
          <w:p w14:paraId="23AE2E95" w14:textId="77777777" w:rsidR="00F969B3" w:rsidRPr="00C74951" w:rsidRDefault="00F969B3" w:rsidP="00A26463">
            <w:pPr>
              <w:keepNext/>
              <w:ind w:left="357"/>
              <w:rPr>
                <w:rFonts w:cs="Arial"/>
              </w:rPr>
            </w:pPr>
          </w:p>
        </w:tc>
      </w:tr>
      <w:tr w:rsidR="00F969B3" w:rsidRPr="00C74951" w14:paraId="4958D008" w14:textId="77777777" w:rsidTr="00F969B3">
        <w:trPr>
          <w:gridAfter w:val="7"/>
          <w:wAfter w:w="3400" w:type="dxa"/>
        </w:trPr>
        <w:tc>
          <w:tcPr>
            <w:tcW w:w="687" w:type="dxa"/>
            <w:shd w:val="clear" w:color="auto" w:fill="auto"/>
          </w:tcPr>
          <w:p w14:paraId="18FB8556" w14:textId="77777777" w:rsidR="00F969B3" w:rsidRPr="00C74951" w:rsidRDefault="00F969B3" w:rsidP="00F969B3">
            <w:pPr>
              <w:rPr>
                <w:rFonts w:cs="Arial"/>
              </w:rPr>
            </w:pPr>
          </w:p>
        </w:tc>
        <w:tc>
          <w:tcPr>
            <w:tcW w:w="4984" w:type="dxa"/>
            <w:shd w:val="clear" w:color="auto" w:fill="auto"/>
          </w:tcPr>
          <w:p w14:paraId="0436E76C" w14:textId="77777777" w:rsidR="00F969B3" w:rsidRPr="00C74951" w:rsidRDefault="00F969B3" w:rsidP="00F969B3">
            <w:pPr>
              <w:rPr>
                <w:rFonts w:cs="Arial"/>
              </w:rPr>
            </w:pPr>
          </w:p>
        </w:tc>
      </w:tr>
      <w:tr w:rsidR="00F969B3" w:rsidRPr="00C74951" w14:paraId="358E9948" w14:textId="77777777" w:rsidTr="00F969B3">
        <w:trPr>
          <w:gridAfter w:val="1"/>
          <w:wAfter w:w="96" w:type="dxa"/>
        </w:trPr>
        <w:tc>
          <w:tcPr>
            <w:tcW w:w="687" w:type="dxa"/>
            <w:shd w:val="clear" w:color="auto" w:fill="auto"/>
          </w:tcPr>
          <w:p w14:paraId="6F31ACC7" w14:textId="77777777" w:rsidR="00F969B3" w:rsidRPr="00C74951" w:rsidRDefault="00F969B3" w:rsidP="00A26463">
            <w:pPr>
              <w:keepNext/>
              <w:rPr>
                <w:rFonts w:cs="Arial"/>
              </w:rPr>
            </w:pPr>
          </w:p>
        </w:tc>
        <w:tc>
          <w:tcPr>
            <w:tcW w:w="4984" w:type="dxa"/>
            <w:vMerge w:val="restart"/>
            <w:shd w:val="clear" w:color="auto" w:fill="auto"/>
          </w:tcPr>
          <w:p w14:paraId="5FBE4162" w14:textId="2D257F3B" w:rsidR="00F969B3" w:rsidRPr="00C74951" w:rsidRDefault="00F969B3" w:rsidP="00A26463">
            <w:pPr>
              <w:keepNext/>
              <w:ind w:left="357" w:hanging="357"/>
            </w:pPr>
            <w:bookmarkStart w:id="268" w:name="_Toc375052727"/>
            <w:r>
              <w:t>e)</w:t>
            </w:r>
            <w:r>
              <w:tab/>
              <w:t>Are there s</w:t>
            </w:r>
            <w:r w:rsidRPr="00C74951">
              <w:t>atisfactory arrangements for escape where revolving doors or sliding doors are used as exits?</w:t>
            </w:r>
            <w:bookmarkEnd w:id="268"/>
          </w:p>
        </w:tc>
        <w:tc>
          <w:tcPr>
            <w:tcW w:w="733" w:type="dxa"/>
            <w:tcBorders>
              <w:right w:val="single" w:sz="4" w:space="0" w:color="auto"/>
            </w:tcBorders>
            <w:shd w:val="clear" w:color="auto" w:fill="auto"/>
          </w:tcPr>
          <w:p w14:paraId="20DF2671" w14:textId="77777777" w:rsidR="00F969B3" w:rsidRPr="00C74951" w:rsidRDefault="00F969B3" w:rsidP="00A26463">
            <w:pPr>
              <w:keepNext/>
              <w:jc w:val="right"/>
            </w:pPr>
            <w:bookmarkStart w:id="269" w:name="_Toc375052724"/>
            <w:r w:rsidRPr="00C74951">
              <w:t>N/A</w:t>
            </w:r>
            <w:bookmarkEnd w:id="269"/>
          </w:p>
        </w:tc>
        <w:sdt>
          <w:sdtPr>
            <w:rPr>
              <w:rFonts w:cs="Arial"/>
            </w:rPr>
            <w:id w:val="128168395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BD28EB9" w14:textId="0D118ED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7BA2899" w14:textId="77777777" w:rsidR="00F969B3" w:rsidRPr="00C74951" w:rsidRDefault="00F969B3" w:rsidP="00A26463">
            <w:pPr>
              <w:keepNext/>
              <w:jc w:val="right"/>
            </w:pPr>
            <w:bookmarkStart w:id="270" w:name="_Toc375052725"/>
            <w:r w:rsidRPr="00C74951">
              <w:t>Yes</w:t>
            </w:r>
            <w:bookmarkEnd w:id="270"/>
          </w:p>
        </w:tc>
        <w:sdt>
          <w:sdtPr>
            <w:rPr>
              <w:rFonts w:cs="Arial"/>
            </w:rPr>
            <w:id w:val="-34780435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BB443CF" w14:textId="10C1DB7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D9A27F3" w14:textId="77777777" w:rsidR="00F969B3" w:rsidRPr="00C74951" w:rsidRDefault="00F969B3" w:rsidP="00A26463">
            <w:pPr>
              <w:keepNext/>
              <w:jc w:val="right"/>
            </w:pPr>
            <w:bookmarkStart w:id="271" w:name="_Toc375052726"/>
            <w:r w:rsidRPr="00C74951">
              <w:t>No</w:t>
            </w:r>
            <w:bookmarkEnd w:id="271"/>
          </w:p>
        </w:tc>
        <w:sdt>
          <w:sdtPr>
            <w:rPr>
              <w:rFonts w:cs="Arial"/>
            </w:rPr>
            <w:id w:val="-2668452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DFB879D" w14:textId="3BEB7C2D" w:rsidR="00F969B3" w:rsidRPr="00C74951" w:rsidRDefault="00F969B3" w:rsidP="00A26463">
                <w:pPr>
                  <w:keepNext/>
                  <w:rPr>
                    <w:rFonts w:cs="Arial"/>
                  </w:rPr>
                </w:pPr>
                <w:r>
                  <w:rPr>
                    <w:rFonts w:ascii="Cambria" w:hAnsi="Cambria" w:cs="Arial"/>
                  </w:rPr>
                  <w:t xml:space="preserve"> </w:t>
                </w:r>
              </w:p>
            </w:tc>
          </w:sdtContent>
        </w:sdt>
      </w:tr>
      <w:tr w:rsidR="00F969B3" w:rsidRPr="00C74951" w14:paraId="4CC89BBE" w14:textId="77777777" w:rsidTr="00F969B3">
        <w:trPr>
          <w:gridAfter w:val="7"/>
          <w:wAfter w:w="3400" w:type="dxa"/>
        </w:trPr>
        <w:tc>
          <w:tcPr>
            <w:tcW w:w="687" w:type="dxa"/>
            <w:shd w:val="clear" w:color="auto" w:fill="auto"/>
          </w:tcPr>
          <w:p w14:paraId="3A9B33C0" w14:textId="77777777" w:rsidR="00F969B3" w:rsidRPr="00C74951" w:rsidRDefault="00F969B3" w:rsidP="00A26463">
            <w:pPr>
              <w:keepNext/>
              <w:rPr>
                <w:rFonts w:cs="Arial"/>
              </w:rPr>
            </w:pPr>
          </w:p>
        </w:tc>
        <w:tc>
          <w:tcPr>
            <w:tcW w:w="4984" w:type="dxa"/>
            <w:vMerge/>
            <w:shd w:val="clear" w:color="auto" w:fill="auto"/>
          </w:tcPr>
          <w:p w14:paraId="6F1D295C" w14:textId="77777777" w:rsidR="00F969B3" w:rsidRPr="00C74951" w:rsidRDefault="00F969B3" w:rsidP="00A26463">
            <w:pPr>
              <w:keepNext/>
              <w:ind w:left="357"/>
              <w:rPr>
                <w:rFonts w:cs="Arial"/>
              </w:rPr>
            </w:pPr>
          </w:p>
        </w:tc>
      </w:tr>
      <w:tr w:rsidR="00F969B3" w:rsidRPr="00C74951" w14:paraId="3B8D1B85" w14:textId="77777777" w:rsidTr="00F969B3">
        <w:trPr>
          <w:gridAfter w:val="7"/>
          <w:wAfter w:w="3400" w:type="dxa"/>
        </w:trPr>
        <w:tc>
          <w:tcPr>
            <w:tcW w:w="687" w:type="dxa"/>
            <w:shd w:val="clear" w:color="auto" w:fill="auto"/>
          </w:tcPr>
          <w:p w14:paraId="470BA276" w14:textId="77777777" w:rsidR="00F969B3" w:rsidRPr="00C74951" w:rsidRDefault="00F969B3" w:rsidP="00F969B3">
            <w:pPr>
              <w:rPr>
                <w:rFonts w:cs="Arial"/>
              </w:rPr>
            </w:pPr>
          </w:p>
        </w:tc>
        <w:tc>
          <w:tcPr>
            <w:tcW w:w="4984" w:type="dxa"/>
            <w:shd w:val="clear" w:color="auto" w:fill="auto"/>
          </w:tcPr>
          <w:p w14:paraId="24646BED" w14:textId="77777777" w:rsidR="00F969B3" w:rsidRPr="00C74951" w:rsidRDefault="00F969B3" w:rsidP="00F969B3">
            <w:pPr>
              <w:rPr>
                <w:rFonts w:cs="Arial"/>
              </w:rPr>
            </w:pPr>
          </w:p>
        </w:tc>
      </w:tr>
      <w:tr w:rsidR="00F969B3" w:rsidRPr="00C74951" w14:paraId="5390DB23" w14:textId="77777777" w:rsidTr="00F969B3">
        <w:trPr>
          <w:gridAfter w:val="1"/>
          <w:wAfter w:w="96" w:type="dxa"/>
        </w:trPr>
        <w:tc>
          <w:tcPr>
            <w:tcW w:w="687" w:type="dxa"/>
            <w:shd w:val="clear" w:color="auto" w:fill="auto"/>
          </w:tcPr>
          <w:p w14:paraId="15022C6E" w14:textId="77777777" w:rsidR="00F969B3" w:rsidRPr="00C74951" w:rsidRDefault="00F969B3" w:rsidP="00A26463">
            <w:pPr>
              <w:keepNext/>
              <w:rPr>
                <w:rFonts w:cs="Arial"/>
              </w:rPr>
            </w:pPr>
          </w:p>
        </w:tc>
        <w:tc>
          <w:tcPr>
            <w:tcW w:w="4984" w:type="dxa"/>
            <w:vMerge w:val="restart"/>
            <w:shd w:val="clear" w:color="auto" w:fill="auto"/>
          </w:tcPr>
          <w:p w14:paraId="0F6F3B7A" w14:textId="4F834945" w:rsidR="00F969B3" w:rsidRPr="00C74951" w:rsidRDefault="00F969B3" w:rsidP="00A26463">
            <w:pPr>
              <w:keepNext/>
              <w:ind w:left="357" w:hanging="357"/>
            </w:pPr>
            <w:bookmarkStart w:id="272" w:name="_Toc375052728"/>
            <w:r>
              <w:t>f)</w:t>
            </w:r>
            <w:r>
              <w:tab/>
              <w:t>Are the a</w:t>
            </w:r>
            <w:r w:rsidRPr="00C74951">
              <w:t>rrangements provided for securing exits</w:t>
            </w:r>
            <w:bookmarkEnd w:id="272"/>
            <w:r w:rsidRPr="00C74951">
              <w:t xml:space="preserve"> satisfactory?</w:t>
            </w:r>
          </w:p>
        </w:tc>
        <w:tc>
          <w:tcPr>
            <w:tcW w:w="733" w:type="dxa"/>
            <w:tcBorders>
              <w:right w:val="single" w:sz="4" w:space="0" w:color="auto"/>
            </w:tcBorders>
            <w:shd w:val="clear" w:color="auto" w:fill="auto"/>
          </w:tcPr>
          <w:p w14:paraId="39495DAF" w14:textId="77777777" w:rsidR="00F969B3" w:rsidRPr="00C74951" w:rsidRDefault="00F969B3" w:rsidP="00A26463">
            <w:pPr>
              <w:keepNext/>
              <w:jc w:val="right"/>
            </w:pPr>
            <w:r w:rsidRPr="00C74951">
              <w:t>N/A</w:t>
            </w:r>
          </w:p>
        </w:tc>
        <w:sdt>
          <w:sdtPr>
            <w:rPr>
              <w:rFonts w:cs="Arial"/>
            </w:rPr>
            <w:id w:val="-147544395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E9BDC6A" w14:textId="4CABDE79"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C63A02E" w14:textId="77777777" w:rsidR="00F969B3" w:rsidRPr="00C74951" w:rsidRDefault="00F969B3" w:rsidP="00A26463">
            <w:pPr>
              <w:keepNext/>
              <w:jc w:val="right"/>
            </w:pPr>
            <w:r w:rsidRPr="00C74951">
              <w:t>Yes</w:t>
            </w:r>
          </w:p>
        </w:tc>
        <w:sdt>
          <w:sdtPr>
            <w:rPr>
              <w:rFonts w:cs="Arial"/>
            </w:rPr>
            <w:id w:val="-25135886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504DE1A" w14:textId="06F644C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46C959AC" w14:textId="77777777" w:rsidR="00F969B3" w:rsidRPr="00C74951" w:rsidRDefault="00F969B3" w:rsidP="00A26463">
            <w:pPr>
              <w:keepNext/>
              <w:jc w:val="right"/>
            </w:pPr>
            <w:r w:rsidRPr="00C74951">
              <w:t>No</w:t>
            </w:r>
          </w:p>
        </w:tc>
        <w:sdt>
          <w:sdtPr>
            <w:rPr>
              <w:rFonts w:cs="Arial"/>
            </w:rPr>
            <w:id w:val="163482893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581E73D" w14:textId="16A968EF" w:rsidR="00F969B3" w:rsidRPr="00C74951" w:rsidRDefault="00F969B3" w:rsidP="00A26463">
                <w:pPr>
                  <w:keepNext/>
                  <w:rPr>
                    <w:rFonts w:cs="Arial"/>
                  </w:rPr>
                </w:pPr>
                <w:r>
                  <w:rPr>
                    <w:rFonts w:ascii="Cambria" w:hAnsi="Cambria" w:cs="Arial"/>
                  </w:rPr>
                  <w:t xml:space="preserve"> </w:t>
                </w:r>
              </w:p>
            </w:tc>
          </w:sdtContent>
        </w:sdt>
      </w:tr>
      <w:tr w:rsidR="00F969B3" w:rsidRPr="00C74951" w14:paraId="56E3D316" w14:textId="77777777" w:rsidTr="00F969B3">
        <w:trPr>
          <w:gridAfter w:val="7"/>
          <w:wAfter w:w="3400" w:type="dxa"/>
        </w:trPr>
        <w:tc>
          <w:tcPr>
            <w:tcW w:w="687" w:type="dxa"/>
            <w:shd w:val="clear" w:color="auto" w:fill="auto"/>
          </w:tcPr>
          <w:p w14:paraId="7733AE98" w14:textId="77777777" w:rsidR="00F969B3" w:rsidRPr="00C74951" w:rsidRDefault="00F969B3" w:rsidP="00A26463">
            <w:pPr>
              <w:keepNext/>
              <w:rPr>
                <w:rFonts w:cs="Arial"/>
              </w:rPr>
            </w:pPr>
          </w:p>
        </w:tc>
        <w:tc>
          <w:tcPr>
            <w:tcW w:w="4984" w:type="dxa"/>
            <w:vMerge/>
            <w:shd w:val="clear" w:color="auto" w:fill="auto"/>
          </w:tcPr>
          <w:p w14:paraId="14BDF81B" w14:textId="77777777" w:rsidR="00F969B3" w:rsidRPr="00C74951" w:rsidRDefault="00F969B3" w:rsidP="00A26463">
            <w:pPr>
              <w:keepNext/>
              <w:ind w:left="357"/>
              <w:rPr>
                <w:rFonts w:cs="Arial"/>
              </w:rPr>
            </w:pPr>
          </w:p>
        </w:tc>
      </w:tr>
      <w:tr w:rsidR="00F969B3" w:rsidRPr="00C74951" w14:paraId="2B35BFF6" w14:textId="77777777" w:rsidTr="00F969B3">
        <w:trPr>
          <w:gridAfter w:val="7"/>
          <w:wAfter w:w="3400" w:type="dxa"/>
        </w:trPr>
        <w:tc>
          <w:tcPr>
            <w:tcW w:w="687" w:type="dxa"/>
            <w:shd w:val="clear" w:color="auto" w:fill="auto"/>
          </w:tcPr>
          <w:p w14:paraId="50C6187A" w14:textId="77777777" w:rsidR="00F969B3" w:rsidRPr="00C74951" w:rsidRDefault="00F969B3" w:rsidP="00F969B3">
            <w:pPr>
              <w:rPr>
                <w:rFonts w:cs="Arial"/>
              </w:rPr>
            </w:pPr>
          </w:p>
        </w:tc>
        <w:tc>
          <w:tcPr>
            <w:tcW w:w="4984" w:type="dxa"/>
            <w:shd w:val="clear" w:color="auto" w:fill="auto"/>
          </w:tcPr>
          <w:p w14:paraId="5AA5F1AF" w14:textId="77777777" w:rsidR="00F969B3" w:rsidRPr="00C74951" w:rsidRDefault="00F969B3" w:rsidP="00F969B3">
            <w:pPr>
              <w:rPr>
                <w:rFonts w:cs="Arial"/>
              </w:rPr>
            </w:pPr>
          </w:p>
        </w:tc>
      </w:tr>
      <w:tr w:rsidR="00F969B3" w:rsidRPr="00C74951" w14:paraId="2D781F7D" w14:textId="77777777" w:rsidTr="00F969B3">
        <w:trPr>
          <w:gridAfter w:val="1"/>
          <w:wAfter w:w="96" w:type="dxa"/>
        </w:trPr>
        <w:tc>
          <w:tcPr>
            <w:tcW w:w="687" w:type="dxa"/>
            <w:shd w:val="clear" w:color="auto" w:fill="auto"/>
          </w:tcPr>
          <w:p w14:paraId="4811FDBC" w14:textId="77777777" w:rsidR="00F969B3" w:rsidRPr="00C74951" w:rsidRDefault="00F969B3" w:rsidP="00A26463">
            <w:pPr>
              <w:keepNext/>
              <w:rPr>
                <w:rFonts w:cs="Arial"/>
              </w:rPr>
            </w:pPr>
          </w:p>
        </w:tc>
        <w:tc>
          <w:tcPr>
            <w:tcW w:w="4984" w:type="dxa"/>
            <w:vMerge w:val="restart"/>
            <w:shd w:val="clear" w:color="auto" w:fill="auto"/>
          </w:tcPr>
          <w:p w14:paraId="753FE611" w14:textId="58B4B05A" w:rsidR="00F969B3" w:rsidRPr="00C74951" w:rsidRDefault="00F969B3" w:rsidP="00A26463">
            <w:pPr>
              <w:keepNext/>
              <w:ind w:left="357" w:hanging="357"/>
            </w:pPr>
            <w:bookmarkStart w:id="273" w:name="_Toc375052733"/>
            <w:r>
              <w:t>g)</w:t>
            </w:r>
            <w:r>
              <w:tab/>
              <w:t>Is a s</w:t>
            </w:r>
            <w:r w:rsidRPr="00C74951">
              <w:t>uitable standard of protection designed for escape</w:t>
            </w:r>
            <w:bookmarkEnd w:id="273"/>
            <w:r w:rsidRPr="00C74951">
              <w:t xml:space="preserve"> routes?</w:t>
            </w:r>
          </w:p>
        </w:tc>
        <w:tc>
          <w:tcPr>
            <w:tcW w:w="733" w:type="dxa"/>
            <w:tcBorders>
              <w:right w:val="single" w:sz="4" w:space="0" w:color="auto"/>
            </w:tcBorders>
            <w:shd w:val="clear" w:color="auto" w:fill="auto"/>
          </w:tcPr>
          <w:p w14:paraId="2F6A1309" w14:textId="77777777" w:rsidR="00F969B3" w:rsidRPr="00C74951" w:rsidRDefault="00F969B3" w:rsidP="00A26463">
            <w:pPr>
              <w:keepNext/>
              <w:jc w:val="right"/>
            </w:pPr>
            <w:bookmarkStart w:id="274" w:name="_Toc375052734"/>
            <w:r w:rsidRPr="00C74951">
              <w:t>N/A</w:t>
            </w:r>
            <w:bookmarkEnd w:id="274"/>
          </w:p>
        </w:tc>
        <w:sdt>
          <w:sdtPr>
            <w:rPr>
              <w:rFonts w:cs="Arial"/>
            </w:rPr>
            <w:id w:val="-12862700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36919A9" w14:textId="01EC168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20A369F" w14:textId="77777777" w:rsidR="00F969B3" w:rsidRPr="00C74951" w:rsidRDefault="00F969B3" w:rsidP="00A26463">
            <w:pPr>
              <w:keepNext/>
              <w:jc w:val="right"/>
            </w:pPr>
            <w:bookmarkStart w:id="275" w:name="_Toc375052735"/>
            <w:r w:rsidRPr="00C74951">
              <w:t>Yes</w:t>
            </w:r>
            <w:bookmarkEnd w:id="275"/>
          </w:p>
        </w:tc>
        <w:sdt>
          <w:sdtPr>
            <w:rPr>
              <w:rFonts w:cs="Arial"/>
            </w:rPr>
            <w:id w:val="-13031508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DE3D84" w14:textId="220D2C62"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4EABCEF" w14:textId="77777777" w:rsidR="00F969B3" w:rsidRPr="00C74951" w:rsidRDefault="00F969B3" w:rsidP="00A26463">
            <w:pPr>
              <w:keepNext/>
              <w:jc w:val="right"/>
            </w:pPr>
            <w:bookmarkStart w:id="276" w:name="_Toc375052736"/>
            <w:r w:rsidRPr="00C74951">
              <w:t>No</w:t>
            </w:r>
            <w:bookmarkEnd w:id="276"/>
          </w:p>
        </w:tc>
        <w:sdt>
          <w:sdtPr>
            <w:rPr>
              <w:rFonts w:cs="Arial"/>
            </w:rPr>
            <w:id w:val="-58984926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5ED759" w14:textId="1C0F8474" w:rsidR="00F969B3" w:rsidRPr="00C74951" w:rsidRDefault="00F969B3" w:rsidP="00A26463">
                <w:pPr>
                  <w:keepNext/>
                  <w:rPr>
                    <w:rFonts w:cs="Arial"/>
                  </w:rPr>
                </w:pPr>
                <w:r>
                  <w:rPr>
                    <w:rFonts w:ascii="Cambria" w:hAnsi="Cambria" w:cs="Arial"/>
                  </w:rPr>
                  <w:t xml:space="preserve"> </w:t>
                </w:r>
              </w:p>
            </w:tc>
          </w:sdtContent>
        </w:sdt>
      </w:tr>
      <w:tr w:rsidR="00F969B3" w:rsidRPr="00C74951" w14:paraId="36BA6D66" w14:textId="77777777" w:rsidTr="00F969B3">
        <w:trPr>
          <w:gridAfter w:val="7"/>
          <w:wAfter w:w="3400" w:type="dxa"/>
        </w:trPr>
        <w:tc>
          <w:tcPr>
            <w:tcW w:w="687" w:type="dxa"/>
            <w:shd w:val="clear" w:color="auto" w:fill="auto"/>
          </w:tcPr>
          <w:p w14:paraId="745CD40D" w14:textId="77777777" w:rsidR="00F969B3" w:rsidRPr="00C74951" w:rsidRDefault="00F969B3" w:rsidP="00A26463">
            <w:pPr>
              <w:keepNext/>
              <w:rPr>
                <w:rFonts w:cs="Arial"/>
              </w:rPr>
            </w:pPr>
          </w:p>
        </w:tc>
        <w:tc>
          <w:tcPr>
            <w:tcW w:w="4984" w:type="dxa"/>
            <w:vMerge/>
            <w:shd w:val="clear" w:color="auto" w:fill="auto"/>
          </w:tcPr>
          <w:p w14:paraId="283FE82A" w14:textId="77777777" w:rsidR="00F969B3" w:rsidRPr="00C74951" w:rsidRDefault="00F969B3" w:rsidP="00A26463">
            <w:pPr>
              <w:keepNext/>
              <w:ind w:left="357"/>
              <w:rPr>
                <w:rFonts w:cs="Arial"/>
              </w:rPr>
            </w:pPr>
          </w:p>
        </w:tc>
      </w:tr>
      <w:tr w:rsidR="00F969B3" w:rsidRPr="00C74951" w14:paraId="31D925E7" w14:textId="77777777" w:rsidTr="00F969B3">
        <w:trPr>
          <w:gridAfter w:val="7"/>
          <w:wAfter w:w="3400" w:type="dxa"/>
        </w:trPr>
        <w:tc>
          <w:tcPr>
            <w:tcW w:w="687" w:type="dxa"/>
            <w:shd w:val="clear" w:color="auto" w:fill="auto"/>
          </w:tcPr>
          <w:p w14:paraId="2903A93D" w14:textId="77777777" w:rsidR="00F969B3" w:rsidRPr="00C74951" w:rsidRDefault="00F969B3" w:rsidP="00F969B3">
            <w:pPr>
              <w:rPr>
                <w:rFonts w:cs="Arial"/>
              </w:rPr>
            </w:pPr>
          </w:p>
        </w:tc>
        <w:tc>
          <w:tcPr>
            <w:tcW w:w="4984" w:type="dxa"/>
            <w:shd w:val="clear" w:color="auto" w:fill="auto"/>
          </w:tcPr>
          <w:p w14:paraId="0C805212" w14:textId="77777777" w:rsidR="00F969B3" w:rsidRPr="00C74951" w:rsidRDefault="00F969B3" w:rsidP="00F969B3">
            <w:pPr>
              <w:rPr>
                <w:rFonts w:cs="Arial"/>
              </w:rPr>
            </w:pPr>
          </w:p>
        </w:tc>
      </w:tr>
      <w:tr w:rsidR="00F969B3" w:rsidRPr="00C74951" w14:paraId="729E0101" w14:textId="77777777" w:rsidTr="00F969B3">
        <w:trPr>
          <w:gridAfter w:val="1"/>
          <w:wAfter w:w="96" w:type="dxa"/>
        </w:trPr>
        <w:tc>
          <w:tcPr>
            <w:tcW w:w="687" w:type="dxa"/>
            <w:shd w:val="clear" w:color="auto" w:fill="auto"/>
          </w:tcPr>
          <w:p w14:paraId="728FCC95" w14:textId="77777777" w:rsidR="00F969B3" w:rsidRPr="00C74951" w:rsidRDefault="00F969B3" w:rsidP="00A26463">
            <w:pPr>
              <w:keepNext/>
              <w:rPr>
                <w:rFonts w:cs="Arial"/>
              </w:rPr>
            </w:pPr>
          </w:p>
        </w:tc>
        <w:tc>
          <w:tcPr>
            <w:tcW w:w="4984" w:type="dxa"/>
            <w:vMerge w:val="restart"/>
            <w:shd w:val="clear" w:color="auto" w:fill="auto"/>
          </w:tcPr>
          <w:p w14:paraId="11A85CC7" w14:textId="5E63A2A6" w:rsidR="00F969B3" w:rsidRPr="00C74951" w:rsidRDefault="00F969B3" w:rsidP="00A26463">
            <w:pPr>
              <w:keepNext/>
              <w:ind w:left="357" w:hanging="357"/>
            </w:pPr>
            <w:bookmarkStart w:id="277" w:name="_Toc375052738"/>
            <w:r>
              <w:t>h)</w:t>
            </w:r>
            <w:r>
              <w:tab/>
              <w:t>Are there r</w:t>
            </w:r>
            <w:r w:rsidRPr="00C74951">
              <w:t>easonable arrangements for means of</w:t>
            </w:r>
            <w:bookmarkEnd w:id="277"/>
            <w:r w:rsidRPr="00C74951">
              <w:t xml:space="preserve"> escape for</w:t>
            </w:r>
            <w:bookmarkStart w:id="278" w:name="_Toc375052742"/>
            <w:r w:rsidRPr="00C74951">
              <w:t xml:space="preserve"> disabled people?</w:t>
            </w:r>
            <w:bookmarkEnd w:id="278"/>
          </w:p>
        </w:tc>
        <w:tc>
          <w:tcPr>
            <w:tcW w:w="733" w:type="dxa"/>
            <w:tcBorders>
              <w:right w:val="single" w:sz="4" w:space="0" w:color="auto"/>
            </w:tcBorders>
            <w:shd w:val="clear" w:color="auto" w:fill="auto"/>
          </w:tcPr>
          <w:p w14:paraId="02FC0075" w14:textId="77777777" w:rsidR="00F969B3" w:rsidRPr="00C74951" w:rsidRDefault="00F969B3" w:rsidP="00A26463">
            <w:pPr>
              <w:keepNext/>
              <w:jc w:val="right"/>
            </w:pPr>
            <w:bookmarkStart w:id="279" w:name="_Toc375052739"/>
            <w:r w:rsidRPr="00C74951">
              <w:t>N/A</w:t>
            </w:r>
            <w:bookmarkEnd w:id="279"/>
          </w:p>
        </w:tc>
        <w:sdt>
          <w:sdtPr>
            <w:rPr>
              <w:rFonts w:cs="Arial"/>
            </w:rPr>
            <w:id w:val="884066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8AA4AE5" w14:textId="00CBDA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807E41F" w14:textId="77777777" w:rsidR="00F969B3" w:rsidRPr="00C74951" w:rsidRDefault="00F969B3" w:rsidP="00A26463">
            <w:pPr>
              <w:keepNext/>
              <w:jc w:val="right"/>
            </w:pPr>
            <w:bookmarkStart w:id="280" w:name="_Toc375052740"/>
            <w:r w:rsidRPr="00C74951">
              <w:t>Yes</w:t>
            </w:r>
            <w:bookmarkEnd w:id="280"/>
          </w:p>
        </w:tc>
        <w:sdt>
          <w:sdtPr>
            <w:rPr>
              <w:rFonts w:cs="Arial"/>
            </w:rPr>
            <w:id w:val="13277072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1C75B31" w14:textId="51721B6F"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8025027" w14:textId="77777777" w:rsidR="00F969B3" w:rsidRPr="00C74951" w:rsidRDefault="00F969B3" w:rsidP="00A26463">
            <w:pPr>
              <w:keepNext/>
              <w:jc w:val="right"/>
            </w:pPr>
            <w:bookmarkStart w:id="281" w:name="_Toc375052741"/>
            <w:r w:rsidRPr="00C74951">
              <w:t>No</w:t>
            </w:r>
            <w:bookmarkEnd w:id="281"/>
          </w:p>
        </w:tc>
        <w:sdt>
          <w:sdtPr>
            <w:rPr>
              <w:rFonts w:cs="Arial"/>
            </w:rPr>
            <w:id w:val="112658636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BC9AA7B" w14:textId="29CB7F66" w:rsidR="00F969B3" w:rsidRPr="00C74951" w:rsidRDefault="00F969B3" w:rsidP="00A26463">
                <w:pPr>
                  <w:keepNext/>
                  <w:rPr>
                    <w:rFonts w:cs="Arial"/>
                  </w:rPr>
                </w:pPr>
                <w:r>
                  <w:rPr>
                    <w:rFonts w:ascii="Cambria" w:hAnsi="Cambria" w:cs="Arial"/>
                  </w:rPr>
                  <w:t xml:space="preserve"> </w:t>
                </w:r>
              </w:p>
            </w:tc>
          </w:sdtContent>
        </w:sdt>
      </w:tr>
      <w:tr w:rsidR="00F969B3" w:rsidRPr="00C74951" w14:paraId="5D153656" w14:textId="77777777" w:rsidTr="00F969B3">
        <w:trPr>
          <w:gridAfter w:val="7"/>
          <w:wAfter w:w="3400" w:type="dxa"/>
        </w:trPr>
        <w:tc>
          <w:tcPr>
            <w:tcW w:w="687" w:type="dxa"/>
            <w:shd w:val="clear" w:color="auto" w:fill="auto"/>
          </w:tcPr>
          <w:p w14:paraId="329978C7" w14:textId="77777777" w:rsidR="00F969B3" w:rsidRPr="00C74951" w:rsidRDefault="00F969B3" w:rsidP="00A26463">
            <w:pPr>
              <w:keepNext/>
              <w:rPr>
                <w:rFonts w:cs="Arial"/>
              </w:rPr>
            </w:pPr>
          </w:p>
        </w:tc>
        <w:tc>
          <w:tcPr>
            <w:tcW w:w="4984" w:type="dxa"/>
            <w:vMerge/>
            <w:shd w:val="clear" w:color="auto" w:fill="auto"/>
          </w:tcPr>
          <w:p w14:paraId="44BB360C" w14:textId="77777777" w:rsidR="00F969B3" w:rsidRPr="00C74951" w:rsidRDefault="00F969B3" w:rsidP="00A26463">
            <w:pPr>
              <w:keepNext/>
              <w:ind w:left="357"/>
              <w:rPr>
                <w:rFonts w:cs="Arial"/>
              </w:rPr>
            </w:pPr>
          </w:p>
        </w:tc>
      </w:tr>
      <w:tr w:rsidR="00F969B3" w:rsidRPr="00C74951" w14:paraId="7CC27315" w14:textId="77777777" w:rsidTr="00F969B3">
        <w:trPr>
          <w:gridAfter w:val="7"/>
          <w:wAfter w:w="3400" w:type="dxa"/>
        </w:trPr>
        <w:tc>
          <w:tcPr>
            <w:tcW w:w="687" w:type="dxa"/>
            <w:shd w:val="clear" w:color="auto" w:fill="auto"/>
          </w:tcPr>
          <w:p w14:paraId="11D26221" w14:textId="77777777" w:rsidR="00F969B3" w:rsidRPr="00C74951" w:rsidRDefault="00F969B3" w:rsidP="00F969B3">
            <w:pPr>
              <w:rPr>
                <w:rFonts w:cs="Arial"/>
              </w:rPr>
            </w:pPr>
          </w:p>
        </w:tc>
        <w:tc>
          <w:tcPr>
            <w:tcW w:w="4984" w:type="dxa"/>
            <w:shd w:val="clear" w:color="auto" w:fill="auto"/>
          </w:tcPr>
          <w:p w14:paraId="4F0B3A25" w14:textId="77777777" w:rsidR="00F969B3" w:rsidRPr="00C74951" w:rsidRDefault="00F969B3" w:rsidP="00F969B3">
            <w:pPr>
              <w:rPr>
                <w:rFonts w:cs="Arial"/>
              </w:rPr>
            </w:pPr>
          </w:p>
        </w:tc>
      </w:tr>
      <w:tr w:rsidR="00F969B3" w:rsidRPr="00C74951" w14:paraId="6F735F98" w14:textId="77777777" w:rsidTr="006F020A">
        <w:tc>
          <w:tcPr>
            <w:tcW w:w="687" w:type="dxa"/>
            <w:shd w:val="clear" w:color="auto" w:fill="auto"/>
          </w:tcPr>
          <w:p w14:paraId="4AC5DE12" w14:textId="51DA245A" w:rsidR="00F969B3" w:rsidRPr="00C74951" w:rsidRDefault="00F969B3" w:rsidP="00F969B3">
            <w:pPr>
              <w:keepNext/>
            </w:pPr>
          </w:p>
        </w:tc>
        <w:tc>
          <w:tcPr>
            <w:tcW w:w="8384" w:type="dxa"/>
            <w:gridSpan w:val="8"/>
            <w:shd w:val="clear" w:color="auto" w:fill="auto"/>
          </w:tcPr>
          <w:p w14:paraId="23E532AE" w14:textId="0D336EB3" w:rsidR="00F969B3" w:rsidRPr="00C74951" w:rsidRDefault="00F969B3" w:rsidP="00F969B3">
            <w:pPr>
              <w:keepNext/>
            </w:pPr>
            <w:bookmarkStart w:id="282" w:name="_Toc375052744"/>
            <w:r w:rsidRPr="003D00EC">
              <w:t xml:space="preserve">Relevant information </w:t>
            </w:r>
            <w:r>
              <w:t>(including description of arrangements and deficiencies observed):</w:t>
            </w:r>
            <w:bookmarkEnd w:id="282"/>
          </w:p>
          <w:p w14:paraId="2AD60465" w14:textId="77777777" w:rsidR="00F969B3" w:rsidRPr="00C74951" w:rsidRDefault="00F969B3" w:rsidP="00F969B3">
            <w:pPr>
              <w:keepNext/>
              <w:rPr>
                <w:rFonts w:cs="Arial"/>
              </w:rPr>
            </w:pPr>
          </w:p>
        </w:tc>
      </w:tr>
      <w:tr w:rsidR="00F969B3" w:rsidRPr="00C74951" w14:paraId="6A11E06E" w14:textId="77777777" w:rsidTr="006F020A">
        <w:trPr>
          <w:trHeight w:val="1134"/>
        </w:trPr>
        <w:tc>
          <w:tcPr>
            <w:tcW w:w="687" w:type="dxa"/>
            <w:tcBorders>
              <w:right w:val="single" w:sz="4" w:space="0" w:color="auto"/>
            </w:tcBorders>
            <w:shd w:val="clear" w:color="auto" w:fill="auto"/>
          </w:tcPr>
          <w:p w14:paraId="3827404E" w14:textId="77777777" w:rsidR="00F969B3" w:rsidRPr="00C74951" w:rsidRDefault="00F969B3" w:rsidP="00E55A05">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4DAD45D" w14:textId="77777777" w:rsidR="00F969B3" w:rsidRPr="00C74951" w:rsidRDefault="00F969B3" w:rsidP="00E55A05">
            <w:pPr>
              <w:pStyle w:val="63"/>
              <w:keepNext/>
              <w:ind w:left="0"/>
            </w:pPr>
          </w:p>
        </w:tc>
      </w:tr>
      <w:tr w:rsidR="00F969B3" w:rsidRPr="00C74951" w14:paraId="07DDE2A0" w14:textId="77777777" w:rsidTr="00F969B3">
        <w:trPr>
          <w:gridAfter w:val="7"/>
          <w:wAfter w:w="3400" w:type="dxa"/>
        </w:trPr>
        <w:tc>
          <w:tcPr>
            <w:tcW w:w="687" w:type="dxa"/>
            <w:shd w:val="clear" w:color="auto" w:fill="auto"/>
          </w:tcPr>
          <w:p w14:paraId="4ADBC456" w14:textId="77777777" w:rsidR="00F969B3" w:rsidRPr="00C74951" w:rsidRDefault="00F969B3" w:rsidP="00F969B3">
            <w:pPr>
              <w:rPr>
                <w:rFonts w:cs="Arial"/>
              </w:rPr>
            </w:pPr>
          </w:p>
        </w:tc>
        <w:tc>
          <w:tcPr>
            <w:tcW w:w="4984" w:type="dxa"/>
            <w:shd w:val="clear" w:color="auto" w:fill="auto"/>
          </w:tcPr>
          <w:p w14:paraId="6C07F20E" w14:textId="77777777" w:rsidR="00F969B3" w:rsidRPr="00C74951" w:rsidRDefault="00F969B3" w:rsidP="00F969B3">
            <w:pPr>
              <w:rPr>
                <w:rFonts w:cs="Arial"/>
              </w:rPr>
            </w:pPr>
          </w:p>
        </w:tc>
      </w:tr>
      <w:tr w:rsidR="00F969B3" w:rsidRPr="00C74951" w14:paraId="493C77C2" w14:textId="77777777" w:rsidTr="00F969B3">
        <w:trPr>
          <w:gridAfter w:val="1"/>
          <w:wAfter w:w="96" w:type="dxa"/>
        </w:trPr>
        <w:tc>
          <w:tcPr>
            <w:tcW w:w="687" w:type="dxa"/>
            <w:shd w:val="clear" w:color="auto" w:fill="auto"/>
          </w:tcPr>
          <w:p w14:paraId="664BB803" w14:textId="715C02FA" w:rsidR="00F969B3" w:rsidRPr="00C74951" w:rsidRDefault="00F969B3" w:rsidP="00F969B3">
            <w:pPr>
              <w:keepNext/>
            </w:pPr>
            <w:bookmarkStart w:id="283" w:name="_Toc375052745"/>
            <w:r>
              <w:t>17</w:t>
            </w:r>
            <w:r w:rsidRPr="00C74951">
              <w:t>.</w:t>
            </w:r>
            <w:r>
              <w:t>3</w:t>
            </w:r>
            <w:bookmarkEnd w:id="283"/>
          </w:p>
        </w:tc>
        <w:tc>
          <w:tcPr>
            <w:tcW w:w="4984" w:type="dxa"/>
            <w:vMerge w:val="restart"/>
            <w:shd w:val="clear" w:color="auto" w:fill="auto"/>
          </w:tcPr>
          <w:p w14:paraId="01DF4B85" w14:textId="77777777" w:rsidR="00F969B3" w:rsidRPr="00C74951" w:rsidRDefault="00F969B3" w:rsidP="00F969B3">
            <w:pPr>
              <w:keepNext/>
            </w:pPr>
            <w:bookmarkStart w:id="284" w:name="_Toc375052746"/>
            <w:r w:rsidRPr="00C74951">
              <w:t>Are the escape routes available for use and</w:t>
            </w:r>
            <w:bookmarkEnd w:id="284"/>
            <w:r w:rsidRPr="00C74951">
              <w:t xml:space="preserve"> suitably</w:t>
            </w:r>
            <w:bookmarkStart w:id="285" w:name="_Toc375052749"/>
            <w:r w:rsidRPr="00C74951">
              <w:t xml:space="preserve"> maintained?</w:t>
            </w:r>
            <w:bookmarkEnd w:id="285"/>
          </w:p>
        </w:tc>
        <w:tc>
          <w:tcPr>
            <w:tcW w:w="733" w:type="dxa"/>
            <w:tcBorders>
              <w:right w:val="single" w:sz="4" w:space="0" w:color="auto"/>
            </w:tcBorders>
            <w:shd w:val="clear" w:color="auto" w:fill="auto"/>
          </w:tcPr>
          <w:p w14:paraId="6E60ED87" w14:textId="77777777" w:rsidR="00F969B3" w:rsidRPr="00C74951" w:rsidRDefault="00F969B3" w:rsidP="00F969B3">
            <w:pPr>
              <w:keepNext/>
              <w:jc w:val="right"/>
              <w:rPr>
                <w:rFonts w:cs="Arial"/>
              </w:rPr>
            </w:pPr>
            <w:r w:rsidRPr="00C74951">
              <w:rPr>
                <w:rFonts w:cs="Arial"/>
              </w:rPr>
              <w:t>N/A</w:t>
            </w:r>
          </w:p>
        </w:tc>
        <w:sdt>
          <w:sdtPr>
            <w:rPr>
              <w:rFonts w:cs="Arial"/>
            </w:rPr>
            <w:id w:val="1814865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7854770" w14:textId="215E6084"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F1253C0" w14:textId="77777777" w:rsidR="00F969B3" w:rsidRPr="00C74951" w:rsidRDefault="00F969B3" w:rsidP="00F969B3">
            <w:pPr>
              <w:keepNext/>
              <w:jc w:val="right"/>
            </w:pPr>
            <w:bookmarkStart w:id="286" w:name="_Toc375052747"/>
            <w:r w:rsidRPr="00C74951">
              <w:t>Yes</w:t>
            </w:r>
            <w:bookmarkEnd w:id="286"/>
          </w:p>
        </w:tc>
        <w:sdt>
          <w:sdtPr>
            <w:rPr>
              <w:rFonts w:cs="Arial"/>
            </w:rPr>
            <w:id w:val="203545488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D23D234" w14:textId="79A197D6"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243ECA2" w14:textId="77777777" w:rsidR="00F969B3" w:rsidRPr="00C74951" w:rsidRDefault="00F969B3" w:rsidP="00F969B3">
            <w:pPr>
              <w:keepNext/>
              <w:jc w:val="right"/>
            </w:pPr>
            <w:bookmarkStart w:id="287" w:name="_Toc375052748"/>
            <w:r w:rsidRPr="00C74951">
              <w:t>No</w:t>
            </w:r>
            <w:bookmarkEnd w:id="287"/>
          </w:p>
        </w:tc>
        <w:sdt>
          <w:sdtPr>
            <w:rPr>
              <w:rFonts w:cs="Arial"/>
            </w:rPr>
            <w:id w:val="-19028206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2D9D13B" w14:textId="63FF558C" w:rsidR="00F969B3" w:rsidRPr="00C74951" w:rsidRDefault="00F969B3" w:rsidP="00F969B3">
                <w:pPr>
                  <w:keepNext/>
                  <w:rPr>
                    <w:rFonts w:cs="Arial"/>
                  </w:rPr>
                </w:pPr>
                <w:r>
                  <w:rPr>
                    <w:rFonts w:ascii="Cambria" w:hAnsi="Cambria" w:cs="Arial"/>
                  </w:rPr>
                  <w:t xml:space="preserve"> </w:t>
                </w:r>
              </w:p>
            </w:tc>
          </w:sdtContent>
        </w:sdt>
      </w:tr>
      <w:tr w:rsidR="00F969B3" w:rsidRPr="00C74951" w14:paraId="3C7BFABF" w14:textId="77777777" w:rsidTr="00F969B3">
        <w:trPr>
          <w:gridAfter w:val="7"/>
          <w:wAfter w:w="3400" w:type="dxa"/>
        </w:trPr>
        <w:tc>
          <w:tcPr>
            <w:tcW w:w="687" w:type="dxa"/>
            <w:shd w:val="clear" w:color="auto" w:fill="auto"/>
          </w:tcPr>
          <w:p w14:paraId="2FCB3794" w14:textId="77777777" w:rsidR="00F969B3" w:rsidRPr="00C74951" w:rsidRDefault="00F969B3" w:rsidP="00F969B3">
            <w:pPr>
              <w:keepNext/>
              <w:rPr>
                <w:rFonts w:cs="Arial"/>
              </w:rPr>
            </w:pPr>
          </w:p>
        </w:tc>
        <w:tc>
          <w:tcPr>
            <w:tcW w:w="4984" w:type="dxa"/>
            <w:vMerge/>
            <w:shd w:val="clear" w:color="auto" w:fill="auto"/>
          </w:tcPr>
          <w:p w14:paraId="221FE409" w14:textId="77777777" w:rsidR="00F969B3" w:rsidRPr="00C74951" w:rsidRDefault="00F969B3" w:rsidP="00F969B3">
            <w:pPr>
              <w:keepNext/>
              <w:rPr>
                <w:rFonts w:cs="Arial"/>
              </w:rPr>
            </w:pPr>
          </w:p>
        </w:tc>
      </w:tr>
      <w:tr w:rsidR="00F969B3" w:rsidRPr="00C74951" w14:paraId="760B8DB0" w14:textId="77777777" w:rsidTr="00F969B3">
        <w:trPr>
          <w:gridAfter w:val="7"/>
          <w:wAfter w:w="3400" w:type="dxa"/>
        </w:trPr>
        <w:tc>
          <w:tcPr>
            <w:tcW w:w="687" w:type="dxa"/>
            <w:shd w:val="clear" w:color="auto" w:fill="auto"/>
          </w:tcPr>
          <w:p w14:paraId="7B4F442E" w14:textId="77777777" w:rsidR="00F969B3" w:rsidRPr="00C74951" w:rsidRDefault="00F969B3" w:rsidP="00F969B3">
            <w:pPr>
              <w:keepNext/>
              <w:rPr>
                <w:rFonts w:cs="Arial"/>
              </w:rPr>
            </w:pPr>
          </w:p>
        </w:tc>
        <w:tc>
          <w:tcPr>
            <w:tcW w:w="4984" w:type="dxa"/>
            <w:shd w:val="clear" w:color="auto" w:fill="auto"/>
          </w:tcPr>
          <w:p w14:paraId="2AF78DE7" w14:textId="77777777" w:rsidR="00F969B3" w:rsidRPr="00C74951" w:rsidRDefault="00F969B3" w:rsidP="00F969B3">
            <w:pPr>
              <w:keepNext/>
              <w:rPr>
                <w:rFonts w:cs="Arial"/>
              </w:rPr>
            </w:pPr>
          </w:p>
        </w:tc>
      </w:tr>
      <w:tr w:rsidR="00F969B3" w:rsidRPr="00C74951" w14:paraId="1BC0C62D" w14:textId="77777777" w:rsidTr="00F969B3">
        <w:trPr>
          <w:gridAfter w:val="7"/>
          <w:wAfter w:w="3400" w:type="dxa"/>
        </w:trPr>
        <w:tc>
          <w:tcPr>
            <w:tcW w:w="687" w:type="dxa"/>
            <w:shd w:val="clear" w:color="auto" w:fill="auto"/>
          </w:tcPr>
          <w:p w14:paraId="344790AD" w14:textId="77777777" w:rsidR="00F969B3" w:rsidRPr="00C74951" w:rsidRDefault="00F969B3" w:rsidP="00F969B3">
            <w:pPr>
              <w:keepNext/>
              <w:rPr>
                <w:rFonts w:cs="Arial"/>
              </w:rPr>
            </w:pPr>
          </w:p>
        </w:tc>
        <w:tc>
          <w:tcPr>
            <w:tcW w:w="4984" w:type="dxa"/>
            <w:shd w:val="clear" w:color="auto" w:fill="auto"/>
          </w:tcPr>
          <w:p w14:paraId="3885FA84" w14:textId="77777777" w:rsidR="00F969B3" w:rsidRPr="00C74951" w:rsidRDefault="00F969B3" w:rsidP="00F969B3">
            <w:pPr>
              <w:keepNext/>
            </w:pPr>
            <w:bookmarkStart w:id="288" w:name="_Toc375052750"/>
            <w:r w:rsidRPr="00C74951">
              <w:t>More specifically:</w:t>
            </w:r>
            <w:bookmarkEnd w:id="288"/>
          </w:p>
          <w:p w14:paraId="06E8603D" w14:textId="77777777" w:rsidR="00F969B3" w:rsidRPr="00C74951" w:rsidRDefault="00F969B3" w:rsidP="00F969B3">
            <w:pPr>
              <w:keepNext/>
              <w:rPr>
                <w:rFonts w:cs="Arial"/>
              </w:rPr>
            </w:pPr>
          </w:p>
        </w:tc>
      </w:tr>
      <w:tr w:rsidR="00F969B3" w:rsidRPr="00C74951" w14:paraId="44B392DD" w14:textId="77777777" w:rsidTr="00F969B3">
        <w:trPr>
          <w:gridAfter w:val="1"/>
          <w:wAfter w:w="96" w:type="dxa"/>
        </w:trPr>
        <w:tc>
          <w:tcPr>
            <w:tcW w:w="687" w:type="dxa"/>
            <w:shd w:val="clear" w:color="auto" w:fill="auto"/>
          </w:tcPr>
          <w:p w14:paraId="4D7F60CC" w14:textId="77777777" w:rsidR="00F969B3" w:rsidRPr="00C74951" w:rsidRDefault="00F969B3" w:rsidP="00A26463">
            <w:pPr>
              <w:keepNext/>
              <w:rPr>
                <w:rFonts w:cs="Arial"/>
              </w:rPr>
            </w:pPr>
          </w:p>
        </w:tc>
        <w:tc>
          <w:tcPr>
            <w:tcW w:w="4984" w:type="dxa"/>
            <w:vMerge w:val="restart"/>
            <w:shd w:val="clear" w:color="auto" w:fill="auto"/>
          </w:tcPr>
          <w:p w14:paraId="2AB151A5" w14:textId="0FAD2BBF" w:rsidR="00F969B3" w:rsidRPr="00C74951" w:rsidRDefault="00F969B3" w:rsidP="00A26463">
            <w:pPr>
              <w:keepNext/>
              <w:ind w:left="357" w:hanging="357"/>
            </w:pPr>
            <w:bookmarkStart w:id="289" w:name="_Toc375052751"/>
            <w:r>
              <w:t>a)</w:t>
            </w:r>
            <w:r>
              <w:tab/>
            </w:r>
            <w:r w:rsidRPr="00C74951">
              <w:t>Are fire-resisting doors maintained in sound</w:t>
            </w:r>
            <w:bookmarkEnd w:id="289"/>
            <w:r w:rsidRPr="00C74951">
              <w:t xml:space="preserve"> condition</w:t>
            </w:r>
            <w:bookmarkStart w:id="290" w:name="_Toc375052755"/>
            <w:r w:rsidRPr="00C74951">
              <w:t xml:space="preserve"> and self-closing, where necessary?</w:t>
            </w:r>
            <w:bookmarkEnd w:id="290"/>
          </w:p>
        </w:tc>
        <w:tc>
          <w:tcPr>
            <w:tcW w:w="733" w:type="dxa"/>
            <w:tcBorders>
              <w:right w:val="single" w:sz="4" w:space="0" w:color="auto"/>
            </w:tcBorders>
            <w:shd w:val="clear" w:color="auto" w:fill="auto"/>
          </w:tcPr>
          <w:p w14:paraId="6F95F11E" w14:textId="77777777" w:rsidR="00F969B3" w:rsidRPr="00C74951" w:rsidRDefault="00F969B3" w:rsidP="00A26463">
            <w:pPr>
              <w:keepNext/>
              <w:jc w:val="right"/>
            </w:pPr>
            <w:bookmarkStart w:id="291" w:name="_Toc375052752"/>
            <w:r w:rsidRPr="00C74951">
              <w:t>N/A</w:t>
            </w:r>
            <w:bookmarkEnd w:id="291"/>
          </w:p>
        </w:tc>
        <w:sdt>
          <w:sdtPr>
            <w:rPr>
              <w:rFonts w:cs="Arial"/>
            </w:rPr>
            <w:id w:val="-142587605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650055B" w14:textId="68A06904"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26EA5ED5" w14:textId="77777777" w:rsidR="00F969B3" w:rsidRPr="00C74951" w:rsidRDefault="00F969B3" w:rsidP="00A26463">
            <w:pPr>
              <w:keepNext/>
              <w:jc w:val="right"/>
            </w:pPr>
            <w:bookmarkStart w:id="292" w:name="_Toc375052753"/>
            <w:r w:rsidRPr="00C74951">
              <w:t>Yes</w:t>
            </w:r>
            <w:bookmarkEnd w:id="292"/>
          </w:p>
        </w:tc>
        <w:sdt>
          <w:sdtPr>
            <w:rPr>
              <w:rFonts w:cs="Arial"/>
            </w:rPr>
            <w:id w:val="-64050306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844E501" w14:textId="14BC3DB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611FFC0" w14:textId="77777777" w:rsidR="00F969B3" w:rsidRPr="00C74951" w:rsidRDefault="00F969B3" w:rsidP="00A26463">
            <w:pPr>
              <w:keepNext/>
              <w:jc w:val="right"/>
            </w:pPr>
            <w:bookmarkStart w:id="293" w:name="_Toc375052754"/>
            <w:r w:rsidRPr="00C74951">
              <w:t>No</w:t>
            </w:r>
            <w:bookmarkEnd w:id="293"/>
          </w:p>
        </w:tc>
        <w:sdt>
          <w:sdtPr>
            <w:rPr>
              <w:rFonts w:cs="Arial"/>
            </w:rPr>
            <w:id w:val="69111373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B8D3EEC" w14:textId="13959AFD" w:rsidR="00F969B3" w:rsidRPr="00C74951" w:rsidRDefault="00F969B3" w:rsidP="00A26463">
                <w:pPr>
                  <w:keepNext/>
                  <w:rPr>
                    <w:rFonts w:cs="Arial"/>
                  </w:rPr>
                </w:pPr>
                <w:r>
                  <w:rPr>
                    <w:rFonts w:ascii="Cambria" w:hAnsi="Cambria" w:cs="Arial"/>
                  </w:rPr>
                  <w:t xml:space="preserve"> </w:t>
                </w:r>
              </w:p>
            </w:tc>
          </w:sdtContent>
        </w:sdt>
      </w:tr>
      <w:tr w:rsidR="00F969B3" w:rsidRPr="00C74951" w14:paraId="660933E4" w14:textId="77777777" w:rsidTr="00F969B3">
        <w:trPr>
          <w:gridAfter w:val="7"/>
          <w:wAfter w:w="3400" w:type="dxa"/>
        </w:trPr>
        <w:tc>
          <w:tcPr>
            <w:tcW w:w="687" w:type="dxa"/>
            <w:shd w:val="clear" w:color="auto" w:fill="auto"/>
          </w:tcPr>
          <w:p w14:paraId="38160BCA" w14:textId="77777777" w:rsidR="00F969B3" w:rsidRPr="00C74951" w:rsidRDefault="00F969B3" w:rsidP="00A26463">
            <w:pPr>
              <w:keepNext/>
              <w:rPr>
                <w:rFonts w:cs="Arial"/>
              </w:rPr>
            </w:pPr>
          </w:p>
        </w:tc>
        <w:tc>
          <w:tcPr>
            <w:tcW w:w="4984" w:type="dxa"/>
            <w:vMerge/>
            <w:shd w:val="clear" w:color="auto" w:fill="auto"/>
          </w:tcPr>
          <w:p w14:paraId="40CF269D" w14:textId="77777777" w:rsidR="00F969B3" w:rsidRPr="00C74951" w:rsidRDefault="00F969B3" w:rsidP="00A26463">
            <w:pPr>
              <w:keepNext/>
              <w:ind w:left="357"/>
              <w:rPr>
                <w:rFonts w:cs="Arial"/>
              </w:rPr>
            </w:pPr>
          </w:p>
        </w:tc>
      </w:tr>
      <w:tr w:rsidR="00F969B3" w:rsidRPr="00C74951" w14:paraId="00932391" w14:textId="77777777" w:rsidTr="00F969B3">
        <w:trPr>
          <w:gridAfter w:val="7"/>
          <w:wAfter w:w="3400" w:type="dxa"/>
        </w:trPr>
        <w:tc>
          <w:tcPr>
            <w:tcW w:w="687" w:type="dxa"/>
            <w:shd w:val="clear" w:color="auto" w:fill="auto"/>
          </w:tcPr>
          <w:p w14:paraId="0A18B063" w14:textId="77777777" w:rsidR="00F969B3" w:rsidRPr="00C74951" w:rsidRDefault="00F969B3" w:rsidP="00F969B3">
            <w:pPr>
              <w:rPr>
                <w:rFonts w:cs="Arial"/>
              </w:rPr>
            </w:pPr>
          </w:p>
        </w:tc>
        <w:tc>
          <w:tcPr>
            <w:tcW w:w="4984" w:type="dxa"/>
            <w:shd w:val="clear" w:color="auto" w:fill="auto"/>
          </w:tcPr>
          <w:p w14:paraId="7033716C" w14:textId="77777777" w:rsidR="00F969B3" w:rsidRPr="00C74951" w:rsidRDefault="00F969B3" w:rsidP="00F969B3">
            <w:pPr>
              <w:rPr>
                <w:rFonts w:cs="Arial"/>
              </w:rPr>
            </w:pPr>
          </w:p>
        </w:tc>
      </w:tr>
      <w:tr w:rsidR="00F969B3" w:rsidRPr="00C74951" w14:paraId="4729687D" w14:textId="77777777" w:rsidTr="00F969B3">
        <w:trPr>
          <w:gridAfter w:val="1"/>
          <w:wAfter w:w="96" w:type="dxa"/>
        </w:trPr>
        <w:tc>
          <w:tcPr>
            <w:tcW w:w="687" w:type="dxa"/>
            <w:shd w:val="clear" w:color="auto" w:fill="auto"/>
          </w:tcPr>
          <w:p w14:paraId="27C8115F" w14:textId="77777777" w:rsidR="00F969B3" w:rsidRPr="00C74951" w:rsidRDefault="00F969B3" w:rsidP="00A26463">
            <w:pPr>
              <w:keepNext/>
              <w:rPr>
                <w:rFonts w:cs="Arial"/>
              </w:rPr>
            </w:pPr>
          </w:p>
        </w:tc>
        <w:tc>
          <w:tcPr>
            <w:tcW w:w="4984" w:type="dxa"/>
            <w:vMerge w:val="restart"/>
            <w:shd w:val="clear" w:color="auto" w:fill="auto"/>
          </w:tcPr>
          <w:p w14:paraId="414F3CFC" w14:textId="7C8B726C" w:rsidR="00F969B3" w:rsidRPr="00C74951" w:rsidRDefault="00F969B3" w:rsidP="00A26463">
            <w:pPr>
              <w:keepNext/>
              <w:ind w:left="357" w:hanging="357"/>
            </w:pPr>
            <w:bookmarkStart w:id="294" w:name="_Toc375052756"/>
            <w:r>
              <w:t>b)</w:t>
            </w:r>
            <w:r>
              <w:tab/>
            </w:r>
            <w:r w:rsidRPr="00C74951">
              <w:t>Is the fire-resisting construction protecting</w:t>
            </w:r>
            <w:bookmarkEnd w:id="294"/>
            <w:r w:rsidRPr="00C74951">
              <w:t xml:space="preserve"> escape</w:t>
            </w:r>
            <w:bookmarkStart w:id="295" w:name="_Toc375052760"/>
            <w:r w:rsidRPr="00C74951">
              <w:t xml:space="preserve"> routes in sound condition</w:t>
            </w:r>
            <w:r w:rsidR="006F020A" w:rsidRPr="00F5771C">
              <w:rPr>
                <w:rStyle w:val="FootnoteReference"/>
                <w:rFonts w:cs="Arial"/>
              </w:rPr>
              <w:footnoteReference w:id="5"/>
            </w:r>
            <w:r w:rsidR="006F020A" w:rsidRPr="00F5771C">
              <w:rPr>
                <w:rFonts w:cs="Arial"/>
                <w:vertAlign w:val="superscript"/>
              </w:rPr>
              <w:t>)</w:t>
            </w:r>
            <w:r w:rsidRPr="00C74951">
              <w:t>?</w:t>
            </w:r>
            <w:bookmarkEnd w:id="295"/>
          </w:p>
        </w:tc>
        <w:tc>
          <w:tcPr>
            <w:tcW w:w="733" w:type="dxa"/>
            <w:tcBorders>
              <w:right w:val="single" w:sz="4" w:space="0" w:color="auto"/>
            </w:tcBorders>
            <w:shd w:val="clear" w:color="auto" w:fill="auto"/>
          </w:tcPr>
          <w:p w14:paraId="17E35BDD" w14:textId="77777777" w:rsidR="00F969B3" w:rsidRPr="00C74951" w:rsidRDefault="00F969B3" w:rsidP="00A26463">
            <w:pPr>
              <w:keepNext/>
              <w:jc w:val="right"/>
            </w:pPr>
            <w:bookmarkStart w:id="296" w:name="_Toc375052757"/>
            <w:r w:rsidRPr="00C74951">
              <w:t>N/A</w:t>
            </w:r>
            <w:bookmarkEnd w:id="296"/>
          </w:p>
        </w:tc>
        <w:sdt>
          <w:sdtPr>
            <w:rPr>
              <w:rFonts w:cs="Arial"/>
            </w:rPr>
            <w:id w:val="124168017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847F405" w14:textId="4F6562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B692946" w14:textId="77777777" w:rsidR="00F969B3" w:rsidRPr="00C74951" w:rsidRDefault="00F969B3" w:rsidP="00A26463">
            <w:pPr>
              <w:keepNext/>
              <w:jc w:val="right"/>
            </w:pPr>
            <w:bookmarkStart w:id="297" w:name="_Toc375052758"/>
            <w:r w:rsidRPr="00C74951">
              <w:t>Yes</w:t>
            </w:r>
            <w:bookmarkEnd w:id="297"/>
          </w:p>
        </w:tc>
        <w:sdt>
          <w:sdtPr>
            <w:rPr>
              <w:rFonts w:cs="Arial"/>
            </w:rPr>
            <w:id w:val="-1577331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14AE2" w14:textId="070CDE4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B827B85" w14:textId="77777777" w:rsidR="00F969B3" w:rsidRPr="00C74951" w:rsidRDefault="00F969B3" w:rsidP="00A26463">
            <w:pPr>
              <w:keepNext/>
              <w:jc w:val="right"/>
            </w:pPr>
            <w:bookmarkStart w:id="298" w:name="_Toc375052759"/>
            <w:r w:rsidRPr="00C74951">
              <w:t>No</w:t>
            </w:r>
            <w:bookmarkEnd w:id="298"/>
          </w:p>
        </w:tc>
        <w:sdt>
          <w:sdtPr>
            <w:rPr>
              <w:rFonts w:cs="Arial"/>
            </w:rPr>
            <w:id w:val="66158968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7C978BB" w14:textId="6737CEDD" w:rsidR="00F969B3" w:rsidRPr="00C74951" w:rsidRDefault="00F969B3" w:rsidP="00A26463">
                <w:pPr>
                  <w:keepNext/>
                  <w:rPr>
                    <w:rFonts w:cs="Arial"/>
                  </w:rPr>
                </w:pPr>
                <w:r>
                  <w:rPr>
                    <w:rFonts w:ascii="Cambria" w:hAnsi="Cambria" w:cs="Arial"/>
                  </w:rPr>
                  <w:t xml:space="preserve"> </w:t>
                </w:r>
              </w:p>
            </w:tc>
          </w:sdtContent>
        </w:sdt>
      </w:tr>
      <w:tr w:rsidR="00F969B3" w:rsidRPr="00C74951" w14:paraId="7EF15919" w14:textId="77777777" w:rsidTr="00F969B3">
        <w:trPr>
          <w:gridAfter w:val="7"/>
          <w:wAfter w:w="3400" w:type="dxa"/>
        </w:trPr>
        <w:tc>
          <w:tcPr>
            <w:tcW w:w="687" w:type="dxa"/>
            <w:shd w:val="clear" w:color="auto" w:fill="auto"/>
          </w:tcPr>
          <w:p w14:paraId="1A9A52FD" w14:textId="77777777" w:rsidR="00F969B3" w:rsidRPr="00C74951" w:rsidRDefault="00F969B3" w:rsidP="00A26463">
            <w:pPr>
              <w:keepNext/>
              <w:rPr>
                <w:rFonts w:cs="Arial"/>
              </w:rPr>
            </w:pPr>
          </w:p>
        </w:tc>
        <w:tc>
          <w:tcPr>
            <w:tcW w:w="4984" w:type="dxa"/>
            <w:vMerge/>
            <w:shd w:val="clear" w:color="auto" w:fill="auto"/>
          </w:tcPr>
          <w:p w14:paraId="2D6E63A4" w14:textId="77777777" w:rsidR="00F969B3" w:rsidRPr="00C74951" w:rsidRDefault="00F969B3" w:rsidP="00A26463">
            <w:pPr>
              <w:keepNext/>
              <w:ind w:left="357"/>
              <w:rPr>
                <w:rFonts w:cs="Arial"/>
              </w:rPr>
            </w:pPr>
          </w:p>
        </w:tc>
      </w:tr>
      <w:tr w:rsidR="00F969B3" w:rsidRPr="00C74951" w14:paraId="3D885AF2" w14:textId="77777777" w:rsidTr="00F969B3">
        <w:trPr>
          <w:gridAfter w:val="7"/>
          <w:wAfter w:w="3400" w:type="dxa"/>
        </w:trPr>
        <w:tc>
          <w:tcPr>
            <w:tcW w:w="687" w:type="dxa"/>
            <w:shd w:val="clear" w:color="auto" w:fill="auto"/>
          </w:tcPr>
          <w:p w14:paraId="0BF42213" w14:textId="77777777" w:rsidR="00F969B3" w:rsidRPr="00C74951" w:rsidRDefault="00F969B3" w:rsidP="00F969B3">
            <w:pPr>
              <w:rPr>
                <w:rFonts w:cs="Arial"/>
              </w:rPr>
            </w:pPr>
          </w:p>
        </w:tc>
        <w:tc>
          <w:tcPr>
            <w:tcW w:w="4984" w:type="dxa"/>
            <w:shd w:val="clear" w:color="auto" w:fill="auto"/>
          </w:tcPr>
          <w:p w14:paraId="2FCBEE79" w14:textId="4F1FEB13" w:rsidR="00F969B3" w:rsidRPr="00C61E43" w:rsidRDefault="00F969B3" w:rsidP="00F969B3">
            <w:pPr>
              <w:ind w:left="374"/>
              <w:rPr>
                <w:rFonts w:cs="Arial"/>
                <w:i/>
                <w:sz w:val="18"/>
                <w:szCs w:val="18"/>
              </w:rPr>
            </w:pPr>
          </w:p>
        </w:tc>
      </w:tr>
      <w:tr w:rsidR="00F969B3" w:rsidRPr="00C74951" w14:paraId="2D346849" w14:textId="77777777" w:rsidTr="00F969B3">
        <w:trPr>
          <w:gridAfter w:val="1"/>
          <w:wAfter w:w="96" w:type="dxa"/>
        </w:trPr>
        <w:tc>
          <w:tcPr>
            <w:tcW w:w="687" w:type="dxa"/>
            <w:shd w:val="clear" w:color="auto" w:fill="auto"/>
          </w:tcPr>
          <w:p w14:paraId="3315B83A" w14:textId="77777777" w:rsidR="00F969B3" w:rsidRPr="00C74951" w:rsidRDefault="00F969B3" w:rsidP="00A26463">
            <w:pPr>
              <w:keepNext/>
              <w:rPr>
                <w:rFonts w:cs="Arial"/>
              </w:rPr>
            </w:pPr>
          </w:p>
        </w:tc>
        <w:tc>
          <w:tcPr>
            <w:tcW w:w="4984" w:type="dxa"/>
            <w:shd w:val="clear" w:color="auto" w:fill="auto"/>
          </w:tcPr>
          <w:p w14:paraId="63495964" w14:textId="42C3E784" w:rsidR="00F969B3" w:rsidRPr="00C74951" w:rsidRDefault="00F969B3" w:rsidP="00A26463">
            <w:pPr>
              <w:keepNext/>
              <w:ind w:left="357" w:hanging="357"/>
            </w:pPr>
            <w:bookmarkStart w:id="299" w:name="_Toc375052761"/>
            <w:r>
              <w:t>c)</w:t>
            </w:r>
            <w:r>
              <w:tab/>
            </w:r>
            <w:r w:rsidRPr="00C74951">
              <w:t>Are all escape routes clear of obstructions?</w:t>
            </w:r>
            <w:bookmarkEnd w:id="299"/>
          </w:p>
        </w:tc>
        <w:tc>
          <w:tcPr>
            <w:tcW w:w="733" w:type="dxa"/>
            <w:tcBorders>
              <w:right w:val="single" w:sz="4" w:space="0" w:color="auto"/>
            </w:tcBorders>
            <w:shd w:val="clear" w:color="auto" w:fill="auto"/>
          </w:tcPr>
          <w:p w14:paraId="0FF746BE" w14:textId="77777777" w:rsidR="00F969B3" w:rsidRPr="00C74951" w:rsidRDefault="00F969B3" w:rsidP="00A26463">
            <w:pPr>
              <w:keepNext/>
              <w:jc w:val="right"/>
            </w:pPr>
            <w:bookmarkStart w:id="300" w:name="_Toc375052762"/>
            <w:r w:rsidRPr="00C74951">
              <w:t>N/A</w:t>
            </w:r>
            <w:bookmarkEnd w:id="300"/>
          </w:p>
        </w:tc>
        <w:sdt>
          <w:sdtPr>
            <w:rPr>
              <w:rFonts w:cs="Arial"/>
            </w:rPr>
            <w:id w:val="-97212871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C61B2B4" w14:textId="4B9E9441"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B116866" w14:textId="77777777" w:rsidR="00F969B3" w:rsidRPr="00C74951" w:rsidRDefault="00F969B3" w:rsidP="00A26463">
            <w:pPr>
              <w:keepNext/>
              <w:jc w:val="right"/>
            </w:pPr>
            <w:bookmarkStart w:id="301" w:name="_Toc375052763"/>
            <w:r w:rsidRPr="00C74951">
              <w:t>Yes</w:t>
            </w:r>
            <w:bookmarkEnd w:id="301"/>
          </w:p>
        </w:tc>
        <w:sdt>
          <w:sdtPr>
            <w:rPr>
              <w:rFonts w:cs="Arial"/>
            </w:rPr>
            <w:id w:val="99538335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5DEF610" w14:textId="3A3AEB28"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5927198" w14:textId="77777777" w:rsidR="00F969B3" w:rsidRPr="00C74951" w:rsidRDefault="00F969B3" w:rsidP="00A26463">
            <w:pPr>
              <w:keepNext/>
              <w:jc w:val="right"/>
            </w:pPr>
            <w:bookmarkStart w:id="302" w:name="_Toc375052764"/>
            <w:r w:rsidRPr="00C74951">
              <w:t>No</w:t>
            </w:r>
            <w:bookmarkEnd w:id="302"/>
          </w:p>
        </w:tc>
        <w:sdt>
          <w:sdtPr>
            <w:rPr>
              <w:rFonts w:cs="Arial"/>
            </w:rPr>
            <w:id w:val="4565145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E1CAD61" w14:textId="093FA971" w:rsidR="00F969B3" w:rsidRPr="00C74951" w:rsidRDefault="00F969B3" w:rsidP="00A26463">
                <w:pPr>
                  <w:keepNext/>
                  <w:rPr>
                    <w:rFonts w:cs="Arial"/>
                  </w:rPr>
                </w:pPr>
                <w:r>
                  <w:rPr>
                    <w:rFonts w:ascii="Cambria" w:hAnsi="Cambria" w:cs="Arial"/>
                  </w:rPr>
                  <w:t xml:space="preserve"> </w:t>
                </w:r>
              </w:p>
            </w:tc>
          </w:sdtContent>
        </w:sdt>
      </w:tr>
      <w:tr w:rsidR="00F969B3" w:rsidRPr="00C74951" w14:paraId="03C54985" w14:textId="77777777" w:rsidTr="00F969B3">
        <w:trPr>
          <w:gridAfter w:val="7"/>
          <w:wAfter w:w="3400" w:type="dxa"/>
        </w:trPr>
        <w:tc>
          <w:tcPr>
            <w:tcW w:w="687" w:type="dxa"/>
            <w:shd w:val="clear" w:color="auto" w:fill="auto"/>
          </w:tcPr>
          <w:p w14:paraId="4E9190B6" w14:textId="77777777" w:rsidR="00F969B3" w:rsidRPr="00C74951" w:rsidRDefault="00F969B3" w:rsidP="00A26463">
            <w:pPr>
              <w:keepNext/>
              <w:rPr>
                <w:rFonts w:cs="Arial"/>
              </w:rPr>
            </w:pPr>
          </w:p>
        </w:tc>
        <w:tc>
          <w:tcPr>
            <w:tcW w:w="4984" w:type="dxa"/>
            <w:shd w:val="clear" w:color="auto" w:fill="auto"/>
          </w:tcPr>
          <w:p w14:paraId="416967F0" w14:textId="77777777" w:rsidR="00F969B3" w:rsidRPr="00C74951" w:rsidRDefault="00F969B3" w:rsidP="00A26463">
            <w:pPr>
              <w:keepNext/>
              <w:rPr>
                <w:rFonts w:cs="Arial"/>
              </w:rPr>
            </w:pPr>
          </w:p>
        </w:tc>
      </w:tr>
      <w:tr w:rsidR="00F969B3" w:rsidRPr="00C74951" w14:paraId="002991BF" w14:textId="77777777" w:rsidTr="006B4F54">
        <w:trPr>
          <w:gridAfter w:val="1"/>
          <w:wAfter w:w="96" w:type="dxa"/>
          <w:trHeight w:val="252"/>
        </w:trPr>
        <w:tc>
          <w:tcPr>
            <w:tcW w:w="687" w:type="dxa"/>
            <w:vMerge w:val="restart"/>
            <w:shd w:val="clear" w:color="auto" w:fill="auto"/>
          </w:tcPr>
          <w:p w14:paraId="42A212F0" w14:textId="77777777" w:rsidR="00F969B3" w:rsidRPr="00C74951" w:rsidRDefault="00F969B3" w:rsidP="00F969B3">
            <w:pPr>
              <w:keepNext/>
              <w:rPr>
                <w:rFonts w:cs="Arial"/>
              </w:rPr>
            </w:pPr>
          </w:p>
        </w:tc>
        <w:tc>
          <w:tcPr>
            <w:tcW w:w="4984" w:type="dxa"/>
            <w:vMerge w:val="restart"/>
            <w:shd w:val="clear" w:color="auto" w:fill="auto"/>
          </w:tcPr>
          <w:p w14:paraId="5EBD4DB0" w14:textId="12C12150" w:rsidR="00F969B3" w:rsidRPr="00C74951" w:rsidRDefault="00F969B3" w:rsidP="00F969B3">
            <w:pPr>
              <w:keepNext/>
              <w:ind w:left="357" w:hanging="357"/>
            </w:pPr>
            <w:bookmarkStart w:id="303" w:name="_Toc375052765"/>
            <w:r>
              <w:t>d)</w:t>
            </w:r>
            <w:r>
              <w:tab/>
            </w:r>
            <w:r w:rsidRPr="00C74951">
              <w:t>Are all fire exits easily and immediately</w:t>
            </w:r>
            <w:bookmarkEnd w:id="303"/>
            <w:r w:rsidRPr="00C74951">
              <w:t xml:space="preserve"> openable?</w:t>
            </w:r>
          </w:p>
        </w:tc>
        <w:tc>
          <w:tcPr>
            <w:tcW w:w="733" w:type="dxa"/>
            <w:vMerge w:val="restart"/>
            <w:tcBorders>
              <w:right w:val="single" w:sz="4" w:space="0" w:color="auto"/>
            </w:tcBorders>
            <w:shd w:val="clear" w:color="auto" w:fill="auto"/>
          </w:tcPr>
          <w:p w14:paraId="1F5A443D" w14:textId="77777777" w:rsidR="00F969B3" w:rsidRPr="00C74951" w:rsidRDefault="00F969B3" w:rsidP="00F969B3">
            <w:pPr>
              <w:keepNext/>
              <w:jc w:val="right"/>
            </w:pPr>
            <w:bookmarkStart w:id="304" w:name="_Toc375052766"/>
            <w:r w:rsidRPr="00C74951">
              <w:t>N/A</w:t>
            </w:r>
            <w:bookmarkEnd w:id="304"/>
          </w:p>
        </w:tc>
        <w:sdt>
          <w:sdtPr>
            <w:rPr>
              <w:rFonts w:cs="Arial"/>
            </w:rPr>
            <w:id w:val="56014844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4F88FD4" w14:textId="7AB1E031"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2EB2B6A5" w14:textId="77777777" w:rsidR="00F969B3" w:rsidRPr="00C74951" w:rsidRDefault="00F969B3" w:rsidP="00F969B3">
            <w:pPr>
              <w:keepNext/>
              <w:jc w:val="right"/>
            </w:pPr>
            <w:bookmarkStart w:id="305" w:name="_Toc375052767"/>
            <w:r w:rsidRPr="00C74951">
              <w:t>Yes</w:t>
            </w:r>
            <w:bookmarkEnd w:id="305"/>
          </w:p>
        </w:tc>
        <w:sdt>
          <w:sdtPr>
            <w:rPr>
              <w:rFonts w:cs="Arial"/>
            </w:rPr>
            <w:id w:val="70290423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915B0BC" w14:textId="65FE5CC5"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029D923" w14:textId="77777777" w:rsidR="00F969B3" w:rsidRPr="00C74951" w:rsidRDefault="00F969B3" w:rsidP="00F969B3">
            <w:pPr>
              <w:keepNext/>
              <w:jc w:val="right"/>
            </w:pPr>
            <w:bookmarkStart w:id="306" w:name="_Toc375052768"/>
            <w:r w:rsidRPr="00C74951">
              <w:t>No</w:t>
            </w:r>
            <w:bookmarkEnd w:id="306"/>
          </w:p>
        </w:tc>
        <w:sdt>
          <w:sdtPr>
            <w:rPr>
              <w:rFonts w:cs="Arial"/>
            </w:rPr>
            <w:id w:val="-73068971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07C0070" w14:textId="79A127C0" w:rsidR="00F969B3" w:rsidRPr="00C74951" w:rsidRDefault="00F969B3" w:rsidP="00F969B3">
                <w:pPr>
                  <w:keepNext/>
                  <w:rPr>
                    <w:rFonts w:cs="Arial"/>
                  </w:rPr>
                </w:pPr>
                <w:r>
                  <w:rPr>
                    <w:rFonts w:ascii="Cambria" w:hAnsi="Cambria" w:cs="Arial"/>
                  </w:rPr>
                  <w:t xml:space="preserve"> </w:t>
                </w:r>
              </w:p>
            </w:tc>
          </w:sdtContent>
        </w:sdt>
      </w:tr>
      <w:tr w:rsidR="00F969B3" w:rsidRPr="00C74951" w14:paraId="02F82557" w14:textId="77777777" w:rsidTr="006B4F54">
        <w:trPr>
          <w:gridAfter w:val="1"/>
          <w:wAfter w:w="96" w:type="dxa"/>
          <w:trHeight w:val="252"/>
        </w:trPr>
        <w:tc>
          <w:tcPr>
            <w:tcW w:w="687" w:type="dxa"/>
            <w:vMerge/>
            <w:tcBorders>
              <w:top w:val="single" w:sz="4" w:space="0" w:color="auto"/>
            </w:tcBorders>
            <w:shd w:val="clear" w:color="auto" w:fill="auto"/>
          </w:tcPr>
          <w:p w14:paraId="173CB90D" w14:textId="77777777" w:rsidR="00F969B3" w:rsidRPr="00C74951" w:rsidRDefault="00F969B3" w:rsidP="00F969B3">
            <w:pPr>
              <w:keepNext/>
              <w:rPr>
                <w:rFonts w:cs="Arial"/>
              </w:rPr>
            </w:pPr>
          </w:p>
        </w:tc>
        <w:tc>
          <w:tcPr>
            <w:tcW w:w="4984" w:type="dxa"/>
            <w:vMerge/>
            <w:tcBorders>
              <w:top w:val="single" w:sz="4" w:space="0" w:color="auto"/>
            </w:tcBorders>
            <w:shd w:val="clear" w:color="auto" w:fill="auto"/>
          </w:tcPr>
          <w:p w14:paraId="0F93EAC9" w14:textId="77777777" w:rsidR="00F969B3" w:rsidRDefault="00F969B3" w:rsidP="00F969B3">
            <w:pPr>
              <w:keepNext/>
              <w:ind w:left="357" w:hanging="357"/>
            </w:pPr>
          </w:p>
        </w:tc>
        <w:tc>
          <w:tcPr>
            <w:tcW w:w="733" w:type="dxa"/>
            <w:vMerge/>
            <w:tcBorders>
              <w:top w:val="single" w:sz="4" w:space="0" w:color="auto"/>
            </w:tcBorders>
            <w:shd w:val="clear" w:color="auto" w:fill="auto"/>
          </w:tcPr>
          <w:p w14:paraId="38A2EA4D" w14:textId="77777777" w:rsidR="00F969B3" w:rsidRPr="00C74951" w:rsidRDefault="00F969B3" w:rsidP="00F969B3">
            <w:pPr>
              <w:keepNext/>
              <w:jc w:val="right"/>
            </w:pPr>
          </w:p>
        </w:tc>
        <w:tc>
          <w:tcPr>
            <w:tcW w:w="387" w:type="dxa"/>
            <w:tcBorders>
              <w:top w:val="single" w:sz="4" w:space="0" w:color="auto"/>
            </w:tcBorders>
            <w:shd w:val="clear" w:color="auto" w:fill="auto"/>
          </w:tcPr>
          <w:p w14:paraId="5D03582C" w14:textId="77777777" w:rsidR="00F969B3" w:rsidRPr="00C74951" w:rsidRDefault="00F969B3" w:rsidP="00F969B3">
            <w:pPr>
              <w:keepNext/>
              <w:rPr>
                <w:rFonts w:cs="Arial"/>
              </w:rPr>
            </w:pPr>
          </w:p>
        </w:tc>
        <w:tc>
          <w:tcPr>
            <w:tcW w:w="789" w:type="dxa"/>
            <w:vMerge/>
            <w:tcBorders>
              <w:top w:val="single" w:sz="4" w:space="0" w:color="auto"/>
              <w:left w:val="nil"/>
            </w:tcBorders>
            <w:shd w:val="clear" w:color="auto" w:fill="auto"/>
          </w:tcPr>
          <w:p w14:paraId="645A85C5" w14:textId="77777777" w:rsidR="00F969B3" w:rsidRPr="00C74951" w:rsidRDefault="00F969B3" w:rsidP="00F969B3">
            <w:pPr>
              <w:keepNext/>
              <w:jc w:val="right"/>
            </w:pPr>
          </w:p>
        </w:tc>
        <w:tc>
          <w:tcPr>
            <w:tcW w:w="388" w:type="dxa"/>
            <w:tcBorders>
              <w:top w:val="single" w:sz="4" w:space="0" w:color="auto"/>
            </w:tcBorders>
            <w:shd w:val="clear" w:color="auto" w:fill="auto"/>
          </w:tcPr>
          <w:p w14:paraId="7FCAC515" w14:textId="77777777" w:rsidR="00F969B3" w:rsidRPr="00C74951" w:rsidRDefault="00F969B3" w:rsidP="00F969B3">
            <w:pPr>
              <w:keepNext/>
              <w:rPr>
                <w:rFonts w:cs="Arial"/>
              </w:rPr>
            </w:pPr>
          </w:p>
        </w:tc>
        <w:tc>
          <w:tcPr>
            <w:tcW w:w="617" w:type="dxa"/>
            <w:vMerge/>
            <w:tcBorders>
              <w:top w:val="single" w:sz="4" w:space="0" w:color="auto"/>
              <w:left w:val="nil"/>
            </w:tcBorders>
            <w:shd w:val="clear" w:color="auto" w:fill="auto"/>
          </w:tcPr>
          <w:p w14:paraId="20F7B3C3" w14:textId="77777777" w:rsidR="00F969B3" w:rsidRPr="00C74951" w:rsidRDefault="00F969B3" w:rsidP="00F969B3">
            <w:pPr>
              <w:keepNext/>
              <w:jc w:val="right"/>
            </w:pPr>
          </w:p>
        </w:tc>
        <w:tc>
          <w:tcPr>
            <w:tcW w:w="390" w:type="dxa"/>
            <w:tcBorders>
              <w:top w:val="single" w:sz="4" w:space="0" w:color="auto"/>
            </w:tcBorders>
            <w:shd w:val="clear" w:color="auto" w:fill="auto"/>
          </w:tcPr>
          <w:p w14:paraId="59B80080" w14:textId="77777777" w:rsidR="00F969B3" w:rsidRPr="00C74951" w:rsidRDefault="00F969B3" w:rsidP="00F969B3">
            <w:pPr>
              <w:keepNext/>
              <w:rPr>
                <w:rFonts w:cs="Arial"/>
              </w:rPr>
            </w:pPr>
          </w:p>
        </w:tc>
      </w:tr>
      <w:tr w:rsidR="00F969B3" w:rsidRPr="00C74951" w14:paraId="4475C134" w14:textId="77777777" w:rsidTr="00F969B3">
        <w:trPr>
          <w:gridAfter w:val="7"/>
          <w:wAfter w:w="3400" w:type="dxa"/>
        </w:trPr>
        <w:tc>
          <w:tcPr>
            <w:tcW w:w="687" w:type="dxa"/>
            <w:shd w:val="clear" w:color="auto" w:fill="auto"/>
          </w:tcPr>
          <w:p w14:paraId="55C903AF" w14:textId="77777777" w:rsidR="00F969B3" w:rsidRPr="00C74951" w:rsidRDefault="00F969B3" w:rsidP="00F969B3">
            <w:pPr>
              <w:rPr>
                <w:rFonts w:cs="Arial"/>
              </w:rPr>
            </w:pPr>
          </w:p>
        </w:tc>
        <w:tc>
          <w:tcPr>
            <w:tcW w:w="4984" w:type="dxa"/>
            <w:shd w:val="clear" w:color="auto" w:fill="auto"/>
          </w:tcPr>
          <w:p w14:paraId="1B9F2C5E" w14:textId="77777777" w:rsidR="00F969B3" w:rsidRPr="00C74951" w:rsidRDefault="00F969B3" w:rsidP="00F969B3">
            <w:pPr>
              <w:rPr>
                <w:rFonts w:cs="Arial"/>
              </w:rPr>
            </w:pPr>
          </w:p>
        </w:tc>
      </w:tr>
      <w:tr w:rsidR="00F969B3" w:rsidRPr="00C74951" w14:paraId="63F2234B" w14:textId="77777777" w:rsidTr="002F3617">
        <w:tc>
          <w:tcPr>
            <w:tcW w:w="687" w:type="dxa"/>
            <w:shd w:val="clear" w:color="auto" w:fill="auto"/>
          </w:tcPr>
          <w:p w14:paraId="7481C46D" w14:textId="2E0C7D38" w:rsidR="00F969B3" w:rsidRPr="00C74951" w:rsidRDefault="00F969B3" w:rsidP="00A26463">
            <w:pPr>
              <w:keepNext/>
            </w:pPr>
          </w:p>
        </w:tc>
        <w:tc>
          <w:tcPr>
            <w:tcW w:w="8384" w:type="dxa"/>
            <w:gridSpan w:val="8"/>
            <w:tcBorders>
              <w:bottom w:val="single" w:sz="4" w:space="0" w:color="auto"/>
            </w:tcBorders>
            <w:shd w:val="clear" w:color="auto" w:fill="auto"/>
          </w:tcPr>
          <w:p w14:paraId="31596FF3" w14:textId="3AEE7511" w:rsidR="00F969B3" w:rsidRPr="00C74951" w:rsidRDefault="00F969B3" w:rsidP="00A26463">
            <w:pPr>
              <w:keepNext/>
            </w:pPr>
            <w:bookmarkStart w:id="307" w:name="_Toc375052771"/>
            <w:r w:rsidRPr="003D00EC">
              <w:t xml:space="preserve">Relevant information </w:t>
            </w:r>
            <w:r>
              <w:t>(including description of arrangements and deficiencies observed):</w:t>
            </w:r>
            <w:bookmarkEnd w:id="307"/>
          </w:p>
          <w:p w14:paraId="4F289BE9" w14:textId="77777777" w:rsidR="00F969B3" w:rsidRPr="00C74951" w:rsidRDefault="00F969B3" w:rsidP="00A26463">
            <w:pPr>
              <w:keepNext/>
              <w:rPr>
                <w:rFonts w:cs="Arial"/>
              </w:rPr>
            </w:pPr>
          </w:p>
        </w:tc>
      </w:tr>
      <w:tr w:rsidR="00F969B3" w:rsidRPr="00C74951" w14:paraId="003A97CF" w14:textId="77777777" w:rsidTr="002F3617">
        <w:trPr>
          <w:trHeight w:val="1134"/>
        </w:trPr>
        <w:tc>
          <w:tcPr>
            <w:tcW w:w="687" w:type="dxa"/>
            <w:tcBorders>
              <w:right w:val="single" w:sz="4" w:space="0" w:color="auto"/>
            </w:tcBorders>
            <w:shd w:val="clear" w:color="auto" w:fill="auto"/>
          </w:tcPr>
          <w:p w14:paraId="5B40D26E" w14:textId="77777777" w:rsidR="00F969B3" w:rsidRPr="00C74951" w:rsidRDefault="00F969B3" w:rsidP="00737364">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60D5AC29" w14:textId="77777777" w:rsidR="00F969B3" w:rsidRPr="00C74951" w:rsidRDefault="00F969B3" w:rsidP="00737364">
            <w:pPr>
              <w:pStyle w:val="63"/>
              <w:keepNext/>
              <w:ind w:left="0"/>
            </w:pPr>
          </w:p>
        </w:tc>
      </w:tr>
      <w:tr w:rsidR="002F3617" w:rsidRPr="00C74951" w14:paraId="2DB11FFC" w14:textId="77777777" w:rsidTr="002F3617">
        <w:tc>
          <w:tcPr>
            <w:tcW w:w="687" w:type="dxa"/>
            <w:shd w:val="clear" w:color="auto" w:fill="auto"/>
          </w:tcPr>
          <w:p w14:paraId="5D8C6B6A" w14:textId="77777777" w:rsidR="002F3617" w:rsidRPr="00C74951" w:rsidRDefault="002F3617" w:rsidP="002F3617">
            <w:pPr>
              <w:rPr>
                <w:rFonts w:cs="Arial"/>
              </w:rPr>
            </w:pPr>
          </w:p>
        </w:tc>
        <w:tc>
          <w:tcPr>
            <w:tcW w:w="8384" w:type="dxa"/>
            <w:gridSpan w:val="8"/>
            <w:tcBorders>
              <w:top w:val="single" w:sz="4" w:space="0" w:color="auto"/>
            </w:tcBorders>
            <w:shd w:val="clear" w:color="auto" w:fill="auto"/>
          </w:tcPr>
          <w:p w14:paraId="6F01A8AE" w14:textId="77777777" w:rsidR="002F3617" w:rsidRPr="00C74951" w:rsidRDefault="002F3617" w:rsidP="002F3617">
            <w:pPr>
              <w:pStyle w:val="63"/>
              <w:ind w:left="0"/>
            </w:pPr>
          </w:p>
        </w:tc>
      </w:tr>
    </w:tbl>
    <w:p w14:paraId="5C90958E" w14:textId="31C65C20" w:rsidR="002005A3" w:rsidRPr="00C74951" w:rsidRDefault="002005A3"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0F4649BC" w14:textId="77777777" w:rsidTr="006F020A">
        <w:tc>
          <w:tcPr>
            <w:tcW w:w="687" w:type="dxa"/>
            <w:shd w:val="clear" w:color="auto" w:fill="auto"/>
          </w:tcPr>
          <w:p w14:paraId="3AE27886" w14:textId="4263C114" w:rsidR="00F969B3" w:rsidRPr="004A5594" w:rsidRDefault="00F969B3" w:rsidP="00A26463">
            <w:pPr>
              <w:keepNext/>
              <w:rPr>
                <w:b/>
                <w:color w:val="FF0000"/>
                <w:sz w:val="24"/>
              </w:rPr>
            </w:pPr>
            <w:bookmarkStart w:id="308" w:name="_Toc375052772"/>
            <w:r w:rsidRPr="004A5594">
              <w:rPr>
                <w:b/>
                <w:color w:val="FF0000"/>
                <w:sz w:val="24"/>
              </w:rPr>
              <w:lastRenderedPageBreak/>
              <w:t>18.</w:t>
            </w:r>
            <w:bookmarkEnd w:id="308"/>
          </w:p>
        </w:tc>
        <w:tc>
          <w:tcPr>
            <w:tcW w:w="8384" w:type="dxa"/>
            <w:gridSpan w:val="8"/>
            <w:shd w:val="clear" w:color="auto" w:fill="auto"/>
          </w:tcPr>
          <w:p w14:paraId="1D3677D6" w14:textId="3A06CE53" w:rsidR="00F969B3" w:rsidRPr="004A5594" w:rsidRDefault="00F969B3" w:rsidP="00A26463">
            <w:pPr>
              <w:keepNext/>
              <w:rPr>
                <w:b/>
                <w:i/>
                <w:iCs/>
                <w:color w:val="FF0000"/>
              </w:rPr>
            </w:pPr>
            <w:bookmarkStart w:id="309" w:name="_Toc375052773"/>
            <w:bookmarkStart w:id="310" w:name="_Toc376861108"/>
            <w:bookmarkStart w:id="311" w:name="_Toc376861408"/>
            <w:bookmarkStart w:id="312" w:name="_Toc520190982"/>
            <w:r w:rsidRPr="004A5594">
              <w:rPr>
                <w:b/>
                <w:color w:val="FF0000"/>
              </w:rPr>
              <w:t>MEASURES TO LIMIT FIRE SPREAD AND DEVELOPMENT</w:t>
            </w:r>
            <w:bookmarkEnd w:id="309"/>
            <w:bookmarkEnd w:id="310"/>
            <w:bookmarkEnd w:id="311"/>
            <w:bookmarkEnd w:id="312"/>
            <w:r w:rsidRPr="004A5594">
              <w:rPr>
                <w:b/>
                <w:color w:val="FF0000"/>
              </w:rPr>
              <w:t xml:space="preserve"> </w:t>
            </w:r>
            <w:r w:rsidRPr="004A5594">
              <w:rPr>
                <w:bCs/>
                <w:i/>
                <w:iCs/>
                <w:color w:val="FF0000"/>
              </w:rPr>
              <w:t>[Clause 15</w:t>
            </w:r>
            <w:r w:rsidRPr="004A5594">
              <w:rPr>
                <w:bCs/>
                <w:i/>
                <w:iCs/>
                <w:color w:val="FF0000"/>
                <w:sz w:val="20"/>
              </w:rPr>
              <w:t>g)</w:t>
            </w:r>
            <w:r w:rsidRPr="004A5594">
              <w:rPr>
                <w:bCs/>
                <w:i/>
                <w:iCs/>
                <w:color w:val="FF0000"/>
              </w:rPr>
              <w:t>]</w:t>
            </w:r>
          </w:p>
          <w:p w14:paraId="4DA00756" w14:textId="77777777" w:rsidR="00F969B3" w:rsidRPr="004A5594" w:rsidRDefault="00F969B3" w:rsidP="00A26463">
            <w:pPr>
              <w:keepNext/>
              <w:rPr>
                <w:color w:val="FF0000"/>
              </w:rPr>
            </w:pPr>
          </w:p>
        </w:tc>
      </w:tr>
      <w:tr w:rsidR="00F969B3" w:rsidRPr="00C74951" w14:paraId="76A81CF5" w14:textId="77777777" w:rsidTr="00F969B3">
        <w:trPr>
          <w:gridAfter w:val="7"/>
          <w:wAfter w:w="3400" w:type="dxa"/>
        </w:trPr>
        <w:tc>
          <w:tcPr>
            <w:tcW w:w="687" w:type="dxa"/>
            <w:shd w:val="clear" w:color="auto" w:fill="auto"/>
          </w:tcPr>
          <w:p w14:paraId="16875C75" w14:textId="322623BD" w:rsidR="00F969B3" w:rsidRPr="00C74951" w:rsidRDefault="00F969B3" w:rsidP="00A26463">
            <w:pPr>
              <w:keepNext/>
            </w:pPr>
            <w:bookmarkStart w:id="313" w:name="_Toc375052774"/>
            <w:r>
              <w:t>18</w:t>
            </w:r>
            <w:r w:rsidRPr="00C74951">
              <w:t>.1</w:t>
            </w:r>
            <w:bookmarkEnd w:id="313"/>
          </w:p>
        </w:tc>
        <w:tc>
          <w:tcPr>
            <w:tcW w:w="4984" w:type="dxa"/>
            <w:shd w:val="clear" w:color="auto" w:fill="auto"/>
          </w:tcPr>
          <w:p w14:paraId="61F2BFF4" w14:textId="14B29E71" w:rsidR="00F969B3" w:rsidRPr="00C74951" w:rsidRDefault="00F969B3" w:rsidP="00A26463">
            <w:pPr>
              <w:keepNext/>
            </w:pPr>
            <w:bookmarkStart w:id="314" w:name="_Toc375052775"/>
            <w:r>
              <w:t>Is it</w:t>
            </w:r>
            <w:r w:rsidRPr="00C74951">
              <w:t xml:space="preserve"> considered that there is:</w:t>
            </w:r>
            <w:bookmarkEnd w:id="314"/>
          </w:p>
          <w:p w14:paraId="38BAF079" w14:textId="77777777" w:rsidR="00F969B3" w:rsidRPr="00C74951" w:rsidRDefault="00F969B3" w:rsidP="00A26463">
            <w:pPr>
              <w:keepNext/>
              <w:rPr>
                <w:rFonts w:cs="Arial"/>
              </w:rPr>
            </w:pPr>
          </w:p>
        </w:tc>
      </w:tr>
      <w:tr w:rsidR="00F969B3" w:rsidRPr="00C74951" w14:paraId="6300B13A" w14:textId="77777777" w:rsidTr="00F969B3">
        <w:trPr>
          <w:gridAfter w:val="1"/>
          <w:wAfter w:w="96" w:type="dxa"/>
          <w:trHeight w:val="252"/>
        </w:trPr>
        <w:tc>
          <w:tcPr>
            <w:tcW w:w="687" w:type="dxa"/>
            <w:vMerge w:val="restart"/>
            <w:shd w:val="clear" w:color="auto" w:fill="auto"/>
          </w:tcPr>
          <w:p w14:paraId="2A6BDC64" w14:textId="77777777" w:rsidR="00F969B3" w:rsidRPr="00C74951" w:rsidRDefault="00F969B3" w:rsidP="00F969B3">
            <w:pPr>
              <w:keepNext/>
              <w:rPr>
                <w:rFonts w:cs="Arial"/>
              </w:rPr>
            </w:pPr>
          </w:p>
        </w:tc>
        <w:tc>
          <w:tcPr>
            <w:tcW w:w="4984" w:type="dxa"/>
            <w:vMerge w:val="restart"/>
            <w:shd w:val="clear" w:color="auto" w:fill="auto"/>
          </w:tcPr>
          <w:p w14:paraId="06F2A5B3" w14:textId="6B43F4BC" w:rsidR="00F969B3" w:rsidRPr="00C74951" w:rsidRDefault="00F969B3" w:rsidP="00F969B3">
            <w:pPr>
              <w:keepNext/>
              <w:ind w:left="374" w:hanging="360"/>
            </w:pPr>
            <w:bookmarkStart w:id="315" w:name="_Toc375052776"/>
            <w:r w:rsidRPr="00C74951">
              <w:t>a)</w:t>
            </w:r>
            <w:r w:rsidRPr="00C74951">
              <w:tab/>
              <w:t>compartmentation of a reasonable standard</w:t>
            </w:r>
            <w:r w:rsidR="00B26A14" w:rsidRPr="00F5771C">
              <w:rPr>
                <w:rStyle w:val="FootnoteReference"/>
                <w:rFonts w:cs="Arial"/>
              </w:rPr>
              <w:footnoteReference w:id="6"/>
            </w:r>
            <w:r w:rsidR="00B26A14" w:rsidRPr="00F5771C">
              <w:rPr>
                <w:rFonts w:cs="Arial"/>
                <w:vertAlign w:val="superscript"/>
              </w:rPr>
              <w:t>)</w:t>
            </w:r>
            <w:bookmarkEnd w:id="315"/>
            <w:r>
              <w:t>?</w:t>
            </w:r>
          </w:p>
        </w:tc>
        <w:tc>
          <w:tcPr>
            <w:tcW w:w="733" w:type="dxa"/>
            <w:vMerge w:val="restart"/>
            <w:shd w:val="clear" w:color="auto" w:fill="auto"/>
          </w:tcPr>
          <w:p w14:paraId="25CB6E70" w14:textId="77777777" w:rsidR="00F969B3" w:rsidRPr="00C74951" w:rsidRDefault="00F969B3" w:rsidP="00F969B3">
            <w:pPr>
              <w:keepNext/>
              <w:jc w:val="right"/>
              <w:rPr>
                <w:rFonts w:cs="Arial"/>
              </w:rPr>
            </w:pPr>
          </w:p>
        </w:tc>
        <w:tc>
          <w:tcPr>
            <w:tcW w:w="387" w:type="dxa"/>
            <w:vMerge w:val="restart"/>
            <w:shd w:val="clear" w:color="auto" w:fill="auto"/>
          </w:tcPr>
          <w:p w14:paraId="08589130" w14:textId="77777777" w:rsidR="00F969B3" w:rsidRPr="00C74951" w:rsidRDefault="00F969B3" w:rsidP="00F969B3">
            <w:pPr>
              <w:keepNext/>
              <w:rPr>
                <w:rFonts w:cs="Arial"/>
              </w:rPr>
            </w:pPr>
          </w:p>
        </w:tc>
        <w:tc>
          <w:tcPr>
            <w:tcW w:w="789" w:type="dxa"/>
            <w:vMerge w:val="restart"/>
            <w:tcBorders>
              <w:left w:val="nil"/>
              <w:right w:val="single" w:sz="4" w:space="0" w:color="auto"/>
            </w:tcBorders>
            <w:shd w:val="clear" w:color="auto" w:fill="auto"/>
          </w:tcPr>
          <w:p w14:paraId="48C69163" w14:textId="77777777" w:rsidR="00F969B3" w:rsidRPr="00C74951" w:rsidRDefault="00F969B3" w:rsidP="00F969B3">
            <w:pPr>
              <w:keepNext/>
              <w:jc w:val="right"/>
            </w:pPr>
            <w:bookmarkStart w:id="316" w:name="_Toc375052777"/>
            <w:r w:rsidRPr="00C74951">
              <w:t>Yes</w:t>
            </w:r>
            <w:bookmarkEnd w:id="316"/>
          </w:p>
        </w:tc>
        <w:sdt>
          <w:sdtPr>
            <w:rPr>
              <w:rFonts w:cs="Arial"/>
            </w:rPr>
            <w:id w:val="18285519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4C47097" w14:textId="7148523C"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F1FFA5D" w14:textId="77777777" w:rsidR="00F969B3" w:rsidRPr="00C74951" w:rsidRDefault="00F969B3" w:rsidP="00F969B3">
            <w:pPr>
              <w:keepNext/>
              <w:jc w:val="right"/>
            </w:pPr>
            <w:bookmarkStart w:id="317" w:name="_Toc375052778"/>
            <w:r w:rsidRPr="00C74951">
              <w:t>No</w:t>
            </w:r>
            <w:bookmarkEnd w:id="317"/>
          </w:p>
        </w:tc>
        <w:sdt>
          <w:sdtPr>
            <w:rPr>
              <w:rFonts w:cs="Arial"/>
            </w:rPr>
            <w:id w:val="-493840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8D4B3C1" w14:textId="5A291A0A" w:rsidR="00F969B3" w:rsidRPr="00C74951" w:rsidRDefault="00F969B3" w:rsidP="00F969B3">
                <w:pPr>
                  <w:keepNext/>
                  <w:rPr>
                    <w:rFonts w:cs="Arial"/>
                  </w:rPr>
                </w:pPr>
                <w:r>
                  <w:rPr>
                    <w:rFonts w:ascii="Cambria" w:hAnsi="Cambria" w:cs="Arial"/>
                  </w:rPr>
                  <w:t xml:space="preserve"> </w:t>
                </w:r>
              </w:p>
            </w:tc>
          </w:sdtContent>
        </w:sdt>
      </w:tr>
      <w:tr w:rsidR="00F969B3" w:rsidRPr="00C74951" w14:paraId="1BE8AD1C" w14:textId="77777777" w:rsidTr="00F969B3">
        <w:trPr>
          <w:gridAfter w:val="1"/>
          <w:wAfter w:w="96" w:type="dxa"/>
          <w:trHeight w:val="252"/>
        </w:trPr>
        <w:tc>
          <w:tcPr>
            <w:tcW w:w="687" w:type="dxa"/>
            <w:vMerge/>
            <w:shd w:val="clear" w:color="auto" w:fill="auto"/>
          </w:tcPr>
          <w:p w14:paraId="7186B161" w14:textId="77777777" w:rsidR="00F969B3" w:rsidRPr="00C74951" w:rsidRDefault="00F969B3" w:rsidP="00F969B3">
            <w:pPr>
              <w:keepNext/>
              <w:rPr>
                <w:rFonts w:cs="Arial"/>
              </w:rPr>
            </w:pPr>
          </w:p>
        </w:tc>
        <w:tc>
          <w:tcPr>
            <w:tcW w:w="4984" w:type="dxa"/>
            <w:vMerge/>
            <w:shd w:val="clear" w:color="auto" w:fill="auto"/>
          </w:tcPr>
          <w:p w14:paraId="574FCE6C" w14:textId="77777777" w:rsidR="00F969B3" w:rsidRPr="00C74951" w:rsidRDefault="00F969B3" w:rsidP="00F969B3">
            <w:pPr>
              <w:keepNext/>
              <w:ind w:left="374" w:hanging="360"/>
            </w:pPr>
          </w:p>
        </w:tc>
        <w:tc>
          <w:tcPr>
            <w:tcW w:w="733" w:type="dxa"/>
            <w:vMerge/>
            <w:shd w:val="clear" w:color="auto" w:fill="auto"/>
          </w:tcPr>
          <w:p w14:paraId="2BAEEC90" w14:textId="77777777" w:rsidR="00F969B3" w:rsidRPr="00C74951" w:rsidRDefault="00F969B3" w:rsidP="00F969B3">
            <w:pPr>
              <w:keepNext/>
              <w:jc w:val="right"/>
              <w:rPr>
                <w:rFonts w:cs="Arial"/>
              </w:rPr>
            </w:pPr>
          </w:p>
        </w:tc>
        <w:tc>
          <w:tcPr>
            <w:tcW w:w="387" w:type="dxa"/>
            <w:vMerge/>
            <w:shd w:val="clear" w:color="auto" w:fill="auto"/>
          </w:tcPr>
          <w:p w14:paraId="70B6164B" w14:textId="77777777" w:rsidR="00F969B3" w:rsidRPr="00C74951" w:rsidRDefault="00F969B3" w:rsidP="00F969B3">
            <w:pPr>
              <w:keepNext/>
              <w:rPr>
                <w:rFonts w:cs="Arial"/>
              </w:rPr>
            </w:pPr>
          </w:p>
        </w:tc>
        <w:tc>
          <w:tcPr>
            <w:tcW w:w="789" w:type="dxa"/>
            <w:vMerge/>
            <w:tcBorders>
              <w:left w:val="nil"/>
            </w:tcBorders>
            <w:shd w:val="clear" w:color="auto" w:fill="auto"/>
          </w:tcPr>
          <w:p w14:paraId="14822E1D" w14:textId="77777777" w:rsidR="00F969B3" w:rsidRPr="00C74951" w:rsidRDefault="00F969B3" w:rsidP="00F969B3">
            <w:pPr>
              <w:keepNext/>
              <w:jc w:val="right"/>
            </w:pPr>
          </w:p>
        </w:tc>
        <w:tc>
          <w:tcPr>
            <w:tcW w:w="388" w:type="dxa"/>
            <w:tcBorders>
              <w:top w:val="single" w:sz="4" w:space="0" w:color="auto"/>
            </w:tcBorders>
            <w:shd w:val="clear" w:color="auto" w:fill="auto"/>
          </w:tcPr>
          <w:p w14:paraId="612FD38B" w14:textId="77777777" w:rsidR="00F969B3" w:rsidRPr="00C74951" w:rsidRDefault="00F969B3" w:rsidP="00F969B3">
            <w:pPr>
              <w:keepNext/>
              <w:rPr>
                <w:rFonts w:cs="Arial"/>
              </w:rPr>
            </w:pPr>
          </w:p>
        </w:tc>
        <w:tc>
          <w:tcPr>
            <w:tcW w:w="617" w:type="dxa"/>
            <w:vMerge/>
            <w:tcBorders>
              <w:left w:val="nil"/>
            </w:tcBorders>
            <w:shd w:val="clear" w:color="auto" w:fill="auto"/>
          </w:tcPr>
          <w:p w14:paraId="02D36081" w14:textId="77777777" w:rsidR="00F969B3" w:rsidRPr="00C74951" w:rsidRDefault="00F969B3" w:rsidP="00F969B3">
            <w:pPr>
              <w:keepNext/>
              <w:jc w:val="right"/>
            </w:pPr>
          </w:p>
        </w:tc>
        <w:tc>
          <w:tcPr>
            <w:tcW w:w="390" w:type="dxa"/>
            <w:tcBorders>
              <w:top w:val="single" w:sz="4" w:space="0" w:color="auto"/>
            </w:tcBorders>
            <w:shd w:val="clear" w:color="auto" w:fill="auto"/>
          </w:tcPr>
          <w:p w14:paraId="0229E2A6" w14:textId="77777777" w:rsidR="00F969B3" w:rsidRPr="00C74951" w:rsidRDefault="00F969B3" w:rsidP="00F969B3">
            <w:pPr>
              <w:keepNext/>
              <w:rPr>
                <w:rFonts w:cs="Arial"/>
              </w:rPr>
            </w:pPr>
          </w:p>
        </w:tc>
      </w:tr>
      <w:tr w:rsidR="00F969B3" w:rsidRPr="00C74951" w14:paraId="7E1FF157" w14:textId="77777777" w:rsidTr="00F969B3">
        <w:trPr>
          <w:gridAfter w:val="7"/>
          <w:wAfter w:w="3400" w:type="dxa"/>
        </w:trPr>
        <w:tc>
          <w:tcPr>
            <w:tcW w:w="687" w:type="dxa"/>
            <w:shd w:val="clear" w:color="auto" w:fill="auto"/>
          </w:tcPr>
          <w:p w14:paraId="2C9BEE2A" w14:textId="77777777" w:rsidR="00F969B3" w:rsidRPr="00C74951" w:rsidRDefault="00F969B3" w:rsidP="00F969B3">
            <w:pPr>
              <w:rPr>
                <w:rFonts w:cs="Arial"/>
              </w:rPr>
            </w:pPr>
          </w:p>
        </w:tc>
        <w:tc>
          <w:tcPr>
            <w:tcW w:w="4984" w:type="dxa"/>
            <w:shd w:val="clear" w:color="auto" w:fill="auto"/>
          </w:tcPr>
          <w:p w14:paraId="750C90E7" w14:textId="77777777" w:rsidR="00F969B3" w:rsidRPr="00C74951" w:rsidRDefault="00F969B3" w:rsidP="00F969B3">
            <w:pPr>
              <w:ind w:left="374"/>
              <w:rPr>
                <w:rFonts w:cs="Arial"/>
              </w:rPr>
            </w:pPr>
          </w:p>
        </w:tc>
      </w:tr>
      <w:tr w:rsidR="00F969B3" w:rsidRPr="00C74951" w14:paraId="7461D2D9" w14:textId="77777777" w:rsidTr="00F969B3">
        <w:trPr>
          <w:gridAfter w:val="1"/>
          <w:wAfter w:w="96" w:type="dxa"/>
        </w:trPr>
        <w:tc>
          <w:tcPr>
            <w:tcW w:w="687" w:type="dxa"/>
            <w:shd w:val="clear" w:color="auto" w:fill="auto"/>
          </w:tcPr>
          <w:p w14:paraId="2A7A8786" w14:textId="77777777" w:rsidR="00F969B3" w:rsidRPr="00C74951" w:rsidRDefault="00F969B3" w:rsidP="00A26463">
            <w:pPr>
              <w:keepNext/>
              <w:rPr>
                <w:rFonts w:cs="Arial"/>
              </w:rPr>
            </w:pPr>
          </w:p>
        </w:tc>
        <w:tc>
          <w:tcPr>
            <w:tcW w:w="4984" w:type="dxa"/>
            <w:vMerge w:val="restart"/>
            <w:shd w:val="clear" w:color="auto" w:fill="auto"/>
          </w:tcPr>
          <w:p w14:paraId="39ADEF54" w14:textId="15F75ACF" w:rsidR="00F969B3" w:rsidRPr="00C74951" w:rsidRDefault="00F969B3" w:rsidP="00A26463">
            <w:pPr>
              <w:keepNext/>
              <w:ind w:left="374" w:hanging="360"/>
            </w:pPr>
            <w:bookmarkStart w:id="318" w:name="_Toc375052779"/>
            <w:r w:rsidRPr="00C74951">
              <w:t>b)</w:t>
            </w:r>
            <w:r w:rsidRPr="00C74951">
              <w:tab/>
              <w:t xml:space="preserve">reasonable limitation of linings that </w:t>
            </w:r>
            <w:bookmarkEnd w:id="318"/>
            <w:r>
              <w:t>might</w:t>
            </w:r>
            <w:r w:rsidRPr="00C74951">
              <w:t xml:space="preserve"> promote fire</w:t>
            </w:r>
            <w:bookmarkStart w:id="319" w:name="_Toc375052782"/>
            <w:r w:rsidRPr="00C74951">
              <w:t xml:space="preserve"> spread</w:t>
            </w:r>
            <w:bookmarkEnd w:id="319"/>
            <w:r>
              <w:t>?</w:t>
            </w:r>
          </w:p>
        </w:tc>
        <w:tc>
          <w:tcPr>
            <w:tcW w:w="733" w:type="dxa"/>
            <w:shd w:val="clear" w:color="auto" w:fill="auto"/>
          </w:tcPr>
          <w:p w14:paraId="60C34693" w14:textId="77777777" w:rsidR="00F969B3" w:rsidRPr="00C74951" w:rsidRDefault="00F969B3" w:rsidP="00A26463">
            <w:pPr>
              <w:keepNext/>
              <w:jc w:val="right"/>
              <w:rPr>
                <w:rFonts w:cs="Arial"/>
              </w:rPr>
            </w:pPr>
          </w:p>
        </w:tc>
        <w:tc>
          <w:tcPr>
            <w:tcW w:w="387" w:type="dxa"/>
            <w:shd w:val="clear" w:color="auto" w:fill="auto"/>
          </w:tcPr>
          <w:p w14:paraId="3E77662B" w14:textId="77777777" w:rsidR="00F969B3" w:rsidRPr="00C74951" w:rsidRDefault="00F969B3" w:rsidP="00A26463">
            <w:pPr>
              <w:keepNext/>
              <w:rPr>
                <w:rFonts w:cs="Arial"/>
              </w:rPr>
            </w:pPr>
          </w:p>
        </w:tc>
        <w:tc>
          <w:tcPr>
            <w:tcW w:w="789" w:type="dxa"/>
            <w:tcBorders>
              <w:left w:val="nil"/>
              <w:right w:val="single" w:sz="4" w:space="0" w:color="auto"/>
            </w:tcBorders>
            <w:shd w:val="clear" w:color="auto" w:fill="auto"/>
          </w:tcPr>
          <w:p w14:paraId="059767A0" w14:textId="77777777" w:rsidR="00F969B3" w:rsidRPr="00C74951" w:rsidRDefault="00F969B3" w:rsidP="00A26463">
            <w:pPr>
              <w:keepNext/>
              <w:jc w:val="right"/>
            </w:pPr>
            <w:bookmarkStart w:id="320" w:name="_Toc375052780"/>
            <w:r w:rsidRPr="00C74951">
              <w:t>Yes</w:t>
            </w:r>
            <w:bookmarkEnd w:id="320"/>
          </w:p>
        </w:tc>
        <w:sdt>
          <w:sdtPr>
            <w:rPr>
              <w:rFonts w:cs="Arial"/>
            </w:rPr>
            <w:id w:val="-34077328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F1D19" w14:textId="3AA178DA"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DBC15DB" w14:textId="77777777" w:rsidR="00F969B3" w:rsidRPr="00C74951" w:rsidRDefault="00F969B3" w:rsidP="00A26463">
            <w:pPr>
              <w:keepNext/>
              <w:jc w:val="right"/>
            </w:pPr>
            <w:bookmarkStart w:id="321" w:name="_Toc375052781"/>
            <w:r w:rsidRPr="00C74951">
              <w:t>No</w:t>
            </w:r>
            <w:bookmarkEnd w:id="321"/>
          </w:p>
        </w:tc>
        <w:sdt>
          <w:sdtPr>
            <w:rPr>
              <w:rFonts w:cs="Arial"/>
            </w:rPr>
            <w:id w:val="-108560315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39F613A" w14:textId="4A1FF12B" w:rsidR="00F969B3" w:rsidRPr="00C74951" w:rsidRDefault="00F969B3" w:rsidP="00A26463">
                <w:pPr>
                  <w:keepNext/>
                  <w:rPr>
                    <w:rFonts w:cs="Arial"/>
                  </w:rPr>
                </w:pPr>
                <w:r>
                  <w:rPr>
                    <w:rFonts w:ascii="Cambria" w:hAnsi="Cambria" w:cs="Arial"/>
                  </w:rPr>
                  <w:t xml:space="preserve"> </w:t>
                </w:r>
              </w:p>
            </w:tc>
          </w:sdtContent>
        </w:sdt>
      </w:tr>
      <w:tr w:rsidR="00F969B3" w:rsidRPr="00C74951" w14:paraId="12D4E8C2" w14:textId="77777777" w:rsidTr="00F969B3">
        <w:trPr>
          <w:gridAfter w:val="7"/>
          <w:wAfter w:w="3400" w:type="dxa"/>
        </w:trPr>
        <w:tc>
          <w:tcPr>
            <w:tcW w:w="687" w:type="dxa"/>
            <w:shd w:val="clear" w:color="auto" w:fill="auto"/>
          </w:tcPr>
          <w:p w14:paraId="67E2B46F" w14:textId="77777777" w:rsidR="00F969B3" w:rsidRPr="00C74951" w:rsidRDefault="00F969B3" w:rsidP="00A26463">
            <w:pPr>
              <w:keepNext/>
              <w:rPr>
                <w:rFonts w:cs="Arial"/>
              </w:rPr>
            </w:pPr>
          </w:p>
        </w:tc>
        <w:tc>
          <w:tcPr>
            <w:tcW w:w="4984" w:type="dxa"/>
            <w:vMerge/>
            <w:shd w:val="clear" w:color="auto" w:fill="auto"/>
          </w:tcPr>
          <w:p w14:paraId="7F30EBD9" w14:textId="77777777" w:rsidR="00F969B3" w:rsidRPr="00C74951" w:rsidRDefault="00F969B3" w:rsidP="00A26463">
            <w:pPr>
              <w:keepNext/>
              <w:ind w:left="357"/>
              <w:rPr>
                <w:rFonts w:cs="Arial"/>
              </w:rPr>
            </w:pPr>
          </w:p>
        </w:tc>
      </w:tr>
      <w:tr w:rsidR="00F969B3" w:rsidRPr="00C74951" w14:paraId="123C4856" w14:textId="77777777" w:rsidTr="00F969B3">
        <w:trPr>
          <w:gridAfter w:val="7"/>
          <w:wAfter w:w="3400" w:type="dxa"/>
        </w:trPr>
        <w:tc>
          <w:tcPr>
            <w:tcW w:w="687" w:type="dxa"/>
            <w:shd w:val="clear" w:color="auto" w:fill="auto"/>
          </w:tcPr>
          <w:p w14:paraId="0CF216F2" w14:textId="77777777" w:rsidR="00F969B3" w:rsidRPr="00C74951" w:rsidRDefault="00F969B3" w:rsidP="00F969B3">
            <w:pPr>
              <w:rPr>
                <w:rFonts w:cs="Arial"/>
              </w:rPr>
            </w:pPr>
          </w:p>
        </w:tc>
        <w:tc>
          <w:tcPr>
            <w:tcW w:w="4984" w:type="dxa"/>
            <w:shd w:val="clear" w:color="auto" w:fill="auto"/>
          </w:tcPr>
          <w:p w14:paraId="3E670BCB" w14:textId="77777777" w:rsidR="00F969B3" w:rsidRPr="00C74951" w:rsidRDefault="00F969B3" w:rsidP="00F969B3">
            <w:pPr>
              <w:rPr>
                <w:rFonts w:cs="Arial"/>
              </w:rPr>
            </w:pPr>
          </w:p>
        </w:tc>
      </w:tr>
      <w:tr w:rsidR="00F969B3" w:rsidRPr="00C74951" w14:paraId="3211F943" w14:textId="77777777" w:rsidTr="00F969B3">
        <w:trPr>
          <w:gridAfter w:val="1"/>
          <w:wAfter w:w="96" w:type="dxa"/>
        </w:trPr>
        <w:tc>
          <w:tcPr>
            <w:tcW w:w="687" w:type="dxa"/>
            <w:shd w:val="clear" w:color="auto" w:fill="auto"/>
          </w:tcPr>
          <w:p w14:paraId="2DAFB9B3" w14:textId="5EAC89CB" w:rsidR="00F969B3" w:rsidRPr="00C74951" w:rsidRDefault="00F969B3" w:rsidP="00A26463">
            <w:pPr>
              <w:keepNext/>
            </w:pPr>
            <w:bookmarkStart w:id="322" w:name="_Toc375052783"/>
            <w:r>
              <w:t>18</w:t>
            </w:r>
            <w:r w:rsidRPr="00C74951">
              <w:t>.2</w:t>
            </w:r>
            <w:bookmarkEnd w:id="322"/>
          </w:p>
        </w:tc>
        <w:tc>
          <w:tcPr>
            <w:tcW w:w="4984" w:type="dxa"/>
            <w:vMerge w:val="restart"/>
            <w:shd w:val="clear" w:color="auto" w:fill="auto"/>
          </w:tcPr>
          <w:p w14:paraId="4973D32E" w14:textId="028F0D88" w:rsidR="00F969B3" w:rsidRPr="00C74951" w:rsidRDefault="00F969B3" w:rsidP="00A26463">
            <w:pPr>
              <w:keepNext/>
            </w:pPr>
            <w:bookmarkStart w:id="323" w:name="_Toc375052784"/>
            <w:r w:rsidRPr="00C74951">
              <w:t xml:space="preserve">As far as can reasonably be ascertained, </w:t>
            </w:r>
            <w:r>
              <w:t xml:space="preserve">are </w:t>
            </w:r>
            <w:r w:rsidRPr="00C74951">
              <w:t>fire</w:t>
            </w:r>
            <w:bookmarkEnd w:id="323"/>
            <w:r w:rsidRPr="00C74951">
              <w:t xml:space="preserve"> dampers </w:t>
            </w:r>
            <w:bookmarkStart w:id="324" w:name="_Toc375052788"/>
            <w:r w:rsidRPr="00C74951">
              <w:t xml:space="preserve">provided as necessary to protect critical means of escape against passage of fire, </w:t>
            </w:r>
            <w:r w:rsidRPr="00704914">
              <w:t xml:space="preserve">smoke and </w:t>
            </w:r>
            <w:r w:rsidR="00704914" w:rsidRPr="00704914">
              <w:t xml:space="preserve">products of combustion </w:t>
            </w:r>
            <w:r w:rsidRPr="00704914">
              <w:t>in the early stages of a fire</w:t>
            </w:r>
            <w:r w:rsidR="00B26A14">
              <w:rPr>
                <w:rStyle w:val="FootnoteReference"/>
                <w:rFonts w:cs="Arial"/>
              </w:rPr>
              <w:t>6</w:t>
            </w:r>
            <w:r w:rsidR="006F020A" w:rsidRPr="00F5771C">
              <w:rPr>
                <w:rFonts w:cs="Arial"/>
                <w:vertAlign w:val="superscript"/>
              </w:rPr>
              <w:t>)</w:t>
            </w:r>
            <w:r w:rsidRPr="00704914">
              <w:rPr>
                <w:vertAlign w:val="superscript"/>
              </w:rPr>
              <w:t>,</w:t>
            </w:r>
            <w:r w:rsidR="006F020A">
              <w:rPr>
                <w:vertAlign w:val="superscript"/>
              </w:rPr>
              <w:t xml:space="preserve"> </w:t>
            </w:r>
            <w:r w:rsidR="006F020A" w:rsidRPr="00F5771C">
              <w:rPr>
                <w:rStyle w:val="FootnoteReference"/>
                <w:rFonts w:cs="Arial"/>
              </w:rPr>
              <w:footnoteReference w:id="7"/>
            </w:r>
            <w:r w:rsidR="006F020A" w:rsidRPr="00F5771C">
              <w:rPr>
                <w:rFonts w:cs="Arial"/>
                <w:vertAlign w:val="superscript"/>
              </w:rPr>
              <w:t>)</w:t>
            </w:r>
            <w:r w:rsidRPr="00704914">
              <w:t>?</w:t>
            </w:r>
            <w:bookmarkEnd w:id="324"/>
          </w:p>
        </w:tc>
        <w:tc>
          <w:tcPr>
            <w:tcW w:w="733" w:type="dxa"/>
            <w:tcBorders>
              <w:right w:val="single" w:sz="4" w:space="0" w:color="auto"/>
            </w:tcBorders>
            <w:shd w:val="clear" w:color="auto" w:fill="auto"/>
          </w:tcPr>
          <w:p w14:paraId="7B796CAA" w14:textId="77777777" w:rsidR="00F969B3" w:rsidRPr="00C74951" w:rsidRDefault="00F969B3" w:rsidP="00A26463">
            <w:pPr>
              <w:keepNext/>
              <w:jc w:val="right"/>
            </w:pPr>
            <w:bookmarkStart w:id="325" w:name="_Toc375052785"/>
            <w:r w:rsidRPr="00C74951">
              <w:t>N/A</w:t>
            </w:r>
            <w:bookmarkEnd w:id="325"/>
          </w:p>
        </w:tc>
        <w:sdt>
          <w:sdtPr>
            <w:rPr>
              <w:rFonts w:cs="Arial"/>
            </w:rPr>
            <w:id w:val="-19309648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C4AB79B" w14:textId="35F79ED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972AD44" w14:textId="77777777" w:rsidR="00F969B3" w:rsidRPr="00C74951" w:rsidRDefault="00F969B3" w:rsidP="00A26463">
            <w:pPr>
              <w:keepNext/>
              <w:jc w:val="right"/>
            </w:pPr>
            <w:bookmarkStart w:id="326" w:name="_Toc375052786"/>
            <w:r w:rsidRPr="00C74951">
              <w:t>Yes</w:t>
            </w:r>
            <w:bookmarkEnd w:id="326"/>
          </w:p>
        </w:tc>
        <w:sdt>
          <w:sdtPr>
            <w:rPr>
              <w:rFonts w:cs="Arial"/>
            </w:rPr>
            <w:id w:val="-28227521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F6E0291" w14:textId="5F5BB900"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A6527A0" w14:textId="77777777" w:rsidR="00F969B3" w:rsidRPr="00C74951" w:rsidRDefault="00F969B3" w:rsidP="00A26463">
            <w:pPr>
              <w:keepNext/>
              <w:jc w:val="right"/>
            </w:pPr>
            <w:bookmarkStart w:id="327" w:name="_Toc375052787"/>
            <w:r w:rsidRPr="00C74951">
              <w:t>No</w:t>
            </w:r>
            <w:bookmarkEnd w:id="327"/>
          </w:p>
        </w:tc>
        <w:sdt>
          <w:sdtPr>
            <w:rPr>
              <w:rFonts w:cs="Arial"/>
            </w:rPr>
            <w:id w:val="-118004438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5AE12BE" w14:textId="02BACA80" w:rsidR="00F969B3" w:rsidRPr="00C74951" w:rsidRDefault="00F969B3" w:rsidP="00A26463">
                <w:pPr>
                  <w:keepNext/>
                  <w:rPr>
                    <w:rFonts w:cs="Arial"/>
                  </w:rPr>
                </w:pPr>
                <w:r>
                  <w:rPr>
                    <w:rFonts w:ascii="Cambria" w:hAnsi="Cambria" w:cs="Arial"/>
                  </w:rPr>
                  <w:t xml:space="preserve"> </w:t>
                </w:r>
              </w:p>
            </w:tc>
          </w:sdtContent>
        </w:sdt>
      </w:tr>
      <w:tr w:rsidR="00F969B3" w:rsidRPr="00C74951" w14:paraId="69C1C4B2" w14:textId="77777777" w:rsidTr="00F969B3">
        <w:trPr>
          <w:gridAfter w:val="7"/>
          <w:wAfter w:w="3400" w:type="dxa"/>
        </w:trPr>
        <w:tc>
          <w:tcPr>
            <w:tcW w:w="687" w:type="dxa"/>
            <w:shd w:val="clear" w:color="auto" w:fill="auto"/>
          </w:tcPr>
          <w:p w14:paraId="76944B17" w14:textId="77777777" w:rsidR="00F969B3" w:rsidRPr="00C74951" w:rsidRDefault="00F969B3" w:rsidP="00A26463">
            <w:pPr>
              <w:keepNext/>
              <w:rPr>
                <w:rFonts w:cs="Arial"/>
              </w:rPr>
            </w:pPr>
          </w:p>
        </w:tc>
        <w:tc>
          <w:tcPr>
            <w:tcW w:w="4984" w:type="dxa"/>
            <w:vMerge/>
            <w:shd w:val="clear" w:color="auto" w:fill="auto"/>
          </w:tcPr>
          <w:p w14:paraId="3211A3B2" w14:textId="77777777" w:rsidR="00F969B3" w:rsidRPr="00C74951" w:rsidRDefault="00F969B3" w:rsidP="00A26463">
            <w:pPr>
              <w:keepNext/>
              <w:rPr>
                <w:rFonts w:cs="Arial"/>
              </w:rPr>
            </w:pPr>
          </w:p>
        </w:tc>
      </w:tr>
      <w:tr w:rsidR="00F969B3" w:rsidRPr="00C74951" w14:paraId="3CF3CA96" w14:textId="77777777" w:rsidTr="00F969B3">
        <w:trPr>
          <w:gridAfter w:val="7"/>
          <w:wAfter w:w="3400" w:type="dxa"/>
        </w:trPr>
        <w:tc>
          <w:tcPr>
            <w:tcW w:w="687" w:type="dxa"/>
            <w:shd w:val="clear" w:color="auto" w:fill="auto"/>
          </w:tcPr>
          <w:p w14:paraId="49A3C31F" w14:textId="77777777" w:rsidR="00F969B3" w:rsidRPr="00C74951" w:rsidRDefault="00F969B3" w:rsidP="00F969B3">
            <w:pPr>
              <w:rPr>
                <w:rFonts w:cs="Arial"/>
              </w:rPr>
            </w:pPr>
          </w:p>
        </w:tc>
        <w:tc>
          <w:tcPr>
            <w:tcW w:w="4984" w:type="dxa"/>
            <w:shd w:val="clear" w:color="auto" w:fill="auto"/>
          </w:tcPr>
          <w:p w14:paraId="2A8149AA" w14:textId="77777777" w:rsidR="00F969B3" w:rsidRPr="00C74951" w:rsidRDefault="00F969B3" w:rsidP="00F969B3">
            <w:pPr>
              <w:rPr>
                <w:rFonts w:cs="Arial"/>
              </w:rPr>
            </w:pPr>
          </w:p>
        </w:tc>
      </w:tr>
      <w:tr w:rsidR="00F969B3" w:rsidRPr="00C74951" w14:paraId="5FB62058" w14:textId="77777777" w:rsidTr="00D7130B">
        <w:tc>
          <w:tcPr>
            <w:tcW w:w="687" w:type="dxa"/>
            <w:shd w:val="clear" w:color="auto" w:fill="auto"/>
          </w:tcPr>
          <w:p w14:paraId="6FAFAF6F" w14:textId="55B1F2A2" w:rsidR="00F969B3" w:rsidRPr="00C74951" w:rsidRDefault="00F969B3" w:rsidP="00F969B3">
            <w:pPr>
              <w:keepNext/>
            </w:pPr>
          </w:p>
        </w:tc>
        <w:tc>
          <w:tcPr>
            <w:tcW w:w="8384" w:type="dxa"/>
            <w:gridSpan w:val="8"/>
            <w:tcBorders>
              <w:bottom w:val="single" w:sz="4" w:space="0" w:color="auto"/>
            </w:tcBorders>
            <w:shd w:val="clear" w:color="auto" w:fill="auto"/>
          </w:tcPr>
          <w:p w14:paraId="41EA3873" w14:textId="31465427" w:rsidR="00F969B3" w:rsidRPr="00C74951" w:rsidRDefault="00F969B3" w:rsidP="00F969B3">
            <w:pPr>
              <w:keepNext/>
            </w:pPr>
            <w:bookmarkStart w:id="328" w:name="_Toc375052790"/>
            <w:r w:rsidRPr="003D00EC">
              <w:t xml:space="preserve">Relevant information </w:t>
            </w:r>
            <w:r>
              <w:t>(including description of arrangements and deficiencies observed):</w:t>
            </w:r>
            <w:bookmarkEnd w:id="328"/>
          </w:p>
          <w:p w14:paraId="518468D2" w14:textId="77777777" w:rsidR="00F969B3" w:rsidRPr="00C74951" w:rsidRDefault="00F969B3" w:rsidP="00F969B3">
            <w:pPr>
              <w:keepNext/>
              <w:rPr>
                <w:rFonts w:cs="Arial"/>
              </w:rPr>
            </w:pPr>
          </w:p>
        </w:tc>
      </w:tr>
      <w:tr w:rsidR="00F969B3" w:rsidRPr="00C74951" w14:paraId="20168714" w14:textId="77777777" w:rsidTr="00D7130B">
        <w:trPr>
          <w:trHeight w:val="1134"/>
        </w:trPr>
        <w:tc>
          <w:tcPr>
            <w:tcW w:w="687" w:type="dxa"/>
            <w:tcBorders>
              <w:right w:val="single" w:sz="4" w:space="0" w:color="auto"/>
            </w:tcBorders>
            <w:shd w:val="clear" w:color="auto" w:fill="auto"/>
          </w:tcPr>
          <w:p w14:paraId="6903CAED" w14:textId="77777777" w:rsidR="00F969B3" w:rsidRPr="00C74951" w:rsidRDefault="00F969B3" w:rsidP="00D7130B">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18CC2B5" w14:textId="77777777" w:rsidR="00F969B3" w:rsidRPr="00C74951" w:rsidRDefault="00F969B3" w:rsidP="00D7130B">
            <w:pPr>
              <w:pStyle w:val="63"/>
              <w:keepNext/>
              <w:ind w:left="0"/>
            </w:pPr>
          </w:p>
        </w:tc>
      </w:tr>
      <w:tr w:rsidR="00D7130B" w:rsidRPr="00C74951" w14:paraId="4DE957F4" w14:textId="77777777" w:rsidTr="00D7130B">
        <w:tc>
          <w:tcPr>
            <w:tcW w:w="687" w:type="dxa"/>
            <w:shd w:val="clear" w:color="auto" w:fill="auto"/>
          </w:tcPr>
          <w:p w14:paraId="6B9F6782" w14:textId="77777777" w:rsidR="00D7130B" w:rsidRPr="00C74951" w:rsidRDefault="00D7130B" w:rsidP="00D7130B">
            <w:pPr>
              <w:rPr>
                <w:rFonts w:cs="Arial"/>
              </w:rPr>
            </w:pPr>
          </w:p>
        </w:tc>
        <w:tc>
          <w:tcPr>
            <w:tcW w:w="8384" w:type="dxa"/>
            <w:gridSpan w:val="8"/>
            <w:tcBorders>
              <w:top w:val="single" w:sz="4" w:space="0" w:color="auto"/>
            </w:tcBorders>
            <w:shd w:val="clear" w:color="auto" w:fill="auto"/>
          </w:tcPr>
          <w:p w14:paraId="5D52D605" w14:textId="77777777" w:rsidR="00D7130B" w:rsidRPr="00C74951" w:rsidRDefault="00D7130B" w:rsidP="00D7130B">
            <w:pPr>
              <w:pStyle w:val="63"/>
              <w:ind w:left="0"/>
            </w:pPr>
          </w:p>
        </w:tc>
      </w:tr>
    </w:tbl>
    <w:p w14:paraId="12D0200D" w14:textId="556A5A47" w:rsidR="00B551B5" w:rsidRPr="00C74951" w:rsidRDefault="00B551B5"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495F30E2" w14:textId="77777777" w:rsidTr="003422B9">
        <w:trPr>
          <w:gridAfter w:val="7"/>
          <w:wAfter w:w="2975" w:type="dxa"/>
        </w:trPr>
        <w:tc>
          <w:tcPr>
            <w:tcW w:w="687" w:type="dxa"/>
            <w:shd w:val="clear" w:color="auto" w:fill="auto"/>
          </w:tcPr>
          <w:p w14:paraId="158591BC" w14:textId="2BF7A3DA" w:rsidR="00F969B3" w:rsidRPr="004A5594" w:rsidRDefault="00F969B3" w:rsidP="00A26463">
            <w:pPr>
              <w:keepNext/>
              <w:rPr>
                <w:b/>
                <w:color w:val="FF0000"/>
                <w:sz w:val="24"/>
              </w:rPr>
            </w:pPr>
            <w:bookmarkStart w:id="329" w:name="_Toc375052791"/>
            <w:r w:rsidRPr="004A5594">
              <w:rPr>
                <w:b/>
                <w:color w:val="FF0000"/>
                <w:sz w:val="24"/>
              </w:rPr>
              <w:t>19.</w:t>
            </w:r>
            <w:bookmarkEnd w:id="329"/>
          </w:p>
        </w:tc>
        <w:tc>
          <w:tcPr>
            <w:tcW w:w="5409" w:type="dxa"/>
            <w:gridSpan w:val="2"/>
            <w:shd w:val="clear" w:color="auto" w:fill="auto"/>
          </w:tcPr>
          <w:p w14:paraId="40348C66" w14:textId="1909965E" w:rsidR="00F969B3" w:rsidRPr="004A5594" w:rsidRDefault="00F969B3" w:rsidP="00A26463">
            <w:pPr>
              <w:keepNext/>
              <w:rPr>
                <w:b/>
                <w:color w:val="FF0000"/>
              </w:rPr>
            </w:pPr>
            <w:bookmarkStart w:id="330" w:name="_Toc375052792"/>
            <w:bookmarkStart w:id="331" w:name="_Toc376861109"/>
            <w:bookmarkStart w:id="332" w:name="_Toc376861409"/>
            <w:bookmarkStart w:id="333" w:name="_Toc520190983"/>
            <w:r w:rsidRPr="004A5594">
              <w:rPr>
                <w:b/>
                <w:color w:val="FF0000"/>
              </w:rPr>
              <w:t>EMERGENCY ESCAPE LIGHTING</w:t>
            </w:r>
            <w:bookmarkEnd w:id="330"/>
            <w:bookmarkEnd w:id="331"/>
            <w:bookmarkEnd w:id="332"/>
            <w:bookmarkEnd w:id="333"/>
            <w:r w:rsidRPr="004A5594">
              <w:rPr>
                <w:b/>
                <w:color w:val="FF0000"/>
              </w:rPr>
              <w:t xml:space="preserve"> </w:t>
            </w:r>
            <w:r w:rsidRPr="004A5594">
              <w:rPr>
                <w:bCs/>
                <w:i/>
                <w:iCs/>
                <w:color w:val="FF0000"/>
              </w:rPr>
              <w:t>[Clause 15</w:t>
            </w:r>
            <w:r w:rsidRPr="004A5594">
              <w:rPr>
                <w:bCs/>
                <w:i/>
                <w:iCs/>
                <w:color w:val="FF0000"/>
                <w:sz w:val="20"/>
              </w:rPr>
              <w:t>e)</w:t>
            </w:r>
            <w:r w:rsidRPr="004A5594">
              <w:rPr>
                <w:bCs/>
                <w:i/>
                <w:iCs/>
                <w:color w:val="FF0000"/>
              </w:rPr>
              <w:t>]</w:t>
            </w:r>
          </w:p>
          <w:p w14:paraId="3AFAFA40" w14:textId="77777777" w:rsidR="00F969B3" w:rsidRPr="004A5594" w:rsidRDefault="00F969B3" w:rsidP="00A26463">
            <w:pPr>
              <w:keepNext/>
              <w:rPr>
                <w:color w:val="FF0000"/>
              </w:rPr>
            </w:pPr>
          </w:p>
        </w:tc>
      </w:tr>
      <w:tr w:rsidR="00F969B3" w:rsidRPr="00C74951" w14:paraId="369E7B2A" w14:textId="77777777" w:rsidTr="00F969B3">
        <w:trPr>
          <w:gridAfter w:val="1"/>
          <w:wAfter w:w="96" w:type="dxa"/>
        </w:trPr>
        <w:tc>
          <w:tcPr>
            <w:tcW w:w="687" w:type="dxa"/>
            <w:shd w:val="clear" w:color="auto" w:fill="auto"/>
          </w:tcPr>
          <w:p w14:paraId="63E31A74" w14:textId="5764982E" w:rsidR="00F969B3" w:rsidRPr="00C74951" w:rsidRDefault="00F969B3" w:rsidP="00A26463">
            <w:pPr>
              <w:keepNext/>
            </w:pPr>
            <w:bookmarkStart w:id="334" w:name="_Toc375052793"/>
            <w:r>
              <w:t>19</w:t>
            </w:r>
            <w:r w:rsidRPr="00C74951">
              <w:t>.1</w:t>
            </w:r>
            <w:bookmarkEnd w:id="334"/>
          </w:p>
        </w:tc>
        <w:tc>
          <w:tcPr>
            <w:tcW w:w="4984" w:type="dxa"/>
            <w:vMerge w:val="restart"/>
            <w:shd w:val="clear" w:color="auto" w:fill="auto"/>
          </w:tcPr>
          <w:p w14:paraId="1A7AB181" w14:textId="50A77800" w:rsidR="00F969B3" w:rsidRPr="00C74951" w:rsidRDefault="00F969B3" w:rsidP="00A26463">
            <w:pPr>
              <w:keepNext/>
              <w:keepLines/>
            </w:pPr>
            <w:bookmarkStart w:id="335" w:name="c375052794汧ボ谀__Toc376861417池ボ谀__Toc37"/>
            <w:r>
              <w:t>Has a r</w:t>
            </w:r>
            <w:r w:rsidRPr="00C74951">
              <w:t>easonable standard of emergency escape</w:t>
            </w:r>
            <w:bookmarkEnd w:id="335"/>
            <w:r w:rsidRPr="00C74951">
              <w:t xml:space="preserve"> lighting</w:t>
            </w:r>
            <w:bookmarkStart w:id="336" w:name="_Toc375052798"/>
            <w:r w:rsidRPr="00C74951">
              <w:t xml:space="preserve"> system </w:t>
            </w:r>
            <w:r>
              <w:t xml:space="preserve">been </w:t>
            </w:r>
            <w:r w:rsidRPr="00C74951">
              <w:t>provided</w:t>
            </w:r>
            <w:r w:rsidR="006F020A" w:rsidRPr="00F5771C">
              <w:rPr>
                <w:rStyle w:val="FootnoteReference"/>
                <w:rFonts w:cs="Arial"/>
              </w:rPr>
              <w:footnoteReference w:id="8"/>
            </w:r>
            <w:r w:rsidR="006F020A" w:rsidRPr="00F5771C">
              <w:rPr>
                <w:rFonts w:cs="Arial"/>
                <w:vertAlign w:val="superscript"/>
              </w:rPr>
              <w:t>)</w:t>
            </w:r>
            <w:r w:rsidRPr="00C74951">
              <w:t>?</w:t>
            </w:r>
            <w:bookmarkEnd w:id="336"/>
          </w:p>
        </w:tc>
        <w:tc>
          <w:tcPr>
            <w:tcW w:w="733" w:type="dxa"/>
            <w:gridSpan w:val="2"/>
            <w:tcBorders>
              <w:right w:val="single" w:sz="4" w:space="0" w:color="auto"/>
            </w:tcBorders>
            <w:shd w:val="clear" w:color="auto" w:fill="auto"/>
          </w:tcPr>
          <w:p w14:paraId="6FF861C6" w14:textId="77777777" w:rsidR="00F969B3" w:rsidRPr="00C74951" w:rsidRDefault="00F969B3" w:rsidP="00A26463">
            <w:pPr>
              <w:keepNext/>
              <w:keepLines/>
              <w:jc w:val="right"/>
            </w:pPr>
            <w:bookmarkStart w:id="337" w:name="_Toc375052795"/>
            <w:r w:rsidRPr="00C74951">
              <w:t>N/A</w:t>
            </w:r>
            <w:bookmarkEnd w:id="337"/>
          </w:p>
        </w:tc>
        <w:sdt>
          <w:sdtPr>
            <w:rPr>
              <w:rFonts w:cs="Arial"/>
            </w:rPr>
            <w:id w:val="-15111352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6CBE6D0" w14:textId="41FCA31B" w:rsidR="00F969B3" w:rsidRPr="00C74951" w:rsidRDefault="00F969B3" w:rsidP="00A26463">
                <w:pPr>
                  <w:keepNext/>
                  <w:keepLines/>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7627308" w14:textId="77777777" w:rsidR="00F969B3" w:rsidRPr="00C74951" w:rsidRDefault="00F969B3" w:rsidP="00A26463">
            <w:pPr>
              <w:keepNext/>
              <w:keepLines/>
              <w:jc w:val="right"/>
            </w:pPr>
            <w:bookmarkStart w:id="338" w:name="_Toc375052796"/>
            <w:r w:rsidRPr="00C74951">
              <w:t>Yes</w:t>
            </w:r>
            <w:bookmarkEnd w:id="338"/>
          </w:p>
        </w:tc>
        <w:sdt>
          <w:sdtPr>
            <w:rPr>
              <w:rFonts w:cs="Arial"/>
            </w:rPr>
            <w:id w:val="67245109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E3DFF6" w14:textId="6961B517" w:rsidR="00F969B3" w:rsidRPr="00C74951" w:rsidRDefault="00F969B3" w:rsidP="00A26463">
                <w:pPr>
                  <w:keepNext/>
                  <w:keepLines/>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F13A321" w14:textId="77777777" w:rsidR="00F969B3" w:rsidRPr="00C74951" w:rsidRDefault="00F969B3" w:rsidP="00A26463">
            <w:pPr>
              <w:keepNext/>
              <w:keepLines/>
              <w:jc w:val="right"/>
            </w:pPr>
            <w:bookmarkStart w:id="339" w:name="_Toc375052797"/>
            <w:r w:rsidRPr="00C74951">
              <w:t>No</w:t>
            </w:r>
            <w:bookmarkEnd w:id="339"/>
          </w:p>
        </w:tc>
        <w:sdt>
          <w:sdtPr>
            <w:rPr>
              <w:rFonts w:cs="Arial"/>
            </w:rPr>
            <w:id w:val="-92526517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F65FCC1" w14:textId="00167979" w:rsidR="00F969B3" w:rsidRPr="00C74951" w:rsidRDefault="00F969B3" w:rsidP="00A26463">
                <w:pPr>
                  <w:keepNext/>
                  <w:keepLines/>
                  <w:rPr>
                    <w:rFonts w:cs="Arial"/>
                  </w:rPr>
                </w:pPr>
                <w:r>
                  <w:rPr>
                    <w:rFonts w:ascii="Cambria" w:hAnsi="Cambria" w:cs="Arial"/>
                  </w:rPr>
                  <w:t xml:space="preserve"> </w:t>
                </w:r>
              </w:p>
            </w:tc>
          </w:sdtContent>
        </w:sdt>
      </w:tr>
      <w:tr w:rsidR="00F969B3" w:rsidRPr="00C74951" w14:paraId="17A22EC8" w14:textId="77777777" w:rsidTr="00F969B3">
        <w:trPr>
          <w:gridAfter w:val="8"/>
          <w:wAfter w:w="3400" w:type="dxa"/>
        </w:trPr>
        <w:tc>
          <w:tcPr>
            <w:tcW w:w="687" w:type="dxa"/>
            <w:shd w:val="clear" w:color="auto" w:fill="auto"/>
          </w:tcPr>
          <w:p w14:paraId="78E7C841" w14:textId="77777777" w:rsidR="00F969B3" w:rsidRPr="00C74951" w:rsidRDefault="00F969B3" w:rsidP="00A26463">
            <w:pPr>
              <w:keepNext/>
              <w:rPr>
                <w:rFonts w:cs="Arial"/>
              </w:rPr>
            </w:pPr>
          </w:p>
        </w:tc>
        <w:tc>
          <w:tcPr>
            <w:tcW w:w="4984" w:type="dxa"/>
            <w:vMerge/>
            <w:shd w:val="clear" w:color="auto" w:fill="auto"/>
          </w:tcPr>
          <w:p w14:paraId="6EFA692F" w14:textId="77777777" w:rsidR="00F969B3" w:rsidRPr="00C74951" w:rsidRDefault="00F969B3" w:rsidP="00A26463">
            <w:pPr>
              <w:keepNext/>
              <w:keepLines/>
              <w:rPr>
                <w:rFonts w:cs="Arial"/>
              </w:rPr>
            </w:pPr>
          </w:p>
        </w:tc>
      </w:tr>
      <w:tr w:rsidR="00F969B3" w:rsidRPr="00C74951" w14:paraId="4CE4CAD2" w14:textId="77777777" w:rsidTr="00F969B3">
        <w:trPr>
          <w:gridAfter w:val="8"/>
          <w:wAfter w:w="3400" w:type="dxa"/>
        </w:trPr>
        <w:tc>
          <w:tcPr>
            <w:tcW w:w="687" w:type="dxa"/>
            <w:shd w:val="clear" w:color="auto" w:fill="auto"/>
          </w:tcPr>
          <w:p w14:paraId="43E96820" w14:textId="77777777" w:rsidR="00F969B3" w:rsidRPr="00C74951" w:rsidRDefault="00F969B3" w:rsidP="00F969B3">
            <w:pPr>
              <w:rPr>
                <w:rFonts w:cs="Arial"/>
              </w:rPr>
            </w:pPr>
          </w:p>
        </w:tc>
        <w:tc>
          <w:tcPr>
            <w:tcW w:w="4984" w:type="dxa"/>
            <w:shd w:val="clear" w:color="auto" w:fill="auto"/>
          </w:tcPr>
          <w:p w14:paraId="6C4C79AD" w14:textId="77777777" w:rsidR="00F969B3" w:rsidRPr="00C74951" w:rsidRDefault="00F969B3" w:rsidP="00F969B3">
            <w:pPr>
              <w:keepNext/>
              <w:keepLines/>
              <w:rPr>
                <w:rFonts w:cs="Arial"/>
              </w:rPr>
            </w:pPr>
          </w:p>
        </w:tc>
      </w:tr>
      <w:tr w:rsidR="00F969B3" w:rsidRPr="00C74951" w14:paraId="7ACBA87D" w14:textId="77777777" w:rsidTr="00A0612E">
        <w:tc>
          <w:tcPr>
            <w:tcW w:w="687" w:type="dxa"/>
            <w:shd w:val="clear" w:color="auto" w:fill="auto"/>
          </w:tcPr>
          <w:p w14:paraId="0045C691" w14:textId="0062D230" w:rsidR="00F969B3" w:rsidRPr="00C74951" w:rsidRDefault="00F969B3" w:rsidP="00F969B3">
            <w:pPr>
              <w:keepNext/>
            </w:pPr>
          </w:p>
        </w:tc>
        <w:tc>
          <w:tcPr>
            <w:tcW w:w="8384" w:type="dxa"/>
            <w:gridSpan w:val="9"/>
            <w:tcBorders>
              <w:bottom w:val="single" w:sz="4" w:space="0" w:color="auto"/>
            </w:tcBorders>
            <w:shd w:val="clear" w:color="auto" w:fill="auto"/>
          </w:tcPr>
          <w:p w14:paraId="0FDF47D9" w14:textId="53087987" w:rsidR="00F969B3" w:rsidRPr="00C74951" w:rsidRDefault="00F969B3" w:rsidP="00F969B3">
            <w:pPr>
              <w:keepNext/>
              <w:keepLines/>
            </w:pPr>
            <w:bookmarkStart w:id="340" w:name="_Toc375052800"/>
            <w:r w:rsidRPr="003D00EC">
              <w:t xml:space="preserve">Relevant information </w:t>
            </w:r>
            <w:r>
              <w:t>(including description of arrangements and deficiencies observed):</w:t>
            </w:r>
            <w:bookmarkEnd w:id="340"/>
          </w:p>
          <w:p w14:paraId="03D418E5" w14:textId="77777777" w:rsidR="00F969B3" w:rsidRPr="00C74951" w:rsidRDefault="00F969B3" w:rsidP="00F969B3">
            <w:pPr>
              <w:keepNext/>
              <w:keepLines/>
              <w:rPr>
                <w:rFonts w:cs="Arial"/>
              </w:rPr>
            </w:pPr>
          </w:p>
        </w:tc>
      </w:tr>
      <w:tr w:rsidR="00F969B3" w:rsidRPr="00C74951" w14:paraId="547EC042" w14:textId="77777777" w:rsidTr="00A0612E">
        <w:trPr>
          <w:trHeight w:val="1134"/>
        </w:trPr>
        <w:tc>
          <w:tcPr>
            <w:tcW w:w="687" w:type="dxa"/>
            <w:tcBorders>
              <w:right w:val="single" w:sz="4" w:space="0" w:color="auto"/>
            </w:tcBorders>
            <w:shd w:val="clear" w:color="auto" w:fill="auto"/>
          </w:tcPr>
          <w:p w14:paraId="720BC89C" w14:textId="77777777" w:rsidR="00F969B3" w:rsidRPr="00C74951" w:rsidRDefault="00F969B3" w:rsidP="00A0612E">
            <w:pPr>
              <w:keepNext/>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491C0F2B" w14:textId="77777777" w:rsidR="00F969B3" w:rsidRPr="00C74951" w:rsidRDefault="00F969B3" w:rsidP="00A0612E">
            <w:pPr>
              <w:pStyle w:val="63"/>
              <w:keepNext/>
              <w:ind w:left="0"/>
            </w:pPr>
          </w:p>
        </w:tc>
      </w:tr>
      <w:tr w:rsidR="00D7130B" w:rsidRPr="00C74951" w14:paraId="4555FE92" w14:textId="77777777" w:rsidTr="00A0612E">
        <w:tc>
          <w:tcPr>
            <w:tcW w:w="687" w:type="dxa"/>
            <w:shd w:val="clear" w:color="auto" w:fill="auto"/>
          </w:tcPr>
          <w:p w14:paraId="2F4BFEA4" w14:textId="77777777" w:rsidR="00D7130B" w:rsidRPr="00C74951" w:rsidRDefault="00D7130B" w:rsidP="00F969B3">
            <w:pPr>
              <w:rPr>
                <w:rFonts w:cs="Arial"/>
              </w:rPr>
            </w:pPr>
          </w:p>
        </w:tc>
        <w:tc>
          <w:tcPr>
            <w:tcW w:w="8384" w:type="dxa"/>
            <w:gridSpan w:val="9"/>
            <w:tcBorders>
              <w:top w:val="single" w:sz="4" w:space="0" w:color="auto"/>
            </w:tcBorders>
            <w:shd w:val="clear" w:color="auto" w:fill="auto"/>
          </w:tcPr>
          <w:p w14:paraId="1174B525" w14:textId="77777777" w:rsidR="00D7130B" w:rsidRPr="00C74951" w:rsidRDefault="00D7130B" w:rsidP="0028655F">
            <w:pPr>
              <w:pStyle w:val="63"/>
              <w:ind w:left="0"/>
            </w:pPr>
          </w:p>
        </w:tc>
      </w:tr>
    </w:tbl>
    <w:p w14:paraId="783094D7" w14:textId="7ACAED9E" w:rsidR="00790556" w:rsidRPr="00C74951" w:rsidRDefault="00790556"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0F946D3E" w14:textId="77777777" w:rsidTr="003422B9">
        <w:trPr>
          <w:gridAfter w:val="7"/>
          <w:wAfter w:w="2975" w:type="dxa"/>
        </w:trPr>
        <w:tc>
          <w:tcPr>
            <w:tcW w:w="687" w:type="dxa"/>
            <w:shd w:val="clear" w:color="auto" w:fill="auto"/>
          </w:tcPr>
          <w:p w14:paraId="534377E4" w14:textId="2F0B925D" w:rsidR="00F969B3" w:rsidRPr="004A5594" w:rsidRDefault="00F969B3" w:rsidP="00F969B3">
            <w:pPr>
              <w:keepNext/>
              <w:rPr>
                <w:b/>
                <w:color w:val="FF0000"/>
                <w:sz w:val="24"/>
              </w:rPr>
            </w:pPr>
            <w:bookmarkStart w:id="341" w:name="_Toc375052801"/>
            <w:r w:rsidRPr="004A5594">
              <w:rPr>
                <w:b/>
                <w:color w:val="FF0000"/>
                <w:sz w:val="24"/>
              </w:rPr>
              <w:lastRenderedPageBreak/>
              <w:t>20.</w:t>
            </w:r>
            <w:bookmarkEnd w:id="341"/>
          </w:p>
        </w:tc>
        <w:tc>
          <w:tcPr>
            <w:tcW w:w="5409" w:type="dxa"/>
            <w:gridSpan w:val="2"/>
            <w:shd w:val="clear" w:color="auto" w:fill="auto"/>
          </w:tcPr>
          <w:p w14:paraId="5E5B3600" w14:textId="170FC180" w:rsidR="00F969B3" w:rsidRPr="004A5594" w:rsidRDefault="00F969B3" w:rsidP="00F969B3">
            <w:pPr>
              <w:keepNext/>
              <w:rPr>
                <w:b/>
                <w:color w:val="FF0000"/>
              </w:rPr>
            </w:pPr>
            <w:bookmarkStart w:id="342" w:name="_Toc375052802"/>
            <w:bookmarkStart w:id="343" w:name="_Toc376861110"/>
            <w:bookmarkStart w:id="344" w:name="_Toc376861410"/>
            <w:bookmarkStart w:id="345" w:name="_Toc520190984"/>
            <w:r w:rsidRPr="004A5594">
              <w:rPr>
                <w:b/>
                <w:color w:val="FF0000"/>
              </w:rPr>
              <w:t>FIRE SAFETY SIGNS AND NOTICES</w:t>
            </w:r>
            <w:bookmarkEnd w:id="342"/>
            <w:bookmarkEnd w:id="343"/>
            <w:bookmarkEnd w:id="344"/>
            <w:bookmarkEnd w:id="345"/>
            <w:r w:rsidRPr="004A5594">
              <w:rPr>
                <w:b/>
                <w:color w:val="FF0000"/>
              </w:rPr>
              <w:t xml:space="preserve"> </w:t>
            </w:r>
            <w:r w:rsidRPr="004A5594">
              <w:rPr>
                <w:bCs/>
                <w:i/>
                <w:iCs/>
                <w:color w:val="FF0000"/>
              </w:rPr>
              <w:t>[Clause 15</w:t>
            </w:r>
            <w:r w:rsidRPr="004A5594">
              <w:rPr>
                <w:bCs/>
                <w:i/>
                <w:iCs/>
                <w:color w:val="FF0000"/>
                <w:sz w:val="20"/>
              </w:rPr>
              <w:t>d)</w:t>
            </w:r>
            <w:r w:rsidRPr="004A5594">
              <w:rPr>
                <w:bCs/>
                <w:i/>
                <w:iCs/>
                <w:color w:val="FF0000"/>
              </w:rPr>
              <w:t>]</w:t>
            </w:r>
          </w:p>
          <w:p w14:paraId="6C338579" w14:textId="77777777" w:rsidR="00F969B3" w:rsidRPr="004A5594" w:rsidRDefault="00F969B3" w:rsidP="00F969B3">
            <w:pPr>
              <w:keepNext/>
              <w:rPr>
                <w:b/>
                <w:color w:val="FF0000"/>
              </w:rPr>
            </w:pPr>
          </w:p>
        </w:tc>
      </w:tr>
      <w:tr w:rsidR="00F969B3" w:rsidRPr="00C74951" w14:paraId="7DC98732" w14:textId="77777777" w:rsidTr="00F969B3">
        <w:trPr>
          <w:gridAfter w:val="1"/>
          <w:wAfter w:w="96" w:type="dxa"/>
        </w:trPr>
        <w:tc>
          <w:tcPr>
            <w:tcW w:w="687" w:type="dxa"/>
            <w:shd w:val="clear" w:color="auto" w:fill="auto"/>
          </w:tcPr>
          <w:p w14:paraId="6B5F1F49" w14:textId="196FE298" w:rsidR="00F969B3" w:rsidRPr="00C74951" w:rsidRDefault="00F969B3" w:rsidP="00F969B3">
            <w:pPr>
              <w:keepNext/>
            </w:pPr>
            <w:bookmarkStart w:id="346" w:name="_Toc375052803"/>
            <w:r>
              <w:t>20</w:t>
            </w:r>
            <w:r w:rsidRPr="00C74951">
              <w:t>.1</w:t>
            </w:r>
            <w:bookmarkEnd w:id="346"/>
          </w:p>
        </w:tc>
        <w:tc>
          <w:tcPr>
            <w:tcW w:w="4984" w:type="dxa"/>
            <w:vMerge w:val="restart"/>
            <w:shd w:val="clear" w:color="auto" w:fill="auto"/>
          </w:tcPr>
          <w:p w14:paraId="3B403273" w14:textId="38EB16C7" w:rsidR="00F969B3" w:rsidRPr="00C74951" w:rsidRDefault="00F969B3" w:rsidP="00F969B3">
            <w:pPr>
              <w:keepNext/>
            </w:pPr>
            <w:bookmarkStart w:id="347" w:name="_Toc375052804"/>
            <w:r>
              <w:t>Is there a r</w:t>
            </w:r>
            <w:r w:rsidRPr="00C74951">
              <w:t>easonable standard of fire safety signs and</w:t>
            </w:r>
            <w:bookmarkEnd w:id="347"/>
            <w:r w:rsidRPr="00C74951">
              <w:t xml:space="preserve"> notices?</w:t>
            </w:r>
          </w:p>
        </w:tc>
        <w:tc>
          <w:tcPr>
            <w:tcW w:w="733" w:type="dxa"/>
            <w:gridSpan w:val="2"/>
            <w:tcBorders>
              <w:right w:val="single" w:sz="4" w:space="0" w:color="auto"/>
            </w:tcBorders>
            <w:shd w:val="clear" w:color="auto" w:fill="auto"/>
          </w:tcPr>
          <w:p w14:paraId="28DC343B" w14:textId="77777777" w:rsidR="00F969B3" w:rsidRPr="00C74951" w:rsidRDefault="00F969B3" w:rsidP="00F969B3">
            <w:pPr>
              <w:keepNext/>
              <w:jc w:val="right"/>
            </w:pPr>
            <w:r w:rsidRPr="00C74951">
              <w:t>N/A</w:t>
            </w:r>
          </w:p>
        </w:tc>
        <w:sdt>
          <w:sdtPr>
            <w:rPr>
              <w:rFonts w:cs="Arial"/>
            </w:rPr>
            <w:id w:val="-22669216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2CC75BB" w14:textId="230E1169"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18CD468D" w14:textId="77777777" w:rsidR="00F969B3" w:rsidRPr="00C74951" w:rsidRDefault="00F969B3" w:rsidP="00F969B3">
            <w:pPr>
              <w:keepNext/>
              <w:jc w:val="right"/>
            </w:pPr>
            <w:r w:rsidRPr="00C74951">
              <w:t>Yes</w:t>
            </w:r>
          </w:p>
        </w:tc>
        <w:sdt>
          <w:sdtPr>
            <w:rPr>
              <w:rFonts w:cs="Arial"/>
            </w:rPr>
            <w:id w:val="-61259260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184ADE" w14:textId="1F136B12"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FCF09A" w14:textId="77777777" w:rsidR="00F969B3" w:rsidRPr="00C74951" w:rsidRDefault="00F969B3" w:rsidP="00F969B3">
            <w:pPr>
              <w:keepNext/>
              <w:jc w:val="right"/>
            </w:pPr>
            <w:r w:rsidRPr="00C74951">
              <w:t>No</w:t>
            </w:r>
          </w:p>
        </w:tc>
        <w:sdt>
          <w:sdtPr>
            <w:rPr>
              <w:rFonts w:cs="Arial"/>
            </w:rPr>
            <w:id w:val="-191269324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A72880" w14:textId="700AEE93" w:rsidR="00F969B3" w:rsidRPr="00C74951" w:rsidRDefault="00F969B3" w:rsidP="00F969B3">
                <w:pPr>
                  <w:keepNext/>
                  <w:rPr>
                    <w:rFonts w:cs="Arial"/>
                  </w:rPr>
                </w:pPr>
                <w:r>
                  <w:rPr>
                    <w:rFonts w:ascii="Cambria" w:hAnsi="Cambria" w:cs="Arial"/>
                  </w:rPr>
                  <w:t xml:space="preserve"> </w:t>
                </w:r>
              </w:p>
            </w:tc>
          </w:sdtContent>
        </w:sdt>
      </w:tr>
      <w:tr w:rsidR="00F969B3" w:rsidRPr="00C74951" w14:paraId="3D37CC90" w14:textId="77777777" w:rsidTr="00F969B3">
        <w:trPr>
          <w:gridAfter w:val="8"/>
          <w:wAfter w:w="3400" w:type="dxa"/>
        </w:trPr>
        <w:tc>
          <w:tcPr>
            <w:tcW w:w="687" w:type="dxa"/>
            <w:shd w:val="clear" w:color="auto" w:fill="auto"/>
          </w:tcPr>
          <w:p w14:paraId="37547B0E" w14:textId="77777777" w:rsidR="00F969B3" w:rsidRPr="00C74951" w:rsidRDefault="00F969B3" w:rsidP="00F969B3">
            <w:pPr>
              <w:keepNext/>
              <w:rPr>
                <w:rFonts w:cs="Arial"/>
              </w:rPr>
            </w:pPr>
          </w:p>
        </w:tc>
        <w:tc>
          <w:tcPr>
            <w:tcW w:w="4984" w:type="dxa"/>
            <w:vMerge/>
            <w:shd w:val="clear" w:color="auto" w:fill="auto"/>
          </w:tcPr>
          <w:p w14:paraId="3F01A586" w14:textId="77777777" w:rsidR="00F969B3" w:rsidRPr="00C74951" w:rsidRDefault="00F969B3" w:rsidP="00F969B3">
            <w:pPr>
              <w:keepNext/>
              <w:rPr>
                <w:rFonts w:cs="Arial"/>
              </w:rPr>
            </w:pPr>
          </w:p>
        </w:tc>
      </w:tr>
      <w:tr w:rsidR="00F969B3" w:rsidRPr="00C74951" w14:paraId="3F46374F" w14:textId="77777777" w:rsidTr="00F969B3">
        <w:trPr>
          <w:gridAfter w:val="8"/>
          <w:wAfter w:w="3400" w:type="dxa"/>
        </w:trPr>
        <w:tc>
          <w:tcPr>
            <w:tcW w:w="687" w:type="dxa"/>
            <w:shd w:val="clear" w:color="auto" w:fill="auto"/>
          </w:tcPr>
          <w:p w14:paraId="4055FA3E" w14:textId="77777777" w:rsidR="00F969B3" w:rsidRPr="00C74951" w:rsidRDefault="00F969B3" w:rsidP="00F969B3">
            <w:pPr>
              <w:keepNext/>
              <w:rPr>
                <w:rFonts w:cs="Arial"/>
              </w:rPr>
            </w:pPr>
          </w:p>
        </w:tc>
        <w:tc>
          <w:tcPr>
            <w:tcW w:w="4984" w:type="dxa"/>
            <w:shd w:val="clear" w:color="auto" w:fill="auto"/>
          </w:tcPr>
          <w:p w14:paraId="3D6DFB15" w14:textId="77777777" w:rsidR="00F969B3" w:rsidRPr="00C74951" w:rsidRDefault="00F969B3" w:rsidP="00F969B3">
            <w:pPr>
              <w:keepNext/>
              <w:rPr>
                <w:rFonts w:cs="Arial"/>
              </w:rPr>
            </w:pPr>
          </w:p>
        </w:tc>
      </w:tr>
      <w:tr w:rsidR="00F969B3" w:rsidRPr="00C74951" w14:paraId="5E75CC35" w14:textId="77777777" w:rsidTr="00F6784F">
        <w:tc>
          <w:tcPr>
            <w:tcW w:w="687" w:type="dxa"/>
            <w:shd w:val="clear" w:color="auto" w:fill="auto"/>
          </w:tcPr>
          <w:p w14:paraId="03C4B402" w14:textId="1CE149D7" w:rsidR="00F969B3" w:rsidRPr="00C74951" w:rsidRDefault="00F969B3" w:rsidP="00F969B3">
            <w:pPr>
              <w:keepNext/>
            </w:pPr>
          </w:p>
        </w:tc>
        <w:tc>
          <w:tcPr>
            <w:tcW w:w="8337" w:type="dxa"/>
            <w:gridSpan w:val="9"/>
            <w:tcBorders>
              <w:bottom w:val="single" w:sz="4" w:space="0" w:color="auto"/>
            </w:tcBorders>
            <w:shd w:val="clear" w:color="auto" w:fill="auto"/>
          </w:tcPr>
          <w:p w14:paraId="2C3A7031" w14:textId="1DFB0056" w:rsidR="00F969B3" w:rsidRPr="00C74951" w:rsidRDefault="00F969B3" w:rsidP="00F969B3">
            <w:pPr>
              <w:keepNext/>
            </w:pPr>
            <w:bookmarkStart w:id="348" w:name="_Toc375052810"/>
            <w:r w:rsidRPr="003D00EC">
              <w:t xml:space="preserve">Relevant information </w:t>
            </w:r>
            <w:r>
              <w:t>(including description of arrangements and deficiencies observed):</w:t>
            </w:r>
            <w:bookmarkEnd w:id="348"/>
          </w:p>
          <w:p w14:paraId="58EEDBDE" w14:textId="77777777" w:rsidR="00F969B3" w:rsidRPr="00C74951" w:rsidRDefault="00F969B3" w:rsidP="00F969B3">
            <w:pPr>
              <w:keepNext/>
              <w:rPr>
                <w:rFonts w:cs="Arial"/>
              </w:rPr>
            </w:pPr>
          </w:p>
        </w:tc>
      </w:tr>
      <w:tr w:rsidR="00F969B3" w:rsidRPr="00C74951" w14:paraId="4042BA2D" w14:textId="77777777" w:rsidTr="00F6784F">
        <w:trPr>
          <w:trHeight w:val="1134"/>
        </w:trPr>
        <w:tc>
          <w:tcPr>
            <w:tcW w:w="687" w:type="dxa"/>
            <w:tcBorders>
              <w:right w:val="single" w:sz="4" w:space="0" w:color="auto"/>
            </w:tcBorders>
            <w:shd w:val="clear" w:color="auto" w:fill="auto"/>
          </w:tcPr>
          <w:p w14:paraId="6827F10E" w14:textId="77777777" w:rsidR="00F969B3" w:rsidRPr="00C74951" w:rsidRDefault="00F969B3" w:rsidP="00F6784F">
            <w:pPr>
              <w:keepNext/>
              <w:rPr>
                <w:rFonts w:cs="Arial"/>
              </w:rPr>
            </w:pPr>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14:paraId="5F57A430" w14:textId="77777777" w:rsidR="00F969B3" w:rsidRPr="00C74951" w:rsidRDefault="00F969B3" w:rsidP="00F6784F">
            <w:pPr>
              <w:pStyle w:val="63"/>
              <w:keepNext/>
              <w:ind w:left="0"/>
            </w:pPr>
          </w:p>
        </w:tc>
      </w:tr>
      <w:tr w:rsidR="00F6784F" w:rsidRPr="00C74951" w14:paraId="35DAD1B2" w14:textId="77777777" w:rsidTr="00F6784F">
        <w:tc>
          <w:tcPr>
            <w:tcW w:w="687" w:type="dxa"/>
            <w:shd w:val="clear" w:color="auto" w:fill="auto"/>
          </w:tcPr>
          <w:p w14:paraId="2DE72773" w14:textId="77777777" w:rsidR="00F6784F" w:rsidRPr="00C74951" w:rsidRDefault="00F6784F" w:rsidP="00F969B3">
            <w:pPr>
              <w:rPr>
                <w:rFonts w:cs="Arial"/>
              </w:rPr>
            </w:pPr>
          </w:p>
        </w:tc>
        <w:tc>
          <w:tcPr>
            <w:tcW w:w="8337" w:type="dxa"/>
            <w:gridSpan w:val="9"/>
            <w:tcBorders>
              <w:top w:val="single" w:sz="4" w:space="0" w:color="auto"/>
            </w:tcBorders>
            <w:shd w:val="clear" w:color="auto" w:fill="auto"/>
          </w:tcPr>
          <w:p w14:paraId="17E135D4" w14:textId="77777777" w:rsidR="00F6784F" w:rsidRPr="00C74951" w:rsidRDefault="00F6784F" w:rsidP="0028655F">
            <w:pPr>
              <w:pStyle w:val="63"/>
              <w:ind w:left="0"/>
            </w:pPr>
          </w:p>
        </w:tc>
      </w:tr>
    </w:tbl>
    <w:p w14:paraId="38C9B6AC" w14:textId="2D71B6FB" w:rsidR="00C96F3C" w:rsidRPr="00C74951" w:rsidRDefault="00C96F3C"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F969B3" w:rsidRPr="00C74951" w14:paraId="7409A69F" w14:textId="77777777" w:rsidTr="000B0D61">
        <w:trPr>
          <w:gridAfter w:val="5"/>
          <w:wAfter w:w="1558" w:type="dxa"/>
        </w:trPr>
        <w:tc>
          <w:tcPr>
            <w:tcW w:w="687" w:type="dxa"/>
            <w:shd w:val="clear" w:color="auto" w:fill="auto"/>
          </w:tcPr>
          <w:p w14:paraId="64BBEE21" w14:textId="6C4FDF80" w:rsidR="00F969B3" w:rsidRPr="004A5594" w:rsidRDefault="00F969B3" w:rsidP="00A26463">
            <w:pPr>
              <w:keepNext/>
              <w:rPr>
                <w:b/>
                <w:color w:val="FF0000"/>
                <w:sz w:val="24"/>
              </w:rPr>
            </w:pPr>
            <w:bookmarkStart w:id="349" w:name="_Toc375052811"/>
            <w:r w:rsidRPr="004A5594">
              <w:rPr>
                <w:b/>
                <w:color w:val="FF0000"/>
                <w:sz w:val="24"/>
              </w:rPr>
              <w:t>21.</w:t>
            </w:r>
            <w:bookmarkEnd w:id="349"/>
          </w:p>
        </w:tc>
        <w:tc>
          <w:tcPr>
            <w:tcW w:w="6826" w:type="dxa"/>
            <w:gridSpan w:val="4"/>
            <w:shd w:val="clear" w:color="auto" w:fill="auto"/>
          </w:tcPr>
          <w:p w14:paraId="18AB6126" w14:textId="06302F7C" w:rsidR="00F969B3" w:rsidRPr="004A5594" w:rsidRDefault="00F969B3" w:rsidP="00A26463">
            <w:pPr>
              <w:keepNext/>
              <w:rPr>
                <w:b/>
                <w:color w:val="FF0000"/>
              </w:rPr>
            </w:pPr>
            <w:bookmarkStart w:id="350" w:name="_Toc375052812"/>
            <w:bookmarkStart w:id="351" w:name="_Toc376861111"/>
            <w:bookmarkStart w:id="352" w:name="_Toc376861411"/>
            <w:bookmarkStart w:id="353" w:name="_Toc520190985"/>
            <w:r w:rsidRPr="004A5594">
              <w:rPr>
                <w:b/>
                <w:color w:val="FF0000"/>
              </w:rPr>
              <w:t>MEANS OF GIVING WARNING IN CASE OF FIRE</w:t>
            </w:r>
            <w:bookmarkEnd w:id="350"/>
            <w:bookmarkEnd w:id="351"/>
            <w:bookmarkEnd w:id="352"/>
            <w:bookmarkEnd w:id="353"/>
            <w:r w:rsidRPr="004A5594">
              <w:rPr>
                <w:b/>
                <w:color w:val="FF0000"/>
              </w:rPr>
              <w:t xml:space="preserve"> </w:t>
            </w:r>
            <w:r w:rsidRPr="004A5594">
              <w:rPr>
                <w:bCs/>
                <w:i/>
                <w:iCs/>
                <w:color w:val="FF0000"/>
              </w:rPr>
              <w:t>[Clause 15</w:t>
            </w:r>
            <w:r w:rsidRPr="004A5594">
              <w:rPr>
                <w:bCs/>
                <w:i/>
                <w:iCs/>
                <w:color w:val="FF0000"/>
                <w:sz w:val="20"/>
              </w:rPr>
              <w:t>b)</w:t>
            </w:r>
            <w:r w:rsidRPr="004A5594">
              <w:rPr>
                <w:bCs/>
                <w:i/>
                <w:iCs/>
                <w:color w:val="FF0000"/>
              </w:rPr>
              <w:t>]</w:t>
            </w:r>
          </w:p>
          <w:p w14:paraId="01BABDA2" w14:textId="77777777" w:rsidR="00F969B3" w:rsidRPr="004A5594" w:rsidRDefault="00F969B3" w:rsidP="00A26463">
            <w:pPr>
              <w:keepNext/>
              <w:rPr>
                <w:color w:val="FF0000"/>
              </w:rPr>
            </w:pPr>
          </w:p>
        </w:tc>
      </w:tr>
      <w:tr w:rsidR="00F969B3" w:rsidRPr="00C74951" w14:paraId="6B56B054" w14:textId="77777777" w:rsidTr="00F969B3">
        <w:trPr>
          <w:gridAfter w:val="1"/>
          <w:wAfter w:w="96" w:type="dxa"/>
        </w:trPr>
        <w:tc>
          <w:tcPr>
            <w:tcW w:w="687" w:type="dxa"/>
            <w:shd w:val="clear" w:color="auto" w:fill="auto"/>
          </w:tcPr>
          <w:p w14:paraId="5C94661B" w14:textId="488319E1" w:rsidR="00F969B3" w:rsidRPr="00C74951" w:rsidRDefault="00F969B3" w:rsidP="00F969B3">
            <w:pPr>
              <w:keepNext/>
            </w:pPr>
            <w:bookmarkStart w:id="354" w:name="_Toc375052813"/>
            <w:r>
              <w:t>21</w:t>
            </w:r>
            <w:r w:rsidRPr="00C74951">
              <w:t>.1</w:t>
            </w:r>
            <w:bookmarkEnd w:id="354"/>
          </w:p>
        </w:tc>
        <w:tc>
          <w:tcPr>
            <w:tcW w:w="4984" w:type="dxa"/>
            <w:vMerge w:val="restart"/>
            <w:shd w:val="clear" w:color="auto" w:fill="auto"/>
          </w:tcPr>
          <w:p w14:paraId="441DF359" w14:textId="5327D4E1" w:rsidR="00F969B3" w:rsidRPr="00C74951" w:rsidRDefault="00F969B3" w:rsidP="00F969B3">
            <w:pPr>
              <w:keepNext/>
            </w:pPr>
            <w:bookmarkStart w:id="355" w:name="_Toc375052814"/>
            <w:r>
              <w:t>Is a r</w:t>
            </w:r>
            <w:r w:rsidRPr="00C74951">
              <w:t xml:space="preserve">easonable fire detection and </w:t>
            </w:r>
            <w:r>
              <w:t xml:space="preserve">fire </w:t>
            </w:r>
            <w:r w:rsidRPr="00C74951">
              <w:t>alarm system</w:t>
            </w:r>
            <w:bookmarkEnd w:id="355"/>
            <w:r w:rsidRPr="00C74951">
              <w:t xml:space="preserve"> provided</w:t>
            </w:r>
            <w:r w:rsidR="006F020A" w:rsidRPr="00F5771C">
              <w:rPr>
                <w:rStyle w:val="FootnoteReference"/>
                <w:rFonts w:cs="Arial"/>
              </w:rPr>
              <w:footnoteReference w:id="9"/>
            </w:r>
            <w:r w:rsidR="006F020A" w:rsidRPr="00F5771C">
              <w:rPr>
                <w:rFonts w:cs="Arial"/>
                <w:vertAlign w:val="superscript"/>
              </w:rPr>
              <w:t>)</w:t>
            </w:r>
            <w:r w:rsidRPr="00C74951">
              <w:t>?</w:t>
            </w:r>
          </w:p>
        </w:tc>
        <w:tc>
          <w:tcPr>
            <w:tcW w:w="733" w:type="dxa"/>
            <w:tcBorders>
              <w:right w:val="single" w:sz="4" w:space="0" w:color="auto"/>
            </w:tcBorders>
            <w:shd w:val="clear" w:color="auto" w:fill="auto"/>
          </w:tcPr>
          <w:p w14:paraId="4C0D797E" w14:textId="77777777" w:rsidR="00F969B3" w:rsidRPr="00C74951" w:rsidRDefault="00F969B3" w:rsidP="00F969B3">
            <w:pPr>
              <w:keepNext/>
              <w:jc w:val="right"/>
            </w:pPr>
            <w:r w:rsidRPr="00C74951">
              <w:t>N/A</w:t>
            </w:r>
          </w:p>
        </w:tc>
        <w:sdt>
          <w:sdtPr>
            <w:rPr>
              <w:rFonts w:cs="Arial"/>
            </w:rPr>
            <w:id w:val="-589394775"/>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3BFAC0A6" w14:textId="440E7135"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1DBD6D09" w14:textId="77777777" w:rsidR="00F969B3" w:rsidRPr="00C74951" w:rsidRDefault="00F969B3" w:rsidP="00F969B3">
            <w:pPr>
              <w:keepNext/>
              <w:jc w:val="right"/>
            </w:pPr>
            <w:r w:rsidRPr="00C74951">
              <w:t>Yes</w:t>
            </w:r>
          </w:p>
        </w:tc>
        <w:sdt>
          <w:sdtPr>
            <w:rPr>
              <w:rFonts w:cs="Arial"/>
            </w:rPr>
            <w:id w:val="-23154745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70CA5C0" w14:textId="23E35C07"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B3F6210" w14:textId="77777777" w:rsidR="00F969B3" w:rsidRPr="00C74951" w:rsidRDefault="00F969B3" w:rsidP="00F969B3">
            <w:pPr>
              <w:keepNext/>
              <w:jc w:val="right"/>
            </w:pPr>
            <w:r w:rsidRPr="00C74951">
              <w:t>No</w:t>
            </w:r>
          </w:p>
        </w:tc>
        <w:sdt>
          <w:sdtPr>
            <w:rPr>
              <w:rFonts w:cs="Arial"/>
            </w:rPr>
            <w:id w:val="-92934561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9A1B2D7" w14:textId="401877A6" w:rsidR="00F969B3" w:rsidRPr="00C74951" w:rsidRDefault="00F969B3" w:rsidP="00F969B3">
                <w:pPr>
                  <w:keepNext/>
                  <w:rPr>
                    <w:rFonts w:cs="Arial"/>
                  </w:rPr>
                </w:pPr>
                <w:r>
                  <w:rPr>
                    <w:rFonts w:ascii="Cambria" w:hAnsi="Cambria" w:cs="Arial"/>
                  </w:rPr>
                  <w:t xml:space="preserve"> </w:t>
                </w:r>
              </w:p>
            </w:tc>
          </w:sdtContent>
        </w:sdt>
      </w:tr>
      <w:tr w:rsidR="00F969B3" w:rsidRPr="00C74951" w14:paraId="72F847D7" w14:textId="77777777" w:rsidTr="00F969B3">
        <w:trPr>
          <w:gridAfter w:val="8"/>
          <w:wAfter w:w="3400" w:type="dxa"/>
        </w:trPr>
        <w:tc>
          <w:tcPr>
            <w:tcW w:w="687" w:type="dxa"/>
            <w:shd w:val="clear" w:color="auto" w:fill="auto"/>
          </w:tcPr>
          <w:p w14:paraId="77B778A1" w14:textId="77777777" w:rsidR="00F969B3" w:rsidRPr="00C74951" w:rsidRDefault="00F969B3" w:rsidP="00F969B3">
            <w:pPr>
              <w:keepNext/>
              <w:rPr>
                <w:rFonts w:cs="Arial"/>
              </w:rPr>
            </w:pPr>
          </w:p>
        </w:tc>
        <w:tc>
          <w:tcPr>
            <w:tcW w:w="4984" w:type="dxa"/>
            <w:vMerge/>
            <w:shd w:val="clear" w:color="auto" w:fill="auto"/>
          </w:tcPr>
          <w:p w14:paraId="549BAAE7" w14:textId="77777777" w:rsidR="00F969B3" w:rsidRPr="00C74951" w:rsidRDefault="00F969B3" w:rsidP="00F969B3">
            <w:pPr>
              <w:keepNext/>
              <w:rPr>
                <w:rFonts w:cs="Arial"/>
              </w:rPr>
            </w:pPr>
          </w:p>
        </w:tc>
      </w:tr>
      <w:tr w:rsidR="00F969B3" w:rsidRPr="00C74951" w14:paraId="07C10DB6" w14:textId="77777777" w:rsidTr="00F969B3">
        <w:trPr>
          <w:gridAfter w:val="8"/>
          <w:wAfter w:w="3400" w:type="dxa"/>
        </w:trPr>
        <w:tc>
          <w:tcPr>
            <w:tcW w:w="687" w:type="dxa"/>
            <w:shd w:val="clear" w:color="auto" w:fill="auto"/>
          </w:tcPr>
          <w:p w14:paraId="743E34D1" w14:textId="77777777" w:rsidR="00F969B3" w:rsidRPr="00C74951" w:rsidRDefault="00F969B3" w:rsidP="00F969B3">
            <w:pPr>
              <w:rPr>
                <w:rFonts w:cs="Arial"/>
              </w:rPr>
            </w:pPr>
          </w:p>
        </w:tc>
        <w:tc>
          <w:tcPr>
            <w:tcW w:w="4984" w:type="dxa"/>
            <w:shd w:val="clear" w:color="auto" w:fill="auto"/>
          </w:tcPr>
          <w:p w14:paraId="117D1CA8" w14:textId="77777777" w:rsidR="00F969B3" w:rsidRPr="00C74951" w:rsidRDefault="00F969B3" w:rsidP="00F969B3">
            <w:pPr>
              <w:rPr>
                <w:rFonts w:cs="Arial"/>
              </w:rPr>
            </w:pPr>
          </w:p>
        </w:tc>
      </w:tr>
      <w:tr w:rsidR="00F969B3" w:rsidRPr="00C74951" w14:paraId="31A167C3" w14:textId="77777777" w:rsidTr="00F969B3">
        <w:trPr>
          <w:gridAfter w:val="1"/>
          <w:wAfter w:w="96" w:type="dxa"/>
        </w:trPr>
        <w:tc>
          <w:tcPr>
            <w:tcW w:w="687" w:type="dxa"/>
            <w:shd w:val="clear" w:color="auto" w:fill="auto"/>
          </w:tcPr>
          <w:p w14:paraId="1437A6D5" w14:textId="4F361A0D" w:rsidR="00F969B3" w:rsidRPr="00C74951" w:rsidRDefault="00F969B3" w:rsidP="00F969B3">
            <w:pPr>
              <w:keepNext/>
            </w:pPr>
            <w:bookmarkStart w:id="356" w:name="_Toc375052819"/>
            <w:r>
              <w:t>21</w:t>
            </w:r>
            <w:r w:rsidRPr="00C74951">
              <w:t>.2</w:t>
            </w:r>
            <w:bookmarkEnd w:id="356"/>
          </w:p>
        </w:tc>
        <w:tc>
          <w:tcPr>
            <w:tcW w:w="4984" w:type="dxa"/>
            <w:shd w:val="clear" w:color="auto" w:fill="auto"/>
          </w:tcPr>
          <w:p w14:paraId="3607F732" w14:textId="6FE93F10" w:rsidR="00F969B3" w:rsidRPr="00C74951" w:rsidRDefault="00F969B3" w:rsidP="00F969B3">
            <w:pPr>
              <w:keepNext/>
            </w:pPr>
            <w:bookmarkStart w:id="357" w:name="_Toc375052820"/>
            <w:r>
              <w:t>Is there r</w:t>
            </w:r>
            <w:r w:rsidRPr="00C74951">
              <w:t>emote transmission of alarm signals?</w:t>
            </w:r>
            <w:bookmarkEnd w:id="357"/>
          </w:p>
        </w:tc>
        <w:tc>
          <w:tcPr>
            <w:tcW w:w="733" w:type="dxa"/>
            <w:tcBorders>
              <w:right w:val="single" w:sz="4" w:space="0" w:color="auto"/>
            </w:tcBorders>
            <w:shd w:val="clear" w:color="auto" w:fill="auto"/>
          </w:tcPr>
          <w:p w14:paraId="6AA30D62" w14:textId="77777777" w:rsidR="00F969B3" w:rsidRPr="00C74951" w:rsidRDefault="00F969B3" w:rsidP="00F969B3">
            <w:pPr>
              <w:keepNext/>
              <w:jc w:val="right"/>
            </w:pPr>
            <w:bookmarkStart w:id="358" w:name="_Toc375052821"/>
            <w:r w:rsidRPr="00C74951">
              <w:t>N/A</w:t>
            </w:r>
            <w:bookmarkEnd w:id="358"/>
          </w:p>
        </w:tc>
        <w:sdt>
          <w:sdtPr>
            <w:rPr>
              <w:rFonts w:cs="Arial"/>
            </w:rPr>
            <w:id w:val="19120091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4548BD" w14:textId="44C3C41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59042FDC" w14:textId="77777777" w:rsidR="00F969B3" w:rsidRPr="00C74951" w:rsidRDefault="00F969B3" w:rsidP="00F969B3">
            <w:pPr>
              <w:keepNext/>
              <w:jc w:val="right"/>
            </w:pPr>
            <w:bookmarkStart w:id="359" w:name="_Toc375052822"/>
            <w:r w:rsidRPr="00C74951">
              <w:t>Yes</w:t>
            </w:r>
            <w:bookmarkEnd w:id="359"/>
          </w:p>
        </w:tc>
        <w:sdt>
          <w:sdtPr>
            <w:rPr>
              <w:rFonts w:cs="Arial"/>
            </w:rPr>
            <w:id w:val="125077893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0ACE36A" w14:textId="2D52AE03"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39D20D7" w14:textId="77777777" w:rsidR="00F969B3" w:rsidRPr="00C74951" w:rsidRDefault="00F969B3" w:rsidP="00F969B3">
            <w:pPr>
              <w:keepNext/>
              <w:jc w:val="right"/>
            </w:pPr>
            <w:bookmarkStart w:id="360" w:name="_Toc375052823"/>
            <w:r w:rsidRPr="00C74951">
              <w:t>No</w:t>
            </w:r>
            <w:bookmarkEnd w:id="360"/>
          </w:p>
        </w:tc>
        <w:sdt>
          <w:sdtPr>
            <w:rPr>
              <w:rFonts w:cs="Arial"/>
            </w:rPr>
            <w:id w:val="-134501696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01AEF2" w14:textId="3A7179BE" w:rsidR="00F969B3" w:rsidRPr="00C74951" w:rsidRDefault="00F969B3" w:rsidP="00F969B3">
                <w:pPr>
                  <w:keepNext/>
                  <w:rPr>
                    <w:rFonts w:cs="Arial"/>
                  </w:rPr>
                </w:pPr>
                <w:r>
                  <w:rPr>
                    <w:rFonts w:ascii="Cambria" w:hAnsi="Cambria" w:cs="Arial"/>
                  </w:rPr>
                  <w:t xml:space="preserve"> </w:t>
                </w:r>
              </w:p>
            </w:tc>
          </w:sdtContent>
        </w:sdt>
      </w:tr>
      <w:tr w:rsidR="00F969B3" w:rsidRPr="00C74951" w14:paraId="5C6D4C82" w14:textId="77777777" w:rsidTr="00F969B3">
        <w:trPr>
          <w:gridAfter w:val="8"/>
          <w:wAfter w:w="3400" w:type="dxa"/>
        </w:trPr>
        <w:tc>
          <w:tcPr>
            <w:tcW w:w="687" w:type="dxa"/>
            <w:shd w:val="clear" w:color="auto" w:fill="auto"/>
          </w:tcPr>
          <w:p w14:paraId="18166242" w14:textId="77777777" w:rsidR="00F969B3" w:rsidRPr="00C74951" w:rsidRDefault="00F969B3" w:rsidP="00F969B3">
            <w:pPr>
              <w:rPr>
                <w:rFonts w:cs="Arial"/>
              </w:rPr>
            </w:pPr>
          </w:p>
        </w:tc>
        <w:tc>
          <w:tcPr>
            <w:tcW w:w="4984" w:type="dxa"/>
            <w:shd w:val="clear" w:color="auto" w:fill="auto"/>
          </w:tcPr>
          <w:p w14:paraId="2DC43D38" w14:textId="77777777" w:rsidR="00F969B3" w:rsidRPr="00C74951" w:rsidRDefault="00F969B3" w:rsidP="00F969B3">
            <w:pPr>
              <w:rPr>
                <w:rFonts w:cs="Arial"/>
              </w:rPr>
            </w:pPr>
          </w:p>
        </w:tc>
      </w:tr>
      <w:tr w:rsidR="00F969B3" w:rsidRPr="00C74951" w14:paraId="306A4575" w14:textId="77777777" w:rsidTr="00F969B3">
        <w:trPr>
          <w:gridAfter w:val="1"/>
          <w:wAfter w:w="96" w:type="dxa"/>
        </w:trPr>
        <w:tc>
          <w:tcPr>
            <w:tcW w:w="687" w:type="dxa"/>
            <w:shd w:val="clear" w:color="auto" w:fill="auto"/>
          </w:tcPr>
          <w:p w14:paraId="681CF5C9" w14:textId="1D7BF549" w:rsidR="00F969B3" w:rsidRPr="00C74951" w:rsidRDefault="00F969B3" w:rsidP="00F969B3">
            <w:pPr>
              <w:keepNext/>
            </w:pPr>
            <w:r>
              <w:t>21</w:t>
            </w:r>
            <w:r w:rsidRPr="00C74951">
              <w:t>.3</w:t>
            </w:r>
          </w:p>
        </w:tc>
        <w:tc>
          <w:tcPr>
            <w:tcW w:w="4984" w:type="dxa"/>
            <w:shd w:val="clear" w:color="auto" w:fill="auto"/>
          </w:tcPr>
          <w:p w14:paraId="3A0E02B3" w14:textId="4CF9477E" w:rsidR="00F969B3" w:rsidRPr="00C74951" w:rsidRDefault="00F969B3" w:rsidP="00F969B3">
            <w:pPr>
              <w:keepNext/>
            </w:pPr>
            <w:r>
              <w:t>Is a z</w:t>
            </w:r>
            <w:r w:rsidRPr="00C74951">
              <w:t>one plan displayed?</w:t>
            </w:r>
          </w:p>
        </w:tc>
        <w:tc>
          <w:tcPr>
            <w:tcW w:w="733" w:type="dxa"/>
            <w:tcBorders>
              <w:right w:val="single" w:sz="4" w:space="0" w:color="auto"/>
            </w:tcBorders>
            <w:shd w:val="clear" w:color="auto" w:fill="auto"/>
          </w:tcPr>
          <w:p w14:paraId="468A6F55" w14:textId="77777777" w:rsidR="00F969B3" w:rsidRPr="00C74951" w:rsidRDefault="00F969B3" w:rsidP="00F969B3">
            <w:pPr>
              <w:keepNext/>
              <w:jc w:val="right"/>
            </w:pPr>
            <w:r w:rsidRPr="00C74951">
              <w:t>N/A</w:t>
            </w:r>
          </w:p>
        </w:tc>
        <w:sdt>
          <w:sdtPr>
            <w:rPr>
              <w:rFonts w:cs="Arial"/>
            </w:rPr>
            <w:id w:val="1555042507"/>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7DDF5B5" w14:textId="3E05376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2927F4D3" w14:textId="77777777" w:rsidR="00F969B3" w:rsidRPr="00C74951" w:rsidRDefault="00F969B3" w:rsidP="00F969B3">
            <w:pPr>
              <w:keepNext/>
              <w:jc w:val="right"/>
            </w:pPr>
            <w:r w:rsidRPr="00C74951">
              <w:t>Yes</w:t>
            </w:r>
          </w:p>
        </w:tc>
        <w:sdt>
          <w:sdtPr>
            <w:rPr>
              <w:rFonts w:cs="Arial"/>
            </w:rPr>
            <w:id w:val="-76607708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7CE814D8" w14:textId="266FDADC"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E74ACA2" w14:textId="77777777" w:rsidR="00F969B3" w:rsidRPr="00C74951" w:rsidRDefault="00F969B3" w:rsidP="00F969B3">
            <w:pPr>
              <w:keepNext/>
              <w:jc w:val="right"/>
            </w:pPr>
            <w:r w:rsidRPr="00C74951">
              <w:t>No</w:t>
            </w:r>
          </w:p>
        </w:tc>
        <w:sdt>
          <w:sdtPr>
            <w:rPr>
              <w:rFonts w:cs="Arial"/>
            </w:rPr>
            <w:id w:val="148211935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D0FC0F6" w14:textId="11705779" w:rsidR="00F969B3" w:rsidRPr="00C74951" w:rsidRDefault="00F969B3" w:rsidP="00F969B3">
                <w:pPr>
                  <w:keepNext/>
                  <w:rPr>
                    <w:rFonts w:cs="Arial"/>
                  </w:rPr>
                </w:pPr>
                <w:r>
                  <w:rPr>
                    <w:rFonts w:ascii="Cambria" w:hAnsi="Cambria" w:cs="Arial"/>
                  </w:rPr>
                  <w:t xml:space="preserve"> </w:t>
                </w:r>
              </w:p>
            </w:tc>
          </w:sdtContent>
        </w:sdt>
      </w:tr>
      <w:tr w:rsidR="00F969B3" w:rsidRPr="00C74951" w14:paraId="2421F113" w14:textId="77777777" w:rsidTr="00F969B3">
        <w:trPr>
          <w:gridAfter w:val="8"/>
          <w:wAfter w:w="3400" w:type="dxa"/>
        </w:trPr>
        <w:tc>
          <w:tcPr>
            <w:tcW w:w="687" w:type="dxa"/>
            <w:shd w:val="clear" w:color="auto" w:fill="auto"/>
          </w:tcPr>
          <w:p w14:paraId="77F753CC" w14:textId="77777777" w:rsidR="00F969B3" w:rsidRPr="00C74951" w:rsidRDefault="00F969B3" w:rsidP="00F969B3">
            <w:pPr>
              <w:rPr>
                <w:rFonts w:cs="Arial"/>
              </w:rPr>
            </w:pPr>
          </w:p>
        </w:tc>
        <w:tc>
          <w:tcPr>
            <w:tcW w:w="4984" w:type="dxa"/>
            <w:shd w:val="clear" w:color="auto" w:fill="auto"/>
          </w:tcPr>
          <w:p w14:paraId="66569F16" w14:textId="77777777" w:rsidR="00F969B3" w:rsidRPr="00C74951" w:rsidRDefault="00F969B3" w:rsidP="00F969B3">
            <w:pPr>
              <w:rPr>
                <w:rFonts w:cs="Arial"/>
              </w:rPr>
            </w:pPr>
          </w:p>
        </w:tc>
      </w:tr>
      <w:tr w:rsidR="00F969B3" w:rsidRPr="00C74951" w14:paraId="1AEDA256" w14:textId="77777777" w:rsidTr="00BF22EF">
        <w:tc>
          <w:tcPr>
            <w:tcW w:w="687" w:type="dxa"/>
            <w:shd w:val="clear" w:color="auto" w:fill="auto"/>
          </w:tcPr>
          <w:p w14:paraId="452A36D3" w14:textId="19B0D82C" w:rsidR="00F969B3" w:rsidRPr="00C74951" w:rsidRDefault="00F969B3" w:rsidP="00A26463">
            <w:pPr>
              <w:keepNext/>
            </w:pPr>
          </w:p>
        </w:tc>
        <w:tc>
          <w:tcPr>
            <w:tcW w:w="8384" w:type="dxa"/>
            <w:gridSpan w:val="9"/>
            <w:tcBorders>
              <w:bottom w:val="single" w:sz="4" w:space="0" w:color="auto"/>
            </w:tcBorders>
            <w:shd w:val="clear" w:color="auto" w:fill="auto"/>
          </w:tcPr>
          <w:p w14:paraId="7F861D15" w14:textId="33D8FD6B" w:rsidR="00F969B3" w:rsidRPr="00C74951" w:rsidRDefault="00F969B3" w:rsidP="00A26463">
            <w:pPr>
              <w:keepNext/>
            </w:pPr>
            <w:bookmarkStart w:id="361" w:name="_Toc375052825"/>
            <w:r w:rsidRPr="003D00EC">
              <w:t xml:space="preserve">Relevant information </w:t>
            </w:r>
            <w:r>
              <w:t>(including description of arrangements and deficiencies observed):</w:t>
            </w:r>
            <w:bookmarkEnd w:id="361"/>
          </w:p>
          <w:p w14:paraId="5716A610" w14:textId="77777777" w:rsidR="00F969B3" w:rsidRPr="00C74951" w:rsidRDefault="00F969B3" w:rsidP="00A26463">
            <w:pPr>
              <w:keepNext/>
              <w:rPr>
                <w:rFonts w:cs="Arial"/>
              </w:rPr>
            </w:pPr>
          </w:p>
        </w:tc>
      </w:tr>
      <w:tr w:rsidR="00F969B3" w:rsidRPr="00C74951" w14:paraId="1666EFD4" w14:textId="77777777" w:rsidTr="00BF22EF">
        <w:trPr>
          <w:trHeight w:val="1134"/>
        </w:trPr>
        <w:tc>
          <w:tcPr>
            <w:tcW w:w="687" w:type="dxa"/>
            <w:tcBorders>
              <w:right w:val="single" w:sz="4" w:space="0" w:color="auto"/>
            </w:tcBorders>
            <w:shd w:val="clear" w:color="auto" w:fill="auto"/>
          </w:tcPr>
          <w:p w14:paraId="29796DA6" w14:textId="77777777" w:rsidR="00F969B3" w:rsidRPr="00C74951" w:rsidRDefault="00F969B3" w:rsidP="00F969B3">
            <w:pPr>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327039D2" w14:textId="77777777" w:rsidR="00F969B3" w:rsidRPr="00C74951" w:rsidRDefault="00F969B3" w:rsidP="0028655F">
            <w:pPr>
              <w:pStyle w:val="63"/>
              <w:ind w:left="0"/>
            </w:pPr>
          </w:p>
        </w:tc>
      </w:tr>
      <w:tr w:rsidR="00BF22EF" w:rsidRPr="00C74951" w14:paraId="6BEADDE8" w14:textId="77777777" w:rsidTr="00BF22EF">
        <w:tc>
          <w:tcPr>
            <w:tcW w:w="687" w:type="dxa"/>
            <w:shd w:val="clear" w:color="auto" w:fill="auto"/>
          </w:tcPr>
          <w:p w14:paraId="2BAA4DFB" w14:textId="77777777" w:rsidR="00BF22EF" w:rsidRPr="00C74951" w:rsidRDefault="00BF22EF" w:rsidP="00F969B3">
            <w:pPr>
              <w:rPr>
                <w:rFonts w:cs="Arial"/>
              </w:rPr>
            </w:pPr>
          </w:p>
        </w:tc>
        <w:tc>
          <w:tcPr>
            <w:tcW w:w="8384" w:type="dxa"/>
            <w:gridSpan w:val="9"/>
            <w:tcBorders>
              <w:top w:val="single" w:sz="4" w:space="0" w:color="auto"/>
            </w:tcBorders>
            <w:shd w:val="clear" w:color="auto" w:fill="auto"/>
          </w:tcPr>
          <w:p w14:paraId="3F7E50B4" w14:textId="77777777" w:rsidR="00BF22EF" w:rsidRPr="00C74951" w:rsidRDefault="00BF22EF" w:rsidP="0028655F">
            <w:pPr>
              <w:pStyle w:val="63"/>
              <w:ind w:left="0"/>
            </w:pPr>
          </w:p>
        </w:tc>
      </w:tr>
      <w:tr w:rsidR="00F969B3" w:rsidRPr="009C733E" w14:paraId="3287868B" w14:textId="77777777" w:rsidTr="0042673C">
        <w:tc>
          <w:tcPr>
            <w:tcW w:w="687" w:type="dxa"/>
            <w:shd w:val="clear" w:color="auto" w:fill="auto"/>
          </w:tcPr>
          <w:p w14:paraId="16C579A2" w14:textId="654385DD" w:rsidR="00F969B3" w:rsidRPr="009C733E" w:rsidRDefault="00F969B3" w:rsidP="00FE2825">
            <w:pPr>
              <w:keepNext/>
            </w:pPr>
            <w:r>
              <w:t>21.4</w:t>
            </w:r>
          </w:p>
        </w:tc>
        <w:tc>
          <w:tcPr>
            <w:tcW w:w="8384" w:type="dxa"/>
            <w:gridSpan w:val="9"/>
            <w:tcBorders>
              <w:bottom w:val="single" w:sz="4" w:space="0" w:color="auto"/>
            </w:tcBorders>
            <w:shd w:val="clear" w:color="auto" w:fill="auto"/>
          </w:tcPr>
          <w:p w14:paraId="30D808E1" w14:textId="77777777" w:rsidR="00F969B3" w:rsidRDefault="00F969B3" w:rsidP="00FE2825">
            <w:pPr>
              <w:keepNext/>
            </w:pPr>
            <w:r>
              <w:t>Relevant information on false alarm experience (if known):</w:t>
            </w:r>
          </w:p>
          <w:p w14:paraId="6AD96F16" w14:textId="77777777" w:rsidR="00F969B3" w:rsidRPr="00510573" w:rsidRDefault="00F969B3" w:rsidP="00FE2825">
            <w:pPr>
              <w:keepNext/>
            </w:pPr>
          </w:p>
        </w:tc>
      </w:tr>
      <w:tr w:rsidR="00F969B3" w:rsidRPr="009C733E" w14:paraId="74E228A5" w14:textId="77777777" w:rsidTr="0042673C">
        <w:trPr>
          <w:trHeight w:val="1134"/>
        </w:trPr>
        <w:tc>
          <w:tcPr>
            <w:tcW w:w="687" w:type="dxa"/>
            <w:tcBorders>
              <w:right w:val="single" w:sz="4" w:space="0" w:color="auto"/>
            </w:tcBorders>
            <w:shd w:val="clear" w:color="auto" w:fill="auto"/>
          </w:tcPr>
          <w:p w14:paraId="14415D89" w14:textId="77777777" w:rsidR="00F969B3" w:rsidRPr="009C733E" w:rsidRDefault="00F969B3" w:rsidP="00FE2825">
            <w:pPr>
              <w:keepNext/>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2AAE1ED9" w14:textId="77777777" w:rsidR="00F969B3" w:rsidRPr="00510573" w:rsidRDefault="00F969B3" w:rsidP="00FE2825">
            <w:pPr>
              <w:keepNext/>
            </w:pPr>
          </w:p>
        </w:tc>
      </w:tr>
      <w:tr w:rsidR="00BF22EF" w:rsidRPr="009C733E" w14:paraId="67DA1548" w14:textId="77777777" w:rsidTr="0042673C">
        <w:tc>
          <w:tcPr>
            <w:tcW w:w="687" w:type="dxa"/>
            <w:shd w:val="clear" w:color="auto" w:fill="auto"/>
          </w:tcPr>
          <w:p w14:paraId="6C252C80" w14:textId="77777777" w:rsidR="00BF22EF" w:rsidRPr="009C733E" w:rsidRDefault="00BF22EF" w:rsidP="0042673C"/>
        </w:tc>
        <w:tc>
          <w:tcPr>
            <w:tcW w:w="8384" w:type="dxa"/>
            <w:gridSpan w:val="9"/>
            <w:tcBorders>
              <w:top w:val="single" w:sz="4" w:space="0" w:color="auto"/>
            </w:tcBorders>
            <w:shd w:val="clear" w:color="auto" w:fill="auto"/>
          </w:tcPr>
          <w:p w14:paraId="69291366" w14:textId="77777777" w:rsidR="00BF22EF" w:rsidRPr="00510573" w:rsidRDefault="00BF22EF" w:rsidP="0042673C"/>
        </w:tc>
      </w:tr>
    </w:tbl>
    <w:p w14:paraId="5CEC8756" w14:textId="7910C6E1" w:rsidR="00C924B1" w:rsidRPr="00C74951" w:rsidRDefault="00C924B1"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F969B3" w:rsidRPr="00C74951" w14:paraId="28582F3B" w14:textId="77777777" w:rsidTr="00F969B3">
        <w:trPr>
          <w:gridAfter w:val="1"/>
          <w:wAfter w:w="47" w:type="dxa"/>
        </w:trPr>
        <w:tc>
          <w:tcPr>
            <w:tcW w:w="687" w:type="dxa"/>
            <w:shd w:val="clear" w:color="auto" w:fill="auto"/>
          </w:tcPr>
          <w:p w14:paraId="5D89C3F4" w14:textId="41DD47EF" w:rsidR="00F969B3" w:rsidRPr="004A5594" w:rsidRDefault="00F969B3" w:rsidP="00A26463">
            <w:pPr>
              <w:keepNext/>
              <w:rPr>
                <w:b/>
                <w:color w:val="FF0000"/>
                <w:sz w:val="24"/>
              </w:rPr>
            </w:pPr>
            <w:bookmarkStart w:id="362" w:name="_Toc375052826"/>
            <w:r w:rsidRPr="004A5594">
              <w:rPr>
                <w:b/>
                <w:color w:val="FF0000"/>
                <w:sz w:val="24"/>
              </w:rPr>
              <w:t>22.</w:t>
            </w:r>
            <w:bookmarkEnd w:id="362"/>
          </w:p>
        </w:tc>
        <w:tc>
          <w:tcPr>
            <w:tcW w:w="8337" w:type="dxa"/>
            <w:gridSpan w:val="14"/>
            <w:shd w:val="clear" w:color="auto" w:fill="auto"/>
          </w:tcPr>
          <w:p w14:paraId="092F6287" w14:textId="39DFCB56" w:rsidR="00F969B3" w:rsidRPr="004A5594" w:rsidRDefault="00F969B3" w:rsidP="00A26463">
            <w:pPr>
              <w:keepNext/>
              <w:rPr>
                <w:color w:val="FF0000"/>
              </w:rPr>
            </w:pPr>
            <w:bookmarkStart w:id="363" w:name="_Toc375052827"/>
            <w:bookmarkStart w:id="364" w:name="_Toc376861112"/>
            <w:bookmarkStart w:id="365" w:name="_Toc376861412"/>
            <w:bookmarkStart w:id="366" w:name="_Toc520190986"/>
            <w:r w:rsidRPr="004A5594">
              <w:rPr>
                <w:b/>
                <w:color w:val="FF0000"/>
              </w:rPr>
              <w:t>MANUAL FIRE EXTINGUISHING APPLIANCES</w:t>
            </w:r>
            <w:bookmarkEnd w:id="363"/>
            <w:bookmarkEnd w:id="364"/>
            <w:bookmarkEnd w:id="365"/>
            <w:bookmarkEnd w:id="366"/>
            <w:r w:rsidRPr="004A5594">
              <w:rPr>
                <w:color w:val="FF0000"/>
              </w:rPr>
              <w:t xml:space="preserve"> </w:t>
            </w:r>
            <w:r w:rsidRPr="004A5594">
              <w:rPr>
                <w:i/>
                <w:color w:val="FF0000"/>
              </w:rPr>
              <w:t>[Clause 15</w:t>
            </w:r>
            <w:r w:rsidRPr="004A5594">
              <w:rPr>
                <w:i/>
                <w:color w:val="FF0000"/>
                <w:sz w:val="20"/>
              </w:rPr>
              <w:t>f)</w:t>
            </w:r>
            <w:r w:rsidRPr="004A5594">
              <w:rPr>
                <w:i/>
                <w:color w:val="FF0000"/>
              </w:rPr>
              <w:t>]</w:t>
            </w:r>
          </w:p>
          <w:p w14:paraId="79E38452" w14:textId="77777777" w:rsidR="00F969B3" w:rsidRPr="004A5594" w:rsidRDefault="00F969B3" w:rsidP="00A26463">
            <w:pPr>
              <w:keepNext/>
              <w:rPr>
                <w:color w:val="FF0000"/>
              </w:rPr>
            </w:pPr>
          </w:p>
        </w:tc>
      </w:tr>
      <w:tr w:rsidR="00F969B3" w:rsidRPr="00C74951" w14:paraId="762B8BD0" w14:textId="77777777" w:rsidTr="00F969B3">
        <w:trPr>
          <w:gridAfter w:val="2"/>
          <w:wAfter w:w="96" w:type="dxa"/>
        </w:trPr>
        <w:tc>
          <w:tcPr>
            <w:tcW w:w="687" w:type="dxa"/>
            <w:shd w:val="clear" w:color="auto" w:fill="auto"/>
          </w:tcPr>
          <w:p w14:paraId="5A18C492" w14:textId="59888239" w:rsidR="00F969B3" w:rsidRPr="00C74951" w:rsidRDefault="00F969B3" w:rsidP="00A26463">
            <w:pPr>
              <w:keepNext/>
            </w:pPr>
            <w:bookmarkStart w:id="367" w:name="_Toc375052828"/>
            <w:r>
              <w:t>22</w:t>
            </w:r>
            <w:r w:rsidRPr="00C74951">
              <w:t>.1</w:t>
            </w:r>
            <w:bookmarkEnd w:id="367"/>
          </w:p>
        </w:tc>
        <w:tc>
          <w:tcPr>
            <w:tcW w:w="4984" w:type="dxa"/>
            <w:gridSpan w:val="3"/>
            <w:vMerge w:val="restart"/>
            <w:shd w:val="clear" w:color="auto" w:fill="auto"/>
          </w:tcPr>
          <w:p w14:paraId="033A0297" w14:textId="12388857" w:rsidR="00F969B3" w:rsidRPr="00C74951" w:rsidRDefault="00F969B3" w:rsidP="00A26463">
            <w:pPr>
              <w:keepNext/>
            </w:pPr>
            <w:bookmarkStart w:id="368" w:name="_Toc375052829"/>
            <w:r>
              <w:t>Is there r</w:t>
            </w:r>
            <w:r w:rsidRPr="00C74951">
              <w:t>easonable provision of manual fire</w:t>
            </w:r>
            <w:bookmarkEnd w:id="368"/>
            <w:r w:rsidRPr="00C74951">
              <w:t xml:space="preserve"> extinguishing</w:t>
            </w:r>
            <w:bookmarkStart w:id="369" w:name="_Toc375052833"/>
            <w:r w:rsidRPr="00C74951">
              <w:t xml:space="preserve"> appliances?</w:t>
            </w:r>
            <w:bookmarkEnd w:id="369"/>
          </w:p>
        </w:tc>
        <w:tc>
          <w:tcPr>
            <w:tcW w:w="733" w:type="dxa"/>
            <w:gridSpan w:val="3"/>
            <w:tcBorders>
              <w:right w:val="single" w:sz="4" w:space="0" w:color="auto"/>
            </w:tcBorders>
            <w:shd w:val="clear" w:color="auto" w:fill="auto"/>
          </w:tcPr>
          <w:p w14:paraId="6381FD65" w14:textId="77777777" w:rsidR="00F969B3" w:rsidRPr="00C74951" w:rsidRDefault="00F969B3" w:rsidP="00A26463">
            <w:pPr>
              <w:keepNext/>
              <w:jc w:val="right"/>
            </w:pPr>
            <w:bookmarkStart w:id="370" w:name="_Toc375052830"/>
            <w:r w:rsidRPr="00C74951">
              <w:t>N/A</w:t>
            </w:r>
            <w:bookmarkEnd w:id="370"/>
          </w:p>
        </w:tc>
        <w:sdt>
          <w:sdtPr>
            <w:rPr>
              <w:rFonts w:cs="Arial"/>
            </w:rPr>
            <w:id w:val="169974409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E301C9" w14:textId="1E8B0EC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BC82A52" w14:textId="77777777" w:rsidR="00F969B3" w:rsidRPr="00C74951" w:rsidRDefault="00F969B3" w:rsidP="00A26463">
            <w:pPr>
              <w:keepNext/>
              <w:jc w:val="right"/>
            </w:pPr>
            <w:bookmarkStart w:id="371" w:name="_Toc375052831"/>
            <w:r w:rsidRPr="00C74951">
              <w:t>Yes</w:t>
            </w:r>
            <w:bookmarkEnd w:id="371"/>
          </w:p>
        </w:tc>
        <w:sdt>
          <w:sdtPr>
            <w:rPr>
              <w:rFonts w:cs="Arial"/>
            </w:rPr>
            <w:id w:val="-135025931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90C95BB" w14:textId="10D1401E" w:rsidR="00F969B3" w:rsidRPr="00C74951" w:rsidRDefault="00F969B3" w:rsidP="00A26463">
                <w:pPr>
                  <w:keepNext/>
                  <w:rPr>
                    <w:rFonts w:cs="Arial"/>
                  </w:rPr>
                </w:pPr>
                <w:r>
                  <w:rPr>
                    <w:rFonts w:ascii="Cambria" w:hAnsi="Cambria" w:cs="Arial"/>
                  </w:rPr>
                  <w:t xml:space="preserve"> </w:t>
                </w:r>
              </w:p>
            </w:tc>
          </w:sdtContent>
        </w:sdt>
        <w:tc>
          <w:tcPr>
            <w:tcW w:w="617" w:type="dxa"/>
            <w:gridSpan w:val="2"/>
            <w:tcBorders>
              <w:left w:val="single" w:sz="4" w:space="0" w:color="auto"/>
              <w:right w:val="single" w:sz="4" w:space="0" w:color="auto"/>
            </w:tcBorders>
            <w:shd w:val="clear" w:color="auto" w:fill="auto"/>
          </w:tcPr>
          <w:p w14:paraId="02D91036" w14:textId="77777777" w:rsidR="00F969B3" w:rsidRPr="00C74951" w:rsidRDefault="00F969B3" w:rsidP="00A26463">
            <w:pPr>
              <w:keepNext/>
              <w:jc w:val="right"/>
            </w:pPr>
            <w:bookmarkStart w:id="372" w:name="_Toc375052832"/>
            <w:r w:rsidRPr="00C74951">
              <w:t>No</w:t>
            </w:r>
            <w:bookmarkEnd w:id="372"/>
          </w:p>
        </w:tc>
        <w:sdt>
          <w:sdtPr>
            <w:rPr>
              <w:rFonts w:cs="Arial"/>
            </w:rPr>
            <w:id w:val="-1926571473"/>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5C4FA2F6" w14:textId="5841242A" w:rsidR="00F969B3" w:rsidRPr="00C74951" w:rsidRDefault="00F969B3" w:rsidP="00A26463">
                <w:pPr>
                  <w:keepNext/>
                  <w:rPr>
                    <w:rFonts w:cs="Arial"/>
                  </w:rPr>
                </w:pPr>
                <w:r>
                  <w:rPr>
                    <w:rFonts w:ascii="Cambria" w:hAnsi="Cambria" w:cs="Arial"/>
                  </w:rPr>
                  <w:t xml:space="preserve"> </w:t>
                </w:r>
              </w:p>
            </w:tc>
          </w:sdtContent>
        </w:sdt>
      </w:tr>
      <w:tr w:rsidR="00F969B3" w:rsidRPr="00C74951" w14:paraId="2A24C76B" w14:textId="77777777" w:rsidTr="00F969B3">
        <w:trPr>
          <w:gridAfter w:val="12"/>
          <w:wAfter w:w="3400" w:type="dxa"/>
        </w:trPr>
        <w:tc>
          <w:tcPr>
            <w:tcW w:w="687" w:type="dxa"/>
            <w:shd w:val="clear" w:color="auto" w:fill="auto"/>
          </w:tcPr>
          <w:p w14:paraId="7F9F903D" w14:textId="77777777" w:rsidR="00F969B3" w:rsidRPr="00C74951" w:rsidRDefault="00F969B3" w:rsidP="00A26463">
            <w:pPr>
              <w:keepNext/>
              <w:rPr>
                <w:rFonts w:cs="Arial"/>
              </w:rPr>
            </w:pPr>
          </w:p>
        </w:tc>
        <w:tc>
          <w:tcPr>
            <w:tcW w:w="4984" w:type="dxa"/>
            <w:gridSpan w:val="3"/>
            <w:vMerge/>
            <w:shd w:val="clear" w:color="auto" w:fill="auto"/>
          </w:tcPr>
          <w:p w14:paraId="276D60BC" w14:textId="77777777" w:rsidR="00F969B3" w:rsidRPr="00C74951" w:rsidRDefault="00F969B3" w:rsidP="00A26463">
            <w:pPr>
              <w:keepNext/>
              <w:rPr>
                <w:rFonts w:cs="Arial"/>
              </w:rPr>
            </w:pPr>
          </w:p>
        </w:tc>
      </w:tr>
      <w:tr w:rsidR="00F969B3" w:rsidRPr="00C74951" w14:paraId="07519F27" w14:textId="77777777" w:rsidTr="00F969B3">
        <w:trPr>
          <w:gridAfter w:val="12"/>
          <w:wAfter w:w="3400" w:type="dxa"/>
        </w:trPr>
        <w:tc>
          <w:tcPr>
            <w:tcW w:w="687" w:type="dxa"/>
            <w:shd w:val="clear" w:color="auto" w:fill="auto"/>
          </w:tcPr>
          <w:p w14:paraId="60031369" w14:textId="77777777" w:rsidR="00F969B3" w:rsidRPr="00C74951" w:rsidRDefault="00F969B3" w:rsidP="00F969B3">
            <w:pPr>
              <w:rPr>
                <w:rFonts w:cs="Arial"/>
              </w:rPr>
            </w:pPr>
          </w:p>
        </w:tc>
        <w:tc>
          <w:tcPr>
            <w:tcW w:w="4984" w:type="dxa"/>
            <w:gridSpan w:val="3"/>
            <w:shd w:val="clear" w:color="auto" w:fill="auto"/>
          </w:tcPr>
          <w:p w14:paraId="710C7E2E" w14:textId="77777777" w:rsidR="00F969B3" w:rsidRPr="00C74951" w:rsidRDefault="00F969B3" w:rsidP="00F969B3">
            <w:pPr>
              <w:rPr>
                <w:rFonts w:cs="Arial"/>
              </w:rPr>
            </w:pPr>
          </w:p>
        </w:tc>
      </w:tr>
      <w:tr w:rsidR="00F969B3" w:rsidRPr="00C74951" w14:paraId="2DF98936" w14:textId="77777777" w:rsidTr="00F969B3">
        <w:trPr>
          <w:gridAfter w:val="12"/>
          <w:wAfter w:w="3400" w:type="dxa"/>
        </w:trPr>
        <w:tc>
          <w:tcPr>
            <w:tcW w:w="687" w:type="dxa"/>
            <w:shd w:val="clear" w:color="auto" w:fill="auto"/>
          </w:tcPr>
          <w:p w14:paraId="61535922" w14:textId="1FA1AE9D" w:rsidR="00F969B3" w:rsidRPr="00C74951" w:rsidRDefault="00F969B3" w:rsidP="00A26463">
            <w:pPr>
              <w:keepNext/>
            </w:pPr>
            <w:bookmarkStart w:id="373" w:name="_Toc375052834"/>
            <w:r>
              <w:t>22</w:t>
            </w:r>
            <w:r w:rsidRPr="00C74951">
              <w:t>.2</w:t>
            </w:r>
            <w:bookmarkEnd w:id="373"/>
          </w:p>
        </w:tc>
        <w:tc>
          <w:tcPr>
            <w:tcW w:w="4984" w:type="dxa"/>
            <w:gridSpan w:val="3"/>
            <w:shd w:val="clear" w:color="auto" w:fill="auto"/>
          </w:tcPr>
          <w:p w14:paraId="558F4F82" w14:textId="1B71E35A" w:rsidR="00F969B3" w:rsidRPr="00C74951" w:rsidRDefault="00F969B3" w:rsidP="00A26463">
            <w:pPr>
              <w:keepNext/>
            </w:pPr>
            <w:r>
              <w:t>What type(s) of appliances are provided?</w:t>
            </w:r>
          </w:p>
          <w:p w14:paraId="75EA061D" w14:textId="77777777" w:rsidR="00F969B3" w:rsidRPr="00C74951" w:rsidRDefault="00F969B3" w:rsidP="00A26463">
            <w:pPr>
              <w:keepNext/>
              <w:rPr>
                <w:rFonts w:cs="Arial"/>
              </w:rPr>
            </w:pPr>
          </w:p>
        </w:tc>
      </w:tr>
      <w:tr w:rsidR="00707E02" w:rsidRPr="00C74951" w14:paraId="4056989E" w14:textId="77777777" w:rsidTr="00CC68B0">
        <w:trPr>
          <w:gridAfter w:val="3"/>
          <w:wAfter w:w="294" w:type="dxa"/>
        </w:trPr>
        <w:tc>
          <w:tcPr>
            <w:tcW w:w="687" w:type="dxa"/>
            <w:shd w:val="clear" w:color="auto" w:fill="auto"/>
          </w:tcPr>
          <w:p w14:paraId="5911AE10" w14:textId="77777777" w:rsidR="00707E02" w:rsidRPr="00C74951" w:rsidRDefault="00707E02" w:rsidP="00F969B3">
            <w:pPr>
              <w:keepNext/>
            </w:pPr>
          </w:p>
        </w:tc>
        <w:tc>
          <w:tcPr>
            <w:tcW w:w="2999" w:type="dxa"/>
            <w:tcBorders>
              <w:right w:val="single" w:sz="4" w:space="0" w:color="auto"/>
            </w:tcBorders>
            <w:shd w:val="clear" w:color="auto" w:fill="auto"/>
          </w:tcPr>
          <w:p w14:paraId="164F86AA" w14:textId="77777777" w:rsidR="00707E02" w:rsidRPr="00C74951" w:rsidRDefault="00707E02" w:rsidP="002B0253">
            <w:pPr>
              <w:keepNext/>
              <w:jc w:val="right"/>
            </w:pPr>
            <w:bookmarkStart w:id="374" w:name="_Toc375052836"/>
            <w:r w:rsidRPr="00C74951">
              <w:t>Portable fire extinguishers:</w:t>
            </w:r>
          </w:p>
        </w:tc>
        <w:bookmarkStart w:id="375" w:name="_Toc375052837" w:displacedByCustomXml="next"/>
        <w:sdt>
          <w:sdtPr>
            <w:rPr>
              <w:rFonts w:cs="Arial"/>
            </w:rPr>
            <w:id w:val="-140659360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EDDBFD" w14:textId="3F6ADB14" w:rsidR="00707E02" w:rsidRPr="00C74951" w:rsidRDefault="00707E02" w:rsidP="00F969B3">
                <w:pPr>
                  <w:keepNext/>
                </w:pPr>
                <w:r>
                  <w:rPr>
                    <w:rFonts w:ascii="Cambria" w:hAnsi="Cambria" w:cs="Arial"/>
                  </w:rPr>
                  <w:t xml:space="preserve"> </w:t>
                </w:r>
              </w:p>
            </w:tc>
          </w:sdtContent>
        </w:sdt>
        <w:bookmarkEnd w:id="375"/>
        <w:tc>
          <w:tcPr>
            <w:tcW w:w="1843" w:type="dxa"/>
            <w:gridSpan w:val="2"/>
            <w:tcBorders>
              <w:right w:val="single" w:sz="4" w:space="0" w:color="auto"/>
            </w:tcBorders>
            <w:shd w:val="clear" w:color="auto" w:fill="auto"/>
          </w:tcPr>
          <w:p w14:paraId="571D1D2D" w14:textId="77777777" w:rsidR="00707E02" w:rsidRPr="00C74951" w:rsidRDefault="00707E02" w:rsidP="00F969B3">
            <w:pPr>
              <w:keepNext/>
              <w:jc w:val="right"/>
            </w:pPr>
            <w:r w:rsidRPr="00C74951">
              <w:t>Hose reels:</w:t>
            </w:r>
          </w:p>
        </w:tc>
        <w:bookmarkEnd w:id="374" w:displacedByCustomXml="next"/>
        <w:sdt>
          <w:sdtPr>
            <w:rPr>
              <w:rFonts w:cs="Arial"/>
            </w:rPr>
            <w:id w:val="4657808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2F51DE5" w14:textId="2FE166B1" w:rsidR="00707E02" w:rsidRPr="00C74951" w:rsidRDefault="00707E02" w:rsidP="00F969B3">
                <w:pPr>
                  <w:keepNext/>
                </w:pPr>
                <w:r>
                  <w:rPr>
                    <w:rFonts w:ascii="Cambria" w:hAnsi="Cambria" w:cs="Arial"/>
                  </w:rPr>
                  <w:t xml:space="preserve"> </w:t>
                </w:r>
              </w:p>
            </w:tc>
          </w:sdtContent>
        </w:sdt>
        <w:tc>
          <w:tcPr>
            <w:tcW w:w="1977" w:type="dxa"/>
            <w:gridSpan w:val="5"/>
            <w:tcBorders>
              <w:left w:val="single" w:sz="4" w:space="0" w:color="auto"/>
              <w:right w:val="single" w:sz="4" w:space="0" w:color="auto"/>
            </w:tcBorders>
            <w:shd w:val="clear" w:color="auto" w:fill="auto"/>
          </w:tcPr>
          <w:p w14:paraId="608885CC" w14:textId="77777777" w:rsidR="00707E02" w:rsidRPr="00C74951" w:rsidRDefault="00707E02" w:rsidP="00F969B3">
            <w:pPr>
              <w:keepNext/>
              <w:jc w:val="right"/>
            </w:pPr>
            <w:bookmarkStart w:id="376" w:name="_Toc375052838"/>
            <w:r w:rsidRPr="00C74951">
              <w:t>Fire blankets:</w:t>
            </w:r>
            <w:bookmarkEnd w:id="376"/>
          </w:p>
        </w:tc>
        <w:sdt>
          <w:sdtPr>
            <w:rPr>
              <w:rFonts w:cs="Arial"/>
            </w:rPr>
            <w:id w:val="1561529014"/>
            <w14:checkbox>
              <w14:checked w14:val="0"/>
              <w14:checkedState w14:val="2A2F" w14:font="Cambria"/>
              <w14:uncheckedState w14:val="0020" w14:font="Cambria"/>
            </w14:checkbox>
          </w:sdtPr>
          <w:sdtEnd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14:paraId="7081D85F" w14:textId="17EFA4A9" w:rsidR="00707E02" w:rsidRPr="00C74951" w:rsidRDefault="00707E02" w:rsidP="00F969B3">
                <w:pPr>
                  <w:keepNext/>
                  <w:rPr>
                    <w:rFonts w:cs="Arial"/>
                  </w:rPr>
                </w:pPr>
                <w:r>
                  <w:rPr>
                    <w:rFonts w:ascii="Cambria" w:hAnsi="Cambria" w:cs="Arial"/>
                  </w:rPr>
                  <w:t xml:space="preserve"> </w:t>
                </w:r>
              </w:p>
            </w:tc>
          </w:sdtContent>
        </w:sdt>
      </w:tr>
      <w:tr w:rsidR="00F969B3" w:rsidRPr="00C74951" w14:paraId="07193F24" w14:textId="77777777" w:rsidTr="00F969B3">
        <w:trPr>
          <w:gridAfter w:val="12"/>
          <w:wAfter w:w="3400" w:type="dxa"/>
        </w:trPr>
        <w:tc>
          <w:tcPr>
            <w:tcW w:w="687" w:type="dxa"/>
            <w:shd w:val="clear" w:color="auto" w:fill="auto"/>
          </w:tcPr>
          <w:p w14:paraId="5529B2A6" w14:textId="77777777" w:rsidR="00F969B3" w:rsidRPr="00C74951" w:rsidRDefault="00F969B3" w:rsidP="00F969B3">
            <w:pPr>
              <w:rPr>
                <w:rFonts w:cs="Arial"/>
              </w:rPr>
            </w:pPr>
          </w:p>
        </w:tc>
        <w:tc>
          <w:tcPr>
            <w:tcW w:w="4984" w:type="dxa"/>
            <w:gridSpan w:val="3"/>
            <w:shd w:val="clear" w:color="auto" w:fill="auto"/>
          </w:tcPr>
          <w:p w14:paraId="3BB76E8F" w14:textId="77777777" w:rsidR="00F969B3" w:rsidRPr="00C74951" w:rsidRDefault="00F969B3" w:rsidP="00F969B3">
            <w:pPr>
              <w:rPr>
                <w:rFonts w:cs="Arial"/>
              </w:rPr>
            </w:pPr>
          </w:p>
        </w:tc>
      </w:tr>
      <w:tr w:rsidR="00F969B3" w:rsidRPr="00C74951" w14:paraId="1BD89106" w14:textId="77777777" w:rsidTr="00F969B3">
        <w:trPr>
          <w:gridAfter w:val="2"/>
          <w:wAfter w:w="96" w:type="dxa"/>
          <w:trHeight w:val="252"/>
        </w:trPr>
        <w:tc>
          <w:tcPr>
            <w:tcW w:w="687" w:type="dxa"/>
            <w:vMerge w:val="restart"/>
            <w:shd w:val="clear" w:color="auto" w:fill="auto"/>
          </w:tcPr>
          <w:p w14:paraId="6E97FDB9" w14:textId="24AF94D1" w:rsidR="00F969B3" w:rsidRPr="00C74951" w:rsidRDefault="00F969B3" w:rsidP="00F969B3">
            <w:pPr>
              <w:keepNext/>
            </w:pPr>
            <w:bookmarkStart w:id="377" w:name="_Toc375052839"/>
            <w:r>
              <w:lastRenderedPageBreak/>
              <w:t>22</w:t>
            </w:r>
            <w:r w:rsidRPr="00C74951">
              <w:t>.3</w:t>
            </w:r>
            <w:bookmarkEnd w:id="377"/>
          </w:p>
        </w:tc>
        <w:tc>
          <w:tcPr>
            <w:tcW w:w="4984" w:type="dxa"/>
            <w:gridSpan w:val="3"/>
            <w:vMerge w:val="restart"/>
            <w:shd w:val="clear" w:color="auto" w:fill="auto"/>
          </w:tcPr>
          <w:p w14:paraId="57EDA482" w14:textId="77777777" w:rsidR="00F969B3" w:rsidRPr="00C74951" w:rsidRDefault="00F969B3" w:rsidP="00F969B3">
            <w:pPr>
              <w:keepNext/>
            </w:pPr>
            <w:bookmarkStart w:id="378" w:name="_Toc375052840"/>
            <w:r w:rsidRPr="00C74951">
              <w:t>Are all fire extinguishing appliances readily</w:t>
            </w:r>
            <w:bookmarkEnd w:id="378"/>
            <w:r w:rsidRPr="00C74951">
              <w:t xml:space="preserve"> accessible?</w:t>
            </w:r>
          </w:p>
        </w:tc>
        <w:tc>
          <w:tcPr>
            <w:tcW w:w="733" w:type="dxa"/>
            <w:gridSpan w:val="3"/>
            <w:vMerge w:val="restart"/>
            <w:tcBorders>
              <w:right w:val="single" w:sz="4" w:space="0" w:color="auto"/>
            </w:tcBorders>
            <w:shd w:val="clear" w:color="auto" w:fill="auto"/>
          </w:tcPr>
          <w:p w14:paraId="52CCE445" w14:textId="77777777" w:rsidR="00F969B3" w:rsidRPr="00C74951" w:rsidRDefault="00F969B3" w:rsidP="00F969B3">
            <w:pPr>
              <w:keepNext/>
              <w:jc w:val="right"/>
            </w:pPr>
            <w:bookmarkStart w:id="379" w:name="_Toc375052841"/>
            <w:r w:rsidRPr="00C74951">
              <w:t>N/A</w:t>
            </w:r>
            <w:bookmarkEnd w:id="379"/>
          </w:p>
        </w:tc>
        <w:sdt>
          <w:sdtPr>
            <w:rPr>
              <w:rFonts w:cs="Arial"/>
            </w:rPr>
            <w:id w:val="-108892155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95E0B21" w14:textId="3464F52F"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7DD9F38" w14:textId="77777777" w:rsidR="00F969B3" w:rsidRPr="00C74951" w:rsidRDefault="00F969B3" w:rsidP="00F969B3">
            <w:pPr>
              <w:keepNext/>
              <w:jc w:val="right"/>
            </w:pPr>
            <w:bookmarkStart w:id="380" w:name="_Toc375052842"/>
            <w:r w:rsidRPr="00C74951">
              <w:t>Yes</w:t>
            </w:r>
            <w:bookmarkEnd w:id="380"/>
          </w:p>
        </w:tc>
        <w:sdt>
          <w:sdtPr>
            <w:rPr>
              <w:rFonts w:cs="Arial"/>
            </w:rPr>
            <w:id w:val="107778588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3203F5" w14:textId="660893A4" w:rsidR="00F969B3" w:rsidRPr="00C74951" w:rsidRDefault="00F969B3" w:rsidP="00F969B3">
                <w:pPr>
                  <w:keepNext/>
                  <w:rPr>
                    <w:rFonts w:cs="Arial"/>
                  </w:rPr>
                </w:pPr>
                <w:r>
                  <w:rPr>
                    <w:rFonts w:ascii="Cambria" w:hAnsi="Cambria" w:cs="Arial"/>
                  </w:rPr>
                  <w:t xml:space="preserve"> </w:t>
                </w:r>
              </w:p>
            </w:tc>
          </w:sdtContent>
        </w:sdt>
        <w:tc>
          <w:tcPr>
            <w:tcW w:w="617" w:type="dxa"/>
            <w:gridSpan w:val="2"/>
            <w:vMerge w:val="restart"/>
            <w:tcBorders>
              <w:left w:val="single" w:sz="4" w:space="0" w:color="auto"/>
              <w:right w:val="single" w:sz="4" w:space="0" w:color="auto"/>
            </w:tcBorders>
            <w:shd w:val="clear" w:color="auto" w:fill="auto"/>
          </w:tcPr>
          <w:p w14:paraId="45CE94F6" w14:textId="77777777" w:rsidR="00F969B3" w:rsidRPr="00C74951" w:rsidRDefault="00F969B3" w:rsidP="00F969B3">
            <w:pPr>
              <w:keepNext/>
              <w:jc w:val="right"/>
            </w:pPr>
            <w:bookmarkStart w:id="381" w:name="_Toc375052843"/>
            <w:r w:rsidRPr="00C74951">
              <w:t>No</w:t>
            </w:r>
            <w:bookmarkEnd w:id="381"/>
          </w:p>
        </w:tc>
        <w:sdt>
          <w:sdtPr>
            <w:rPr>
              <w:rFonts w:cs="Arial"/>
            </w:rPr>
            <w:id w:val="-467121848"/>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21357BBC" w14:textId="4FF18739" w:rsidR="00F969B3" w:rsidRPr="00C74951" w:rsidRDefault="00F969B3" w:rsidP="00F969B3">
                <w:pPr>
                  <w:keepNext/>
                  <w:rPr>
                    <w:rFonts w:cs="Arial"/>
                  </w:rPr>
                </w:pPr>
                <w:r>
                  <w:rPr>
                    <w:rFonts w:ascii="Cambria" w:hAnsi="Cambria" w:cs="Arial"/>
                  </w:rPr>
                  <w:t xml:space="preserve"> </w:t>
                </w:r>
              </w:p>
            </w:tc>
          </w:sdtContent>
        </w:sdt>
      </w:tr>
      <w:tr w:rsidR="00F969B3" w:rsidRPr="00C74951" w14:paraId="7F20F425" w14:textId="77777777" w:rsidTr="00F969B3">
        <w:trPr>
          <w:gridAfter w:val="2"/>
          <w:wAfter w:w="96" w:type="dxa"/>
          <w:trHeight w:val="252"/>
        </w:trPr>
        <w:tc>
          <w:tcPr>
            <w:tcW w:w="687" w:type="dxa"/>
            <w:vMerge/>
            <w:shd w:val="clear" w:color="auto" w:fill="auto"/>
          </w:tcPr>
          <w:p w14:paraId="04AC75C7" w14:textId="77777777" w:rsidR="00F969B3" w:rsidRDefault="00F969B3" w:rsidP="00F969B3">
            <w:pPr>
              <w:keepNext/>
            </w:pPr>
          </w:p>
        </w:tc>
        <w:tc>
          <w:tcPr>
            <w:tcW w:w="4984" w:type="dxa"/>
            <w:gridSpan w:val="3"/>
            <w:vMerge/>
            <w:shd w:val="clear" w:color="auto" w:fill="auto"/>
          </w:tcPr>
          <w:p w14:paraId="672F0139" w14:textId="77777777" w:rsidR="00F969B3" w:rsidRPr="00C74951" w:rsidRDefault="00F969B3" w:rsidP="00F969B3">
            <w:pPr>
              <w:keepNext/>
            </w:pPr>
          </w:p>
        </w:tc>
        <w:tc>
          <w:tcPr>
            <w:tcW w:w="733" w:type="dxa"/>
            <w:gridSpan w:val="3"/>
            <w:vMerge/>
            <w:shd w:val="clear" w:color="auto" w:fill="auto"/>
          </w:tcPr>
          <w:p w14:paraId="114ECED0" w14:textId="77777777" w:rsidR="00F969B3" w:rsidRPr="00C74951" w:rsidRDefault="00F969B3" w:rsidP="00F969B3">
            <w:pPr>
              <w:keepNext/>
              <w:jc w:val="right"/>
            </w:pPr>
          </w:p>
        </w:tc>
        <w:tc>
          <w:tcPr>
            <w:tcW w:w="387" w:type="dxa"/>
            <w:tcBorders>
              <w:top w:val="single" w:sz="4" w:space="0" w:color="auto"/>
            </w:tcBorders>
            <w:shd w:val="clear" w:color="auto" w:fill="auto"/>
          </w:tcPr>
          <w:p w14:paraId="1760B2A5" w14:textId="77777777" w:rsidR="00F969B3" w:rsidRPr="00C74951" w:rsidRDefault="00F969B3" w:rsidP="00F969B3">
            <w:pPr>
              <w:keepNext/>
              <w:rPr>
                <w:rFonts w:cs="Arial"/>
              </w:rPr>
            </w:pPr>
          </w:p>
        </w:tc>
        <w:tc>
          <w:tcPr>
            <w:tcW w:w="789" w:type="dxa"/>
            <w:vMerge/>
            <w:tcBorders>
              <w:left w:val="nil"/>
            </w:tcBorders>
            <w:shd w:val="clear" w:color="auto" w:fill="auto"/>
          </w:tcPr>
          <w:p w14:paraId="73B21671" w14:textId="77777777" w:rsidR="00F969B3" w:rsidRPr="00C74951" w:rsidRDefault="00F969B3" w:rsidP="00F969B3">
            <w:pPr>
              <w:keepNext/>
              <w:jc w:val="right"/>
            </w:pPr>
          </w:p>
        </w:tc>
        <w:tc>
          <w:tcPr>
            <w:tcW w:w="388" w:type="dxa"/>
            <w:tcBorders>
              <w:top w:val="single" w:sz="4" w:space="0" w:color="auto"/>
            </w:tcBorders>
            <w:shd w:val="clear" w:color="auto" w:fill="auto"/>
          </w:tcPr>
          <w:p w14:paraId="1213D73A" w14:textId="77777777" w:rsidR="00F969B3" w:rsidRPr="00C74951" w:rsidRDefault="00F969B3" w:rsidP="00F969B3">
            <w:pPr>
              <w:keepNext/>
              <w:rPr>
                <w:rFonts w:cs="Arial"/>
              </w:rPr>
            </w:pPr>
          </w:p>
        </w:tc>
        <w:tc>
          <w:tcPr>
            <w:tcW w:w="617" w:type="dxa"/>
            <w:gridSpan w:val="2"/>
            <w:vMerge/>
            <w:tcBorders>
              <w:left w:val="nil"/>
            </w:tcBorders>
            <w:shd w:val="clear" w:color="auto" w:fill="auto"/>
          </w:tcPr>
          <w:p w14:paraId="1E348E62" w14:textId="77777777" w:rsidR="00F969B3" w:rsidRPr="00C74951" w:rsidRDefault="00F969B3" w:rsidP="00F969B3">
            <w:pPr>
              <w:keepNext/>
              <w:jc w:val="right"/>
            </w:pPr>
          </w:p>
        </w:tc>
        <w:tc>
          <w:tcPr>
            <w:tcW w:w="390" w:type="dxa"/>
            <w:gridSpan w:val="2"/>
            <w:tcBorders>
              <w:top w:val="single" w:sz="4" w:space="0" w:color="auto"/>
            </w:tcBorders>
            <w:shd w:val="clear" w:color="auto" w:fill="auto"/>
          </w:tcPr>
          <w:p w14:paraId="614715EC" w14:textId="77777777" w:rsidR="00F969B3" w:rsidRPr="00C74951" w:rsidRDefault="00F969B3" w:rsidP="00F969B3">
            <w:pPr>
              <w:keepNext/>
              <w:rPr>
                <w:rFonts w:cs="Arial"/>
              </w:rPr>
            </w:pPr>
          </w:p>
        </w:tc>
      </w:tr>
      <w:tr w:rsidR="00F969B3" w:rsidRPr="00C74951" w14:paraId="69161B8C" w14:textId="77777777" w:rsidTr="00F969B3">
        <w:trPr>
          <w:gridAfter w:val="12"/>
          <w:wAfter w:w="3400" w:type="dxa"/>
        </w:trPr>
        <w:tc>
          <w:tcPr>
            <w:tcW w:w="687" w:type="dxa"/>
            <w:shd w:val="clear" w:color="auto" w:fill="auto"/>
          </w:tcPr>
          <w:p w14:paraId="5E404FB8" w14:textId="77777777" w:rsidR="00F969B3" w:rsidRPr="00C74951" w:rsidRDefault="00F969B3" w:rsidP="00F969B3">
            <w:pPr>
              <w:rPr>
                <w:rFonts w:cs="Arial"/>
              </w:rPr>
            </w:pPr>
          </w:p>
        </w:tc>
        <w:tc>
          <w:tcPr>
            <w:tcW w:w="4984" w:type="dxa"/>
            <w:gridSpan w:val="3"/>
            <w:shd w:val="clear" w:color="auto" w:fill="auto"/>
          </w:tcPr>
          <w:p w14:paraId="643F3D0E" w14:textId="77777777" w:rsidR="00F969B3" w:rsidRPr="00C74951" w:rsidRDefault="00F969B3" w:rsidP="00F969B3">
            <w:pPr>
              <w:rPr>
                <w:rFonts w:cs="Arial"/>
              </w:rPr>
            </w:pPr>
          </w:p>
        </w:tc>
      </w:tr>
      <w:tr w:rsidR="00F969B3" w:rsidRPr="00C74951" w14:paraId="5B99416A" w14:textId="77777777" w:rsidTr="00FE33A0">
        <w:tc>
          <w:tcPr>
            <w:tcW w:w="687" w:type="dxa"/>
            <w:shd w:val="clear" w:color="auto" w:fill="auto"/>
          </w:tcPr>
          <w:p w14:paraId="102BC56B" w14:textId="644D5C59" w:rsidR="00F969B3" w:rsidRPr="00C74951" w:rsidRDefault="00F969B3" w:rsidP="00F969B3">
            <w:pPr>
              <w:keepNext/>
            </w:pPr>
          </w:p>
        </w:tc>
        <w:tc>
          <w:tcPr>
            <w:tcW w:w="8384" w:type="dxa"/>
            <w:gridSpan w:val="15"/>
            <w:tcBorders>
              <w:bottom w:val="single" w:sz="4" w:space="0" w:color="auto"/>
            </w:tcBorders>
            <w:shd w:val="clear" w:color="auto" w:fill="auto"/>
          </w:tcPr>
          <w:p w14:paraId="7A416180" w14:textId="58A5128D" w:rsidR="00F969B3" w:rsidRPr="00C74951" w:rsidRDefault="00F969B3" w:rsidP="00F969B3">
            <w:pPr>
              <w:keepNext/>
            </w:pPr>
            <w:bookmarkStart w:id="382" w:name="_Toc375052846"/>
            <w:r w:rsidRPr="003D00EC">
              <w:t xml:space="preserve">Relevant information </w:t>
            </w:r>
            <w:r>
              <w:t>(including description of arrangements and deficiencies observed):</w:t>
            </w:r>
            <w:bookmarkEnd w:id="382"/>
          </w:p>
          <w:p w14:paraId="39465E37" w14:textId="77777777" w:rsidR="00F969B3" w:rsidRPr="00C74951" w:rsidRDefault="00F969B3" w:rsidP="00F969B3">
            <w:pPr>
              <w:keepNext/>
              <w:rPr>
                <w:rFonts w:cs="Arial"/>
              </w:rPr>
            </w:pPr>
          </w:p>
        </w:tc>
      </w:tr>
      <w:tr w:rsidR="00F969B3" w:rsidRPr="00C74951" w14:paraId="42DC8A6F" w14:textId="77777777" w:rsidTr="00FE33A0">
        <w:trPr>
          <w:trHeight w:val="1134"/>
        </w:trPr>
        <w:tc>
          <w:tcPr>
            <w:tcW w:w="687" w:type="dxa"/>
            <w:tcBorders>
              <w:right w:val="single" w:sz="4" w:space="0" w:color="auto"/>
            </w:tcBorders>
            <w:shd w:val="clear" w:color="auto" w:fill="auto"/>
          </w:tcPr>
          <w:p w14:paraId="216F6CC1" w14:textId="77777777" w:rsidR="00F969B3" w:rsidRPr="00C74951" w:rsidRDefault="00F969B3" w:rsidP="00FE33A0">
            <w:pPr>
              <w:keepNext/>
              <w:rPr>
                <w:rFonts w:cs="Arial"/>
              </w:rPr>
            </w:pPr>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14:paraId="4AABFB82" w14:textId="77777777" w:rsidR="00F969B3" w:rsidRPr="00C74951" w:rsidRDefault="00F969B3" w:rsidP="00FE33A0">
            <w:pPr>
              <w:pStyle w:val="63"/>
              <w:keepNext/>
              <w:ind w:left="0"/>
            </w:pPr>
          </w:p>
        </w:tc>
      </w:tr>
      <w:tr w:rsidR="00FE33A0" w:rsidRPr="00C74951" w14:paraId="2CEC9906" w14:textId="77777777" w:rsidTr="00FE33A0">
        <w:tc>
          <w:tcPr>
            <w:tcW w:w="687" w:type="dxa"/>
            <w:shd w:val="clear" w:color="auto" w:fill="auto"/>
          </w:tcPr>
          <w:p w14:paraId="21D0380D" w14:textId="77777777" w:rsidR="00FE33A0" w:rsidRPr="00C74951" w:rsidRDefault="00FE33A0" w:rsidP="00F969B3">
            <w:pPr>
              <w:rPr>
                <w:rFonts w:cs="Arial"/>
              </w:rPr>
            </w:pPr>
          </w:p>
        </w:tc>
        <w:tc>
          <w:tcPr>
            <w:tcW w:w="8384" w:type="dxa"/>
            <w:gridSpan w:val="15"/>
            <w:tcBorders>
              <w:top w:val="single" w:sz="4" w:space="0" w:color="auto"/>
            </w:tcBorders>
            <w:shd w:val="clear" w:color="auto" w:fill="auto"/>
          </w:tcPr>
          <w:p w14:paraId="4C031294" w14:textId="77777777" w:rsidR="00FE33A0" w:rsidRPr="00C74951" w:rsidRDefault="00FE33A0" w:rsidP="0028655F">
            <w:pPr>
              <w:pStyle w:val="63"/>
              <w:ind w:left="0"/>
            </w:pPr>
          </w:p>
        </w:tc>
      </w:tr>
    </w:tbl>
    <w:p w14:paraId="2BDD0412" w14:textId="58F20313" w:rsidR="003D51FD" w:rsidRPr="00C74951" w:rsidRDefault="003D51FD"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F969B3" w:rsidRPr="00C74951" w14:paraId="107CAC44" w14:textId="77777777" w:rsidTr="00DD544B">
        <w:trPr>
          <w:gridAfter w:val="1"/>
          <w:wAfter w:w="566" w:type="dxa"/>
        </w:trPr>
        <w:tc>
          <w:tcPr>
            <w:tcW w:w="687" w:type="dxa"/>
            <w:shd w:val="clear" w:color="auto" w:fill="auto"/>
          </w:tcPr>
          <w:p w14:paraId="458679F1" w14:textId="0766D83C" w:rsidR="00F969B3" w:rsidRPr="004A5594" w:rsidRDefault="00F969B3" w:rsidP="00A26463">
            <w:pPr>
              <w:keepNext/>
              <w:rPr>
                <w:b/>
                <w:color w:val="FF0000"/>
                <w:sz w:val="24"/>
              </w:rPr>
            </w:pPr>
            <w:bookmarkStart w:id="383" w:name="_Toc375052847"/>
            <w:r w:rsidRPr="004A5594">
              <w:rPr>
                <w:b/>
                <w:color w:val="FF0000"/>
                <w:sz w:val="24"/>
              </w:rPr>
              <w:t>23.</w:t>
            </w:r>
            <w:bookmarkEnd w:id="383"/>
          </w:p>
        </w:tc>
        <w:tc>
          <w:tcPr>
            <w:tcW w:w="7818" w:type="dxa"/>
            <w:shd w:val="clear" w:color="auto" w:fill="auto"/>
          </w:tcPr>
          <w:p w14:paraId="5300EBCA" w14:textId="5D49A272" w:rsidR="00F969B3" w:rsidRPr="004A5594" w:rsidRDefault="00F969B3" w:rsidP="00A26463">
            <w:pPr>
              <w:keepNext/>
              <w:rPr>
                <w:b/>
                <w:color w:val="FF0000"/>
              </w:rPr>
            </w:pPr>
            <w:bookmarkStart w:id="384" w:name="_Toc375052848"/>
            <w:bookmarkStart w:id="385" w:name="_Toc376861113"/>
            <w:bookmarkStart w:id="386" w:name="_Toc376861413"/>
            <w:bookmarkStart w:id="387" w:name="_Toc520190987"/>
            <w:r w:rsidRPr="004A5594">
              <w:rPr>
                <w:b/>
                <w:color w:val="FF0000"/>
              </w:rPr>
              <w:t>RELEVANT AUTOMATIC FIRE EXTINGUISHING SYSTEMS</w:t>
            </w:r>
            <w:bookmarkEnd w:id="384"/>
            <w:bookmarkEnd w:id="385"/>
            <w:bookmarkEnd w:id="386"/>
            <w:bookmarkEnd w:id="387"/>
            <w:r w:rsidR="006F020A" w:rsidRPr="006F020A">
              <w:rPr>
                <w:rStyle w:val="FootnoteReference"/>
                <w:rFonts w:cs="Arial"/>
                <w:color w:val="FF0000"/>
              </w:rPr>
              <w:footnoteReference w:id="10"/>
            </w:r>
            <w:r w:rsidR="006F020A" w:rsidRPr="006F020A">
              <w:rPr>
                <w:rFonts w:cs="Arial"/>
                <w:color w:val="FF0000"/>
                <w:vertAlign w:val="superscript"/>
              </w:rPr>
              <w:t>)</w:t>
            </w:r>
            <w:r w:rsidRPr="004A5594">
              <w:rPr>
                <w:color w:val="FF0000"/>
              </w:rPr>
              <w:t xml:space="preserve"> </w:t>
            </w:r>
            <w:r w:rsidRPr="004A5594">
              <w:rPr>
                <w:i/>
                <w:color w:val="FF0000"/>
              </w:rPr>
              <w:t>[Clause 15</w:t>
            </w:r>
            <w:r w:rsidRPr="004A5594">
              <w:rPr>
                <w:i/>
                <w:color w:val="FF0000"/>
                <w:sz w:val="20"/>
              </w:rPr>
              <w:t>h)</w:t>
            </w:r>
            <w:r w:rsidRPr="004A5594">
              <w:rPr>
                <w:i/>
                <w:color w:val="FF0000"/>
              </w:rPr>
              <w:t>]</w:t>
            </w:r>
          </w:p>
          <w:p w14:paraId="65628B08" w14:textId="77777777" w:rsidR="00F969B3" w:rsidRPr="004A5594" w:rsidRDefault="00F969B3" w:rsidP="00A26463">
            <w:pPr>
              <w:keepNext/>
              <w:rPr>
                <w:color w:val="FF0000"/>
              </w:rPr>
            </w:pPr>
          </w:p>
        </w:tc>
      </w:tr>
      <w:tr w:rsidR="00F969B3" w:rsidRPr="00C74951" w14:paraId="2E495CC7" w14:textId="77777777" w:rsidTr="006F020A">
        <w:tc>
          <w:tcPr>
            <w:tcW w:w="687" w:type="dxa"/>
            <w:shd w:val="clear" w:color="auto" w:fill="auto"/>
          </w:tcPr>
          <w:p w14:paraId="19E977EF" w14:textId="5DE90C3F" w:rsidR="00F969B3" w:rsidRPr="00C74951" w:rsidRDefault="00F969B3" w:rsidP="00A26463">
            <w:pPr>
              <w:keepNext/>
            </w:pPr>
            <w:bookmarkStart w:id="388" w:name="_Toc375052849"/>
            <w:r>
              <w:t>23</w:t>
            </w:r>
            <w:r w:rsidRPr="00C74951">
              <w:t>.1</w:t>
            </w:r>
            <w:bookmarkEnd w:id="388"/>
          </w:p>
        </w:tc>
        <w:tc>
          <w:tcPr>
            <w:tcW w:w="8384" w:type="dxa"/>
            <w:gridSpan w:val="2"/>
            <w:shd w:val="clear" w:color="auto" w:fill="auto"/>
          </w:tcPr>
          <w:p w14:paraId="2CAACD63" w14:textId="77777777" w:rsidR="00F969B3" w:rsidRPr="00C74951" w:rsidRDefault="00F969B3" w:rsidP="00A26463">
            <w:pPr>
              <w:keepNext/>
            </w:pPr>
            <w:r w:rsidRPr="00C74951">
              <w:t>Type of fixed system:</w:t>
            </w:r>
          </w:p>
          <w:p w14:paraId="2F962655" w14:textId="77777777" w:rsidR="00F969B3" w:rsidRPr="00C74951" w:rsidRDefault="00F969B3" w:rsidP="00A26463">
            <w:pPr>
              <w:keepNext/>
              <w:rPr>
                <w:rFonts w:cs="Arial"/>
              </w:rPr>
            </w:pPr>
          </w:p>
        </w:tc>
      </w:tr>
      <w:tr w:rsidR="00F969B3" w:rsidRPr="00C74951" w14:paraId="5A5ABDB3" w14:textId="77777777" w:rsidTr="006F020A">
        <w:trPr>
          <w:trHeight w:val="1134"/>
        </w:trPr>
        <w:tc>
          <w:tcPr>
            <w:tcW w:w="687" w:type="dxa"/>
            <w:tcBorders>
              <w:right w:val="single" w:sz="4" w:space="0" w:color="auto"/>
            </w:tcBorders>
            <w:shd w:val="clear" w:color="auto" w:fill="auto"/>
          </w:tcPr>
          <w:p w14:paraId="4F790639" w14:textId="77777777" w:rsidR="00F969B3" w:rsidRPr="00C74951" w:rsidRDefault="00F969B3" w:rsidP="00F969B3">
            <w:pPr>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70F0A0EE" w14:textId="77777777" w:rsidR="00F969B3" w:rsidRPr="00C74951" w:rsidRDefault="00F969B3" w:rsidP="0028655F">
            <w:pPr>
              <w:pStyle w:val="63"/>
              <w:ind w:left="0"/>
            </w:pPr>
          </w:p>
        </w:tc>
      </w:tr>
      <w:tr w:rsidR="00F969B3" w:rsidRPr="00C74951" w14:paraId="2C60A1A0" w14:textId="77777777" w:rsidTr="006F020A">
        <w:tc>
          <w:tcPr>
            <w:tcW w:w="687" w:type="dxa"/>
            <w:shd w:val="clear" w:color="auto" w:fill="auto"/>
          </w:tcPr>
          <w:p w14:paraId="662C63F3" w14:textId="77777777" w:rsidR="00F969B3" w:rsidRPr="00C74951" w:rsidRDefault="00F969B3" w:rsidP="00F969B3">
            <w:pPr>
              <w:rPr>
                <w:rFonts w:cs="Arial"/>
              </w:rPr>
            </w:pPr>
          </w:p>
        </w:tc>
        <w:tc>
          <w:tcPr>
            <w:tcW w:w="8384" w:type="dxa"/>
            <w:gridSpan w:val="2"/>
            <w:shd w:val="clear" w:color="auto" w:fill="auto"/>
          </w:tcPr>
          <w:p w14:paraId="50035F02" w14:textId="77777777" w:rsidR="00F969B3" w:rsidRPr="00C74951" w:rsidRDefault="00F969B3" w:rsidP="00F969B3">
            <w:pPr>
              <w:rPr>
                <w:rFonts w:cs="Arial"/>
              </w:rPr>
            </w:pPr>
          </w:p>
        </w:tc>
      </w:tr>
      <w:tr w:rsidR="00F969B3" w:rsidRPr="00C74951" w14:paraId="137EE7F7" w14:textId="77777777" w:rsidTr="002D46A6">
        <w:tc>
          <w:tcPr>
            <w:tcW w:w="687" w:type="dxa"/>
            <w:shd w:val="clear" w:color="auto" w:fill="auto"/>
          </w:tcPr>
          <w:p w14:paraId="12253F0F" w14:textId="57D9B379" w:rsidR="00F969B3" w:rsidRPr="00C74951" w:rsidRDefault="00F969B3" w:rsidP="00F969B3">
            <w:pPr>
              <w:keepNext/>
            </w:pPr>
          </w:p>
        </w:tc>
        <w:tc>
          <w:tcPr>
            <w:tcW w:w="8384" w:type="dxa"/>
            <w:gridSpan w:val="2"/>
            <w:tcBorders>
              <w:bottom w:val="single" w:sz="4" w:space="0" w:color="auto"/>
            </w:tcBorders>
            <w:shd w:val="clear" w:color="auto" w:fill="auto"/>
          </w:tcPr>
          <w:p w14:paraId="39F0E450" w14:textId="31AF735F" w:rsidR="00F969B3" w:rsidRPr="00C74951" w:rsidRDefault="00F969B3" w:rsidP="00F969B3">
            <w:pPr>
              <w:keepNext/>
            </w:pPr>
            <w:bookmarkStart w:id="389" w:name="_Toc375052851"/>
            <w:r w:rsidRPr="003D00EC">
              <w:t>Relevant information and deficiencies observed</w:t>
            </w:r>
            <w:r w:rsidRPr="00C74951">
              <w:t>:</w:t>
            </w:r>
            <w:bookmarkEnd w:id="389"/>
          </w:p>
          <w:p w14:paraId="69739DF0" w14:textId="77777777" w:rsidR="00F969B3" w:rsidRPr="00C74951" w:rsidRDefault="00F969B3" w:rsidP="00F969B3">
            <w:pPr>
              <w:keepNext/>
              <w:rPr>
                <w:rFonts w:cs="Arial"/>
              </w:rPr>
            </w:pPr>
          </w:p>
        </w:tc>
      </w:tr>
      <w:tr w:rsidR="00F969B3" w:rsidRPr="00C74951" w14:paraId="3F343B74" w14:textId="77777777" w:rsidTr="002D46A6">
        <w:trPr>
          <w:trHeight w:val="1134"/>
        </w:trPr>
        <w:tc>
          <w:tcPr>
            <w:tcW w:w="687" w:type="dxa"/>
            <w:tcBorders>
              <w:right w:val="single" w:sz="4" w:space="0" w:color="auto"/>
            </w:tcBorders>
            <w:shd w:val="clear" w:color="auto" w:fill="auto"/>
          </w:tcPr>
          <w:p w14:paraId="0695B82A" w14:textId="77777777" w:rsidR="00F969B3" w:rsidRPr="00C74951" w:rsidRDefault="00F969B3" w:rsidP="002D46A6">
            <w:pPr>
              <w:keepNext/>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38C6D709" w14:textId="77777777" w:rsidR="00F969B3" w:rsidRPr="00C74951" w:rsidRDefault="00F969B3" w:rsidP="002D46A6">
            <w:pPr>
              <w:pStyle w:val="63"/>
              <w:keepNext/>
              <w:ind w:left="0"/>
            </w:pPr>
          </w:p>
        </w:tc>
      </w:tr>
      <w:tr w:rsidR="002D46A6" w:rsidRPr="00C74951" w14:paraId="1065E375" w14:textId="77777777" w:rsidTr="002D46A6">
        <w:tc>
          <w:tcPr>
            <w:tcW w:w="687" w:type="dxa"/>
            <w:shd w:val="clear" w:color="auto" w:fill="auto"/>
          </w:tcPr>
          <w:p w14:paraId="112DC3C8" w14:textId="77777777" w:rsidR="002D46A6" w:rsidRPr="00C74951" w:rsidRDefault="002D46A6" w:rsidP="00F969B3">
            <w:pPr>
              <w:rPr>
                <w:rFonts w:cs="Arial"/>
              </w:rPr>
            </w:pPr>
          </w:p>
        </w:tc>
        <w:tc>
          <w:tcPr>
            <w:tcW w:w="8384" w:type="dxa"/>
            <w:gridSpan w:val="2"/>
            <w:tcBorders>
              <w:top w:val="single" w:sz="4" w:space="0" w:color="auto"/>
            </w:tcBorders>
            <w:shd w:val="clear" w:color="auto" w:fill="auto"/>
          </w:tcPr>
          <w:p w14:paraId="23BC7875" w14:textId="77777777" w:rsidR="002D46A6" w:rsidRPr="00C74951" w:rsidRDefault="002D46A6" w:rsidP="0028655F">
            <w:pPr>
              <w:pStyle w:val="63"/>
              <w:ind w:left="0"/>
            </w:pPr>
          </w:p>
        </w:tc>
      </w:tr>
    </w:tbl>
    <w:p w14:paraId="19C93183" w14:textId="567D27FC" w:rsidR="00447FD4" w:rsidRPr="00C74951" w:rsidRDefault="00447FD4"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F969B3" w:rsidRPr="00C74951" w14:paraId="11A2DBA2" w14:textId="77777777" w:rsidTr="00F969B3">
        <w:tc>
          <w:tcPr>
            <w:tcW w:w="687" w:type="dxa"/>
            <w:shd w:val="clear" w:color="auto" w:fill="auto"/>
          </w:tcPr>
          <w:p w14:paraId="4483DCAD" w14:textId="5EAEEE19" w:rsidR="00F969B3" w:rsidRPr="004A5594" w:rsidRDefault="00F969B3" w:rsidP="00F969B3">
            <w:pPr>
              <w:keepNext/>
              <w:keepLines/>
              <w:rPr>
                <w:b/>
                <w:color w:val="FF0000"/>
                <w:sz w:val="24"/>
              </w:rPr>
            </w:pPr>
            <w:bookmarkStart w:id="390" w:name="_Toc375052852"/>
            <w:r w:rsidRPr="004A5594">
              <w:rPr>
                <w:b/>
                <w:color w:val="FF0000"/>
                <w:sz w:val="24"/>
              </w:rPr>
              <w:t>24.</w:t>
            </w:r>
            <w:bookmarkEnd w:id="390"/>
          </w:p>
        </w:tc>
        <w:tc>
          <w:tcPr>
            <w:tcW w:w="8384" w:type="dxa"/>
            <w:gridSpan w:val="9"/>
            <w:shd w:val="clear" w:color="auto" w:fill="auto"/>
          </w:tcPr>
          <w:p w14:paraId="11B5C160" w14:textId="1C575CAC" w:rsidR="00F969B3" w:rsidRPr="004A5594" w:rsidRDefault="00F969B3" w:rsidP="00F969B3">
            <w:pPr>
              <w:keepNext/>
              <w:keepLines/>
              <w:rPr>
                <w:b/>
                <w:bCs/>
                <w:color w:val="FF0000"/>
              </w:rPr>
            </w:pPr>
            <w:bookmarkStart w:id="391" w:name="_Toc375052853"/>
            <w:bookmarkStart w:id="392" w:name="_Toc376861114"/>
            <w:bookmarkStart w:id="393" w:name="_Toc376861414"/>
            <w:bookmarkStart w:id="394" w:name="_Toc520190988"/>
            <w:r w:rsidRPr="004A5594">
              <w:rPr>
                <w:b/>
                <w:color w:val="FF0000"/>
              </w:rPr>
              <w:t>OTHER RELEVANT FIXED SYSTEMS AND EQUIPMENT</w:t>
            </w:r>
            <w:bookmarkEnd w:id="391"/>
            <w:bookmarkEnd w:id="392"/>
            <w:bookmarkEnd w:id="393"/>
            <w:bookmarkEnd w:id="394"/>
            <w:r w:rsidR="006F020A" w:rsidRPr="006F020A">
              <w:rPr>
                <w:rStyle w:val="FootnoteReference"/>
                <w:rFonts w:cs="Arial"/>
                <w:color w:val="FF0000"/>
              </w:rPr>
              <w:footnoteReference w:id="11"/>
            </w:r>
            <w:r w:rsidR="006F020A" w:rsidRPr="006F020A">
              <w:rPr>
                <w:rFonts w:cs="Arial"/>
                <w:color w:val="FF0000"/>
                <w:vertAlign w:val="superscript"/>
              </w:rPr>
              <w:t>)</w:t>
            </w:r>
            <w:r w:rsidRPr="004A5594">
              <w:rPr>
                <w:color w:val="FF0000"/>
                <w:vertAlign w:val="superscript"/>
              </w:rPr>
              <w:t xml:space="preserve"> </w:t>
            </w:r>
            <w:r w:rsidRPr="004A5594">
              <w:rPr>
                <w:i/>
                <w:color w:val="FF0000"/>
              </w:rPr>
              <w:t>[Clause 15</w:t>
            </w:r>
            <w:r w:rsidRPr="004A5594">
              <w:rPr>
                <w:i/>
                <w:color w:val="FF0000"/>
                <w:sz w:val="20"/>
              </w:rPr>
              <w:t>i)</w:t>
            </w:r>
            <w:r w:rsidRPr="004A5594">
              <w:rPr>
                <w:i/>
                <w:color w:val="FF0000"/>
              </w:rPr>
              <w:t>]</w:t>
            </w:r>
          </w:p>
          <w:p w14:paraId="04C84244" w14:textId="77777777" w:rsidR="00F969B3" w:rsidRPr="004A5594" w:rsidRDefault="00F969B3" w:rsidP="00F969B3">
            <w:pPr>
              <w:keepNext/>
              <w:keepLines/>
              <w:rPr>
                <w:color w:val="FF0000"/>
              </w:rPr>
            </w:pPr>
          </w:p>
        </w:tc>
      </w:tr>
      <w:tr w:rsidR="00F969B3" w:rsidRPr="00C74951" w14:paraId="591399DB" w14:textId="77777777" w:rsidTr="00F969B3">
        <w:trPr>
          <w:gridAfter w:val="1"/>
          <w:wAfter w:w="47" w:type="dxa"/>
        </w:trPr>
        <w:tc>
          <w:tcPr>
            <w:tcW w:w="687" w:type="dxa"/>
            <w:shd w:val="clear" w:color="auto" w:fill="auto"/>
          </w:tcPr>
          <w:p w14:paraId="2FD0A0C8" w14:textId="34C83E7D" w:rsidR="00F969B3" w:rsidRPr="00C74951" w:rsidRDefault="00F969B3" w:rsidP="00F969B3">
            <w:pPr>
              <w:keepNext/>
              <w:keepLines/>
            </w:pPr>
            <w:bookmarkStart w:id="395" w:name="_Toc375052854"/>
            <w:r>
              <w:t>24</w:t>
            </w:r>
            <w:r w:rsidRPr="00C74951">
              <w:t>.1</w:t>
            </w:r>
            <w:bookmarkEnd w:id="395"/>
          </w:p>
        </w:tc>
        <w:tc>
          <w:tcPr>
            <w:tcW w:w="8337" w:type="dxa"/>
            <w:gridSpan w:val="8"/>
            <w:shd w:val="clear" w:color="auto" w:fill="auto"/>
          </w:tcPr>
          <w:p w14:paraId="71B4E4B5" w14:textId="77777777" w:rsidR="00F969B3" w:rsidRPr="00C74951" w:rsidRDefault="00F969B3" w:rsidP="00F969B3">
            <w:pPr>
              <w:keepNext/>
              <w:keepLines/>
            </w:pPr>
            <w:bookmarkStart w:id="396" w:name="_Toc375052855"/>
            <w:r w:rsidRPr="00C74951">
              <w:t>Type of fixed system:</w:t>
            </w:r>
            <w:bookmarkEnd w:id="396"/>
          </w:p>
          <w:p w14:paraId="43B6DB9B" w14:textId="77777777" w:rsidR="00F969B3" w:rsidRPr="00C74951" w:rsidRDefault="00F969B3" w:rsidP="00F969B3">
            <w:pPr>
              <w:keepNext/>
              <w:keepLines/>
              <w:rPr>
                <w:rFonts w:cs="Arial"/>
              </w:rPr>
            </w:pPr>
          </w:p>
        </w:tc>
      </w:tr>
      <w:tr w:rsidR="00F969B3" w:rsidRPr="00C74951" w14:paraId="12604234" w14:textId="77777777" w:rsidTr="00F969B3">
        <w:trPr>
          <w:gridAfter w:val="1"/>
          <w:wAfter w:w="47" w:type="dxa"/>
          <w:trHeight w:val="1134"/>
        </w:trPr>
        <w:tc>
          <w:tcPr>
            <w:tcW w:w="687" w:type="dxa"/>
            <w:tcBorders>
              <w:right w:val="single" w:sz="4" w:space="0" w:color="auto"/>
            </w:tcBorders>
            <w:shd w:val="clear" w:color="auto" w:fill="auto"/>
          </w:tcPr>
          <w:p w14:paraId="60024A83" w14:textId="77777777" w:rsidR="00F969B3" w:rsidRPr="00C74951" w:rsidRDefault="00F969B3" w:rsidP="00F969B3">
            <w:pPr>
              <w:keepNext/>
              <w:keepLines/>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52F16944" w14:textId="77777777" w:rsidR="00F969B3" w:rsidRPr="00C74951" w:rsidRDefault="00F969B3" w:rsidP="0028655F">
            <w:pPr>
              <w:pStyle w:val="63"/>
              <w:keepNext/>
              <w:keepLines/>
              <w:ind w:left="0"/>
            </w:pPr>
          </w:p>
        </w:tc>
      </w:tr>
      <w:tr w:rsidR="00F969B3" w:rsidRPr="00C74951" w14:paraId="4783085E" w14:textId="77777777" w:rsidTr="00F969B3">
        <w:trPr>
          <w:gridAfter w:val="1"/>
          <w:wAfter w:w="47" w:type="dxa"/>
          <w:trHeight w:val="233"/>
        </w:trPr>
        <w:tc>
          <w:tcPr>
            <w:tcW w:w="687" w:type="dxa"/>
            <w:shd w:val="clear" w:color="auto" w:fill="auto"/>
          </w:tcPr>
          <w:p w14:paraId="241CA1EE" w14:textId="77777777" w:rsidR="00F969B3" w:rsidRPr="00C74951" w:rsidRDefault="00F969B3" w:rsidP="00F969B3">
            <w:pPr>
              <w:rPr>
                <w:rFonts w:cs="Arial"/>
              </w:rPr>
            </w:pPr>
          </w:p>
        </w:tc>
        <w:tc>
          <w:tcPr>
            <w:tcW w:w="8337" w:type="dxa"/>
            <w:gridSpan w:val="8"/>
            <w:shd w:val="clear" w:color="auto" w:fill="auto"/>
          </w:tcPr>
          <w:p w14:paraId="797CE5A6" w14:textId="77777777" w:rsidR="00F969B3" w:rsidRPr="00C74951" w:rsidRDefault="00F969B3" w:rsidP="00F969B3">
            <w:pPr>
              <w:rPr>
                <w:rFonts w:cs="Arial"/>
              </w:rPr>
            </w:pPr>
          </w:p>
        </w:tc>
      </w:tr>
      <w:tr w:rsidR="00F969B3" w:rsidRPr="00C74951" w14:paraId="153F2AAA" w14:textId="77777777" w:rsidTr="00320871">
        <w:trPr>
          <w:gridAfter w:val="1"/>
          <w:wAfter w:w="47" w:type="dxa"/>
        </w:trPr>
        <w:tc>
          <w:tcPr>
            <w:tcW w:w="687" w:type="dxa"/>
            <w:shd w:val="clear" w:color="auto" w:fill="auto"/>
          </w:tcPr>
          <w:p w14:paraId="054D8710" w14:textId="29B2C72C" w:rsidR="00F969B3" w:rsidRPr="00C74951" w:rsidRDefault="00F969B3" w:rsidP="00A26463">
            <w:pPr>
              <w:keepNext/>
            </w:pPr>
          </w:p>
        </w:tc>
        <w:tc>
          <w:tcPr>
            <w:tcW w:w="8337" w:type="dxa"/>
            <w:gridSpan w:val="8"/>
            <w:tcBorders>
              <w:bottom w:val="single" w:sz="4" w:space="0" w:color="auto"/>
            </w:tcBorders>
            <w:shd w:val="clear" w:color="auto" w:fill="auto"/>
          </w:tcPr>
          <w:p w14:paraId="0A432065" w14:textId="56C15F58" w:rsidR="00F969B3" w:rsidRPr="00C74951" w:rsidRDefault="00F969B3" w:rsidP="00A26463">
            <w:pPr>
              <w:keepNext/>
              <w:keepLines/>
            </w:pPr>
            <w:bookmarkStart w:id="397" w:name="_Toc375052857"/>
            <w:r w:rsidRPr="003D00EC">
              <w:t>Relevant information and deficiencies observed</w:t>
            </w:r>
            <w:r w:rsidRPr="00C74951">
              <w:t>:</w:t>
            </w:r>
            <w:bookmarkEnd w:id="397"/>
          </w:p>
          <w:p w14:paraId="4C3E8347" w14:textId="77777777" w:rsidR="00F969B3" w:rsidRPr="00C74951" w:rsidRDefault="00F969B3" w:rsidP="00A26463">
            <w:pPr>
              <w:keepNext/>
              <w:keepLines/>
              <w:rPr>
                <w:rFonts w:cs="Arial"/>
              </w:rPr>
            </w:pPr>
          </w:p>
        </w:tc>
      </w:tr>
      <w:tr w:rsidR="00F969B3" w:rsidRPr="00C74951" w14:paraId="6BB14E60" w14:textId="77777777" w:rsidTr="00320871">
        <w:trPr>
          <w:gridAfter w:val="1"/>
          <w:wAfter w:w="47" w:type="dxa"/>
          <w:trHeight w:val="1134"/>
        </w:trPr>
        <w:tc>
          <w:tcPr>
            <w:tcW w:w="687" w:type="dxa"/>
            <w:tcBorders>
              <w:right w:val="single" w:sz="4" w:space="0" w:color="auto"/>
            </w:tcBorders>
            <w:shd w:val="clear" w:color="auto" w:fill="auto"/>
          </w:tcPr>
          <w:p w14:paraId="33547681" w14:textId="77777777" w:rsidR="00F969B3" w:rsidRPr="00C74951" w:rsidRDefault="00F969B3" w:rsidP="00320871">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A52F5EC" w14:textId="77777777" w:rsidR="00F969B3" w:rsidRPr="00C74951" w:rsidRDefault="00F969B3" w:rsidP="00320871">
            <w:pPr>
              <w:pStyle w:val="63"/>
              <w:keepNext/>
              <w:keepLines/>
              <w:ind w:left="0"/>
            </w:pPr>
          </w:p>
        </w:tc>
      </w:tr>
      <w:tr w:rsidR="00320871" w:rsidRPr="00C74951" w14:paraId="1B0742AF" w14:textId="77777777" w:rsidTr="00320871">
        <w:trPr>
          <w:gridAfter w:val="1"/>
          <w:wAfter w:w="47" w:type="dxa"/>
        </w:trPr>
        <w:tc>
          <w:tcPr>
            <w:tcW w:w="687" w:type="dxa"/>
            <w:shd w:val="clear" w:color="auto" w:fill="auto"/>
          </w:tcPr>
          <w:p w14:paraId="7BD2F063" w14:textId="77777777" w:rsidR="00320871" w:rsidRPr="00C74951" w:rsidRDefault="00320871" w:rsidP="00F969B3">
            <w:pPr>
              <w:rPr>
                <w:rFonts w:cs="Arial"/>
              </w:rPr>
            </w:pPr>
          </w:p>
        </w:tc>
        <w:tc>
          <w:tcPr>
            <w:tcW w:w="8337" w:type="dxa"/>
            <w:gridSpan w:val="8"/>
            <w:tcBorders>
              <w:top w:val="single" w:sz="4" w:space="0" w:color="auto"/>
            </w:tcBorders>
            <w:shd w:val="clear" w:color="auto" w:fill="auto"/>
          </w:tcPr>
          <w:p w14:paraId="665D0EA2" w14:textId="77777777" w:rsidR="00320871" w:rsidRPr="00C74951" w:rsidRDefault="00320871" w:rsidP="0028655F">
            <w:pPr>
              <w:pStyle w:val="63"/>
              <w:keepNext/>
              <w:keepLines/>
              <w:ind w:left="0"/>
            </w:pPr>
          </w:p>
        </w:tc>
      </w:tr>
      <w:tr w:rsidR="00F969B3" w:rsidRPr="00C74951" w14:paraId="48F858D0" w14:textId="77777777" w:rsidTr="00F969B3">
        <w:trPr>
          <w:gridAfter w:val="2"/>
          <w:wAfter w:w="96" w:type="dxa"/>
        </w:trPr>
        <w:tc>
          <w:tcPr>
            <w:tcW w:w="687" w:type="dxa"/>
            <w:shd w:val="clear" w:color="auto" w:fill="auto"/>
          </w:tcPr>
          <w:p w14:paraId="74C1DDFA" w14:textId="2FB4F437" w:rsidR="00F969B3" w:rsidRPr="00C74951" w:rsidRDefault="00F969B3" w:rsidP="00A26463">
            <w:pPr>
              <w:keepNext/>
            </w:pPr>
            <w:bookmarkStart w:id="398" w:name="_Toc375052858"/>
            <w:r>
              <w:lastRenderedPageBreak/>
              <w:t>24</w:t>
            </w:r>
            <w:r w:rsidRPr="00C74951">
              <w:t>.</w:t>
            </w:r>
            <w:r>
              <w:t>2</w:t>
            </w:r>
            <w:bookmarkEnd w:id="398"/>
          </w:p>
        </w:tc>
        <w:tc>
          <w:tcPr>
            <w:tcW w:w="4984" w:type="dxa"/>
            <w:vMerge w:val="restart"/>
            <w:shd w:val="clear" w:color="auto" w:fill="auto"/>
          </w:tcPr>
          <w:p w14:paraId="4C6DA712" w14:textId="6A18FE8E" w:rsidR="00F969B3" w:rsidRPr="00C74951" w:rsidRDefault="00F969B3" w:rsidP="00A26463">
            <w:pPr>
              <w:keepNext/>
            </w:pPr>
            <w:bookmarkStart w:id="399" w:name="_Toc375052859"/>
            <w:r>
              <w:t>Is there s</w:t>
            </w:r>
            <w:r w:rsidRPr="00C74951">
              <w:t>uitable provision of firefighters</w:t>
            </w:r>
            <w:r>
              <w:t>’</w:t>
            </w:r>
            <w:r w:rsidRPr="00C74951">
              <w:t xml:space="preserve"> switch(es) for</w:t>
            </w:r>
            <w:bookmarkEnd w:id="399"/>
            <w:r w:rsidRPr="00C74951">
              <w:t xml:space="preserve"> high</w:t>
            </w:r>
            <w:bookmarkStart w:id="400" w:name="_Toc375052863"/>
            <w:r w:rsidRPr="00C74951">
              <w:t xml:space="preserve"> voltage luminous tube signs, etc.?</w:t>
            </w:r>
            <w:bookmarkEnd w:id="400"/>
          </w:p>
        </w:tc>
        <w:tc>
          <w:tcPr>
            <w:tcW w:w="733" w:type="dxa"/>
            <w:tcBorders>
              <w:right w:val="single" w:sz="4" w:space="0" w:color="auto"/>
            </w:tcBorders>
            <w:shd w:val="clear" w:color="auto" w:fill="auto"/>
          </w:tcPr>
          <w:p w14:paraId="25AF4312" w14:textId="77777777" w:rsidR="00F969B3" w:rsidRPr="00C74951" w:rsidRDefault="00F969B3" w:rsidP="00A26463">
            <w:pPr>
              <w:keepNext/>
              <w:jc w:val="right"/>
            </w:pPr>
            <w:bookmarkStart w:id="401" w:name="_Toc375052860"/>
            <w:r w:rsidRPr="00C74951">
              <w:t>N/A</w:t>
            </w:r>
            <w:bookmarkEnd w:id="401"/>
          </w:p>
        </w:tc>
        <w:sdt>
          <w:sdtPr>
            <w:rPr>
              <w:rFonts w:cs="Arial"/>
            </w:rPr>
            <w:id w:val="732199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FACC1BC" w14:textId="5772BD4B"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31912BFB" w14:textId="77777777" w:rsidR="00F969B3" w:rsidRPr="00C74951" w:rsidRDefault="00F969B3" w:rsidP="00A26463">
            <w:pPr>
              <w:keepNext/>
              <w:jc w:val="right"/>
            </w:pPr>
            <w:bookmarkStart w:id="402" w:name="_Toc375052861"/>
            <w:r w:rsidRPr="00C74951">
              <w:t>Yes</w:t>
            </w:r>
            <w:bookmarkEnd w:id="402"/>
          </w:p>
        </w:tc>
        <w:sdt>
          <w:sdtPr>
            <w:rPr>
              <w:rFonts w:cs="Arial"/>
            </w:rPr>
            <w:id w:val="-81101833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950F821" w14:textId="3B319F8D"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24BC974" w14:textId="77777777" w:rsidR="00F969B3" w:rsidRPr="00C74951" w:rsidRDefault="00F969B3" w:rsidP="00A26463">
            <w:pPr>
              <w:keepNext/>
              <w:jc w:val="right"/>
            </w:pPr>
            <w:bookmarkStart w:id="403" w:name="_Toc375052862"/>
            <w:r w:rsidRPr="00C74951">
              <w:t>No</w:t>
            </w:r>
            <w:bookmarkEnd w:id="403"/>
          </w:p>
        </w:tc>
        <w:sdt>
          <w:sdtPr>
            <w:rPr>
              <w:rFonts w:cs="Arial"/>
            </w:rPr>
            <w:id w:val="-2094203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07C3B36" w14:textId="10E50748" w:rsidR="00F969B3" w:rsidRPr="00C74951" w:rsidRDefault="00F969B3" w:rsidP="00A26463">
                <w:pPr>
                  <w:keepNext/>
                  <w:rPr>
                    <w:rFonts w:cs="Arial"/>
                  </w:rPr>
                </w:pPr>
                <w:r>
                  <w:rPr>
                    <w:rFonts w:ascii="Cambria" w:hAnsi="Cambria" w:cs="Arial"/>
                  </w:rPr>
                  <w:t xml:space="preserve"> </w:t>
                </w:r>
              </w:p>
            </w:tc>
          </w:sdtContent>
        </w:sdt>
      </w:tr>
      <w:tr w:rsidR="00F969B3" w:rsidRPr="00C74951" w14:paraId="7A699146" w14:textId="77777777" w:rsidTr="00F969B3">
        <w:trPr>
          <w:gridAfter w:val="8"/>
          <w:wAfter w:w="3400" w:type="dxa"/>
        </w:trPr>
        <w:tc>
          <w:tcPr>
            <w:tcW w:w="687" w:type="dxa"/>
            <w:shd w:val="clear" w:color="auto" w:fill="auto"/>
          </w:tcPr>
          <w:p w14:paraId="7A74075D" w14:textId="77777777" w:rsidR="00F969B3" w:rsidRPr="00C74951" w:rsidRDefault="00F969B3" w:rsidP="00A26463">
            <w:pPr>
              <w:keepNext/>
              <w:rPr>
                <w:rFonts w:cs="Arial"/>
              </w:rPr>
            </w:pPr>
          </w:p>
        </w:tc>
        <w:tc>
          <w:tcPr>
            <w:tcW w:w="4984" w:type="dxa"/>
            <w:vMerge/>
            <w:shd w:val="clear" w:color="auto" w:fill="auto"/>
          </w:tcPr>
          <w:p w14:paraId="504B78E4" w14:textId="77777777" w:rsidR="00F969B3" w:rsidRPr="00C74951" w:rsidRDefault="00F969B3" w:rsidP="00A26463">
            <w:pPr>
              <w:keepNext/>
              <w:rPr>
                <w:rFonts w:cs="Arial"/>
              </w:rPr>
            </w:pPr>
          </w:p>
        </w:tc>
      </w:tr>
      <w:tr w:rsidR="00F969B3" w:rsidRPr="00C74951" w14:paraId="6C4A03DC" w14:textId="77777777" w:rsidTr="00F969B3">
        <w:trPr>
          <w:gridAfter w:val="8"/>
          <w:wAfter w:w="3400" w:type="dxa"/>
        </w:trPr>
        <w:tc>
          <w:tcPr>
            <w:tcW w:w="687" w:type="dxa"/>
            <w:shd w:val="clear" w:color="auto" w:fill="auto"/>
          </w:tcPr>
          <w:p w14:paraId="3EF73173" w14:textId="77777777" w:rsidR="00F969B3" w:rsidRPr="00C74951" w:rsidRDefault="00F969B3" w:rsidP="00F969B3">
            <w:pPr>
              <w:rPr>
                <w:rFonts w:cs="Arial"/>
              </w:rPr>
            </w:pPr>
          </w:p>
        </w:tc>
        <w:tc>
          <w:tcPr>
            <w:tcW w:w="4984" w:type="dxa"/>
            <w:shd w:val="clear" w:color="auto" w:fill="auto"/>
          </w:tcPr>
          <w:p w14:paraId="2C30EEE8" w14:textId="77777777" w:rsidR="00F969B3" w:rsidRPr="00C74951" w:rsidRDefault="00F969B3" w:rsidP="00F969B3">
            <w:pPr>
              <w:rPr>
                <w:rFonts w:cs="Arial"/>
              </w:rPr>
            </w:pPr>
          </w:p>
        </w:tc>
      </w:tr>
      <w:tr w:rsidR="00F969B3" w:rsidRPr="00C74951" w14:paraId="2239EFB3" w14:textId="77777777" w:rsidTr="00F969B3">
        <w:trPr>
          <w:gridAfter w:val="1"/>
          <w:wAfter w:w="47" w:type="dxa"/>
        </w:trPr>
        <w:tc>
          <w:tcPr>
            <w:tcW w:w="687" w:type="dxa"/>
            <w:shd w:val="clear" w:color="auto" w:fill="auto"/>
          </w:tcPr>
          <w:p w14:paraId="6E82F6FF" w14:textId="704D7507" w:rsidR="00F969B3" w:rsidRPr="00C74951" w:rsidRDefault="00F969B3" w:rsidP="00F969B3">
            <w:pPr>
              <w:keepNext/>
            </w:pPr>
          </w:p>
        </w:tc>
        <w:tc>
          <w:tcPr>
            <w:tcW w:w="8337" w:type="dxa"/>
            <w:gridSpan w:val="8"/>
            <w:shd w:val="clear" w:color="auto" w:fill="auto"/>
          </w:tcPr>
          <w:p w14:paraId="314A7A04" w14:textId="2B9411B1" w:rsidR="00F969B3" w:rsidRPr="00C74951" w:rsidRDefault="00F969B3" w:rsidP="00F969B3">
            <w:pPr>
              <w:keepNext/>
            </w:pPr>
            <w:bookmarkStart w:id="404" w:name="_Toc375052865"/>
            <w:r w:rsidRPr="003D00EC">
              <w:t xml:space="preserve">Relevant information </w:t>
            </w:r>
            <w:r>
              <w:t>(including description of arrangements and deficiencies observed):</w:t>
            </w:r>
            <w:bookmarkEnd w:id="404"/>
          </w:p>
          <w:p w14:paraId="1137BC27" w14:textId="77777777" w:rsidR="00F969B3" w:rsidRPr="00C74951" w:rsidRDefault="00F969B3" w:rsidP="00F969B3">
            <w:pPr>
              <w:keepNext/>
              <w:rPr>
                <w:rFonts w:cs="Arial"/>
              </w:rPr>
            </w:pPr>
          </w:p>
        </w:tc>
      </w:tr>
      <w:tr w:rsidR="00F969B3" w:rsidRPr="00C74951" w14:paraId="4D76EAE9" w14:textId="77777777" w:rsidTr="00F969B3">
        <w:trPr>
          <w:gridAfter w:val="1"/>
          <w:wAfter w:w="47" w:type="dxa"/>
          <w:trHeight w:val="1134"/>
        </w:trPr>
        <w:tc>
          <w:tcPr>
            <w:tcW w:w="687" w:type="dxa"/>
            <w:tcBorders>
              <w:right w:val="single" w:sz="4" w:space="0" w:color="auto"/>
            </w:tcBorders>
            <w:shd w:val="clear" w:color="auto" w:fill="auto"/>
          </w:tcPr>
          <w:p w14:paraId="23AD5D1A" w14:textId="77777777" w:rsidR="00F969B3" w:rsidRPr="00C74951" w:rsidRDefault="00F969B3" w:rsidP="00F969B3">
            <w:pPr>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CD97554" w14:textId="77777777" w:rsidR="00F969B3" w:rsidRPr="00C74951" w:rsidRDefault="00F969B3" w:rsidP="0028655F">
            <w:pPr>
              <w:pStyle w:val="63"/>
              <w:ind w:left="0"/>
            </w:pPr>
          </w:p>
        </w:tc>
      </w:tr>
      <w:tr w:rsidR="00F969B3" w:rsidRPr="00C74951" w14:paraId="1E83AC7B" w14:textId="77777777" w:rsidTr="00F969B3">
        <w:trPr>
          <w:gridAfter w:val="8"/>
          <w:wAfter w:w="3400" w:type="dxa"/>
        </w:trPr>
        <w:tc>
          <w:tcPr>
            <w:tcW w:w="687" w:type="dxa"/>
            <w:shd w:val="clear" w:color="auto" w:fill="auto"/>
          </w:tcPr>
          <w:p w14:paraId="0E27DF27" w14:textId="77777777" w:rsidR="00F969B3" w:rsidRDefault="00F969B3" w:rsidP="00F969B3">
            <w:pPr>
              <w:rPr>
                <w:rFonts w:cs="Arial"/>
              </w:rPr>
            </w:pPr>
          </w:p>
        </w:tc>
        <w:tc>
          <w:tcPr>
            <w:tcW w:w="4984" w:type="dxa"/>
            <w:shd w:val="clear" w:color="auto" w:fill="auto"/>
          </w:tcPr>
          <w:p w14:paraId="2AA8885A" w14:textId="77777777" w:rsidR="00F969B3" w:rsidRDefault="00F969B3" w:rsidP="00F969B3">
            <w:pPr>
              <w:pStyle w:val="63"/>
              <w:ind w:left="0"/>
            </w:pPr>
          </w:p>
        </w:tc>
      </w:tr>
      <w:tr w:rsidR="00F969B3" w:rsidRPr="00C74951" w14:paraId="3D06D0A3" w14:textId="77777777" w:rsidTr="00F969B3">
        <w:trPr>
          <w:gridAfter w:val="2"/>
          <w:wAfter w:w="96" w:type="dxa"/>
        </w:trPr>
        <w:tc>
          <w:tcPr>
            <w:tcW w:w="687" w:type="dxa"/>
            <w:shd w:val="clear" w:color="auto" w:fill="auto"/>
          </w:tcPr>
          <w:p w14:paraId="165E7CF4" w14:textId="6A77734A" w:rsidR="00F969B3" w:rsidRPr="00C74951" w:rsidRDefault="00F969B3" w:rsidP="00A26463">
            <w:pPr>
              <w:keepNext/>
            </w:pPr>
            <w:r>
              <w:t>24</w:t>
            </w:r>
            <w:r w:rsidRPr="00C74951">
              <w:t>.</w:t>
            </w:r>
            <w:r>
              <w:t>3</w:t>
            </w:r>
          </w:p>
        </w:tc>
        <w:tc>
          <w:tcPr>
            <w:tcW w:w="4984" w:type="dxa"/>
            <w:vMerge w:val="restart"/>
            <w:shd w:val="clear" w:color="auto" w:fill="auto"/>
          </w:tcPr>
          <w:p w14:paraId="41EC5151" w14:textId="34F93F92" w:rsidR="00F969B3" w:rsidRPr="00C74951" w:rsidRDefault="00F969B3" w:rsidP="00B72DF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14:paraId="21F85E81" w14:textId="77777777" w:rsidR="00F969B3" w:rsidRPr="00C74951" w:rsidRDefault="00F969B3" w:rsidP="00A26463">
            <w:pPr>
              <w:keepNext/>
              <w:jc w:val="right"/>
            </w:pPr>
            <w:r w:rsidRPr="00C74951">
              <w:t>N/A</w:t>
            </w:r>
          </w:p>
        </w:tc>
        <w:sdt>
          <w:sdtPr>
            <w:rPr>
              <w:rFonts w:cs="Arial"/>
            </w:rPr>
            <w:id w:val="205789649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04E38AE" w14:textId="5E0E271C"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3E13F6E" w14:textId="77777777" w:rsidR="00F969B3" w:rsidRPr="00C74951" w:rsidRDefault="00F969B3" w:rsidP="00A26463">
            <w:pPr>
              <w:keepNext/>
              <w:jc w:val="right"/>
            </w:pPr>
            <w:r w:rsidRPr="00C74951">
              <w:t>Yes</w:t>
            </w:r>
          </w:p>
        </w:tc>
        <w:sdt>
          <w:sdtPr>
            <w:rPr>
              <w:rFonts w:cs="Arial"/>
            </w:rPr>
            <w:id w:val="-107388876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34B3F18" w14:textId="08E751A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8C05749" w14:textId="77777777" w:rsidR="00F969B3" w:rsidRPr="00C74951" w:rsidRDefault="00F969B3" w:rsidP="00A26463">
            <w:pPr>
              <w:keepNext/>
              <w:jc w:val="right"/>
            </w:pPr>
            <w:r w:rsidRPr="00C74951">
              <w:t>No</w:t>
            </w:r>
          </w:p>
        </w:tc>
        <w:sdt>
          <w:sdtPr>
            <w:rPr>
              <w:rFonts w:cs="Arial"/>
            </w:rPr>
            <w:id w:val="151673139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5E13DA5" w14:textId="3799F02F" w:rsidR="00F969B3" w:rsidRPr="00C74951" w:rsidRDefault="00F969B3" w:rsidP="00A26463">
                <w:pPr>
                  <w:keepNext/>
                  <w:rPr>
                    <w:rFonts w:cs="Arial"/>
                  </w:rPr>
                </w:pPr>
                <w:r>
                  <w:rPr>
                    <w:rFonts w:ascii="Cambria" w:hAnsi="Cambria" w:cs="Arial"/>
                  </w:rPr>
                  <w:t xml:space="preserve"> </w:t>
                </w:r>
              </w:p>
            </w:tc>
          </w:sdtContent>
        </w:sdt>
      </w:tr>
      <w:tr w:rsidR="00F969B3" w:rsidRPr="00C74951" w14:paraId="3C594151" w14:textId="77777777" w:rsidTr="00F969B3">
        <w:trPr>
          <w:gridAfter w:val="8"/>
          <w:wAfter w:w="3400" w:type="dxa"/>
        </w:trPr>
        <w:tc>
          <w:tcPr>
            <w:tcW w:w="687" w:type="dxa"/>
            <w:shd w:val="clear" w:color="auto" w:fill="auto"/>
          </w:tcPr>
          <w:p w14:paraId="078B90C9" w14:textId="77777777" w:rsidR="00F969B3" w:rsidRDefault="00F969B3" w:rsidP="00A26463">
            <w:pPr>
              <w:keepNext/>
              <w:rPr>
                <w:rFonts w:cs="Arial"/>
              </w:rPr>
            </w:pPr>
          </w:p>
        </w:tc>
        <w:tc>
          <w:tcPr>
            <w:tcW w:w="4984" w:type="dxa"/>
            <w:vMerge/>
            <w:shd w:val="clear" w:color="auto" w:fill="auto"/>
          </w:tcPr>
          <w:p w14:paraId="103E2D37" w14:textId="653443E7" w:rsidR="00F969B3" w:rsidRDefault="00F969B3" w:rsidP="00A26463">
            <w:pPr>
              <w:pStyle w:val="63"/>
              <w:keepNext/>
              <w:ind w:left="0"/>
            </w:pPr>
          </w:p>
        </w:tc>
      </w:tr>
      <w:tr w:rsidR="00F969B3" w:rsidRPr="00C74951" w14:paraId="31B014E5" w14:textId="77777777" w:rsidTr="00F969B3">
        <w:trPr>
          <w:gridAfter w:val="8"/>
          <w:wAfter w:w="3400" w:type="dxa"/>
        </w:trPr>
        <w:tc>
          <w:tcPr>
            <w:tcW w:w="687" w:type="dxa"/>
            <w:shd w:val="clear" w:color="auto" w:fill="auto"/>
          </w:tcPr>
          <w:p w14:paraId="60387C04" w14:textId="77777777" w:rsidR="00F969B3" w:rsidRDefault="00F969B3" w:rsidP="00F969B3">
            <w:pPr>
              <w:rPr>
                <w:rFonts w:cs="Arial"/>
              </w:rPr>
            </w:pPr>
          </w:p>
        </w:tc>
        <w:tc>
          <w:tcPr>
            <w:tcW w:w="4984" w:type="dxa"/>
            <w:shd w:val="clear" w:color="auto" w:fill="auto"/>
          </w:tcPr>
          <w:p w14:paraId="71FA7D91" w14:textId="77777777" w:rsidR="00F969B3" w:rsidRDefault="00F969B3" w:rsidP="00F969B3">
            <w:pPr>
              <w:pStyle w:val="63"/>
              <w:ind w:left="0"/>
            </w:pPr>
          </w:p>
        </w:tc>
      </w:tr>
      <w:tr w:rsidR="00F969B3" w:rsidRPr="00C74951" w14:paraId="67FC1010" w14:textId="77777777" w:rsidTr="00144538">
        <w:trPr>
          <w:gridAfter w:val="1"/>
          <w:wAfter w:w="47" w:type="dxa"/>
        </w:trPr>
        <w:tc>
          <w:tcPr>
            <w:tcW w:w="687" w:type="dxa"/>
            <w:shd w:val="clear" w:color="auto" w:fill="auto"/>
          </w:tcPr>
          <w:p w14:paraId="5C5EB144" w14:textId="15DD3DDD" w:rsidR="00F969B3" w:rsidRPr="00441B58" w:rsidRDefault="00F969B3" w:rsidP="00F969B3">
            <w:pPr>
              <w:keepNext/>
              <w:rPr>
                <w:rFonts w:cs="Arial"/>
              </w:rPr>
            </w:pPr>
          </w:p>
        </w:tc>
        <w:tc>
          <w:tcPr>
            <w:tcW w:w="8337" w:type="dxa"/>
            <w:gridSpan w:val="8"/>
            <w:tcBorders>
              <w:bottom w:val="single" w:sz="4" w:space="0" w:color="auto"/>
            </w:tcBorders>
            <w:shd w:val="clear" w:color="auto" w:fill="auto"/>
          </w:tcPr>
          <w:p w14:paraId="41B206AB" w14:textId="4D75C6C9" w:rsidR="00F969B3" w:rsidRDefault="00F969B3" w:rsidP="005E3378">
            <w:pPr>
              <w:pStyle w:val="63"/>
              <w:keepNext/>
              <w:ind w:left="0"/>
              <w:jc w:val="left"/>
            </w:pPr>
            <w:r w:rsidRPr="003D00EC">
              <w:t xml:space="preserve">Relevant information </w:t>
            </w:r>
            <w:r>
              <w:t>(including description of arrangements and deficiencies observed):</w:t>
            </w:r>
          </w:p>
          <w:p w14:paraId="1E27628A" w14:textId="04BF8084" w:rsidR="00F969B3" w:rsidRPr="00C74951" w:rsidRDefault="00F969B3" w:rsidP="00F969B3">
            <w:pPr>
              <w:pStyle w:val="63"/>
              <w:keepNext/>
              <w:ind w:left="0"/>
            </w:pPr>
          </w:p>
        </w:tc>
      </w:tr>
      <w:tr w:rsidR="00F969B3" w:rsidRPr="00C74951" w14:paraId="3F0BCDE0" w14:textId="77777777" w:rsidTr="00144538">
        <w:trPr>
          <w:gridAfter w:val="1"/>
          <w:wAfter w:w="47" w:type="dxa"/>
          <w:trHeight w:val="1134"/>
        </w:trPr>
        <w:tc>
          <w:tcPr>
            <w:tcW w:w="687" w:type="dxa"/>
            <w:tcBorders>
              <w:right w:val="single" w:sz="4" w:space="0" w:color="auto"/>
            </w:tcBorders>
            <w:shd w:val="clear" w:color="auto" w:fill="auto"/>
          </w:tcPr>
          <w:p w14:paraId="3959CF75" w14:textId="77777777" w:rsidR="00F969B3" w:rsidRPr="00C74951" w:rsidRDefault="00F969B3" w:rsidP="00144538">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5789C2A" w14:textId="77777777" w:rsidR="00F969B3" w:rsidRPr="00C74951" w:rsidRDefault="00F969B3" w:rsidP="00144538">
            <w:pPr>
              <w:pStyle w:val="63"/>
              <w:keepNext/>
              <w:ind w:left="0"/>
            </w:pPr>
          </w:p>
        </w:tc>
      </w:tr>
      <w:tr w:rsidR="00144538" w:rsidRPr="00C74951" w14:paraId="1F19D080" w14:textId="77777777" w:rsidTr="00144538">
        <w:trPr>
          <w:gridAfter w:val="1"/>
          <w:wAfter w:w="47" w:type="dxa"/>
        </w:trPr>
        <w:tc>
          <w:tcPr>
            <w:tcW w:w="687" w:type="dxa"/>
            <w:shd w:val="clear" w:color="auto" w:fill="auto"/>
          </w:tcPr>
          <w:p w14:paraId="52B80416" w14:textId="77777777" w:rsidR="00144538" w:rsidRPr="00C74951" w:rsidRDefault="00144538" w:rsidP="00F969B3">
            <w:pPr>
              <w:rPr>
                <w:rFonts w:cs="Arial"/>
              </w:rPr>
            </w:pPr>
          </w:p>
        </w:tc>
        <w:tc>
          <w:tcPr>
            <w:tcW w:w="8337" w:type="dxa"/>
            <w:gridSpan w:val="8"/>
            <w:tcBorders>
              <w:top w:val="single" w:sz="4" w:space="0" w:color="auto"/>
            </w:tcBorders>
            <w:shd w:val="clear" w:color="auto" w:fill="auto"/>
          </w:tcPr>
          <w:p w14:paraId="78819ABA" w14:textId="77777777" w:rsidR="00144538" w:rsidRPr="00C74951" w:rsidRDefault="00144538" w:rsidP="0028655F">
            <w:pPr>
              <w:pStyle w:val="63"/>
              <w:ind w:left="0"/>
            </w:pPr>
          </w:p>
        </w:tc>
      </w:tr>
    </w:tbl>
    <w:p w14:paraId="59D9BD45" w14:textId="77777777" w:rsidR="00144538" w:rsidRPr="0025794D" w:rsidRDefault="00144538" w:rsidP="004B49DE">
      <w:bookmarkStart w:id="405" w:name="_Toc375052866"/>
      <w:bookmarkStart w:id="406" w:name="_Toc376861115"/>
      <w:bookmarkStart w:id="407" w:name="_Toc376861415"/>
      <w:bookmarkStart w:id="408" w:name="_Toc520190989"/>
    </w:p>
    <w:p w14:paraId="60629D41" w14:textId="45D6BB3C" w:rsidR="002D7A0E" w:rsidRPr="00801AFE" w:rsidRDefault="002D7A0E" w:rsidP="004B49DE">
      <w:pPr>
        <w:rPr>
          <w:b/>
          <w:color w:val="FF0000"/>
        </w:rPr>
      </w:pPr>
      <w:r w:rsidRPr="00801AFE">
        <w:rPr>
          <w:b/>
          <w:color w:val="FF0000"/>
        </w:rPr>
        <w:t>MANAGEMENT OF FIRE SAFETY</w:t>
      </w:r>
      <w:bookmarkEnd w:id="405"/>
      <w:bookmarkEnd w:id="406"/>
      <w:bookmarkEnd w:id="407"/>
      <w:bookmarkEnd w:id="408"/>
    </w:p>
    <w:p w14:paraId="66777B6E" w14:textId="77777777" w:rsidR="004B49DE" w:rsidRPr="00C74951" w:rsidRDefault="004B49DE" w:rsidP="004B49DE"/>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2D7A0E" w:rsidRPr="00C74951" w14:paraId="3FEB2431" w14:textId="77777777" w:rsidTr="002441E1">
        <w:trPr>
          <w:gridAfter w:val="1"/>
          <w:wAfter w:w="95" w:type="dxa"/>
        </w:trPr>
        <w:tc>
          <w:tcPr>
            <w:tcW w:w="766" w:type="dxa"/>
            <w:shd w:val="clear" w:color="auto" w:fill="auto"/>
          </w:tcPr>
          <w:p w14:paraId="4237C04C" w14:textId="28E8356F" w:rsidR="002D7A0E" w:rsidRPr="004A5594" w:rsidRDefault="00441B58" w:rsidP="00A26463">
            <w:pPr>
              <w:keepNext/>
              <w:rPr>
                <w:b/>
                <w:color w:val="FF0000"/>
                <w:sz w:val="24"/>
              </w:rPr>
            </w:pPr>
            <w:r w:rsidRPr="004A5594">
              <w:rPr>
                <w:b/>
                <w:color w:val="FF0000"/>
                <w:sz w:val="24"/>
              </w:rPr>
              <w:t>25</w:t>
            </w:r>
            <w:r w:rsidR="002D7A0E" w:rsidRPr="004A5594">
              <w:rPr>
                <w:b/>
                <w:color w:val="FF0000"/>
                <w:sz w:val="24"/>
              </w:rPr>
              <w:t>.</w:t>
            </w:r>
          </w:p>
        </w:tc>
        <w:tc>
          <w:tcPr>
            <w:tcW w:w="8165" w:type="dxa"/>
            <w:gridSpan w:val="10"/>
            <w:shd w:val="clear" w:color="auto" w:fill="auto"/>
          </w:tcPr>
          <w:p w14:paraId="6FD8FCD9" w14:textId="1F9CD8C3" w:rsidR="002D7A0E" w:rsidRPr="004A5594" w:rsidRDefault="002D7A0E" w:rsidP="00A26463">
            <w:pPr>
              <w:keepNext/>
              <w:rPr>
                <w:color w:val="FF0000"/>
              </w:rPr>
            </w:pPr>
            <w:bookmarkStart w:id="409" w:name="_Toc376861116"/>
            <w:bookmarkStart w:id="410" w:name="_Toc376861416"/>
            <w:bookmarkStart w:id="411" w:name="_Toc520190990"/>
            <w:r w:rsidRPr="004A5594">
              <w:rPr>
                <w:b/>
                <w:color w:val="FF0000"/>
              </w:rPr>
              <w:t>PROCEDURES AND ARRANGEMENTS</w:t>
            </w:r>
            <w:bookmarkEnd w:id="409"/>
            <w:bookmarkEnd w:id="410"/>
            <w:bookmarkEnd w:id="411"/>
            <w:r w:rsidR="004E6EF9" w:rsidRPr="004A5594">
              <w:rPr>
                <w:color w:val="FF0000"/>
              </w:rPr>
              <w:t xml:space="preserve"> </w:t>
            </w:r>
            <w:r w:rsidR="004E6EF9" w:rsidRPr="004A5594">
              <w:rPr>
                <w:i/>
                <w:color w:val="FF0000"/>
              </w:rPr>
              <w:t>(Clause 1</w:t>
            </w:r>
            <w:r w:rsidR="001F3499" w:rsidRPr="004A5594">
              <w:rPr>
                <w:i/>
                <w:color w:val="FF0000"/>
              </w:rPr>
              <w:t>6</w:t>
            </w:r>
            <w:r w:rsidR="004E6EF9" w:rsidRPr="004A5594">
              <w:rPr>
                <w:i/>
                <w:color w:val="FF0000"/>
              </w:rPr>
              <w:t>)</w:t>
            </w:r>
          </w:p>
          <w:p w14:paraId="7268F77B" w14:textId="77777777" w:rsidR="002D7A0E" w:rsidRPr="004A5594" w:rsidRDefault="002D7A0E" w:rsidP="00A26463">
            <w:pPr>
              <w:keepNext/>
              <w:rPr>
                <w:color w:val="FF0000"/>
              </w:rPr>
            </w:pPr>
          </w:p>
        </w:tc>
      </w:tr>
      <w:tr w:rsidR="002D7A0E" w:rsidRPr="00C74951" w14:paraId="6E98362E" w14:textId="77777777" w:rsidTr="002441E1">
        <w:trPr>
          <w:gridAfter w:val="7"/>
          <w:wAfter w:w="3230" w:type="dxa"/>
        </w:trPr>
        <w:tc>
          <w:tcPr>
            <w:tcW w:w="766" w:type="dxa"/>
            <w:shd w:val="clear" w:color="auto" w:fill="auto"/>
          </w:tcPr>
          <w:p w14:paraId="3AD8450B" w14:textId="6F56AE53" w:rsidR="002D7A0E" w:rsidRPr="00C74951" w:rsidRDefault="00441B58" w:rsidP="00A26463">
            <w:pPr>
              <w:keepNext/>
            </w:pPr>
            <w:r>
              <w:t>25</w:t>
            </w:r>
            <w:r w:rsidR="002D7A0E" w:rsidRPr="00C74951">
              <w:t>.1</w:t>
            </w:r>
          </w:p>
        </w:tc>
        <w:tc>
          <w:tcPr>
            <w:tcW w:w="5030" w:type="dxa"/>
            <w:gridSpan w:val="4"/>
            <w:shd w:val="clear" w:color="auto" w:fill="auto"/>
          </w:tcPr>
          <w:p w14:paraId="15DD774A" w14:textId="4812A88D" w:rsidR="002D7A0E" w:rsidRPr="00C74951" w:rsidRDefault="002D7A0E" w:rsidP="00A26463">
            <w:pPr>
              <w:keepNext/>
            </w:pPr>
            <w:r w:rsidRPr="00C74951">
              <w:t xml:space="preserve">Safety </w:t>
            </w:r>
            <w:r w:rsidR="00504712">
              <w:t>a</w:t>
            </w:r>
            <w:r w:rsidRPr="00C74951">
              <w:t>ssistance:</w:t>
            </w:r>
          </w:p>
          <w:p w14:paraId="6C35FF83" w14:textId="77777777" w:rsidR="002D7A0E" w:rsidRPr="00C74951" w:rsidRDefault="002D7A0E" w:rsidP="00A26463">
            <w:pPr>
              <w:keepNext/>
              <w:rPr>
                <w:rFonts w:cs="Arial"/>
              </w:rPr>
            </w:pPr>
          </w:p>
        </w:tc>
      </w:tr>
      <w:tr w:rsidR="002D7A0E" w:rsidRPr="00C74951" w14:paraId="2917F3E6" w14:textId="77777777" w:rsidTr="002441E1">
        <w:tc>
          <w:tcPr>
            <w:tcW w:w="766" w:type="dxa"/>
            <w:shd w:val="clear" w:color="auto" w:fill="auto"/>
          </w:tcPr>
          <w:p w14:paraId="60636AA3" w14:textId="77777777" w:rsidR="002D7A0E" w:rsidRPr="00C74951" w:rsidRDefault="002D7A0E" w:rsidP="00A26463">
            <w:pPr>
              <w:keepNext/>
              <w:rPr>
                <w:rFonts w:cs="Arial"/>
              </w:rPr>
            </w:pPr>
          </w:p>
        </w:tc>
        <w:tc>
          <w:tcPr>
            <w:tcW w:w="8260" w:type="dxa"/>
            <w:gridSpan w:val="11"/>
            <w:vMerge w:val="restart"/>
            <w:shd w:val="clear" w:color="auto" w:fill="auto"/>
          </w:tcPr>
          <w:p w14:paraId="60FEC6A8" w14:textId="7B9E2DE5" w:rsidR="002D7A0E" w:rsidRPr="00C74951" w:rsidRDefault="002D7A0E" w:rsidP="00A26463">
            <w:pPr>
              <w:keepNext/>
            </w:pPr>
            <w:r w:rsidRPr="00C74951">
              <w:t xml:space="preserve">The competent person(s) appointed under Article 18 of the Fire Safety Order to assist the </w:t>
            </w:r>
            <w:r w:rsidR="0090060E">
              <w:t>r</w:t>
            </w:r>
            <w:r w:rsidR="0090060E" w:rsidRPr="00E73322">
              <w:t xml:space="preserve">esponsible </w:t>
            </w:r>
            <w:r w:rsidR="0090060E">
              <w:t>p</w:t>
            </w:r>
            <w:r w:rsidR="0090060E" w:rsidRPr="00E73322">
              <w:t>erson</w:t>
            </w:r>
            <w:r w:rsidRPr="00C74951">
              <w:t xml:space="preserve"> in undertaking the preventive and protective measures (i.e. relevant general fire precautions) is:</w:t>
            </w:r>
          </w:p>
        </w:tc>
      </w:tr>
      <w:tr w:rsidR="002D7A0E" w:rsidRPr="00C74951" w14:paraId="77E02951" w14:textId="77777777" w:rsidTr="002441E1">
        <w:tc>
          <w:tcPr>
            <w:tcW w:w="766" w:type="dxa"/>
            <w:shd w:val="clear" w:color="auto" w:fill="auto"/>
          </w:tcPr>
          <w:p w14:paraId="16F4825E" w14:textId="77777777" w:rsidR="002D7A0E" w:rsidRPr="00C74951" w:rsidRDefault="002D7A0E" w:rsidP="00A26463">
            <w:pPr>
              <w:keepNext/>
              <w:rPr>
                <w:rFonts w:cs="Arial"/>
              </w:rPr>
            </w:pPr>
          </w:p>
        </w:tc>
        <w:tc>
          <w:tcPr>
            <w:tcW w:w="8260" w:type="dxa"/>
            <w:gridSpan w:val="11"/>
            <w:vMerge/>
            <w:shd w:val="clear" w:color="auto" w:fill="auto"/>
          </w:tcPr>
          <w:p w14:paraId="3D3A1263" w14:textId="77777777" w:rsidR="002D7A0E" w:rsidRPr="00C74951" w:rsidRDefault="002D7A0E" w:rsidP="00A26463">
            <w:pPr>
              <w:keepNext/>
              <w:rPr>
                <w:rFonts w:cs="Arial"/>
              </w:rPr>
            </w:pPr>
          </w:p>
        </w:tc>
      </w:tr>
      <w:tr w:rsidR="002D7A0E" w:rsidRPr="00C74951" w14:paraId="51F21FD5" w14:textId="77777777" w:rsidTr="002441E1">
        <w:tc>
          <w:tcPr>
            <w:tcW w:w="766" w:type="dxa"/>
            <w:shd w:val="clear" w:color="auto" w:fill="auto"/>
          </w:tcPr>
          <w:p w14:paraId="6D9E01F5" w14:textId="77777777" w:rsidR="002D7A0E" w:rsidRPr="00C74951" w:rsidRDefault="002D7A0E" w:rsidP="00351947">
            <w:pPr>
              <w:rPr>
                <w:rFonts w:cs="Arial"/>
              </w:rPr>
            </w:pPr>
          </w:p>
        </w:tc>
        <w:tc>
          <w:tcPr>
            <w:tcW w:w="8260" w:type="dxa"/>
            <w:gridSpan w:val="11"/>
            <w:shd w:val="clear" w:color="auto" w:fill="auto"/>
          </w:tcPr>
          <w:p w14:paraId="61BE05D1" w14:textId="77777777" w:rsidR="002D7A0E" w:rsidRPr="00C74951" w:rsidRDefault="002D7A0E" w:rsidP="00351947">
            <w:pPr>
              <w:rPr>
                <w:rFonts w:cs="Arial"/>
              </w:rPr>
            </w:pPr>
          </w:p>
        </w:tc>
      </w:tr>
      <w:tr w:rsidR="002D7A0E" w:rsidRPr="00C74951" w14:paraId="0A6EEA54" w14:textId="77777777" w:rsidTr="002441E1">
        <w:trPr>
          <w:trHeight w:val="1134"/>
        </w:trPr>
        <w:tc>
          <w:tcPr>
            <w:tcW w:w="766" w:type="dxa"/>
            <w:tcBorders>
              <w:right w:val="single" w:sz="4" w:space="0" w:color="auto"/>
            </w:tcBorders>
            <w:shd w:val="clear" w:color="auto" w:fill="auto"/>
          </w:tcPr>
          <w:p w14:paraId="50BC005A"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7664B98" w14:textId="77777777" w:rsidR="002D7A0E" w:rsidRPr="00C74951" w:rsidRDefault="002D7A0E" w:rsidP="00DC7FEB">
            <w:pPr>
              <w:pStyle w:val="63"/>
              <w:keepNext/>
              <w:ind w:left="0"/>
            </w:pPr>
          </w:p>
        </w:tc>
      </w:tr>
      <w:tr w:rsidR="002D7A0E" w:rsidRPr="00C74951" w14:paraId="4D973FAC" w14:textId="77777777" w:rsidTr="002441E1">
        <w:tc>
          <w:tcPr>
            <w:tcW w:w="766" w:type="dxa"/>
            <w:shd w:val="clear" w:color="auto" w:fill="auto"/>
          </w:tcPr>
          <w:p w14:paraId="5C203F67" w14:textId="77777777" w:rsidR="002D7A0E" w:rsidRPr="00C74951" w:rsidRDefault="002D7A0E" w:rsidP="00351947">
            <w:pPr>
              <w:rPr>
                <w:rFonts w:cs="Arial"/>
              </w:rPr>
            </w:pPr>
          </w:p>
        </w:tc>
        <w:tc>
          <w:tcPr>
            <w:tcW w:w="8260" w:type="dxa"/>
            <w:gridSpan w:val="11"/>
            <w:shd w:val="clear" w:color="auto" w:fill="auto"/>
          </w:tcPr>
          <w:p w14:paraId="5C2D36AC" w14:textId="77777777" w:rsidR="002D7A0E" w:rsidRPr="00C74951" w:rsidRDefault="002D7A0E" w:rsidP="00351947">
            <w:pPr>
              <w:rPr>
                <w:rFonts w:cs="Arial"/>
              </w:rPr>
            </w:pPr>
          </w:p>
        </w:tc>
      </w:tr>
      <w:tr w:rsidR="002D7A0E" w:rsidRPr="00C74951" w14:paraId="0610BA1B" w14:textId="77777777" w:rsidTr="002441E1">
        <w:tc>
          <w:tcPr>
            <w:tcW w:w="766" w:type="dxa"/>
            <w:shd w:val="clear" w:color="auto" w:fill="auto"/>
          </w:tcPr>
          <w:p w14:paraId="3E72857F" w14:textId="6B6A9F89" w:rsidR="002D7A0E" w:rsidRPr="00C74951" w:rsidRDefault="00441B58" w:rsidP="00A26463">
            <w:pPr>
              <w:keepNext/>
            </w:pPr>
            <w:r>
              <w:t>25</w:t>
            </w:r>
            <w:r w:rsidR="002D7A0E" w:rsidRPr="00C74951">
              <w:t>.2</w:t>
            </w:r>
          </w:p>
        </w:tc>
        <w:tc>
          <w:tcPr>
            <w:tcW w:w="8260" w:type="dxa"/>
            <w:gridSpan w:val="11"/>
            <w:shd w:val="clear" w:color="auto" w:fill="auto"/>
          </w:tcPr>
          <w:p w14:paraId="4A783513" w14:textId="34FA0E41" w:rsidR="002D7A0E" w:rsidRPr="00C74951" w:rsidRDefault="002D7A0E" w:rsidP="00A26463">
            <w:pPr>
              <w:keepNext/>
              <w:keepLines/>
            </w:pPr>
            <w:r w:rsidRPr="00C74951">
              <w:t>Fire safety at the premises is managed by</w:t>
            </w:r>
            <w:r w:rsidR="007A5164" w:rsidRPr="00F5771C">
              <w:rPr>
                <w:rStyle w:val="FootnoteReference"/>
                <w:rFonts w:cs="Arial"/>
              </w:rPr>
              <w:footnoteReference w:id="12"/>
            </w:r>
            <w:r w:rsidR="007A5164" w:rsidRPr="00F5771C">
              <w:rPr>
                <w:rFonts w:cs="Arial"/>
                <w:vertAlign w:val="superscript"/>
              </w:rPr>
              <w:t>)</w:t>
            </w:r>
            <w:r w:rsidRPr="00C74951">
              <w:t>:</w:t>
            </w:r>
          </w:p>
          <w:p w14:paraId="0098EEE0" w14:textId="77777777" w:rsidR="002D7A0E" w:rsidRPr="00C74951" w:rsidRDefault="002D7A0E" w:rsidP="00A26463">
            <w:pPr>
              <w:keepNext/>
              <w:keepLines/>
              <w:rPr>
                <w:rFonts w:cs="Arial"/>
              </w:rPr>
            </w:pPr>
          </w:p>
        </w:tc>
      </w:tr>
      <w:tr w:rsidR="002D7A0E" w:rsidRPr="00C74951" w14:paraId="20E71E03" w14:textId="77777777" w:rsidTr="002441E1">
        <w:trPr>
          <w:trHeight w:val="1134"/>
        </w:trPr>
        <w:tc>
          <w:tcPr>
            <w:tcW w:w="766" w:type="dxa"/>
            <w:tcBorders>
              <w:right w:val="single" w:sz="4" w:space="0" w:color="auto"/>
            </w:tcBorders>
            <w:shd w:val="clear" w:color="auto" w:fill="auto"/>
          </w:tcPr>
          <w:p w14:paraId="4AC05029"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ED01CA1" w14:textId="77777777" w:rsidR="002D7A0E" w:rsidRPr="00C74951" w:rsidRDefault="002D7A0E" w:rsidP="00DC7FEB">
            <w:pPr>
              <w:pStyle w:val="63"/>
              <w:keepNext/>
              <w:keepLines/>
              <w:ind w:left="0"/>
            </w:pPr>
          </w:p>
        </w:tc>
      </w:tr>
      <w:tr w:rsidR="002D7A0E" w:rsidRPr="00C74951" w14:paraId="29C7D4BC" w14:textId="77777777" w:rsidTr="002441E1">
        <w:trPr>
          <w:gridAfter w:val="7"/>
          <w:wAfter w:w="3230" w:type="dxa"/>
        </w:trPr>
        <w:tc>
          <w:tcPr>
            <w:tcW w:w="766" w:type="dxa"/>
            <w:shd w:val="clear" w:color="auto" w:fill="auto"/>
          </w:tcPr>
          <w:p w14:paraId="5D77248B" w14:textId="77777777" w:rsidR="002D7A0E" w:rsidRPr="00C74951" w:rsidRDefault="002D7A0E" w:rsidP="00351947">
            <w:pPr>
              <w:rPr>
                <w:rFonts w:cs="Arial"/>
              </w:rPr>
            </w:pPr>
          </w:p>
        </w:tc>
        <w:tc>
          <w:tcPr>
            <w:tcW w:w="5030" w:type="dxa"/>
            <w:gridSpan w:val="4"/>
            <w:shd w:val="clear" w:color="auto" w:fill="auto"/>
          </w:tcPr>
          <w:p w14:paraId="3EC1BEF7" w14:textId="77777777" w:rsidR="002D7A0E" w:rsidRPr="00C74951" w:rsidRDefault="002D7A0E" w:rsidP="00520156">
            <w:pPr>
              <w:keepNext/>
              <w:keepLines/>
              <w:rPr>
                <w:rFonts w:cs="Arial"/>
              </w:rPr>
            </w:pPr>
          </w:p>
        </w:tc>
      </w:tr>
      <w:tr w:rsidR="00D8756E" w:rsidRPr="00C74951" w14:paraId="7CFE0D30" w14:textId="77777777" w:rsidTr="002441E1">
        <w:trPr>
          <w:trHeight w:val="198"/>
        </w:trPr>
        <w:tc>
          <w:tcPr>
            <w:tcW w:w="766" w:type="dxa"/>
            <w:shd w:val="clear" w:color="auto" w:fill="auto"/>
          </w:tcPr>
          <w:p w14:paraId="72390351" w14:textId="74772E7F" w:rsidR="002D7A0E" w:rsidRPr="00C74951" w:rsidRDefault="00441B58" w:rsidP="00351947">
            <w:pPr>
              <w:keepNext/>
            </w:pPr>
            <w:r>
              <w:lastRenderedPageBreak/>
              <w:t>25</w:t>
            </w:r>
            <w:r w:rsidR="002D7A0E" w:rsidRPr="00C74951">
              <w:t>.3</w:t>
            </w:r>
          </w:p>
        </w:tc>
        <w:tc>
          <w:tcPr>
            <w:tcW w:w="4902" w:type="dxa"/>
            <w:gridSpan w:val="3"/>
            <w:vMerge w:val="restart"/>
            <w:shd w:val="clear" w:color="auto" w:fill="auto"/>
          </w:tcPr>
          <w:p w14:paraId="10411E29" w14:textId="77777777" w:rsidR="002D7A0E" w:rsidRPr="00C74951" w:rsidRDefault="002D7A0E" w:rsidP="00520156">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14:paraId="2D2EB561" w14:textId="77777777" w:rsidR="002D7A0E" w:rsidRPr="00C74951" w:rsidRDefault="002D7A0E" w:rsidP="00520156">
            <w:pPr>
              <w:keepNext/>
              <w:keepLines/>
              <w:jc w:val="right"/>
            </w:pPr>
            <w:r w:rsidRPr="00C74951">
              <w:t>N/A</w:t>
            </w:r>
          </w:p>
        </w:tc>
        <w:sdt>
          <w:sdtPr>
            <w:rPr>
              <w:rFonts w:cs="Arial"/>
            </w:rPr>
            <w:id w:val="132956264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3F123B3" w14:textId="2176FCF5" w:rsidR="002D7A0E" w:rsidRPr="00C74951" w:rsidRDefault="007E6620" w:rsidP="00520156">
                <w:pPr>
                  <w:keepNext/>
                  <w:keepLines/>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4F38597" w14:textId="77777777" w:rsidR="002D7A0E" w:rsidRPr="00C74951" w:rsidRDefault="002D7A0E" w:rsidP="00520156">
            <w:pPr>
              <w:keepNext/>
              <w:keepLines/>
              <w:jc w:val="right"/>
            </w:pPr>
            <w:r w:rsidRPr="00C74951">
              <w:t>Yes</w:t>
            </w:r>
          </w:p>
        </w:tc>
        <w:sdt>
          <w:sdtPr>
            <w:rPr>
              <w:rFonts w:cs="Arial"/>
            </w:rPr>
            <w:id w:val="-6434367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D589334" w14:textId="47D3A15C" w:rsidR="002D7A0E" w:rsidRPr="00C74951" w:rsidRDefault="007E6620" w:rsidP="00520156">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13DEDA" w14:textId="77777777" w:rsidR="002D7A0E" w:rsidRPr="00C74951" w:rsidRDefault="002D7A0E" w:rsidP="00520156">
            <w:pPr>
              <w:keepNext/>
              <w:keepLines/>
              <w:jc w:val="right"/>
            </w:pPr>
            <w:r w:rsidRPr="00C74951">
              <w:t>No</w:t>
            </w:r>
          </w:p>
        </w:tc>
        <w:sdt>
          <w:sdtPr>
            <w:rPr>
              <w:rFonts w:cs="Arial"/>
            </w:rPr>
            <w:id w:val="96916795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7590413" w14:textId="3A94F6BB" w:rsidR="002D7A0E" w:rsidRPr="00C74951" w:rsidRDefault="007E6620" w:rsidP="00520156">
                <w:pPr>
                  <w:keepNext/>
                  <w:keepLines/>
                  <w:rPr>
                    <w:rFonts w:cs="Arial"/>
                  </w:rPr>
                </w:pPr>
                <w:r>
                  <w:rPr>
                    <w:rFonts w:ascii="Cambria" w:hAnsi="Cambria" w:cs="Arial"/>
                  </w:rPr>
                  <w:t xml:space="preserve"> </w:t>
                </w:r>
              </w:p>
            </w:tc>
          </w:sdtContent>
        </w:sdt>
      </w:tr>
      <w:tr w:rsidR="002D7A0E" w:rsidRPr="00C74951" w14:paraId="475E780A" w14:textId="77777777" w:rsidTr="002441E1">
        <w:trPr>
          <w:gridAfter w:val="8"/>
          <w:wAfter w:w="3358" w:type="dxa"/>
          <w:trHeight w:val="198"/>
        </w:trPr>
        <w:tc>
          <w:tcPr>
            <w:tcW w:w="766" w:type="dxa"/>
            <w:shd w:val="clear" w:color="auto" w:fill="auto"/>
          </w:tcPr>
          <w:p w14:paraId="394CE4CC" w14:textId="77777777" w:rsidR="002D7A0E" w:rsidRPr="00C74951" w:rsidRDefault="002D7A0E" w:rsidP="00351947">
            <w:pPr>
              <w:keepNext/>
            </w:pPr>
          </w:p>
        </w:tc>
        <w:tc>
          <w:tcPr>
            <w:tcW w:w="4902" w:type="dxa"/>
            <w:gridSpan w:val="3"/>
            <w:vMerge/>
            <w:shd w:val="clear" w:color="auto" w:fill="auto"/>
          </w:tcPr>
          <w:p w14:paraId="55F23169" w14:textId="77777777" w:rsidR="002D7A0E" w:rsidRPr="00C74951" w:rsidRDefault="002D7A0E" w:rsidP="00351947">
            <w:pPr>
              <w:keepNext/>
            </w:pPr>
          </w:p>
        </w:tc>
      </w:tr>
      <w:tr w:rsidR="002D7A0E" w:rsidRPr="00C74951" w14:paraId="7CD2137F" w14:textId="77777777" w:rsidTr="002441E1">
        <w:trPr>
          <w:gridAfter w:val="8"/>
          <w:wAfter w:w="3358" w:type="dxa"/>
        </w:trPr>
        <w:tc>
          <w:tcPr>
            <w:tcW w:w="766" w:type="dxa"/>
            <w:shd w:val="clear" w:color="auto" w:fill="auto"/>
          </w:tcPr>
          <w:p w14:paraId="0E2FEAE2" w14:textId="77777777" w:rsidR="002D7A0E" w:rsidRPr="00C74951" w:rsidRDefault="002D7A0E" w:rsidP="00351947">
            <w:pPr>
              <w:rPr>
                <w:rFonts w:cs="Arial"/>
              </w:rPr>
            </w:pPr>
          </w:p>
        </w:tc>
        <w:tc>
          <w:tcPr>
            <w:tcW w:w="4902" w:type="dxa"/>
            <w:gridSpan w:val="3"/>
            <w:shd w:val="clear" w:color="auto" w:fill="auto"/>
          </w:tcPr>
          <w:p w14:paraId="5F528C02" w14:textId="77777777" w:rsidR="002D7A0E" w:rsidRPr="00C74951" w:rsidRDefault="002D7A0E" w:rsidP="00351947">
            <w:pPr>
              <w:rPr>
                <w:rFonts w:cs="Arial"/>
              </w:rPr>
            </w:pPr>
          </w:p>
        </w:tc>
      </w:tr>
      <w:tr w:rsidR="002D7A0E" w:rsidRPr="00C74951" w14:paraId="136EDF9F" w14:textId="77777777" w:rsidTr="002441E1">
        <w:tc>
          <w:tcPr>
            <w:tcW w:w="766" w:type="dxa"/>
            <w:shd w:val="clear" w:color="auto" w:fill="auto"/>
          </w:tcPr>
          <w:p w14:paraId="2242E91F" w14:textId="77777777" w:rsidR="002D7A0E" w:rsidRPr="00C74951" w:rsidRDefault="002D7A0E" w:rsidP="00A26463">
            <w:pPr>
              <w:keepNext/>
              <w:rPr>
                <w:rFonts w:cs="Arial"/>
              </w:rPr>
            </w:pPr>
          </w:p>
        </w:tc>
        <w:tc>
          <w:tcPr>
            <w:tcW w:w="8260" w:type="dxa"/>
            <w:gridSpan w:val="11"/>
            <w:shd w:val="clear" w:color="auto" w:fill="auto"/>
          </w:tcPr>
          <w:p w14:paraId="7BF61902" w14:textId="58EA1B79" w:rsidR="002D7A0E" w:rsidRPr="00C74951" w:rsidRDefault="003D00EC" w:rsidP="00A26463">
            <w:pPr>
              <w:keepNext/>
            </w:pPr>
            <w:r w:rsidRPr="003D00EC">
              <w:t>Relevant information</w:t>
            </w:r>
            <w:r w:rsidR="006B0ED1">
              <w:t xml:space="preserve"> (including description of arrangements and deficiencies observed):</w:t>
            </w:r>
          </w:p>
          <w:p w14:paraId="2B2A5E42" w14:textId="77777777" w:rsidR="002D7A0E" w:rsidRPr="00C74951" w:rsidRDefault="002D7A0E" w:rsidP="00A26463">
            <w:pPr>
              <w:keepNext/>
              <w:rPr>
                <w:rFonts w:cs="Arial"/>
              </w:rPr>
            </w:pPr>
          </w:p>
        </w:tc>
      </w:tr>
      <w:tr w:rsidR="002D7A0E" w:rsidRPr="00C74951" w14:paraId="31E46B54" w14:textId="77777777" w:rsidTr="002441E1">
        <w:trPr>
          <w:trHeight w:val="1134"/>
        </w:trPr>
        <w:tc>
          <w:tcPr>
            <w:tcW w:w="766" w:type="dxa"/>
            <w:tcBorders>
              <w:right w:val="single" w:sz="4" w:space="0" w:color="auto"/>
            </w:tcBorders>
            <w:shd w:val="clear" w:color="auto" w:fill="auto"/>
          </w:tcPr>
          <w:p w14:paraId="1F85A1D8"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49E8F18" w14:textId="77777777" w:rsidR="002D7A0E" w:rsidRPr="00C74951" w:rsidRDefault="002D7A0E" w:rsidP="00DC7FEB">
            <w:pPr>
              <w:pStyle w:val="63"/>
              <w:keepNext/>
              <w:ind w:left="0"/>
            </w:pPr>
          </w:p>
        </w:tc>
      </w:tr>
      <w:tr w:rsidR="002D7A0E" w:rsidRPr="00C74951" w14:paraId="25CC0F02" w14:textId="77777777" w:rsidTr="002441E1">
        <w:trPr>
          <w:gridAfter w:val="7"/>
          <w:wAfter w:w="3230" w:type="dxa"/>
        </w:trPr>
        <w:tc>
          <w:tcPr>
            <w:tcW w:w="766" w:type="dxa"/>
            <w:shd w:val="clear" w:color="auto" w:fill="auto"/>
          </w:tcPr>
          <w:p w14:paraId="22F646AA" w14:textId="77777777" w:rsidR="002D7A0E" w:rsidRPr="00C74951" w:rsidRDefault="002D7A0E" w:rsidP="00351947">
            <w:pPr>
              <w:rPr>
                <w:rFonts w:cs="Arial"/>
              </w:rPr>
            </w:pPr>
          </w:p>
        </w:tc>
        <w:tc>
          <w:tcPr>
            <w:tcW w:w="5030" w:type="dxa"/>
            <w:gridSpan w:val="4"/>
            <w:shd w:val="clear" w:color="auto" w:fill="auto"/>
          </w:tcPr>
          <w:p w14:paraId="5D01B6BB" w14:textId="77777777" w:rsidR="002D7A0E" w:rsidRPr="00C74951" w:rsidRDefault="002D7A0E" w:rsidP="00351947">
            <w:pPr>
              <w:rPr>
                <w:rFonts w:cs="Arial"/>
              </w:rPr>
            </w:pPr>
          </w:p>
        </w:tc>
      </w:tr>
      <w:tr w:rsidR="00D8756E" w:rsidRPr="00C74951" w14:paraId="3928EDBE" w14:textId="77777777" w:rsidTr="002441E1">
        <w:tc>
          <w:tcPr>
            <w:tcW w:w="766" w:type="dxa"/>
            <w:shd w:val="clear" w:color="auto" w:fill="auto"/>
          </w:tcPr>
          <w:p w14:paraId="206888DC" w14:textId="1B3FB55A" w:rsidR="002D7A0E" w:rsidRPr="00C74951" w:rsidRDefault="00441B58" w:rsidP="00A26463">
            <w:pPr>
              <w:keepNext/>
            </w:pPr>
            <w:r>
              <w:t>25</w:t>
            </w:r>
            <w:r w:rsidR="002D7A0E" w:rsidRPr="00C74951">
              <w:t>.4</w:t>
            </w:r>
          </w:p>
        </w:tc>
        <w:tc>
          <w:tcPr>
            <w:tcW w:w="5030" w:type="dxa"/>
            <w:gridSpan w:val="4"/>
            <w:vMerge w:val="restart"/>
            <w:shd w:val="clear" w:color="auto" w:fill="auto"/>
          </w:tcPr>
          <w:p w14:paraId="65571E2F" w14:textId="2D863B2E" w:rsidR="002D7A0E" w:rsidRPr="00C74951" w:rsidRDefault="002D7A0E" w:rsidP="00A26463">
            <w:pPr>
              <w:keepNext/>
            </w:pPr>
            <w:r w:rsidRPr="00C74951">
              <w:t>Are procedures in the event of fire appropriate and properly documented, where appropriate</w:t>
            </w:r>
            <w:r w:rsidR="007A5164" w:rsidRPr="00F5771C">
              <w:rPr>
                <w:rStyle w:val="FootnoteReference"/>
                <w:rFonts w:cs="Arial"/>
              </w:rPr>
              <w:footnoteReference w:id="13"/>
            </w:r>
            <w:r w:rsidR="007A5164" w:rsidRPr="00F5771C">
              <w:rPr>
                <w:rFonts w:cs="Arial"/>
                <w:vertAlign w:val="superscript"/>
              </w:rPr>
              <w:t>)</w:t>
            </w:r>
            <w:r w:rsidRPr="00C74951">
              <w:t>?</w:t>
            </w:r>
          </w:p>
        </w:tc>
        <w:tc>
          <w:tcPr>
            <w:tcW w:w="583" w:type="dxa"/>
            <w:shd w:val="clear" w:color="auto" w:fill="auto"/>
          </w:tcPr>
          <w:p w14:paraId="5A2DEF1A" w14:textId="77777777" w:rsidR="002D7A0E" w:rsidRPr="00C74951" w:rsidRDefault="002D7A0E" w:rsidP="00A26463">
            <w:pPr>
              <w:keepNext/>
              <w:jc w:val="right"/>
              <w:rPr>
                <w:rFonts w:cs="Arial"/>
              </w:rPr>
            </w:pPr>
          </w:p>
        </w:tc>
        <w:tc>
          <w:tcPr>
            <w:tcW w:w="425" w:type="dxa"/>
            <w:shd w:val="clear" w:color="auto" w:fill="auto"/>
          </w:tcPr>
          <w:p w14:paraId="2F3AA637" w14:textId="77777777" w:rsidR="002D7A0E" w:rsidRPr="00C74951" w:rsidRDefault="002D7A0E" w:rsidP="00A26463">
            <w:pPr>
              <w:keepNext/>
              <w:rPr>
                <w:rFonts w:cs="Arial"/>
              </w:rPr>
            </w:pPr>
          </w:p>
        </w:tc>
        <w:tc>
          <w:tcPr>
            <w:tcW w:w="836" w:type="dxa"/>
            <w:tcBorders>
              <w:left w:val="nil"/>
              <w:right w:val="single" w:sz="4" w:space="0" w:color="auto"/>
            </w:tcBorders>
            <w:shd w:val="clear" w:color="auto" w:fill="auto"/>
          </w:tcPr>
          <w:p w14:paraId="780769CA" w14:textId="77777777" w:rsidR="002D7A0E" w:rsidRPr="00C74951" w:rsidRDefault="002D7A0E" w:rsidP="00A26463">
            <w:pPr>
              <w:keepNext/>
              <w:jc w:val="right"/>
            </w:pPr>
            <w:r w:rsidRPr="00C74951">
              <w:t>Yes</w:t>
            </w:r>
          </w:p>
        </w:tc>
        <w:sdt>
          <w:sdtPr>
            <w:rPr>
              <w:rFonts w:cs="Arial"/>
            </w:rPr>
            <w:id w:val="-71373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F72541B" w14:textId="2153359D"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0117509" w14:textId="77777777" w:rsidR="002D7A0E" w:rsidRPr="00C74951" w:rsidRDefault="002D7A0E" w:rsidP="00A26463">
            <w:pPr>
              <w:keepNext/>
              <w:jc w:val="right"/>
            </w:pPr>
            <w:r w:rsidRPr="00C74951">
              <w:t>No</w:t>
            </w:r>
          </w:p>
        </w:tc>
        <w:sdt>
          <w:sdtPr>
            <w:rPr>
              <w:rFonts w:cs="Arial"/>
            </w:rPr>
            <w:id w:val="5447988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8C3C351" w14:textId="40DF4388" w:rsidR="002D7A0E" w:rsidRPr="00C74951" w:rsidRDefault="007E6620" w:rsidP="00A26463">
                <w:pPr>
                  <w:keepNext/>
                  <w:rPr>
                    <w:rFonts w:cs="Arial"/>
                  </w:rPr>
                </w:pPr>
                <w:r>
                  <w:rPr>
                    <w:rFonts w:ascii="Cambria" w:hAnsi="Cambria" w:cs="Arial"/>
                  </w:rPr>
                  <w:t xml:space="preserve"> </w:t>
                </w:r>
              </w:p>
            </w:tc>
          </w:sdtContent>
        </w:sdt>
      </w:tr>
      <w:tr w:rsidR="002D7A0E" w:rsidRPr="00C74951" w14:paraId="5F3505F1" w14:textId="77777777" w:rsidTr="002441E1">
        <w:trPr>
          <w:gridAfter w:val="7"/>
          <w:wAfter w:w="3230" w:type="dxa"/>
        </w:trPr>
        <w:tc>
          <w:tcPr>
            <w:tcW w:w="766" w:type="dxa"/>
            <w:shd w:val="clear" w:color="auto" w:fill="auto"/>
          </w:tcPr>
          <w:p w14:paraId="72355A67" w14:textId="77777777" w:rsidR="002D7A0E" w:rsidRPr="00C74951" w:rsidRDefault="002D7A0E" w:rsidP="00A26463">
            <w:pPr>
              <w:keepNext/>
              <w:rPr>
                <w:rFonts w:cs="Arial"/>
              </w:rPr>
            </w:pPr>
          </w:p>
        </w:tc>
        <w:tc>
          <w:tcPr>
            <w:tcW w:w="5030" w:type="dxa"/>
            <w:gridSpan w:val="4"/>
            <w:vMerge/>
            <w:shd w:val="clear" w:color="auto" w:fill="auto"/>
          </w:tcPr>
          <w:p w14:paraId="03DA0D18" w14:textId="77777777" w:rsidR="002D7A0E" w:rsidRPr="00C74951" w:rsidRDefault="002D7A0E" w:rsidP="00A26463">
            <w:pPr>
              <w:keepNext/>
              <w:rPr>
                <w:rFonts w:cs="Arial"/>
              </w:rPr>
            </w:pPr>
          </w:p>
        </w:tc>
      </w:tr>
      <w:tr w:rsidR="002D7A0E" w:rsidRPr="00C74951" w14:paraId="5F76879A" w14:textId="77777777" w:rsidTr="002441E1">
        <w:trPr>
          <w:gridAfter w:val="7"/>
          <w:wAfter w:w="3230" w:type="dxa"/>
        </w:trPr>
        <w:tc>
          <w:tcPr>
            <w:tcW w:w="766" w:type="dxa"/>
            <w:shd w:val="clear" w:color="auto" w:fill="auto"/>
          </w:tcPr>
          <w:p w14:paraId="1031DF8C" w14:textId="77777777" w:rsidR="002D7A0E" w:rsidRPr="00C74951" w:rsidRDefault="002D7A0E" w:rsidP="00351947">
            <w:pPr>
              <w:rPr>
                <w:rFonts w:cs="Arial"/>
              </w:rPr>
            </w:pPr>
          </w:p>
        </w:tc>
        <w:tc>
          <w:tcPr>
            <w:tcW w:w="5030" w:type="dxa"/>
            <w:gridSpan w:val="4"/>
            <w:shd w:val="clear" w:color="auto" w:fill="auto"/>
          </w:tcPr>
          <w:p w14:paraId="6459AE09" w14:textId="77777777" w:rsidR="002D7A0E" w:rsidRPr="00C74951" w:rsidRDefault="002D7A0E" w:rsidP="00351947">
            <w:pPr>
              <w:rPr>
                <w:rFonts w:cs="Arial"/>
              </w:rPr>
            </w:pPr>
          </w:p>
        </w:tc>
      </w:tr>
      <w:tr w:rsidR="002D7A0E" w:rsidRPr="00C74951" w14:paraId="0F80C9D1" w14:textId="77777777" w:rsidTr="002441E1">
        <w:trPr>
          <w:gridAfter w:val="7"/>
          <w:wAfter w:w="3230" w:type="dxa"/>
        </w:trPr>
        <w:tc>
          <w:tcPr>
            <w:tcW w:w="766" w:type="dxa"/>
            <w:shd w:val="clear" w:color="auto" w:fill="auto"/>
          </w:tcPr>
          <w:p w14:paraId="613D1435" w14:textId="77777777" w:rsidR="002D7A0E" w:rsidRPr="00C74951" w:rsidRDefault="002D7A0E" w:rsidP="009F4583">
            <w:pPr>
              <w:keepNext/>
              <w:rPr>
                <w:rFonts w:cs="Arial"/>
              </w:rPr>
            </w:pPr>
          </w:p>
        </w:tc>
        <w:tc>
          <w:tcPr>
            <w:tcW w:w="5030" w:type="dxa"/>
            <w:gridSpan w:val="4"/>
            <w:shd w:val="clear" w:color="auto" w:fill="auto"/>
          </w:tcPr>
          <w:p w14:paraId="7F3D195B" w14:textId="77777777" w:rsidR="002D7A0E" w:rsidRPr="00C74951" w:rsidRDefault="002D7A0E" w:rsidP="009F4583">
            <w:pPr>
              <w:keepNext/>
            </w:pPr>
            <w:r w:rsidRPr="00C74951">
              <w:t>More specifically:</w:t>
            </w:r>
          </w:p>
          <w:p w14:paraId="6602ABAC" w14:textId="77777777" w:rsidR="002D7A0E" w:rsidRPr="00C74951" w:rsidRDefault="002D7A0E" w:rsidP="009F4583">
            <w:pPr>
              <w:keepNext/>
              <w:rPr>
                <w:rFonts w:cs="Arial"/>
              </w:rPr>
            </w:pPr>
          </w:p>
        </w:tc>
      </w:tr>
      <w:tr w:rsidR="00D8756E" w:rsidRPr="00C74951" w14:paraId="6DE044A6" w14:textId="77777777" w:rsidTr="002441E1">
        <w:tc>
          <w:tcPr>
            <w:tcW w:w="766" w:type="dxa"/>
            <w:shd w:val="clear" w:color="auto" w:fill="auto"/>
          </w:tcPr>
          <w:p w14:paraId="5ACB12B8" w14:textId="77777777" w:rsidR="002D7A0E" w:rsidRPr="00C74951" w:rsidRDefault="002D7A0E" w:rsidP="00A26463">
            <w:pPr>
              <w:keepNext/>
              <w:rPr>
                <w:rFonts w:cs="Arial"/>
              </w:rPr>
            </w:pPr>
          </w:p>
        </w:tc>
        <w:tc>
          <w:tcPr>
            <w:tcW w:w="5030" w:type="dxa"/>
            <w:gridSpan w:val="4"/>
            <w:vMerge w:val="restart"/>
            <w:shd w:val="clear" w:color="auto" w:fill="auto"/>
          </w:tcPr>
          <w:p w14:paraId="3B99F4BC" w14:textId="176254F7" w:rsidR="002D7A0E" w:rsidRPr="00C74951" w:rsidRDefault="00C51053" w:rsidP="00A26463">
            <w:pPr>
              <w:keepNext/>
              <w:ind w:left="357" w:hanging="357"/>
            </w:pPr>
            <w:r>
              <w:t>a)</w:t>
            </w:r>
            <w:r>
              <w:tab/>
            </w:r>
            <w:r w:rsidR="002D7A0E" w:rsidRPr="00C74951">
              <w:t>Are there adequate procedures for investigating fire alarm signals?</w:t>
            </w:r>
          </w:p>
        </w:tc>
        <w:tc>
          <w:tcPr>
            <w:tcW w:w="583" w:type="dxa"/>
            <w:tcBorders>
              <w:right w:val="single" w:sz="4" w:space="0" w:color="auto"/>
            </w:tcBorders>
            <w:shd w:val="clear" w:color="auto" w:fill="auto"/>
          </w:tcPr>
          <w:p w14:paraId="1C4EAC9C" w14:textId="77777777" w:rsidR="002D7A0E" w:rsidRPr="00C74951" w:rsidRDefault="002D7A0E" w:rsidP="00A26463">
            <w:pPr>
              <w:keepNext/>
              <w:jc w:val="right"/>
            </w:pPr>
            <w:r w:rsidRPr="00C74951">
              <w:t>N/A</w:t>
            </w:r>
          </w:p>
        </w:tc>
        <w:sdt>
          <w:sdtPr>
            <w:rPr>
              <w:rFonts w:cs="Arial"/>
            </w:rPr>
            <w:id w:val="-1604565813"/>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140AE1F" w14:textId="3C0E1B44"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9649FBE" w14:textId="77777777" w:rsidR="002D7A0E" w:rsidRPr="00C74951" w:rsidRDefault="002D7A0E" w:rsidP="00A26463">
            <w:pPr>
              <w:keepNext/>
              <w:jc w:val="right"/>
            </w:pPr>
            <w:r w:rsidRPr="00C74951">
              <w:t>Yes</w:t>
            </w:r>
          </w:p>
        </w:tc>
        <w:sdt>
          <w:sdtPr>
            <w:rPr>
              <w:rFonts w:cs="Arial"/>
            </w:rPr>
            <w:id w:val="14163307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513CFA" w14:textId="1D0D4CA7"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B9D0D86" w14:textId="77777777" w:rsidR="002D7A0E" w:rsidRPr="00C74951" w:rsidRDefault="002D7A0E" w:rsidP="00A26463">
            <w:pPr>
              <w:keepNext/>
              <w:jc w:val="right"/>
            </w:pPr>
            <w:r w:rsidRPr="00C74951">
              <w:t>No</w:t>
            </w:r>
          </w:p>
        </w:tc>
        <w:sdt>
          <w:sdtPr>
            <w:rPr>
              <w:rFonts w:cs="Arial"/>
            </w:rPr>
            <w:id w:val="114955341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31CAB31" w14:textId="55AAC914" w:rsidR="002D7A0E" w:rsidRPr="00C74951" w:rsidRDefault="007E6620" w:rsidP="00A26463">
                <w:pPr>
                  <w:keepNext/>
                  <w:rPr>
                    <w:rFonts w:cs="Arial"/>
                  </w:rPr>
                </w:pPr>
                <w:r>
                  <w:rPr>
                    <w:rFonts w:ascii="Cambria" w:hAnsi="Cambria" w:cs="Arial"/>
                  </w:rPr>
                  <w:t xml:space="preserve"> </w:t>
                </w:r>
              </w:p>
            </w:tc>
          </w:sdtContent>
        </w:sdt>
      </w:tr>
      <w:tr w:rsidR="002D7A0E" w:rsidRPr="00C74951" w14:paraId="520E8E1A" w14:textId="77777777" w:rsidTr="002441E1">
        <w:trPr>
          <w:gridAfter w:val="7"/>
          <w:wAfter w:w="3230" w:type="dxa"/>
        </w:trPr>
        <w:tc>
          <w:tcPr>
            <w:tcW w:w="766" w:type="dxa"/>
            <w:shd w:val="clear" w:color="auto" w:fill="auto"/>
          </w:tcPr>
          <w:p w14:paraId="4FB689F1" w14:textId="77777777" w:rsidR="002D7A0E" w:rsidRPr="00C74951" w:rsidRDefault="002D7A0E" w:rsidP="00A26463">
            <w:pPr>
              <w:keepNext/>
              <w:rPr>
                <w:rFonts w:cs="Arial"/>
              </w:rPr>
            </w:pPr>
          </w:p>
        </w:tc>
        <w:tc>
          <w:tcPr>
            <w:tcW w:w="5030" w:type="dxa"/>
            <w:gridSpan w:val="4"/>
            <w:vMerge/>
            <w:shd w:val="clear" w:color="auto" w:fill="auto"/>
          </w:tcPr>
          <w:p w14:paraId="28D6C349" w14:textId="77777777" w:rsidR="002D7A0E" w:rsidRPr="00C74951" w:rsidRDefault="002D7A0E" w:rsidP="00A26463">
            <w:pPr>
              <w:keepNext/>
              <w:ind w:left="357"/>
              <w:rPr>
                <w:rFonts w:cs="Arial"/>
              </w:rPr>
            </w:pPr>
          </w:p>
        </w:tc>
      </w:tr>
      <w:tr w:rsidR="002D7A0E" w:rsidRPr="00C74951" w14:paraId="5DBDBE49" w14:textId="77777777" w:rsidTr="002441E1">
        <w:trPr>
          <w:gridAfter w:val="7"/>
          <w:wAfter w:w="3230" w:type="dxa"/>
        </w:trPr>
        <w:tc>
          <w:tcPr>
            <w:tcW w:w="766" w:type="dxa"/>
            <w:shd w:val="clear" w:color="auto" w:fill="auto"/>
          </w:tcPr>
          <w:p w14:paraId="136E5955" w14:textId="77777777" w:rsidR="002D7A0E" w:rsidRPr="00C74951" w:rsidRDefault="002D7A0E" w:rsidP="00351947">
            <w:pPr>
              <w:rPr>
                <w:rFonts w:cs="Arial"/>
              </w:rPr>
            </w:pPr>
          </w:p>
        </w:tc>
        <w:tc>
          <w:tcPr>
            <w:tcW w:w="5030" w:type="dxa"/>
            <w:gridSpan w:val="4"/>
            <w:shd w:val="clear" w:color="auto" w:fill="auto"/>
          </w:tcPr>
          <w:p w14:paraId="0B65DC36" w14:textId="77777777" w:rsidR="002D7A0E" w:rsidRPr="00C74951" w:rsidRDefault="002D7A0E" w:rsidP="00351947">
            <w:pPr>
              <w:rPr>
                <w:rFonts w:cs="Arial"/>
              </w:rPr>
            </w:pPr>
          </w:p>
        </w:tc>
      </w:tr>
      <w:tr w:rsidR="00D8756E" w:rsidRPr="00C74951" w14:paraId="12EBA909" w14:textId="77777777" w:rsidTr="002441E1">
        <w:tc>
          <w:tcPr>
            <w:tcW w:w="766" w:type="dxa"/>
            <w:shd w:val="clear" w:color="auto" w:fill="auto"/>
          </w:tcPr>
          <w:p w14:paraId="5339D8F9" w14:textId="77777777" w:rsidR="002D7A0E" w:rsidRPr="00C74951" w:rsidRDefault="002D7A0E" w:rsidP="00A26463">
            <w:pPr>
              <w:keepNext/>
              <w:rPr>
                <w:rFonts w:cs="Arial"/>
              </w:rPr>
            </w:pPr>
          </w:p>
        </w:tc>
        <w:tc>
          <w:tcPr>
            <w:tcW w:w="5030" w:type="dxa"/>
            <w:gridSpan w:val="4"/>
            <w:vMerge w:val="restart"/>
            <w:shd w:val="clear" w:color="auto" w:fill="auto"/>
          </w:tcPr>
          <w:p w14:paraId="6D45BC38" w14:textId="23A529EE" w:rsidR="002D7A0E" w:rsidRPr="00C74951" w:rsidRDefault="00B86EC0" w:rsidP="00A26463">
            <w:pPr>
              <w:keepNext/>
              <w:ind w:left="357" w:hanging="357"/>
            </w:pPr>
            <w:r>
              <w:t>b)</w:t>
            </w:r>
            <w:r>
              <w:tab/>
            </w:r>
            <w:r w:rsidR="002D7A0E" w:rsidRPr="00C74951">
              <w:t>Are there suitable arrangements for summoning the fire and rescue service?</w:t>
            </w:r>
          </w:p>
        </w:tc>
        <w:tc>
          <w:tcPr>
            <w:tcW w:w="583" w:type="dxa"/>
            <w:tcBorders>
              <w:right w:val="single" w:sz="4" w:space="0" w:color="auto"/>
            </w:tcBorders>
            <w:shd w:val="clear" w:color="auto" w:fill="auto"/>
          </w:tcPr>
          <w:p w14:paraId="2752A289" w14:textId="77777777" w:rsidR="002D7A0E" w:rsidRPr="00C74951" w:rsidRDefault="002D7A0E" w:rsidP="00A26463">
            <w:pPr>
              <w:keepNext/>
              <w:jc w:val="right"/>
            </w:pPr>
            <w:r w:rsidRPr="00C74951">
              <w:t>N/A</w:t>
            </w:r>
          </w:p>
        </w:tc>
        <w:sdt>
          <w:sdtPr>
            <w:rPr>
              <w:rFonts w:cs="Arial"/>
            </w:rPr>
            <w:id w:val="66907156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283234B8" w14:textId="7F00F2CF"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91D2D3E" w14:textId="77777777" w:rsidR="002D7A0E" w:rsidRPr="00C74951" w:rsidRDefault="002D7A0E" w:rsidP="00A26463">
            <w:pPr>
              <w:keepNext/>
              <w:jc w:val="right"/>
            </w:pPr>
            <w:r w:rsidRPr="00C74951">
              <w:t>Yes</w:t>
            </w:r>
          </w:p>
        </w:tc>
        <w:sdt>
          <w:sdtPr>
            <w:rPr>
              <w:rFonts w:cs="Arial"/>
            </w:rPr>
            <w:id w:val="-99195436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5D786A" w14:textId="4287ED3F"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E172FF" w14:textId="77777777" w:rsidR="002D7A0E" w:rsidRPr="00C74951" w:rsidRDefault="002D7A0E" w:rsidP="00A26463">
            <w:pPr>
              <w:keepNext/>
              <w:jc w:val="right"/>
            </w:pPr>
            <w:r w:rsidRPr="00C74951">
              <w:t>No</w:t>
            </w:r>
          </w:p>
        </w:tc>
        <w:sdt>
          <w:sdtPr>
            <w:rPr>
              <w:rFonts w:cs="Arial"/>
            </w:rPr>
            <w:id w:val="-41462360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705571D" w14:textId="7817CEF0" w:rsidR="002D7A0E" w:rsidRPr="00C74951" w:rsidRDefault="007E6620" w:rsidP="00A26463">
                <w:pPr>
                  <w:keepNext/>
                  <w:rPr>
                    <w:rFonts w:cs="Arial"/>
                  </w:rPr>
                </w:pPr>
                <w:r>
                  <w:rPr>
                    <w:rFonts w:ascii="Cambria" w:hAnsi="Cambria" w:cs="Arial"/>
                  </w:rPr>
                  <w:t xml:space="preserve"> </w:t>
                </w:r>
              </w:p>
            </w:tc>
          </w:sdtContent>
        </w:sdt>
      </w:tr>
      <w:tr w:rsidR="002D7A0E" w:rsidRPr="00C74951" w14:paraId="73C74C21" w14:textId="77777777" w:rsidTr="002441E1">
        <w:trPr>
          <w:gridAfter w:val="7"/>
          <w:wAfter w:w="3230" w:type="dxa"/>
        </w:trPr>
        <w:tc>
          <w:tcPr>
            <w:tcW w:w="766" w:type="dxa"/>
            <w:shd w:val="clear" w:color="auto" w:fill="auto"/>
          </w:tcPr>
          <w:p w14:paraId="75C08C44" w14:textId="77777777" w:rsidR="002D7A0E" w:rsidRPr="00C74951" w:rsidRDefault="002D7A0E" w:rsidP="00A26463">
            <w:pPr>
              <w:keepNext/>
              <w:rPr>
                <w:rFonts w:cs="Arial"/>
              </w:rPr>
            </w:pPr>
          </w:p>
        </w:tc>
        <w:tc>
          <w:tcPr>
            <w:tcW w:w="5030" w:type="dxa"/>
            <w:gridSpan w:val="4"/>
            <w:vMerge/>
            <w:shd w:val="clear" w:color="auto" w:fill="auto"/>
          </w:tcPr>
          <w:p w14:paraId="76D21046" w14:textId="77777777" w:rsidR="002D7A0E" w:rsidRPr="00C74951" w:rsidRDefault="002D7A0E" w:rsidP="00A26463">
            <w:pPr>
              <w:keepNext/>
              <w:ind w:left="357"/>
              <w:rPr>
                <w:rFonts w:cs="Arial"/>
              </w:rPr>
            </w:pPr>
          </w:p>
        </w:tc>
      </w:tr>
      <w:tr w:rsidR="002D7A0E" w:rsidRPr="00C74951" w14:paraId="0E915579" w14:textId="77777777" w:rsidTr="002441E1">
        <w:trPr>
          <w:gridAfter w:val="7"/>
          <w:wAfter w:w="3230" w:type="dxa"/>
        </w:trPr>
        <w:tc>
          <w:tcPr>
            <w:tcW w:w="766" w:type="dxa"/>
            <w:shd w:val="clear" w:color="auto" w:fill="auto"/>
          </w:tcPr>
          <w:p w14:paraId="3FC0942F" w14:textId="77777777" w:rsidR="002D7A0E" w:rsidRPr="00C74951" w:rsidRDefault="002D7A0E" w:rsidP="00351947">
            <w:pPr>
              <w:rPr>
                <w:rFonts w:cs="Arial"/>
              </w:rPr>
            </w:pPr>
          </w:p>
        </w:tc>
        <w:tc>
          <w:tcPr>
            <w:tcW w:w="5030" w:type="dxa"/>
            <w:gridSpan w:val="4"/>
            <w:shd w:val="clear" w:color="auto" w:fill="auto"/>
          </w:tcPr>
          <w:p w14:paraId="5A01B533" w14:textId="77777777" w:rsidR="002D7A0E" w:rsidRPr="00C74951" w:rsidRDefault="002D7A0E" w:rsidP="00351947">
            <w:pPr>
              <w:rPr>
                <w:rFonts w:cs="Arial"/>
              </w:rPr>
            </w:pPr>
          </w:p>
        </w:tc>
      </w:tr>
      <w:tr w:rsidR="00D8756E" w:rsidRPr="00C74951" w14:paraId="087CB5D3" w14:textId="77777777" w:rsidTr="002441E1">
        <w:tc>
          <w:tcPr>
            <w:tcW w:w="766" w:type="dxa"/>
            <w:shd w:val="clear" w:color="auto" w:fill="auto"/>
          </w:tcPr>
          <w:p w14:paraId="7888C4AB" w14:textId="77777777" w:rsidR="002D7A0E" w:rsidRPr="00C74951" w:rsidRDefault="002D7A0E" w:rsidP="00351947">
            <w:pPr>
              <w:keepNext/>
              <w:rPr>
                <w:rFonts w:cs="Arial"/>
              </w:rPr>
            </w:pPr>
          </w:p>
        </w:tc>
        <w:tc>
          <w:tcPr>
            <w:tcW w:w="5030" w:type="dxa"/>
            <w:gridSpan w:val="4"/>
            <w:vMerge w:val="restart"/>
            <w:shd w:val="clear" w:color="auto" w:fill="auto"/>
          </w:tcPr>
          <w:p w14:paraId="31EDB96D" w14:textId="6B7FDAFB" w:rsidR="002D7A0E" w:rsidRPr="00C74951" w:rsidRDefault="00B86EC0" w:rsidP="000E5199">
            <w:pPr>
              <w:keepNext/>
              <w:ind w:left="357" w:hanging="357"/>
            </w:pPr>
            <w:r>
              <w:t>c)</w:t>
            </w:r>
            <w:r>
              <w:tab/>
            </w:r>
            <w:r w:rsidR="002D7A0E" w:rsidRPr="00C74951">
              <w:t>Are there suitable arrangements to meet the fire and rescue service on arrival and provide relevant information, including that relating to hazards to fire</w:t>
            </w:r>
            <w:r w:rsidR="00616EF0">
              <w:t>fighters</w:t>
            </w:r>
            <w:r w:rsidR="002D7A0E" w:rsidRPr="00C74951">
              <w:t>?</w:t>
            </w:r>
          </w:p>
        </w:tc>
        <w:tc>
          <w:tcPr>
            <w:tcW w:w="583" w:type="dxa"/>
            <w:tcBorders>
              <w:right w:val="single" w:sz="4" w:space="0" w:color="auto"/>
            </w:tcBorders>
            <w:shd w:val="clear" w:color="auto" w:fill="auto"/>
          </w:tcPr>
          <w:p w14:paraId="07EF5442" w14:textId="77777777" w:rsidR="002D7A0E" w:rsidRPr="00C74951" w:rsidRDefault="002D7A0E" w:rsidP="00351947">
            <w:pPr>
              <w:keepNext/>
              <w:jc w:val="right"/>
            </w:pPr>
            <w:r w:rsidRPr="00C74951">
              <w:t>N/A</w:t>
            </w:r>
          </w:p>
        </w:tc>
        <w:sdt>
          <w:sdtPr>
            <w:rPr>
              <w:rFonts w:cs="Arial"/>
            </w:rPr>
            <w:id w:val="-1999264936"/>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800A4C" w14:textId="5BAF9D1E" w:rsidR="002D7A0E" w:rsidRPr="00C74951" w:rsidRDefault="007E662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6217C06D" w14:textId="77777777" w:rsidR="002D7A0E" w:rsidRPr="00C74951" w:rsidRDefault="002D7A0E" w:rsidP="00351947">
            <w:pPr>
              <w:keepNext/>
              <w:jc w:val="right"/>
            </w:pPr>
            <w:r w:rsidRPr="00C74951">
              <w:t>Yes</w:t>
            </w:r>
          </w:p>
        </w:tc>
        <w:sdt>
          <w:sdtPr>
            <w:rPr>
              <w:rFonts w:cs="Arial"/>
            </w:rPr>
            <w:id w:val="-162161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3E05FD" w14:textId="55D45330" w:rsidR="002D7A0E" w:rsidRPr="00C74951" w:rsidRDefault="007E662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78A66F" w14:textId="77777777" w:rsidR="002D7A0E" w:rsidRPr="00C74951" w:rsidRDefault="002D7A0E" w:rsidP="00351947">
            <w:pPr>
              <w:keepNext/>
              <w:jc w:val="right"/>
            </w:pPr>
            <w:r w:rsidRPr="00C74951">
              <w:t>No</w:t>
            </w:r>
          </w:p>
        </w:tc>
        <w:sdt>
          <w:sdtPr>
            <w:rPr>
              <w:rFonts w:cs="Arial"/>
            </w:rPr>
            <w:id w:val="-1693452018"/>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195BCE7" w14:textId="7F947C19" w:rsidR="002D7A0E" w:rsidRPr="00C74951" w:rsidRDefault="007E6620" w:rsidP="00351947">
                <w:pPr>
                  <w:keepNext/>
                  <w:rPr>
                    <w:rFonts w:cs="Arial"/>
                  </w:rPr>
                </w:pPr>
                <w:r>
                  <w:rPr>
                    <w:rFonts w:ascii="Cambria" w:hAnsi="Cambria" w:cs="Arial"/>
                  </w:rPr>
                  <w:t xml:space="preserve"> </w:t>
                </w:r>
              </w:p>
            </w:tc>
          </w:sdtContent>
        </w:sdt>
      </w:tr>
      <w:tr w:rsidR="002D7A0E" w:rsidRPr="00C74951" w14:paraId="050058AE" w14:textId="77777777" w:rsidTr="002441E1">
        <w:trPr>
          <w:gridAfter w:val="7"/>
          <w:wAfter w:w="3230" w:type="dxa"/>
        </w:trPr>
        <w:tc>
          <w:tcPr>
            <w:tcW w:w="766" w:type="dxa"/>
            <w:shd w:val="clear" w:color="auto" w:fill="auto"/>
          </w:tcPr>
          <w:p w14:paraId="33581334" w14:textId="77777777" w:rsidR="002D7A0E" w:rsidRPr="00C74951" w:rsidRDefault="002D7A0E" w:rsidP="00351947">
            <w:pPr>
              <w:keepNext/>
              <w:rPr>
                <w:rFonts w:cs="Arial"/>
              </w:rPr>
            </w:pPr>
          </w:p>
        </w:tc>
        <w:tc>
          <w:tcPr>
            <w:tcW w:w="5030" w:type="dxa"/>
            <w:gridSpan w:val="4"/>
            <w:vMerge/>
            <w:shd w:val="clear" w:color="auto" w:fill="auto"/>
          </w:tcPr>
          <w:p w14:paraId="54E58A88" w14:textId="77777777" w:rsidR="002D7A0E" w:rsidRPr="00C74951" w:rsidRDefault="002D7A0E" w:rsidP="00351947">
            <w:pPr>
              <w:keepNext/>
              <w:ind w:left="357"/>
              <w:rPr>
                <w:rFonts w:cs="Arial"/>
              </w:rPr>
            </w:pPr>
          </w:p>
        </w:tc>
      </w:tr>
      <w:tr w:rsidR="002D7A0E" w:rsidRPr="00C74951" w14:paraId="3DC62976" w14:textId="77777777" w:rsidTr="002441E1">
        <w:trPr>
          <w:gridAfter w:val="7"/>
          <w:wAfter w:w="3230" w:type="dxa"/>
        </w:trPr>
        <w:tc>
          <w:tcPr>
            <w:tcW w:w="766" w:type="dxa"/>
            <w:shd w:val="clear" w:color="auto" w:fill="auto"/>
          </w:tcPr>
          <w:p w14:paraId="7956B372" w14:textId="77777777" w:rsidR="002D7A0E" w:rsidRPr="00C74951" w:rsidRDefault="002D7A0E" w:rsidP="00351947">
            <w:pPr>
              <w:rPr>
                <w:rFonts w:cs="Arial"/>
              </w:rPr>
            </w:pPr>
          </w:p>
        </w:tc>
        <w:tc>
          <w:tcPr>
            <w:tcW w:w="5030" w:type="dxa"/>
            <w:gridSpan w:val="4"/>
            <w:shd w:val="clear" w:color="auto" w:fill="auto"/>
          </w:tcPr>
          <w:p w14:paraId="0E2F0B03" w14:textId="77777777" w:rsidR="002D7A0E" w:rsidRPr="00C74951" w:rsidRDefault="002D7A0E" w:rsidP="00351947">
            <w:pPr>
              <w:rPr>
                <w:rFonts w:cs="Arial"/>
              </w:rPr>
            </w:pPr>
          </w:p>
        </w:tc>
      </w:tr>
      <w:tr w:rsidR="00D8756E" w:rsidRPr="00C74951" w14:paraId="54E20D5A" w14:textId="77777777" w:rsidTr="002441E1">
        <w:tc>
          <w:tcPr>
            <w:tcW w:w="766" w:type="dxa"/>
            <w:shd w:val="clear" w:color="auto" w:fill="auto"/>
          </w:tcPr>
          <w:p w14:paraId="7631769F" w14:textId="761CF0DE" w:rsidR="002D7A0E" w:rsidRPr="00C74951" w:rsidRDefault="002D7A0E" w:rsidP="00A26463">
            <w:pPr>
              <w:keepNext/>
              <w:rPr>
                <w:rFonts w:cs="Arial"/>
              </w:rPr>
            </w:pPr>
          </w:p>
        </w:tc>
        <w:tc>
          <w:tcPr>
            <w:tcW w:w="5030" w:type="dxa"/>
            <w:gridSpan w:val="4"/>
            <w:vMerge w:val="restart"/>
            <w:shd w:val="clear" w:color="auto" w:fill="auto"/>
          </w:tcPr>
          <w:p w14:paraId="62A09B09" w14:textId="6D17ED08" w:rsidR="002D7A0E" w:rsidRPr="00C74951" w:rsidRDefault="00B86EC0" w:rsidP="00A26463">
            <w:pPr>
              <w:keepNext/>
              <w:ind w:left="357" w:hanging="357"/>
            </w:pPr>
            <w:r>
              <w:t>d)</w:t>
            </w:r>
            <w:r>
              <w:tab/>
            </w:r>
            <w:r w:rsidR="002D7A0E" w:rsidRPr="00C74951">
              <w:t>Are there suitable arrangements for ensuring that the premises have been evacuated?</w:t>
            </w:r>
          </w:p>
        </w:tc>
        <w:tc>
          <w:tcPr>
            <w:tcW w:w="583" w:type="dxa"/>
            <w:tcBorders>
              <w:right w:val="single" w:sz="4" w:space="0" w:color="auto"/>
            </w:tcBorders>
            <w:shd w:val="clear" w:color="auto" w:fill="auto"/>
          </w:tcPr>
          <w:p w14:paraId="46688A0D" w14:textId="77777777" w:rsidR="002D7A0E" w:rsidRPr="00C74951" w:rsidRDefault="002D7A0E" w:rsidP="00A26463">
            <w:pPr>
              <w:keepNext/>
              <w:jc w:val="right"/>
            </w:pPr>
            <w:r w:rsidRPr="00C74951">
              <w:t>N/A</w:t>
            </w:r>
          </w:p>
        </w:tc>
        <w:sdt>
          <w:sdtPr>
            <w:rPr>
              <w:rFonts w:cs="Arial"/>
            </w:rPr>
            <w:id w:val="34228291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3384F023" w14:textId="57DED038"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DFD3946" w14:textId="77777777" w:rsidR="002D7A0E" w:rsidRPr="00C74951" w:rsidRDefault="002D7A0E" w:rsidP="00A26463">
            <w:pPr>
              <w:keepNext/>
              <w:jc w:val="right"/>
            </w:pPr>
            <w:r w:rsidRPr="00C74951">
              <w:t>Yes</w:t>
            </w:r>
          </w:p>
        </w:tc>
        <w:sdt>
          <w:sdtPr>
            <w:rPr>
              <w:rFonts w:cs="Arial"/>
            </w:rPr>
            <w:id w:val="8691102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68ADBA4" w14:textId="365F69B5"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818F8AB" w14:textId="77777777" w:rsidR="002D7A0E" w:rsidRPr="00C74951" w:rsidRDefault="002D7A0E" w:rsidP="00A26463">
            <w:pPr>
              <w:keepNext/>
              <w:jc w:val="right"/>
            </w:pPr>
            <w:r w:rsidRPr="00C74951">
              <w:t>No</w:t>
            </w:r>
          </w:p>
        </w:tc>
        <w:sdt>
          <w:sdtPr>
            <w:rPr>
              <w:rFonts w:cs="Arial"/>
            </w:rPr>
            <w:id w:val="18132104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5108AD02" w14:textId="16AE7FC7" w:rsidR="002D7A0E" w:rsidRPr="00C74951" w:rsidRDefault="00D41B40" w:rsidP="00A26463">
                <w:pPr>
                  <w:keepNext/>
                  <w:rPr>
                    <w:rFonts w:cs="Arial"/>
                  </w:rPr>
                </w:pPr>
                <w:r>
                  <w:rPr>
                    <w:rFonts w:ascii="Cambria" w:hAnsi="Cambria" w:cs="Arial"/>
                  </w:rPr>
                  <w:t xml:space="preserve"> </w:t>
                </w:r>
              </w:p>
            </w:tc>
          </w:sdtContent>
        </w:sdt>
      </w:tr>
      <w:tr w:rsidR="002D7A0E" w:rsidRPr="00C74951" w14:paraId="5D9D26D1" w14:textId="77777777" w:rsidTr="002441E1">
        <w:trPr>
          <w:gridAfter w:val="7"/>
          <w:wAfter w:w="3230" w:type="dxa"/>
        </w:trPr>
        <w:tc>
          <w:tcPr>
            <w:tcW w:w="766" w:type="dxa"/>
            <w:shd w:val="clear" w:color="auto" w:fill="auto"/>
          </w:tcPr>
          <w:p w14:paraId="7F27178C" w14:textId="77777777" w:rsidR="002D7A0E" w:rsidRPr="00C74951" w:rsidRDefault="002D7A0E" w:rsidP="00A26463">
            <w:pPr>
              <w:keepNext/>
              <w:rPr>
                <w:rFonts w:cs="Arial"/>
              </w:rPr>
            </w:pPr>
          </w:p>
        </w:tc>
        <w:tc>
          <w:tcPr>
            <w:tcW w:w="5030" w:type="dxa"/>
            <w:gridSpan w:val="4"/>
            <w:vMerge/>
            <w:shd w:val="clear" w:color="auto" w:fill="auto"/>
          </w:tcPr>
          <w:p w14:paraId="19BF5E9B" w14:textId="77777777" w:rsidR="002D7A0E" w:rsidRPr="00C74951" w:rsidRDefault="002D7A0E" w:rsidP="00A26463">
            <w:pPr>
              <w:keepNext/>
              <w:ind w:left="357"/>
              <w:rPr>
                <w:rFonts w:cs="Arial"/>
              </w:rPr>
            </w:pPr>
          </w:p>
        </w:tc>
      </w:tr>
      <w:tr w:rsidR="002D7A0E" w:rsidRPr="00C74951" w14:paraId="62163A1A" w14:textId="77777777" w:rsidTr="002441E1">
        <w:trPr>
          <w:gridAfter w:val="7"/>
          <w:wAfter w:w="3230" w:type="dxa"/>
        </w:trPr>
        <w:tc>
          <w:tcPr>
            <w:tcW w:w="766" w:type="dxa"/>
            <w:shd w:val="clear" w:color="auto" w:fill="auto"/>
          </w:tcPr>
          <w:p w14:paraId="70E6F6D7" w14:textId="77777777" w:rsidR="002D7A0E" w:rsidRPr="00C74951" w:rsidRDefault="002D7A0E" w:rsidP="00351947">
            <w:pPr>
              <w:rPr>
                <w:rFonts w:cs="Arial"/>
              </w:rPr>
            </w:pPr>
          </w:p>
        </w:tc>
        <w:tc>
          <w:tcPr>
            <w:tcW w:w="5030" w:type="dxa"/>
            <w:gridSpan w:val="4"/>
            <w:shd w:val="clear" w:color="auto" w:fill="auto"/>
          </w:tcPr>
          <w:p w14:paraId="67988AEB" w14:textId="77777777" w:rsidR="002D7A0E" w:rsidRPr="00C74951" w:rsidRDefault="002D7A0E" w:rsidP="00351947">
            <w:pPr>
              <w:rPr>
                <w:rFonts w:cs="Arial"/>
              </w:rPr>
            </w:pPr>
          </w:p>
        </w:tc>
      </w:tr>
      <w:tr w:rsidR="00D8756E" w:rsidRPr="00C74951" w14:paraId="499F5A3A" w14:textId="77777777" w:rsidTr="002441E1">
        <w:tc>
          <w:tcPr>
            <w:tcW w:w="766" w:type="dxa"/>
            <w:shd w:val="clear" w:color="auto" w:fill="auto"/>
          </w:tcPr>
          <w:p w14:paraId="09BFE465" w14:textId="77777777" w:rsidR="002D7A0E" w:rsidRPr="00C74951" w:rsidRDefault="002D7A0E" w:rsidP="00351947">
            <w:pPr>
              <w:keepNext/>
              <w:rPr>
                <w:rFonts w:cs="Arial"/>
              </w:rPr>
            </w:pPr>
          </w:p>
        </w:tc>
        <w:tc>
          <w:tcPr>
            <w:tcW w:w="5030" w:type="dxa"/>
            <w:gridSpan w:val="4"/>
            <w:shd w:val="clear" w:color="auto" w:fill="auto"/>
          </w:tcPr>
          <w:p w14:paraId="21A9AE37" w14:textId="7953C828" w:rsidR="002D7A0E" w:rsidRPr="00C74951" w:rsidRDefault="00B86EC0" w:rsidP="000E5199">
            <w:pPr>
              <w:keepNext/>
              <w:ind w:left="357" w:hanging="357"/>
            </w:pPr>
            <w:r>
              <w:t>e)</w:t>
            </w:r>
            <w:r>
              <w:tab/>
            </w:r>
            <w:r w:rsidR="002D7A0E" w:rsidRPr="00C74951">
              <w:t>Is there a suitable fire assembly point(s)?</w:t>
            </w:r>
          </w:p>
        </w:tc>
        <w:tc>
          <w:tcPr>
            <w:tcW w:w="583" w:type="dxa"/>
            <w:tcBorders>
              <w:right w:val="single" w:sz="4" w:space="0" w:color="auto"/>
            </w:tcBorders>
            <w:shd w:val="clear" w:color="auto" w:fill="auto"/>
          </w:tcPr>
          <w:p w14:paraId="058D3E50" w14:textId="77777777" w:rsidR="002D7A0E" w:rsidRPr="00C74951" w:rsidRDefault="002D7A0E" w:rsidP="00351947">
            <w:pPr>
              <w:keepNext/>
              <w:jc w:val="right"/>
            </w:pPr>
            <w:r w:rsidRPr="00C74951">
              <w:t>N/A</w:t>
            </w:r>
          </w:p>
        </w:tc>
        <w:sdt>
          <w:sdtPr>
            <w:rPr>
              <w:rFonts w:cs="Arial"/>
            </w:rPr>
            <w:id w:val="212758523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69C3DBC" w14:textId="6A127F53" w:rsidR="002D7A0E" w:rsidRPr="00C74951" w:rsidRDefault="00D41B4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2F91165" w14:textId="77777777" w:rsidR="002D7A0E" w:rsidRPr="00C74951" w:rsidRDefault="002D7A0E" w:rsidP="00351947">
            <w:pPr>
              <w:keepNext/>
              <w:jc w:val="right"/>
            </w:pPr>
            <w:r w:rsidRPr="00C74951">
              <w:t>Yes</w:t>
            </w:r>
          </w:p>
        </w:tc>
        <w:sdt>
          <w:sdtPr>
            <w:rPr>
              <w:rFonts w:cs="Arial"/>
            </w:rPr>
            <w:id w:val="-98416730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1CF6BB" w14:textId="138DF317" w:rsidR="002D7A0E" w:rsidRPr="00C74951" w:rsidRDefault="00D41B4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A322FC3" w14:textId="77777777" w:rsidR="002D7A0E" w:rsidRPr="00C74951" w:rsidRDefault="002D7A0E" w:rsidP="00351947">
            <w:pPr>
              <w:keepNext/>
              <w:jc w:val="right"/>
            </w:pPr>
            <w:r w:rsidRPr="00C74951">
              <w:t>No</w:t>
            </w:r>
          </w:p>
        </w:tc>
        <w:sdt>
          <w:sdtPr>
            <w:rPr>
              <w:rFonts w:cs="Arial"/>
            </w:rPr>
            <w:id w:val="-1889102157"/>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725F35C9" w14:textId="571BA3FA" w:rsidR="002D7A0E" w:rsidRPr="00C74951" w:rsidRDefault="00D41B40" w:rsidP="00351947">
                <w:pPr>
                  <w:keepNext/>
                  <w:rPr>
                    <w:rFonts w:cs="Arial"/>
                  </w:rPr>
                </w:pPr>
                <w:r>
                  <w:rPr>
                    <w:rFonts w:ascii="Cambria" w:hAnsi="Cambria" w:cs="Arial"/>
                  </w:rPr>
                  <w:t xml:space="preserve"> </w:t>
                </w:r>
              </w:p>
            </w:tc>
          </w:sdtContent>
        </w:sdt>
      </w:tr>
      <w:tr w:rsidR="002D7A0E" w:rsidRPr="00C74951" w14:paraId="2ADEFE63" w14:textId="77777777" w:rsidTr="002441E1">
        <w:trPr>
          <w:gridAfter w:val="7"/>
          <w:wAfter w:w="3230" w:type="dxa"/>
        </w:trPr>
        <w:tc>
          <w:tcPr>
            <w:tcW w:w="766" w:type="dxa"/>
            <w:shd w:val="clear" w:color="auto" w:fill="auto"/>
          </w:tcPr>
          <w:p w14:paraId="015546CE" w14:textId="77777777" w:rsidR="002D7A0E" w:rsidRPr="00C74951" w:rsidRDefault="002D7A0E" w:rsidP="00351947">
            <w:pPr>
              <w:rPr>
                <w:rFonts w:cs="Arial"/>
              </w:rPr>
            </w:pPr>
          </w:p>
        </w:tc>
        <w:tc>
          <w:tcPr>
            <w:tcW w:w="5030" w:type="dxa"/>
            <w:gridSpan w:val="4"/>
            <w:shd w:val="clear" w:color="auto" w:fill="auto"/>
          </w:tcPr>
          <w:p w14:paraId="3F89F73F" w14:textId="77777777" w:rsidR="002D7A0E" w:rsidRPr="00C74951" w:rsidRDefault="002D7A0E" w:rsidP="00351947">
            <w:pPr>
              <w:rPr>
                <w:rFonts w:cs="Arial"/>
              </w:rPr>
            </w:pPr>
          </w:p>
        </w:tc>
      </w:tr>
      <w:tr w:rsidR="00D8756E" w:rsidRPr="00C74951" w14:paraId="5F8B4FB6" w14:textId="77777777" w:rsidTr="002441E1">
        <w:tc>
          <w:tcPr>
            <w:tcW w:w="766" w:type="dxa"/>
            <w:shd w:val="clear" w:color="auto" w:fill="auto"/>
          </w:tcPr>
          <w:p w14:paraId="47D1DA61" w14:textId="77777777" w:rsidR="002D7A0E" w:rsidRPr="00C74951" w:rsidRDefault="002D7A0E" w:rsidP="00A26463">
            <w:pPr>
              <w:keepNext/>
              <w:rPr>
                <w:rFonts w:cs="Arial"/>
              </w:rPr>
            </w:pPr>
          </w:p>
        </w:tc>
        <w:tc>
          <w:tcPr>
            <w:tcW w:w="5030" w:type="dxa"/>
            <w:gridSpan w:val="4"/>
            <w:vMerge w:val="restart"/>
            <w:shd w:val="clear" w:color="auto" w:fill="auto"/>
          </w:tcPr>
          <w:p w14:paraId="58B3A0D7" w14:textId="01507882" w:rsidR="002D7A0E" w:rsidRPr="00C74951" w:rsidRDefault="00B86EC0" w:rsidP="00A26463">
            <w:pPr>
              <w:keepNext/>
              <w:ind w:left="357" w:hanging="357"/>
            </w:pPr>
            <w:r>
              <w:t>f)</w:t>
            </w:r>
            <w:r>
              <w:tab/>
            </w:r>
            <w:r w:rsidR="002D7A0E" w:rsidRPr="00C74951">
              <w:t>Are there adequate procedures for evacuation of any disabled people who are likely to be present?</w:t>
            </w:r>
          </w:p>
        </w:tc>
        <w:tc>
          <w:tcPr>
            <w:tcW w:w="583" w:type="dxa"/>
            <w:tcBorders>
              <w:right w:val="single" w:sz="4" w:space="0" w:color="auto"/>
            </w:tcBorders>
            <w:shd w:val="clear" w:color="auto" w:fill="auto"/>
          </w:tcPr>
          <w:p w14:paraId="7E2E3DA1" w14:textId="77777777" w:rsidR="002D7A0E" w:rsidRPr="00C74951" w:rsidRDefault="002D7A0E" w:rsidP="00A26463">
            <w:pPr>
              <w:keepNext/>
              <w:jc w:val="right"/>
            </w:pPr>
            <w:r w:rsidRPr="00C74951">
              <w:t>N/A</w:t>
            </w:r>
          </w:p>
        </w:tc>
        <w:sdt>
          <w:sdtPr>
            <w:rPr>
              <w:rFonts w:cs="Arial"/>
            </w:rPr>
            <w:id w:val="-126060151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4EFF4E69" w14:textId="0E11DED4"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36FF4FA" w14:textId="77777777" w:rsidR="002D7A0E" w:rsidRPr="00C74951" w:rsidRDefault="002D7A0E" w:rsidP="00A26463">
            <w:pPr>
              <w:keepNext/>
              <w:jc w:val="right"/>
            </w:pPr>
            <w:r w:rsidRPr="00C74951">
              <w:t>Yes</w:t>
            </w:r>
          </w:p>
        </w:tc>
        <w:sdt>
          <w:sdtPr>
            <w:rPr>
              <w:rFonts w:cs="Arial"/>
            </w:rPr>
            <w:id w:val="-112014875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915E4B3" w14:textId="32440501"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7F3849E" w14:textId="77777777" w:rsidR="002D7A0E" w:rsidRPr="00C74951" w:rsidRDefault="002D7A0E" w:rsidP="00A26463">
            <w:pPr>
              <w:keepNext/>
              <w:jc w:val="right"/>
            </w:pPr>
            <w:r w:rsidRPr="00C74951">
              <w:t>No</w:t>
            </w:r>
          </w:p>
        </w:tc>
        <w:sdt>
          <w:sdtPr>
            <w:rPr>
              <w:rFonts w:cs="Arial"/>
            </w:rPr>
            <w:id w:val="-31873273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4334FDB" w14:textId="58CD3796" w:rsidR="002D7A0E" w:rsidRPr="00C74951" w:rsidRDefault="00D41B40" w:rsidP="00A26463">
                <w:pPr>
                  <w:keepNext/>
                  <w:rPr>
                    <w:rFonts w:cs="Arial"/>
                  </w:rPr>
                </w:pPr>
                <w:r>
                  <w:rPr>
                    <w:rFonts w:ascii="Cambria" w:hAnsi="Cambria" w:cs="Arial"/>
                  </w:rPr>
                  <w:t xml:space="preserve"> </w:t>
                </w:r>
              </w:p>
            </w:tc>
          </w:sdtContent>
        </w:sdt>
      </w:tr>
      <w:tr w:rsidR="002D7A0E" w:rsidRPr="00C74951" w14:paraId="254A5BED" w14:textId="77777777" w:rsidTr="002441E1">
        <w:trPr>
          <w:gridAfter w:val="7"/>
          <w:wAfter w:w="3230" w:type="dxa"/>
        </w:trPr>
        <w:tc>
          <w:tcPr>
            <w:tcW w:w="766" w:type="dxa"/>
            <w:shd w:val="clear" w:color="auto" w:fill="auto"/>
          </w:tcPr>
          <w:p w14:paraId="7E7DDA12" w14:textId="77777777" w:rsidR="002D7A0E" w:rsidRPr="00C74951" w:rsidRDefault="002D7A0E" w:rsidP="00A26463">
            <w:pPr>
              <w:keepNext/>
              <w:rPr>
                <w:rFonts w:cs="Arial"/>
              </w:rPr>
            </w:pPr>
          </w:p>
        </w:tc>
        <w:tc>
          <w:tcPr>
            <w:tcW w:w="5030" w:type="dxa"/>
            <w:gridSpan w:val="4"/>
            <w:vMerge/>
            <w:shd w:val="clear" w:color="auto" w:fill="auto"/>
          </w:tcPr>
          <w:p w14:paraId="3D23E664" w14:textId="77777777" w:rsidR="002D7A0E" w:rsidRPr="00C74951" w:rsidRDefault="002D7A0E" w:rsidP="00A26463">
            <w:pPr>
              <w:keepNext/>
              <w:ind w:left="357"/>
              <w:rPr>
                <w:rFonts w:cs="Arial"/>
              </w:rPr>
            </w:pPr>
          </w:p>
        </w:tc>
      </w:tr>
      <w:tr w:rsidR="002D7A0E" w:rsidRPr="00C74951" w14:paraId="57895222" w14:textId="77777777" w:rsidTr="002441E1">
        <w:trPr>
          <w:gridAfter w:val="7"/>
          <w:wAfter w:w="3230" w:type="dxa"/>
        </w:trPr>
        <w:tc>
          <w:tcPr>
            <w:tcW w:w="766" w:type="dxa"/>
            <w:shd w:val="clear" w:color="auto" w:fill="auto"/>
          </w:tcPr>
          <w:p w14:paraId="30B56585" w14:textId="77777777" w:rsidR="002D7A0E" w:rsidRPr="00C74951" w:rsidRDefault="002D7A0E" w:rsidP="00351947">
            <w:pPr>
              <w:rPr>
                <w:rFonts w:cs="Arial"/>
              </w:rPr>
            </w:pPr>
          </w:p>
        </w:tc>
        <w:tc>
          <w:tcPr>
            <w:tcW w:w="5030" w:type="dxa"/>
            <w:gridSpan w:val="4"/>
            <w:shd w:val="clear" w:color="auto" w:fill="auto"/>
          </w:tcPr>
          <w:p w14:paraId="3A0471AA" w14:textId="77777777" w:rsidR="002D7A0E" w:rsidRPr="00C74951" w:rsidRDefault="002D7A0E" w:rsidP="00351947">
            <w:pPr>
              <w:ind w:left="357"/>
              <w:rPr>
                <w:rFonts w:cs="Arial"/>
              </w:rPr>
            </w:pPr>
          </w:p>
        </w:tc>
      </w:tr>
      <w:tr w:rsidR="00A04B37" w:rsidRPr="00C74951" w14:paraId="64B3E350" w14:textId="77777777" w:rsidTr="002441E1">
        <w:tc>
          <w:tcPr>
            <w:tcW w:w="766" w:type="dxa"/>
            <w:shd w:val="clear" w:color="auto" w:fill="auto"/>
          </w:tcPr>
          <w:p w14:paraId="2A77FFD1" w14:textId="77777777" w:rsidR="00A04B37" w:rsidRPr="00C74951" w:rsidRDefault="00A04B37" w:rsidP="00A26463">
            <w:pPr>
              <w:keepNext/>
              <w:rPr>
                <w:rFonts w:cs="Arial"/>
              </w:rPr>
            </w:pPr>
          </w:p>
        </w:tc>
        <w:tc>
          <w:tcPr>
            <w:tcW w:w="8260" w:type="dxa"/>
            <w:gridSpan w:val="11"/>
            <w:shd w:val="clear" w:color="auto" w:fill="auto"/>
          </w:tcPr>
          <w:p w14:paraId="589DB716" w14:textId="77777777" w:rsidR="00A04B37" w:rsidRPr="00C74951" w:rsidRDefault="00A04B37" w:rsidP="00A26463">
            <w:pPr>
              <w:keepNext/>
            </w:pPr>
            <w:r w:rsidRPr="003D00EC">
              <w:t>Relevant information</w:t>
            </w:r>
            <w:r>
              <w:t xml:space="preserve"> (including description of arrangements and deficiencies observed):</w:t>
            </w:r>
          </w:p>
          <w:p w14:paraId="3585AFBE" w14:textId="77777777" w:rsidR="00A04B37" w:rsidRPr="00C74951" w:rsidRDefault="00A04B37" w:rsidP="00A26463">
            <w:pPr>
              <w:keepNext/>
              <w:rPr>
                <w:rFonts w:cs="Arial"/>
              </w:rPr>
            </w:pPr>
          </w:p>
        </w:tc>
      </w:tr>
      <w:tr w:rsidR="00A04B37" w:rsidRPr="00C74951" w14:paraId="3A49BA06" w14:textId="77777777" w:rsidTr="002441E1">
        <w:trPr>
          <w:trHeight w:val="1134"/>
        </w:trPr>
        <w:tc>
          <w:tcPr>
            <w:tcW w:w="766" w:type="dxa"/>
            <w:tcBorders>
              <w:right w:val="single" w:sz="4" w:space="0" w:color="auto"/>
            </w:tcBorders>
            <w:shd w:val="clear" w:color="auto" w:fill="auto"/>
          </w:tcPr>
          <w:p w14:paraId="6424655A"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351201C" w14:textId="77777777" w:rsidR="00A04B37" w:rsidRPr="00C74951" w:rsidRDefault="00A04B37" w:rsidP="00DC7FEB">
            <w:pPr>
              <w:pStyle w:val="63"/>
              <w:keepNext/>
              <w:ind w:left="0"/>
            </w:pPr>
          </w:p>
        </w:tc>
      </w:tr>
      <w:tr w:rsidR="002D7A0E" w:rsidRPr="00C74951" w14:paraId="56CF0A67" w14:textId="77777777" w:rsidTr="002441E1">
        <w:trPr>
          <w:gridAfter w:val="7"/>
          <w:wAfter w:w="3230" w:type="dxa"/>
        </w:trPr>
        <w:tc>
          <w:tcPr>
            <w:tcW w:w="766" w:type="dxa"/>
            <w:shd w:val="clear" w:color="auto" w:fill="auto"/>
          </w:tcPr>
          <w:p w14:paraId="23195DAB" w14:textId="77777777" w:rsidR="002D7A0E" w:rsidRPr="00C74951" w:rsidRDefault="002D7A0E" w:rsidP="00351947">
            <w:pPr>
              <w:rPr>
                <w:rFonts w:cs="Arial"/>
              </w:rPr>
            </w:pPr>
          </w:p>
        </w:tc>
        <w:tc>
          <w:tcPr>
            <w:tcW w:w="5030" w:type="dxa"/>
            <w:gridSpan w:val="4"/>
            <w:shd w:val="clear" w:color="auto" w:fill="auto"/>
          </w:tcPr>
          <w:p w14:paraId="1F2B2FA2" w14:textId="77777777" w:rsidR="002D7A0E" w:rsidRPr="00C74951" w:rsidRDefault="002D7A0E" w:rsidP="00351947">
            <w:pPr>
              <w:rPr>
                <w:rFonts w:cs="Arial"/>
              </w:rPr>
            </w:pPr>
          </w:p>
        </w:tc>
      </w:tr>
      <w:tr w:rsidR="00E64E85" w:rsidRPr="00C74951" w14:paraId="5393A018" w14:textId="77777777" w:rsidTr="002441E1">
        <w:trPr>
          <w:trHeight w:val="198"/>
        </w:trPr>
        <w:tc>
          <w:tcPr>
            <w:tcW w:w="766" w:type="dxa"/>
            <w:shd w:val="clear" w:color="auto" w:fill="auto"/>
          </w:tcPr>
          <w:p w14:paraId="5FCF063B" w14:textId="4F51772C" w:rsidR="00E64E85" w:rsidRPr="00C74951" w:rsidRDefault="00E64E85" w:rsidP="00E64E85">
            <w:pPr>
              <w:keepNext/>
            </w:pPr>
            <w:r>
              <w:t>25</w:t>
            </w:r>
            <w:r w:rsidRPr="00C74951">
              <w:t>.5</w:t>
            </w:r>
          </w:p>
        </w:tc>
        <w:tc>
          <w:tcPr>
            <w:tcW w:w="5030" w:type="dxa"/>
            <w:gridSpan w:val="4"/>
            <w:vMerge w:val="restart"/>
            <w:shd w:val="clear" w:color="auto" w:fill="auto"/>
          </w:tcPr>
          <w:p w14:paraId="242EE618" w14:textId="2300B53D" w:rsidR="00E64E85" w:rsidRPr="00C74951" w:rsidRDefault="00E64E85" w:rsidP="00E64E85">
            <w:pPr>
              <w:keepNext/>
            </w:pPr>
            <w:r w:rsidRPr="00747838">
              <w:t>Are there persons nominated to use fire extinguishing appliances?</w:t>
            </w:r>
          </w:p>
        </w:tc>
        <w:tc>
          <w:tcPr>
            <w:tcW w:w="583" w:type="dxa"/>
            <w:tcBorders>
              <w:right w:val="single" w:sz="4" w:space="0" w:color="auto"/>
            </w:tcBorders>
            <w:shd w:val="clear" w:color="auto" w:fill="auto"/>
          </w:tcPr>
          <w:p w14:paraId="363DE655" w14:textId="77777777" w:rsidR="00E64E85" w:rsidRPr="00C74951" w:rsidRDefault="00E64E85" w:rsidP="00E64E85">
            <w:pPr>
              <w:keepNext/>
              <w:jc w:val="right"/>
            </w:pPr>
            <w:r w:rsidRPr="00C74951">
              <w:t>N/A</w:t>
            </w:r>
          </w:p>
        </w:tc>
        <w:sdt>
          <w:sdtPr>
            <w:rPr>
              <w:rFonts w:cs="Arial"/>
            </w:rPr>
            <w:id w:val="-148131143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FBA2CE2" w14:textId="11F8A1FD"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458CA6C" w14:textId="77777777" w:rsidR="00E64E85" w:rsidRPr="00C74951" w:rsidRDefault="00E64E85" w:rsidP="00E64E85">
            <w:pPr>
              <w:keepNext/>
              <w:jc w:val="right"/>
            </w:pPr>
            <w:r w:rsidRPr="00C74951">
              <w:t>Yes</w:t>
            </w:r>
          </w:p>
        </w:tc>
        <w:sdt>
          <w:sdtPr>
            <w:rPr>
              <w:rFonts w:cs="Arial"/>
            </w:rPr>
            <w:id w:val="34960859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A4F7F" w14:textId="28E21A5E"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CA8B92B" w14:textId="77777777" w:rsidR="00E64E85" w:rsidRPr="00C74951" w:rsidRDefault="00E64E85" w:rsidP="00E64E85">
            <w:pPr>
              <w:keepNext/>
              <w:jc w:val="right"/>
            </w:pPr>
            <w:r w:rsidRPr="00C74951">
              <w:t>No</w:t>
            </w:r>
          </w:p>
        </w:tc>
        <w:sdt>
          <w:sdtPr>
            <w:rPr>
              <w:rFonts w:cs="Arial"/>
            </w:rPr>
            <w:id w:val="171228292"/>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FD46E2E" w14:textId="359D8A37" w:rsidR="00E64E85" w:rsidRPr="00C74951" w:rsidRDefault="00D41B40" w:rsidP="00E64E85">
                <w:pPr>
                  <w:keepNext/>
                  <w:rPr>
                    <w:rFonts w:cs="Arial"/>
                  </w:rPr>
                </w:pPr>
                <w:r>
                  <w:rPr>
                    <w:rFonts w:ascii="Cambria" w:hAnsi="Cambria" w:cs="Arial"/>
                  </w:rPr>
                  <w:t xml:space="preserve"> </w:t>
                </w:r>
              </w:p>
            </w:tc>
          </w:sdtContent>
        </w:sdt>
      </w:tr>
      <w:tr w:rsidR="00E64E85" w:rsidRPr="00C74951" w14:paraId="44F36300" w14:textId="77777777" w:rsidTr="002441E1">
        <w:trPr>
          <w:gridAfter w:val="7"/>
          <w:wAfter w:w="3230" w:type="dxa"/>
          <w:trHeight w:val="198"/>
        </w:trPr>
        <w:tc>
          <w:tcPr>
            <w:tcW w:w="766" w:type="dxa"/>
            <w:shd w:val="clear" w:color="auto" w:fill="auto"/>
          </w:tcPr>
          <w:p w14:paraId="61719A33" w14:textId="77777777" w:rsidR="00E64E85" w:rsidRPr="00C74951" w:rsidRDefault="00E64E85" w:rsidP="00E64E85">
            <w:pPr>
              <w:keepNext/>
            </w:pPr>
          </w:p>
        </w:tc>
        <w:tc>
          <w:tcPr>
            <w:tcW w:w="5030" w:type="dxa"/>
            <w:gridSpan w:val="4"/>
            <w:vMerge/>
            <w:shd w:val="clear" w:color="auto" w:fill="auto"/>
          </w:tcPr>
          <w:p w14:paraId="5E357C6E" w14:textId="77777777" w:rsidR="00E64E85" w:rsidRPr="00C74951" w:rsidRDefault="00E64E85" w:rsidP="00E64E85">
            <w:pPr>
              <w:keepNext/>
            </w:pPr>
          </w:p>
        </w:tc>
      </w:tr>
      <w:tr w:rsidR="00E64E85" w:rsidRPr="00C74951" w14:paraId="40124FD9" w14:textId="77777777" w:rsidTr="002441E1">
        <w:trPr>
          <w:gridAfter w:val="7"/>
          <w:wAfter w:w="3230" w:type="dxa"/>
        </w:trPr>
        <w:tc>
          <w:tcPr>
            <w:tcW w:w="766" w:type="dxa"/>
            <w:shd w:val="clear" w:color="auto" w:fill="auto"/>
          </w:tcPr>
          <w:p w14:paraId="4829C513" w14:textId="77777777" w:rsidR="00E64E85" w:rsidRPr="00C74951" w:rsidRDefault="00E64E85" w:rsidP="00E64E85">
            <w:pPr>
              <w:rPr>
                <w:rFonts w:cs="Arial"/>
              </w:rPr>
            </w:pPr>
          </w:p>
        </w:tc>
        <w:tc>
          <w:tcPr>
            <w:tcW w:w="5030" w:type="dxa"/>
            <w:gridSpan w:val="4"/>
            <w:shd w:val="clear" w:color="auto" w:fill="auto"/>
          </w:tcPr>
          <w:p w14:paraId="057A4E16" w14:textId="77777777" w:rsidR="00E64E85" w:rsidRPr="00C74951" w:rsidRDefault="00E64E85" w:rsidP="00E64E85">
            <w:pPr>
              <w:rPr>
                <w:rFonts w:cs="Arial"/>
              </w:rPr>
            </w:pPr>
          </w:p>
        </w:tc>
      </w:tr>
      <w:tr w:rsidR="00A04B37" w:rsidRPr="00C74951" w14:paraId="344EA181" w14:textId="77777777" w:rsidTr="002441E1">
        <w:tc>
          <w:tcPr>
            <w:tcW w:w="766" w:type="dxa"/>
            <w:shd w:val="clear" w:color="auto" w:fill="auto"/>
          </w:tcPr>
          <w:p w14:paraId="24BD8B35" w14:textId="77777777" w:rsidR="00A04B37" w:rsidRPr="00C74951" w:rsidRDefault="00A04B37" w:rsidP="00A26463">
            <w:pPr>
              <w:keepNext/>
              <w:rPr>
                <w:rFonts w:cs="Arial"/>
              </w:rPr>
            </w:pPr>
          </w:p>
        </w:tc>
        <w:tc>
          <w:tcPr>
            <w:tcW w:w="8260" w:type="dxa"/>
            <w:gridSpan w:val="11"/>
            <w:shd w:val="clear" w:color="auto" w:fill="auto"/>
          </w:tcPr>
          <w:p w14:paraId="169232F1" w14:textId="77777777" w:rsidR="00A04B37" w:rsidRPr="00C74951" w:rsidRDefault="00A04B37" w:rsidP="00A26463">
            <w:pPr>
              <w:keepNext/>
            </w:pPr>
            <w:r w:rsidRPr="003D00EC">
              <w:t>Relevant information</w:t>
            </w:r>
            <w:r>
              <w:t xml:space="preserve"> (including description of arrangements and deficiencies observed):</w:t>
            </w:r>
          </w:p>
          <w:p w14:paraId="01B9145B" w14:textId="77777777" w:rsidR="00A04B37" w:rsidRPr="00C74951" w:rsidRDefault="00A04B37" w:rsidP="00A26463">
            <w:pPr>
              <w:keepNext/>
              <w:rPr>
                <w:rFonts w:cs="Arial"/>
              </w:rPr>
            </w:pPr>
          </w:p>
        </w:tc>
      </w:tr>
      <w:tr w:rsidR="00A04B37" w:rsidRPr="00C74951" w14:paraId="4587E36E" w14:textId="77777777" w:rsidTr="002441E1">
        <w:trPr>
          <w:trHeight w:val="1134"/>
        </w:trPr>
        <w:tc>
          <w:tcPr>
            <w:tcW w:w="766" w:type="dxa"/>
            <w:tcBorders>
              <w:right w:val="single" w:sz="4" w:space="0" w:color="auto"/>
            </w:tcBorders>
            <w:shd w:val="clear" w:color="auto" w:fill="auto"/>
          </w:tcPr>
          <w:p w14:paraId="47969F6B"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786E9646" w14:textId="77777777" w:rsidR="00A04B37" w:rsidRPr="00C74951" w:rsidRDefault="00A04B37" w:rsidP="00DC7FEB">
            <w:pPr>
              <w:pStyle w:val="63"/>
              <w:keepNext/>
              <w:ind w:left="0"/>
            </w:pPr>
          </w:p>
        </w:tc>
      </w:tr>
      <w:tr w:rsidR="00E64E85" w:rsidRPr="00C74951" w14:paraId="3051D459" w14:textId="77777777" w:rsidTr="002441E1">
        <w:trPr>
          <w:gridAfter w:val="7"/>
          <w:wAfter w:w="3230" w:type="dxa"/>
        </w:trPr>
        <w:tc>
          <w:tcPr>
            <w:tcW w:w="766" w:type="dxa"/>
            <w:shd w:val="clear" w:color="auto" w:fill="auto"/>
          </w:tcPr>
          <w:p w14:paraId="7163BDA3" w14:textId="77777777" w:rsidR="00E64E85" w:rsidRPr="00C74951" w:rsidRDefault="00E64E85" w:rsidP="00E64E85">
            <w:pPr>
              <w:rPr>
                <w:rFonts w:cs="Arial"/>
              </w:rPr>
            </w:pPr>
          </w:p>
        </w:tc>
        <w:tc>
          <w:tcPr>
            <w:tcW w:w="5030" w:type="dxa"/>
            <w:gridSpan w:val="4"/>
            <w:shd w:val="clear" w:color="auto" w:fill="auto"/>
          </w:tcPr>
          <w:p w14:paraId="1A6F064F" w14:textId="77777777" w:rsidR="00E64E85" w:rsidRPr="00C74951" w:rsidRDefault="00E64E85" w:rsidP="00E64E85">
            <w:pPr>
              <w:rPr>
                <w:rFonts w:cs="Arial"/>
              </w:rPr>
            </w:pPr>
          </w:p>
        </w:tc>
      </w:tr>
      <w:tr w:rsidR="00E64E85" w:rsidRPr="00C74951" w14:paraId="2C13D416" w14:textId="77777777" w:rsidTr="002441E1">
        <w:trPr>
          <w:trHeight w:val="198"/>
        </w:trPr>
        <w:tc>
          <w:tcPr>
            <w:tcW w:w="766" w:type="dxa"/>
            <w:shd w:val="clear" w:color="auto" w:fill="auto"/>
          </w:tcPr>
          <w:p w14:paraId="5FFE33C1" w14:textId="0355BD03" w:rsidR="00E64E85" w:rsidRPr="00C74951" w:rsidRDefault="00E64E85" w:rsidP="00E64E85">
            <w:pPr>
              <w:keepNext/>
            </w:pPr>
            <w:r>
              <w:t>25</w:t>
            </w:r>
            <w:r w:rsidRPr="00C74951">
              <w:t>.</w:t>
            </w:r>
            <w:r>
              <w:t>6</w:t>
            </w:r>
          </w:p>
        </w:tc>
        <w:tc>
          <w:tcPr>
            <w:tcW w:w="5030" w:type="dxa"/>
            <w:gridSpan w:val="4"/>
            <w:vMerge w:val="restart"/>
            <w:shd w:val="clear" w:color="auto" w:fill="auto"/>
          </w:tcPr>
          <w:p w14:paraId="36144D7A" w14:textId="3A5CDAF9" w:rsidR="00E64E85" w:rsidRPr="00C74951" w:rsidRDefault="00E64E85" w:rsidP="00E64E85">
            <w:pPr>
              <w:keepNext/>
            </w:pPr>
            <w:r w:rsidRPr="00FB214B">
              <w:t>If the premises are in multiple occupation, are there adequate arrangements for cooperation between dutyholders to ensure coordination of their fire safety arrangements?</w:t>
            </w:r>
          </w:p>
        </w:tc>
        <w:tc>
          <w:tcPr>
            <w:tcW w:w="583" w:type="dxa"/>
            <w:tcBorders>
              <w:right w:val="single" w:sz="4" w:space="0" w:color="auto"/>
            </w:tcBorders>
            <w:shd w:val="clear" w:color="auto" w:fill="auto"/>
          </w:tcPr>
          <w:p w14:paraId="43ED1D68" w14:textId="77777777" w:rsidR="00E64E85" w:rsidRPr="00C74951" w:rsidRDefault="00E64E85" w:rsidP="00E64E85">
            <w:pPr>
              <w:keepNext/>
              <w:jc w:val="right"/>
            </w:pPr>
            <w:r w:rsidRPr="00C74951">
              <w:t>N/A</w:t>
            </w:r>
          </w:p>
        </w:tc>
        <w:sdt>
          <w:sdtPr>
            <w:rPr>
              <w:rFonts w:cs="Arial"/>
            </w:rPr>
            <w:id w:val="-27525889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A8E01AF" w14:textId="7165C739"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4E38DC9" w14:textId="77777777" w:rsidR="00E64E85" w:rsidRPr="00C74951" w:rsidRDefault="00E64E85" w:rsidP="00E64E85">
            <w:pPr>
              <w:keepNext/>
              <w:jc w:val="right"/>
            </w:pPr>
            <w:r w:rsidRPr="00C74951">
              <w:t>Yes</w:t>
            </w:r>
          </w:p>
        </w:tc>
        <w:sdt>
          <w:sdtPr>
            <w:rPr>
              <w:rFonts w:cs="Arial"/>
            </w:rPr>
            <w:id w:val="-78534585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8C33190" w14:textId="4280A6DF"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351171D" w14:textId="77777777" w:rsidR="00E64E85" w:rsidRPr="00C74951" w:rsidRDefault="00E64E85" w:rsidP="00E64E85">
            <w:pPr>
              <w:keepNext/>
              <w:jc w:val="right"/>
            </w:pPr>
            <w:r w:rsidRPr="00C74951">
              <w:t>No</w:t>
            </w:r>
          </w:p>
        </w:tc>
        <w:sdt>
          <w:sdtPr>
            <w:rPr>
              <w:rFonts w:cs="Arial"/>
            </w:rPr>
            <w:id w:val="-1189296479"/>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8F0770C" w14:textId="4261FCF1" w:rsidR="00E64E85" w:rsidRPr="00C74951" w:rsidRDefault="00D41B40" w:rsidP="00E64E85">
                <w:pPr>
                  <w:keepNext/>
                  <w:rPr>
                    <w:rFonts w:cs="Arial"/>
                  </w:rPr>
                </w:pPr>
                <w:r>
                  <w:rPr>
                    <w:rFonts w:ascii="Cambria" w:hAnsi="Cambria" w:cs="Arial"/>
                  </w:rPr>
                  <w:t xml:space="preserve"> </w:t>
                </w:r>
              </w:p>
            </w:tc>
          </w:sdtContent>
        </w:sdt>
      </w:tr>
      <w:tr w:rsidR="00E64E85" w:rsidRPr="00C74951" w14:paraId="7A5EA61C" w14:textId="77777777" w:rsidTr="002441E1">
        <w:trPr>
          <w:gridAfter w:val="7"/>
          <w:wAfter w:w="3230" w:type="dxa"/>
          <w:trHeight w:val="198"/>
        </w:trPr>
        <w:tc>
          <w:tcPr>
            <w:tcW w:w="766" w:type="dxa"/>
            <w:shd w:val="clear" w:color="auto" w:fill="auto"/>
          </w:tcPr>
          <w:p w14:paraId="0FBC29D6" w14:textId="77777777" w:rsidR="00E64E85" w:rsidRPr="00C74951" w:rsidRDefault="00E64E85" w:rsidP="00E64E85">
            <w:pPr>
              <w:keepNext/>
            </w:pPr>
          </w:p>
        </w:tc>
        <w:tc>
          <w:tcPr>
            <w:tcW w:w="5030" w:type="dxa"/>
            <w:gridSpan w:val="4"/>
            <w:vMerge/>
            <w:shd w:val="clear" w:color="auto" w:fill="auto"/>
          </w:tcPr>
          <w:p w14:paraId="409DA20D" w14:textId="77777777" w:rsidR="00E64E85" w:rsidRPr="00C74951" w:rsidRDefault="00E64E85" w:rsidP="00E64E85">
            <w:pPr>
              <w:keepNext/>
            </w:pPr>
          </w:p>
        </w:tc>
      </w:tr>
      <w:tr w:rsidR="00E64E85" w:rsidRPr="00C74951" w14:paraId="210D1B33" w14:textId="77777777" w:rsidTr="002441E1">
        <w:trPr>
          <w:gridAfter w:val="7"/>
          <w:wAfter w:w="3230" w:type="dxa"/>
        </w:trPr>
        <w:tc>
          <w:tcPr>
            <w:tcW w:w="766" w:type="dxa"/>
            <w:shd w:val="clear" w:color="auto" w:fill="auto"/>
          </w:tcPr>
          <w:p w14:paraId="1C1774C3" w14:textId="77777777" w:rsidR="00E64E85" w:rsidRPr="00C74951" w:rsidRDefault="00E64E85" w:rsidP="00E64E85">
            <w:pPr>
              <w:rPr>
                <w:rFonts w:cs="Arial"/>
              </w:rPr>
            </w:pPr>
          </w:p>
        </w:tc>
        <w:tc>
          <w:tcPr>
            <w:tcW w:w="5030" w:type="dxa"/>
            <w:gridSpan w:val="4"/>
            <w:shd w:val="clear" w:color="auto" w:fill="auto"/>
          </w:tcPr>
          <w:p w14:paraId="4AE72898" w14:textId="77777777" w:rsidR="00E64E85" w:rsidRPr="00C74951" w:rsidRDefault="00E64E85" w:rsidP="00E64E85">
            <w:pPr>
              <w:rPr>
                <w:rFonts w:cs="Arial"/>
              </w:rPr>
            </w:pPr>
          </w:p>
        </w:tc>
      </w:tr>
      <w:tr w:rsidR="00CE79E4" w:rsidRPr="00C74951" w14:paraId="5C449177" w14:textId="77777777" w:rsidTr="002441E1">
        <w:tc>
          <w:tcPr>
            <w:tcW w:w="766" w:type="dxa"/>
            <w:shd w:val="clear" w:color="auto" w:fill="auto"/>
          </w:tcPr>
          <w:p w14:paraId="49C6685D" w14:textId="77777777" w:rsidR="00CE79E4" w:rsidRPr="00C74951" w:rsidRDefault="00CE79E4" w:rsidP="00A26463">
            <w:pPr>
              <w:keepNext/>
              <w:rPr>
                <w:rFonts w:cs="Arial"/>
              </w:rPr>
            </w:pPr>
          </w:p>
        </w:tc>
        <w:tc>
          <w:tcPr>
            <w:tcW w:w="8260" w:type="dxa"/>
            <w:gridSpan w:val="11"/>
            <w:shd w:val="clear" w:color="auto" w:fill="auto"/>
          </w:tcPr>
          <w:p w14:paraId="5B9E9046" w14:textId="77777777" w:rsidR="00CE79E4" w:rsidRPr="00C74951" w:rsidRDefault="00CE79E4" w:rsidP="00A26463">
            <w:pPr>
              <w:keepNext/>
            </w:pPr>
            <w:r w:rsidRPr="003D00EC">
              <w:t>Relevant information</w:t>
            </w:r>
            <w:r>
              <w:t xml:space="preserve"> (including description of arrangements and deficiencies observed):</w:t>
            </w:r>
          </w:p>
          <w:p w14:paraId="6D11BB1F" w14:textId="77777777" w:rsidR="00CE79E4" w:rsidRPr="00C74951" w:rsidRDefault="00CE79E4" w:rsidP="00A26463">
            <w:pPr>
              <w:keepNext/>
              <w:rPr>
                <w:rFonts w:cs="Arial"/>
              </w:rPr>
            </w:pPr>
          </w:p>
        </w:tc>
      </w:tr>
      <w:tr w:rsidR="00CE79E4" w:rsidRPr="00C74951" w14:paraId="13EFFBB5" w14:textId="77777777" w:rsidTr="002441E1">
        <w:trPr>
          <w:trHeight w:val="1134"/>
        </w:trPr>
        <w:tc>
          <w:tcPr>
            <w:tcW w:w="766" w:type="dxa"/>
            <w:tcBorders>
              <w:right w:val="single" w:sz="4" w:space="0" w:color="auto"/>
            </w:tcBorders>
            <w:shd w:val="clear" w:color="auto" w:fill="auto"/>
          </w:tcPr>
          <w:p w14:paraId="4D8D7026" w14:textId="77777777" w:rsidR="00CE79E4" w:rsidRPr="00C74951" w:rsidRDefault="00CE79E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6144D8D" w14:textId="77777777" w:rsidR="00CE79E4" w:rsidRPr="00C74951" w:rsidRDefault="00CE79E4" w:rsidP="005B6F03">
            <w:pPr>
              <w:pStyle w:val="63"/>
              <w:keepNext/>
              <w:ind w:left="0"/>
            </w:pPr>
          </w:p>
        </w:tc>
      </w:tr>
      <w:tr w:rsidR="00E64E85" w:rsidRPr="00C74951" w14:paraId="41BE660F" w14:textId="77777777" w:rsidTr="002441E1">
        <w:trPr>
          <w:gridAfter w:val="7"/>
          <w:wAfter w:w="3230" w:type="dxa"/>
        </w:trPr>
        <w:tc>
          <w:tcPr>
            <w:tcW w:w="766" w:type="dxa"/>
            <w:shd w:val="clear" w:color="auto" w:fill="auto"/>
          </w:tcPr>
          <w:p w14:paraId="2DAF95EA" w14:textId="77777777" w:rsidR="00E64E85" w:rsidRPr="00C74951" w:rsidRDefault="00E64E85" w:rsidP="00E64E85">
            <w:pPr>
              <w:rPr>
                <w:rFonts w:cs="Arial"/>
              </w:rPr>
            </w:pPr>
          </w:p>
        </w:tc>
        <w:tc>
          <w:tcPr>
            <w:tcW w:w="5030" w:type="dxa"/>
            <w:gridSpan w:val="4"/>
            <w:shd w:val="clear" w:color="auto" w:fill="auto"/>
          </w:tcPr>
          <w:p w14:paraId="44170242" w14:textId="77777777" w:rsidR="00E64E85" w:rsidRPr="00C74951" w:rsidRDefault="00E64E85" w:rsidP="00E64E85">
            <w:pPr>
              <w:rPr>
                <w:rFonts w:cs="Arial"/>
              </w:rPr>
            </w:pPr>
          </w:p>
        </w:tc>
      </w:tr>
      <w:tr w:rsidR="00E64E85" w:rsidRPr="00C74951" w14:paraId="246F15F0" w14:textId="77777777" w:rsidTr="002441E1">
        <w:tc>
          <w:tcPr>
            <w:tcW w:w="766" w:type="dxa"/>
            <w:shd w:val="clear" w:color="auto" w:fill="auto"/>
          </w:tcPr>
          <w:p w14:paraId="53588731" w14:textId="0B40D065" w:rsidR="00E64E85" w:rsidRPr="00C74951" w:rsidRDefault="00E64E85" w:rsidP="002E2DFC">
            <w:pPr>
              <w:keepNext/>
            </w:pPr>
            <w:r>
              <w:t>25</w:t>
            </w:r>
            <w:r w:rsidRPr="00C74951">
              <w:t>.</w:t>
            </w:r>
            <w:r>
              <w:t>7</w:t>
            </w:r>
          </w:p>
        </w:tc>
        <w:tc>
          <w:tcPr>
            <w:tcW w:w="5030" w:type="dxa"/>
            <w:gridSpan w:val="4"/>
            <w:vMerge w:val="restart"/>
            <w:shd w:val="clear" w:color="auto" w:fill="auto"/>
          </w:tcPr>
          <w:p w14:paraId="06473C92" w14:textId="6D35A7EB" w:rsidR="00E64E85" w:rsidRPr="00C74951" w:rsidRDefault="00E64E85" w:rsidP="002E2DFC">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14:paraId="75EB5160" w14:textId="77777777" w:rsidR="00E64E85" w:rsidRPr="00C74951" w:rsidRDefault="00E64E85" w:rsidP="002E2DFC">
            <w:pPr>
              <w:keepNext/>
              <w:jc w:val="right"/>
            </w:pPr>
            <w:r w:rsidRPr="00C74951">
              <w:t>N/A</w:t>
            </w:r>
          </w:p>
        </w:tc>
        <w:sdt>
          <w:sdtPr>
            <w:rPr>
              <w:rFonts w:cs="Arial"/>
            </w:rPr>
            <w:id w:val="-2006814760"/>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F9DD3BF" w14:textId="0C3B29DE" w:rsidR="00E64E85"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44D13A9A" w14:textId="77777777" w:rsidR="00E64E85" w:rsidRPr="00C74951" w:rsidRDefault="00E64E85" w:rsidP="002E2DFC">
            <w:pPr>
              <w:keepNext/>
              <w:jc w:val="right"/>
            </w:pPr>
            <w:r w:rsidRPr="00C74951">
              <w:t>Yes</w:t>
            </w:r>
          </w:p>
        </w:tc>
        <w:sdt>
          <w:sdtPr>
            <w:rPr>
              <w:rFonts w:cs="Arial"/>
            </w:rPr>
            <w:id w:val="-1451008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C1F539" w14:textId="28952362" w:rsidR="00E64E85"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0E945EE" w14:textId="77777777" w:rsidR="00E64E85" w:rsidRPr="00C74951" w:rsidRDefault="00E64E85" w:rsidP="002E2DFC">
            <w:pPr>
              <w:keepNext/>
              <w:jc w:val="right"/>
            </w:pPr>
            <w:r w:rsidRPr="00C74951">
              <w:t>No</w:t>
            </w:r>
          </w:p>
        </w:tc>
        <w:sdt>
          <w:sdtPr>
            <w:rPr>
              <w:rFonts w:cs="Arial"/>
            </w:rPr>
            <w:id w:val="-11814590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02C741B" w14:textId="35419F7F" w:rsidR="00E64E85" w:rsidRPr="00C74951" w:rsidRDefault="00D41B40" w:rsidP="002E2DFC">
                <w:pPr>
                  <w:keepNext/>
                  <w:rPr>
                    <w:rFonts w:cs="Arial"/>
                  </w:rPr>
                </w:pPr>
                <w:r>
                  <w:rPr>
                    <w:rFonts w:ascii="Cambria" w:hAnsi="Cambria" w:cs="Arial"/>
                  </w:rPr>
                  <w:t xml:space="preserve"> </w:t>
                </w:r>
              </w:p>
            </w:tc>
          </w:sdtContent>
        </w:sdt>
      </w:tr>
      <w:tr w:rsidR="00E64E85" w:rsidRPr="00C74951" w14:paraId="24977D19" w14:textId="77777777" w:rsidTr="002441E1">
        <w:trPr>
          <w:gridAfter w:val="7"/>
          <w:wAfter w:w="3230" w:type="dxa"/>
        </w:trPr>
        <w:tc>
          <w:tcPr>
            <w:tcW w:w="766" w:type="dxa"/>
            <w:shd w:val="clear" w:color="auto" w:fill="auto"/>
          </w:tcPr>
          <w:p w14:paraId="54A961C4" w14:textId="77777777" w:rsidR="00E64E85" w:rsidRPr="00C74951" w:rsidRDefault="00E64E85" w:rsidP="002E2DFC">
            <w:pPr>
              <w:keepNext/>
              <w:rPr>
                <w:rFonts w:cs="Arial"/>
              </w:rPr>
            </w:pPr>
          </w:p>
        </w:tc>
        <w:tc>
          <w:tcPr>
            <w:tcW w:w="5030" w:type="dxa"/>
            <w:gridSpan w:val="4"/>
            <w:vMerge/>
            <w:shd w:val="clear" w:color="auto" w:fill="auto"/>
          </w:tcPr>
          <w:p w14:paraId="01188448" w14:textId="77777777" w:rsidR="00E64E85" w:rsidRPr="00C74951" w:rsidRDefault="00E64E85" w:rsidP="002E2DFC">
            <w:pPr>
              <w:keepNext/>
              <w:rPr>
                <w:rFonts w:cs="Arial"/>
              </w:rPr>
            </w:pPr>
          </w:p>
        </w:tc>
      </w:tr>
      <w:tr w:rsidR="00E64E85" w:rsidRPr="00C74951" w14:paraId="18C42EE7" w14:textId="77777777" w:rsidTr="002441E1">
        <w:trPr>
          <w:gridAfter w:val="7"/>
          <w:wAfter w:w="3230" w:type="dxa"/>
        </w:trPr>
        <w:tc>
          <w:tcPr>
            <w:tcW w:w="766" w:type="dxa"/>
            <w:shd w:val="clear" w:color="auto" w:fill="auto"/>
          </w:tcPr>
          <w:p w14:paraId="62A6F1BC" w14:textId="77777777" w:rsidR="00E64E85" w:rsidRPr="00C74951" w:rsidRDefault="00E64E85" w:rsidP="00E64E85">
            <w:pPr>
              <w:rPr>
                <w:rFonts w:cs="Arial"/>
              </w:rPr>
            </w:pPr>
          </w:p>
        </w:tc>
        <w:tc>
          <w:tcPr>
            <w:tcW w:w="5030" w:type="dxa"/>
            <w:gridSpan w:val="4"/>
            <w:shd w:val="clear" w:color="auto" w:fill="auto"/>
          </w:tcPr>
          <w:p w14:paraId="3994B3D8" w14:textId="77777777" w:rsidR="00E64E85" w:rsidRPr="00C74951" w:rsidRDefault="00E64E85" w:rsidP="00E64E85">
            <w:pPr>
              <w:rPr>
                <w:rFonts w:cs="Arial"/>
              </w:rPr>
            </w:pPr>
          </w:p>
        </w:tc>
      </w:tr>
      <w:tr w:rsidR="00F824F4" w:rsidRPr="00C74951" w14:paraId="0B086C45" w14:textId="77777777" w:rsidTr="002441E1">
        <w:tc>
          <w:tcPr>
            <w:tcW w:w="766" w:type="dxa"/>
            <w:shd w:val="clear" w:color="auto" w:fill="auto"/>
          </w:tcPr>
          <w:p w14:paraId="5E51C210" w14:textId="77777777" w:rsidR="00F824F4" w:rsidRPr="00C74951" w:rsidRDefault="00F824F4" w:rsidP="00F824F4">
            <w:pPr>
              <w:keepNext/>
              <w:rPr>
                <w:rFonts w:cs="Arial"/>
              </w:rPr>
            </w:pPr>
          </w:p>
        </w:tc>
        <w:tc>
          <w:tcPr>
            <w:tcW w:w="8260" w:type="dxa"/>
            <w:gridSpan w:val="11"/>
            <w:shd w:val="clear" w:color="auto" w:fill="auto"/>
          </w:tcPr>
          <w:p w14:paraId="018EC053" w14:textId="77777777" w:rsidR="00F824F4" w:rsidRPr="00C74951" w:rsidRDefault="00F824F4" w:rsidP="00F824F4">
            <w:pPr>
              <w:keepNext/>
            </w:pPr>
            <w:r w:rsidRPr="003D00EC">
              <w:t>Relevant information</w:t>
            </w:r>
            <w:r>
              <w:t xml:space="preserve"> (including description of arrangements and deficiencies observed):</w:t>
            </w:r>
          </w:p>
          <w:p w14:paraId="5C74E1D4" w14:textId="77777777" w:rsidR="00F824F4" w:rsidRPr="00C74951" w:rsidRDefault="00F824F4" w:rsidP="00F824F4">
            <w:pPr>
              <w:keepNext/>
              <w:rPr>
                <w:rFonts w:cs="Arial"/>
              </w:rPr>
            </w:pPr>
          </w:p>
        </w:tc>
      </w:tr>
      <w:tr w:rsidR="00F824F4" w:rsidRPr="00C74951" w14:paraId="48F9048E" w14:textId="77777777" w:rsidTr="002441E1">
        <w:trPr>
          <w:trHeight w:val="1134"/>
        </w:trPr>
        <w:tc>
          <w:tcPr>
            <w:tcW w:w="766" w:type="dxa"/>
            <w:tcBorders>
              <w:right w:val="single" w:sz="4" w:space="0" w:color="auto"/>
            </w:tcBorders>
            <w:shd w:val="clear" w:color="auto" w:fill="auto"/>
          </w:tcPr>
          <w:p w14:paraId="5D2E415F"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28EBD17" w14:textId="77777777" w:rsidR="00F824F4" w:rsidRPr="00C74951" w:rsidRDefault="00F824F4" w:rsidP="005B6F03">
            <w:pPr>
              <w:pStyle w:val="63"/>
              <w:keepNext/>
              <w:ind w:left="0"/>
            </w:pPr>
          </w:p>
        </w:tc>
      </w:tr>
      <w:tr w:rsidR="00E64E85" w:rsidRPr="00C74951" w14:paraId="54341AE5" w14:textId="77777777" w:rsidTr="002441E1">
        <w:trPr>
          <w:gridAfter w:val="7"/>
          <w:wAfter w:w="3230" w:type="dxa"/>
        </w:trPr>
        <w:tc>
          <w:tcPr>
            <w:tcW w:w="766" w:type="dxa"/>
            <w:shd w:val="clear" w:color="auto" w:fill="auto"/>
          </w:tcPr>
          <w:p w14:paraId="52DFA762" w14:textId="77777777" w:rsidR="00E64E85" w:rsidRPr="00C74951" w:rsidRDefault="00E64E85" w:rsidP="00E64E85">
            <w:pPr>
              <w:rPr>
                <w:rFonts w:cs="Arial"/>
              </w:rPr>
            </w:pPr>
          </w:p>
        </w:tc>
        <w:tc>
          <w:tcPr>
            <w:tcW w:w="5030" w:type="dxa"/>
            <w:gridSpan w:val="4"/>
            <w:shd w:val="clear" w:color="auto" w:fill="auto"/>
          </w:tcPr>
          <w:p w14:paraId="69253A22" w14:textId="77777777" w:rsidR="00E64E85" w:rsidRPr="00C74951" w:rsidRDefault="00E64E85" w:rsidP="00E64E85">
            <w:pPr>
              <w:rPr>
                <w:rFonts w:cs="Arial"/>
              </w:rPr>
            </w:pPr>
          </w:p>
        </w:tc>
      </w:tr>
      <w:tr w:rsidR="00A46192" w:rsidRPr="00C74951" w14:paraId="11B30952" w14:textId="77777777" w:rsidTr="002441E1">
        <w:tc>
          <w:tcPr>
            <w:tcW w:w="766" w:type="dxa"/>
            <w:shd w:val="clear" w:color="auto" w:fill="auto"/>
          </w:tcPr>
          <w:p w14:paraId="6DF89649" w14:textId="50875DED" w:rsidR="00A46192" w:rsidRPr="00C74951" w:rsidRDefault="00A46192" w:rsidP="002E2DFC">
            <w:pPr>
              <w:keepNext/>
            </w:pPr>
            <w:r>
              <w:t>25</w:t>
            </w:r>
            <w:r w:rsidRPr="00C74951">
              <w:t>.</w:t>
            </w:r>
            <w:r>
              <w:t>8</w:t>
            </w:r>
          </w:p>
        </w:tc>
        <w:tc>
          <w:tcPr>
            <w:tcW w:w="5030" w:type="dxa"/>
            <w:gridSpan w:val="4"/>
            <w:vMerge w:val="restart"/>
            <w:shd w:val="clear" w:color="auto" w:fill="auto"/>
          </w:tcPr>
          <w:p w14:paraId="74AA5937" w14:textId="3E77DC81" w:rsidR="00A46192" w:rsidRPr="00C74951" w:rsidRDefault="00A46192" w:rsidP="002E2DFC">
            <w:pPr>
              <w:keepNext/>
            </w:pPr>
            <w:r w:rsidRPr="00747838">
              <w:t>Is there appropriate liaison with fire and rescue service (i.e. by fire and rescue service crews visiting for familiarization visits?)</w:t>
            </w:r>
          </w:p>
        </w:tc>
        <w:tc>
          <w:tcPr>
            <w:tcW w:w="583" w:type="dxa"/>
            <w:tcBorders>
              <w:right w:val="single" w:sz="4" w:space="0" w:color="auto"/>
            </w:tcBorders>
            <w:shd w:val="clear" w:color="auto" w:fill="auto"/>
          </w:tcPr>
          <w:p w14:paraId="462D85FF" w14:textId="77777777" w:rsidR="00A46192" w:rsidRPr="00C74951" w:rsidRDefault="00A46192" w:rsidP="002E2DFC">
            <w:pPr>
              <w:keepNext/>
              <w:jc w:val="right"/>
            </w:pPr>
            <w:r w:rsidRPr="00C74951">
              <w:t>N/A</w:t>
            </w:r>
          </w:p>
        </w:tc>
        <w:sdt>
          <w:sdtPr>
            <w:rPr>
              <w:rFonts w:cs="Arial"/>
            </w:rPr>
            <w:id w:val="166305207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B7A5A95" w14:textId="20580A16" w:rsidR="00A46192"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FF1E2E3" w14:textId="77777777" w:rsidR="00A46192" w:rsidRPr="00C74951" w:rsidRDefault="00A46192" w:rsidP="002E2DFC">
            <w:pPr>
              <w:keepNext/>
              <w:jc w:val="right"/>
            </w:pPr>
            <w:r w:rsidRPr="00C74951">
              <w:t>Yes</w:t>
            </w:r>
          </w:p>
        </w:tc>
        <w:sdt>
          <w:sdtPr>
            <w:rPr>
              <w:rFonts w:cs="Arial"/>
            </w:rPr>
            <w:id w:val="-65337150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9A19B8" w14:textId="5B5E85CF" w:rsidR="00A46192"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BD9A068" w14:textId="77777777" w:rsidR="00A46192" w:rsidRPr="00C74951" w:rsidRDefault="00A46192" w:rsidP="002E2DFC">
            <w:pPr>
              <w:keepNext/>
              <w:jc w:val="right"/>
            </w:pPr>
            <w:r w:rsidRPr="00C74951">
              <w:t>No</w:t>
            </w:r>
          </w:p>
        </w:tc>
        <w:sdt>
          <w:sdtPr>
            <w:rPr>
              <w:rFonts w:cs="Arial"/>
            </w:rPr>
            <w:id w:val="-14680394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6EB734D" w14:textId="0463B128" w:rsidR="00A46192" w:rsidRPr="00C74951" w:rsidRDefault="00D41B40" w:rsidP="002E2DFC">
                <w:pPr>
                  <w:keepNext/>
                  <w:rPr>
                    <w:rFonts w:cs="Arial"/>
                  </w:rPr>
                </w:pPr>
                <w:r>
                  <w:rPr>
                    <w:rFonts w:ascii="Cambria" w:hAnsi="Cambria" w:cs="Arial"/>
                  </w:rPr>
                  <w:t xml:space="preserve"> </w:t>
                </w:r>
              </w:p>
            </w:tc>
          </w:sdtContent>
        </w:sdt>
      </w:tr>
      <w:tr w:rsidR="00A46192" w:rsidRPr="00C74951" w14:paraId="6F4F8706" w14:textId="77777777" w:rsidTr="002441E1">
        <w:trPr>
          <w:gridAfter w:val="7"/>
          <w:wAfter w:w="3230" w:type="dxa"/>
        </w:trPr>
        <w:tc>
          <w:tcPr>
            <w:tcW w:w="766" w:type="dxa"/>
            <w:shd w:val="clear" w:color="auto" w:fill="auto"/>
          </w:tcPr>
          <w:p w14:paraId="1C79590C" w14:textId="77777777" w:rsidR="00A46192" w:rsidRPr="00C74951" w:rsidRDefault="00A46192" w:rsidP="002E2DFC">
            <w:pPr>
              <w:keepNext/>
              <w:rPr>
                <w:rFonts w:cs="Arial"/>
              </w:rPr>
            </w:pPr>
          </w:p>
        </w:tc>
        <w:tc>
          <w:tcPr>
            <w:tcW w:w="5030" w:type="dxa"/>
            <w:gridSpan w:val="4"/>
            <w:vMerge/>
            <w:shd w:val="clear" w:color="auto" w:fill="auto"/>
          </w:tcPr>
          <w:p w14:paraId="7659D50F" w14:textId="77777777" w:rsidR="00A46192" w:rsidRPr="00C74951" w:rsidRDefault="00A46192" w:rsidP="002E2DFC">
            <w:pPr>
              <w:keepNext/>
              <w:rPr>
                <w:rFonts w:cs="Arial"/>
              </w:rPr>
            </w:pPr>
          </w:p>
        </w:tc>
      </w:tr>
      <w:tr w:rsidR="00A46192" w:rsidRPr="00C74951" w14:paraId="7C38FB46" w14:textId="77777777" w:rsidTr="002441E1">
        <w:trPr>
          <w:gridAfter w:val="7"/>
          <w:wAfter w:w="3230" w:type="dxa"/>
        </w:trPr>
        <w:tc>
          <w:tcPr>
            <w:tcW w:w="766" w:type="dxa"/>
            <w:shd w:val="clear" w:color="auto" w:fill="auto"/>
          </w:tcPr>
          <w:p w14:paraId="58FBE4A5" w14:textId="77777777" w:rsidR="00A46192" w:rsidRPr="00C74951" w:rsidRDefault="00A46192" w:rsidP="00A46192">
            <w:pPr>
              <w:rPr>
                <w:rFonts w:cs="Arial"/>
              </w:rPr>
            </w:pPr>
          </w:p>
        </w:tc>
        <w:tc>
          <w:tcPr>
            <w:tcW w:w="5030" w:type="dxa"/>
            <w:gridSpan w:val="4"/>
            <w:shd w:val="clear" w:color="auto" w:fill="auto"/>
          </w:tcPr>
          <w:p w14:paraId="527F6455" w14:textId="77777777" w:rsidR="00A46192" w:rsidRPr="00C74951" w:rsidRDefault="00A46192" w:rsidP="00A46192">
            <w:pPr>
              <w:rPr>
                <w:rFonts w:cs="Arial"/>
              </w:rPr>
            </w:pPr>
          </w:p>
        </w:tc>
      </w:tr>
      <w:tr w:rsidR="00F824F4" w:rsidRPr="00C74951" w14:paraId="1C48112A" w14:textId="77777777" w:rsidTr="002441E1">
        <w:tc>
          <w:tcPr>
            <w:tcW w:w="766" w:type="dxa"/>
            <w:shd w:val="clear" w:color="auto" w:fill="auto"/>
          </w:tcPr>
          <w:p w14:paraId="14309654" w14:textId="77777777" w:rsidR="00F824F4" w:rsidRPr="00C74951" w:rsidRDefault="00F824F4" w:rsidP="00FC66ED">
            <w:pPr>
              <w:keepNext/>
              <w:rPr>
                <w:rFonts w:cs="Arial"/>
              </w:rPr>
            </w:pPr>
          </w:p>
        </w:tc>
        <w:tc>
          <w:tcPr>
            <w:tcW w:w="8260" w:type="dxa"/>
            <w:gridSpan w:val="11"/>
            <w:shd w:val="clear" w:color="auto" w:fill="auto"/>
          </w:tcPr>
          <w:p w14:paraId="2703C6B8" w14:textId="77777777" w:rsidR="00F824F4" w:rsidRPr="00C74951" w:rsidRDefault="00F824F4" w:rsidP="00FC66ED">
            <w:pPr>
              <w:keepNext/>
            </w:pPr>
            <w:r w:rsidRPr="003D00EC">
              <w:t>Relevant information</w:t>
            </w:r>
            <w:r>
              <w:t xml:space="preserve"> (including description of arrangements and deficiencies observed):</w:t>
            </w:r>
          </w:p>
          <w:p w14:paraId="56EB4F25" w14:textId="77777777" w:rsidR="00F824F4" w:rsidRPr="00C74951" w:rsidRDefault="00F824F4" w:rsidP="00FC66ED">
            <w:pPr>
              <w:keepNext/>
              <w:rPr>
                <w:rFonts w:cs="Arial"/>
              </w:rPr>
            </w:pPr>
          </w:p>
        </w:tc>
      </w:tr>
      <w:tr w:rsidR="00F824F4" w:rsidRPr="00C74951" w14:paraId="609431BE" w14:textId="77777777" w:rsidTr="002441E1">
        <w:trPr>
          <w:trHeight w:val="1134"/>
        </w:trPr>
        <w:tc>
          <w:tcPr>
            <w:tcW w:w="766" w:type="dxa"/>
            <w:tcBorders>
              <w:right w:val="single" w:sz="4" w:space="0" w:color="auto"/>
            </w:tcBorders>
            <w:shd w:val="clear" w:color="auto" w:fill="auto"/>
          </w:tcPr>
          <w:p w14:paraId="13C7401E"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DF379CA" w14:textId="77777777" w:rsidR="00F824F4" w:rsidRPr="00C74951" w:rsidRDefault="00F824F4" w:rsidP="005B6F03">
            <w:pPr>
              <w:pStyle w:val="63"/>
              <w:keepNext/>
              <w:ind w:left="0"/>
            </w:pPr>
          </w:p>
        </w:tc>
      </w:tr>
      <w:tr w:rsidR="00A46192" w:rsidRPr="00C74951" w14:paraId="2F0544BD" w14:textId="77777777" w:rsidTr="002441E1">
        <w:trPr>
          <w:gridAfter w:val="7"/>
          <w:wAfter w:w="3230" w:type="dxa"/>
        </w:trPr>
        <w:tc>
          <w:tcPr>
            <w:tcW w:w="766" w:type="dxa"/>
            <w:shd w:val="clear" w:color="auto" w:fill="auto"/>
          </w:tcPr>
          <w:p w14:paraId="7923A37C" w14:textId="77777777" w:rsidR="00A46192" w:rsidRPr="00C74951" w:rsidRDefault="00A46192" w:rsidP="00A46192">
            <w:pPr>
              <w:rPr>
                <w:rFonts w:cs="Arial"/>
              </w:rPr>
            </w:pPr>
          </w:p>
        </w:tc>
        <w:tc>
          <w:tcPr>
            <w:tcW w:w="5030" w:type="dxa"/>
            <w:gridSpan w:val="4"/>
            <w:shd w:val="clear" w:color="auto" w:fill="auto"/>
          </w:tcPr>
          <w:p w14:paraId="6743CC66" w14:textId="77777777" w:rsidR="00A46192" w:rsidRPr="00C74951" w:rsidRDefault="00A46192" w:rsidP="00A46192">
            <w:pPr>
              <w:rPr>
                <w:rFonts w:cs="Arial"/>
              </w:rPr>
            </w:pPr>
          </w:p>
        </w:tc>
      </w:tr>
      <w:tr w:rsidR="00627D10" w:rsidRPr="00C74951" w14:paraId="16380EAC" w14:textId="77777777" w:rsidTr="002441E1">
        <w:tc>
          <w:tcPr>
            <w:tcW w:w="766" w:type="dxa"/>
            <w:shd w:val="clear" w:color="auto" w:fill="auto"/>
          </w:tcPr>
          <w:p w14:paraId="782ADEC6" w14:textId="742B1F84" w:rsidR="00627D10" w:rsidRPr="00C74951" w:rsidRDefault="00627D10" w:rsidP="002E2DFC">
            <w:pPr>
              <w:keepNext/>
            </w:pPr>
            <w:r>
              <w:t>25</w:t>
            </w:r>
            <w:r w:rsidRPr="00C74951">
              <w:t>.</w:t>
            </w:r>
            <w:r>
              <w:t>9</w:t>
            </w:r>
          </w:p>
        </w:tc>
        <w:tc>
          <w:tcPr>
            <w:tcW w:w="5030" w:type="dxa"/>
            <w:gridSpan w:val="4"/>
            <w:vMerge w:val="restart"/>
            <w:shd w:val="clear" w:color="auto" w:fill="auto"/>
          </w:tcPr>
          <w:p w14:paraId="1FB14326" w14:textId="17531DB4" w:rsidR="00627D10" w:rsidRPr="00C74951" w:rsidRDefault="00627D10" w:rsidP="002E2DFC">
            <w:pPr>
              <w:keepNext/>
            </w:pPr>
            <w:r w:rsidRPr="00747838">
              <w:t>Are routine in-house inspections of fire precautions undertaken (e.g. in the course of health and safety inspections)?</w:t>
            </w:r>
          </w:p>
        </w:tc>
        <w:tc>
          <w:tcPr>
            <w:tcW w:w="583" w:type="dxa"/>
            <w:tcBorders>
              <w:right w:val="single" w:sz="4" w:space="0" w:color="auto"/>
            </w:tcBorders>
            <w:shd w:val="clear" w:color="auto" w:fill="auto"/>
          </w:tcPr>
          <w:p w14:paraId="6E69CDF6" w14:textId="77777777" w:rsidR="00627D10" w:rsidRPr="00C74951" w:rsidRDefault="00627D10" w:rsidP="002E2DFC">
            <w:pPr>
              <w:keepNext/>
              <w:jc w:val="right"/>
            </w:pPr>
            <w:r w:rsidRPr="00C74951">
              <w:t>N/A</w:t>
            </w:r>
          </w:p>
        </w:tc>
        <w:sdt>
          <w:sdtPr>
            <w:rPr>
              <w:rFonts w:cs="Arial"/>
            </w:rPr>
            <w:id w:val="-1470219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6C0F494E" w14:textId="505C8EAA" w:rsidR="00627D10"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17C27C1" w14:textId="77777777" w:rsidR="00627D10" w:rsidRPr="00C74951" w:rsidRDefault="00627D10" w:rsidP="002E2DFC">
            <w:pPr>
              <w:keepNext/>
              <w:jc w:val="right"/>
            </w:pPr>
            <w:r w:rsidRPr="00C74951">
              <w:t>Yes</w:t>
            </w:r>
          </w:p>
        </w:tc>
        <w:sdt>
          <w:sdtPr>
            <w:rPr>
              <w:rFonts w:cs="Arial"/>
            </w:rPr>
            <w:id w:val="33050293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DD8AD" w14:textId="0BF8B8EF" w:rsidR="00627D10"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53E3C37" w14:textId="77777777" w:rsidR="00627D10" w:rsidRPr="00C74951" w:rsidRDefault="00627D10" w:rsidP="002E2DFC">
            <w:pPr>
              <w:keepNext/>
              <w:jc w:val="right"/>
            </w:pPr>
            <w:r w:rsidRPr="00C74951">
              <w:t>No</w:t>
            </w:r>
          </w:p>
        </w:tc>
        <w:sdt>
          <w:sdtPr>
            <w:rPr>
              <w:rFonts w:cs="Arial"/>
            </w:rPr>
            <w:id w:val="-1078526873"/>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F98DBE1" w14:textId="355BFEE6" w:rsidR="00627D10" w:rsidRPr="00C74951" w:rsidRDefault="00D41B40" w:rsidP="002E2DFC">
                <w:pPr>
                  <w:keepNext/>
                  <w:rPr>
                    <w:rFonts w:cs="Arial"/>
                  </w:rPr>
                </w:pPr>
                <w:r>
                  <w:rPr>
                    <w:rFonts w:ascii="Cambria" w:hAnsi="Cambria" w:cs="Arial"/>
                  </w:rPr>
                  <w:t xml:space="preserve"> </w:t>
                </w:r>
              </w:p>
            </w:tc>
          </w:sdtContent>
        </w:sdt>
      </w:tr>
      <w:tr w:rsidR="00627D10" w:rsidRPr="00C74951" w14:paraId="54769E2E" w14:textId="77777777" w:rsidTr="002441E1">
        <w:trPr>
          <w:gridAfter w:val="7"/>
          <w:wAfter w:w="3230" w:type="dxa"/>
        </w:trPr>
        <w:tc>
          <w:tcPr>
            <w:tcW w:w="766" w:type="dxa"/>
            <w:shd w:val="clear" w:color="auto" w:fill="auto"/>
          </w:tcPr>
          <w:p w14:paraId="7F979E58" w14:textId="77777777" w:rsidR="00627D10" w:rsidRPr="00C74951" w:rsidRDefault="00627D10" w:rsidP="002E2DFC">
            <w:pPr>
              <w:keepNext/>
              <w:rPr>
                <w:rFonts w:cs="Arial"/>
              </w:rPr>
            </w:pPr>
          </w:p>
        </w:tc>
        <w:tc>
          <w:tcPr>
            <w:tcW w:w="5030" w:type="dxa"/>
            <w:gridSpan w:val="4"/>
            <w:vMerge/>
            <w:shd w:val="clear" w:color="auto" w:fill="auto"/>
          </w:tcPr>
          <w:p w14:paraId="76A28935" w14:textId="77777777" w:rsidR="00627D10" w:rsidRPr="00C74951" w:rsidRDefault="00627D10" w:rsidP="002E2DFC">
            <w:pPr>
              <w:keepNext/>
              <w:rPr>
                <w:rFonts w:cs="Arial"/>
              </w:rPr>
            </w:pPr>
          </w:p>
        </w:tc>
      </w:tr>
      <w:tr w:rsidR="00627D10" w:rsidRPr="00C74951" w14:paraId="5B2A1C14" w14:textId="77777777" w:rsidTr="002441E1">
        <w:trPr>
          <w:gridAfter w:val="7"/>
          <w:wAfter w:w="3230" w:type="dxa"/>
        </w:trPr>
        <w:tc>
          <w:tcPr>
            <w:tcW w:w="766" w:type="dxa"/>
            <w:shd w:val="clear" w:color="auto" w:fill="auto"/>
          </w:tcPr>
          <w:p w14:paraId="659F2226" w14:textId="77777777" w:rsidR="00627D10" w:rsidRPr="00C74951" w:rsidRDefault="00627D10" w:rsidP="00627D10">
            <w:pPr>
              <w:rPr>
                <w:rFonts w:cs="Arial"/>
              </w:rPr>
            </w:pPr>
          </w:p>
        </w:tc>
        <w:tc>
          <w:tcPr>
            <w:tcW w:w="5030" w:type="dxa"/>
            <w:gridSpan w:val="4"/>
            <w:shd w:val="clear" w:color="auto" w:fill="auto"/>
          </w:tcPr>
          <w:p w14:paraId="24EE0B09" w14:textId="77777777" w:rsidR="00627D10" w:rsidRPr="00C74951" w:rsidRDefault="00627D10" w:rsidP="00627D10">
            <w:pPr>
              <w:rPr>
                <w:rFonts w:cs="Arial"/>
              </w:rPr>
            </w:pPr>
          </w:p>
        </w:tc>
      </w:tr>
      <w:tr w:rsidR="00C12B82" w:rsidRPr="00C74951" w14:paraId="57522A7B" w14:textId="77777777" w:rsidTr="002441E1">
        <w:tc>
          <w:tcPr>
            <w:tcW w:w="766" w:type="dxa"/>
            <w:shd w:val="clear" w:color="auto" w:fill="auto"/>
          </w:tcPr>
          <w:p w14:paraId="47530E52" w14:textId="77777777" w:rsidR="00C12B82" w:rsidRPr="00C74951" w:rsidRDefault="00C12B82" w:rsidP="00350373">
            <w:pPr>
              <w:keepNext/>
              <w:rPr>
                <w:rFonts w:cs="Arial"/>
              </w:rPr>
            </w:pPr>
          </w:p>
        </w:tc>
        <w:tc>
          <w:tcPr>
            <w:tcW w:w="8260" w:type="dxa"/>
            <w:gridSpan w:val="11"/>
            <w:shd w:val="clear" w:color="auto" w:fill="auto"/>
          </w:tcPr>
          <w:p w14:paraId="58592F36" w14:textId="77777777" w:rsidR="00C12B82" w:rsidRPr="00C74951" w:rsidRDefault="00C12B82" w:rsidP="00350373">
            <w:pPr>
              <w:keepNext/>
            </w:pPr>
            <w:r w:rsidRPr="003D00EC">
              <w:t>Relevant information</w:t>
            </w:r>
            <w:r>
              <w:t xml:space="preserve"> (including description of arrangements and deficiencies observed):</w:t>
            </w:r>
          </w:p>
          <w:p w14:paraId="70751922" w14:textId="77777777" w:rsidR="00C12B82" w:rsidRPr="00C74951" w:rsidRDefault="00C12B82" w:rsidP="00350373">
            <w:pPr>
              <w:keepNext/>
              <w:rPr>
                <w:rFonts w:cs="Arial"/>
              </w:rPr>
            </w:pPr>
          </w:p>
        </w:tc>
      </w:tr>
      <w:tr w:rsidR="00C12B82" w:rsidRPr="00C74951" w14:paraId="47BD0AD7" w14:textId="77777777" w:rsidTr="002441E1">
        <w:trPr>
          <w:trHeight w:val="1134"/>
        </w:trPr>
        <w:tc>
          <w:tcPr>
            <w:tcW w:w="766" w:type="dxa"/>
            <w:tcBorders>
              <w:right w:val="single" w:sz="4" w:space="0" w:color="auto"/>
            </w:tcBorders>
            <w:shd w:val="clear" w:color="auto" w:fill="auto"/>
          </w:tcPr>
          <w:p w14:paraId="063497B7" w14:textId="77777777" w:rsidR="00C12B82" w:rsidRPr="00C74951" w:rsidRDefault="00C12B82"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2AACF198" w14:textId="77777777" w:rsidR="00C12B82" w:rsidRPr="00C74951" w:rsidRDefault="00C12B82" w:rsidP="005B6F03">
            <w:pPr>
              <w:pStyle w:val="63"/>
              <w:keepNext/>
              <w:ind w:left="0"/>
            </w:pPr>
          </w:p>
        </w:tc>
      </w:tr>
      <w:tr w:rsidR="00707414" w:rsidRPr="00C74951" w14:paraId="7E409E22" w14:textId="77777777" w:rsidTr="002441E1">
        <w:tc>
          <w:tcPr>
            <w:tcW w:w="773" w:type="dxa"/>
            <w:gridSpan w:val="2"/>
            <w:shd w:val="clear" w:color="auto" w:fill="auto"/>
          </w:tcPr>
          <w:p w14:paraId="64945934" w14:textId="77777777" w:rsidR="00707414" w:rsidRPr="00C74951" w:rsidRDefault="00707414" w:rsidP="0038122B">
            <w:pPr>
              <w:rPr>
                <w:rFonts w:cs="Arial"/>
              </w:rPr>
            </w:pPr>
          </w:p>
        </w:tc>
        <w:tc>
          <w:tcPr>
            <w:tcW w:w="581" w:type="dxa"/>
            <w:shd w:val="clear" w:color="auto" w:fill="auto"/>
          </w:tcPr>
          <w:p w14:paraId="2A2F1A53" w14:textId="77777777" w:rsidR="00707414" w:rsidRPr="00C74951" w:rsidRDefault="00707414" w:rsidP="0038122B">
            <w:pPr>
              <w:rPr>
                <w:rFonts w:cs="Arial"/>
              </w:rPr>
            </w:pPr>
          </w:p>
        </w:tc>
        <w:tc>
          <w:tcPr>
            <w:tcW w:w="7672" w:type="dxa"/>
            <w:gridSpan w:val="9"/>
            <w:shd w:val="clear" w:color="auto" w:fill="auto"/>
          </w:tcPr>
          <w:p w14:paraId="6C11B459" w14:textId="77777777" w:rsidR="00707414" w:rsidRPr="00C74951" w:rsidRDefault="00707414" w:rsidP="0038122B">
            <w:pPr>
              <w:rPr>
                <w:rFonts w:cs="Arial"/>
              </w:rPr>
            </w:pPr>
          </w:p>
        </w:tc>
      </w:tr>
    </w:tbl>
    <w:p w14:paraId="3F2E2260" w14:textId="67E99836" w:rsidR="007B6C3E" w:rsidRPr="00C74951" w:rsidRDefault="007B6C3E" w:rsidP="00627D10">
      <w:pPr>
        <w:tabs>
          <w:tab w:val="left" w:pos="875"/>
        </w:tabs>
        <w:ind w:left="108"/>
        <w:rPr>
          <w:rFonts w:cs="Arial"/>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627D10" w:rsidRPr="00C74951" w14:paraId="07CB7F78" w14:textId="77777777" w:rsidTr="00D83083">
        <w:trPr>
          <w:gridAfter w:val="6"/>
          <w:wAfter w:w="3228" w:type="dxa"/>
        </w:trPr>
        <w:tc>
          <w:tcPr>
            <w:tcW w:w="767" w:type="dxa"/>
            <w:shd w:val="clear" w:color="auto" w:fill="auto"/>
          </w:tcPr>
          <w:p w14:paraId="1C8D47CB" w14:textId="356503AA" w:rsidR="00627D10" w:rsidRPr="004A5594" w:rsidRDefault="00627D10" w:rsidP="002E2DFC">
            <w:pPr>
              <w:keepNext/>
              <w:rPr>
                <w:b/>
                <w:color w:val="FF0000"/>
                <w:sz w:val="24"/>
              </w:rPr>
            </w:pPr>
            <w:r w:rsidRPr="004A5594">
              <w:rPr>
                <w:b/>
                <w:color w:val="FF0000"/>
                <w:sz w:val="24"/>
              </w:rPr>
              <w:t>26.</w:t>
            </w:r>
          </w:p>
        </w:tc>
        <w:tc>
          <w:tcPr>
            <w:tcW w:w="5031" w:type="dxa"/>
            <w:gridSpan w:val="3"/>
            <w:shd w:val="clear" w:color="auto" w:fill="auto"/>
          </w:tcPr>
          <w:p w14:paraId="7307EB1E" w14:textId="62C05A15" w:rsidR="00627D10" w:rsidRPr="004A5594" w:rsidRDefault="00627D10" w:rsidP="002E2DFC">
            <w:pPr>
              <w:keepNext/>
              <w:rPr>
                <w:color w:val="FF0000"/>
              </w:rPr>
            </w:pPr>
            <w:bookmarkStart w:id="412" w:name="_Toc376861117"/>
            <w:bookmarkStart w:id="413" w:name="_Toc376861417"/>
            <w:bookmarkStart w:id="414" w:name="_Toc520190991"/>
            <w:r w:rsidRPr="004A5594">
              <w:rPr>
                <w:b/>
                <w:color w:val="FF0000"/>
              </w:rPr>
              <w:t>TRAINING AND DRILLS</w:t>
            </w:r>
            <w:bookmarkEnd w:id="412"/>
            <w:bookmarkEnd w:id="413"/>
            <w:bookmarkEnd w:id="414"/>
            <w:r w:rsidRPr="004A5594">
              <w:rPr>
                <w:color w:val="FF0000"/>
              </w:rPr>
              <w:t xml:space="preserve"> </w:t>
            </w:r>
            <w:r w:rsidRPr="004A5594">
              <w:rPr>
                <w:i/>
                <w:color w:val="FF0000"/>
              </w:rPr>
              <w:t>[Clause 16</w:t>
            </w:r>
            <w:r w:rsidRPr="004A5594">
              <w:rPr>
                <w:i/>
                <w:color w:val="FF0000"/>
                <w:sz w:val="20"/>
              </w:rPr>
              <w:t>h)</w:t>
            </w:r>
            <w:r w:rsidRPr="004A5594">
              <w:rPr>
                <w:i/>
                <w:color w:val="FF0000"/>
              </w:rPr>
              <w:t>]</w:t>
            </w:r>
          </w:p>
          <w:p w14:paraId="11D3DCD5" w14:textId="77777777" w:rsidR="00627D10" w:rsidRPr="004A5594" w:rsidRDefault="00627D10" w:rsidP="002E2DFC">
            <w:pPr>
              <w:keepNext/>
              <w:rPr>
                <w:color w:val="FF0000"/>
              </w:rPr>
            </w:pPr>
          </w:p>
        </w:tc>
      </w:tr>
      <w:tr w:rsidR="00627D10" w:rsidRPr="00C74951" w14:paraId="6B1AC158" w14:textId="77777777" w:rsidTr="00D83083">
        <w:tc>
          <w:tcPr>
            <w:tcW w:w="767" w:type="dxa"/>
            <w:shd w:val="clear" w:color="auto" w:fill="auto"/>
          </w:tcPr>
          <w:p w14:paraId="24E5D8E4" w14:textId="084CC926" w:rsidR="00627D10" w:rsidRPr="00C74951" w:rsidRDefault="00627D10" w:rsidP="002E2DFC">
            <w:pPr>
              <w:keepNext/>
            </w:pPr>
            <w:r>
              <w:t>26</w:t>
            </w:r>
            <w:r w:rsidRPr="00C74951">
              <w:t>.1</w:t>
            </w:r>
          </w:p>
        </w:tc>
        <w:tc>
          <w:tcPr>
            <w:tcW w:w="5031" w:type="dxa"/>
            <w:gridSpan w:val="3"/>
            <w:vMerge w:val="restart"/>
            <w:shd w:val="clear" w:color="auto" w:fill="auto"/>
          </w:tcPr>
          <w:p w14:paraId="20BE6272" w14:textId="77777777" w:rsidR="00627D10" w:rsidRPr="00C74951" w:rsidRDefault="00627D10" w:rsidP="002E2DFC">
            <w:pPr>
              <w:keepNext/>
            </w:pPr>
            <w:r w:rsidRPr="00C74951">
              <w:t>Are all staff given adequate fire safety instruction and training?</w:t>
            </w:r>
          </w:p>
        </w:tc>
        <w:tc>
          <w:tcPr>
            <w:tcW w:w="844" w:type="dxa"/>
            <w:tcBorders>
              <w:right w:val="single" w:sz="4" w:space="0" w:color="auto"/>
            </w:tcBorders>
            <w:shd w:val="clear" w:color="auto" w:fill="auto"/>
          </w:tcPr>
          <w:p w14:paraId="42D36B0F" w14:textId="77777777" w:rsidR="00627D10" w:rsidRPr="00C74951" w:rsidRDefault="00627D10" w:rsidP="002E2DFC">
            <w:pPr>
              <w:keepNext/>
              <w:jc w:val="right"/>
            </w:pPr>
            <w:r w:rsidRPr="00C74951">
              <w:t>N/A</w:t>
            </w:r>
          </w:p>
        </w:tc>
        <w:sdt>
          <w:sdtPr>
            <w:rPr>
              <w:rFonts w:cs="Arial"/>
            </w:rPr>
            <w:id w:val="-12775547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3BEE867" w14:textId="00B00153" w:rsidR="00627D10" w:rsidRPr="00C74951" w:rsidRDefault="00327814"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DE69BFA" w14:textId="77777777" w:rsidR="00627D10" w:rsidRPr="00C74951" w:rsidRDefault="00627D10" w:rsidP="002E2DFC">
            <w:pPr>
              <w:keepNext/>
              <w:jc w:val="right"/>
            </w:pPr>
            <w:r w:rsidRPr="00C74951">
              <w:t>Yes</w:t>
            </w:r>
          </w:p>
        </w:tc>
        <w:sdt>
          <w:sdtPr>
            <w:rPr>
              <w:rFonts w:cs="Arial"/>
            </w:rPr>
            <w:id w:val="-16155780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FA7027" w14:textId="01F7ADFD" w:rsidR="00627D10" w:rsidRPr="00C74951" w:rsidRDefault="00327814"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CAD7A0F" w14:textId="77777777" w:rsidR="00627D10" w:rsidRPr="00C74951" w:rsidRDefault="00627D10" w:rsidP="002E2DFC">
            <w:pPr>
              <w:keepNext/>
              <w:jc w:val="right"/>
            </w:pPr>
            <w:r w:rsidRPr="00C74951">
              <w:t>No</w:t>
            </w:r>
          </w:p>
        </w:tc>
        <w:sdt>
          <w:sdtPr>
            <w:rPr>
              <w:rFonts w:cs="Arial"/>
            </w:rPr>
            <w:id w:val="73327738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306EE2" w14:textId="091621DE" w:rsidR="00627D10" w:rsidRPr="00C74951" w:rsidRDefault="00327814" w:rsidP="002E2DFC">
                <w:pPr>
                  <w:keepNext/>
                  <w:rPr>
                    <w:rFonts w:cs="Arial"/>
                  </w:rPr>
                </w:pPr>
                <w:r>
                  <w:rPr>
                    <w:rFonts w:ascii="Cambria" w:hAnsi="Cambria" w:cs="Arial"/>
                  </w:rPr>
                  <w:t xml:space="preserve"> </w:t>
                </w:r>
              </w:p>
            </w:tc>
          </w:sdtContent>
        </w:sdt>
      </w:tr>
      <w:tr w:rsidR="00627D10" w:rsidRPr="00C74951" w14:paraId="4571EDC5" w14:textId="77777777" w:rsidTr="00D83083">
        <w:trPr>
          <w:gridAfter w:val="6"/>
          <w:wAfter w:w="3228" w:type="dxa"/>
        </w:trPr>
        <w:tc>
          <w:tcPr>
            <w:tcW w:w="767" w:type="dxa"/>
            <w:shd w:val="clear" w:color="auto" w:fill="auto"/>
          </w:tcPr>
          <w:p w14:paraId="7C7846B9" w14:textId="77777777" w:rsidR="00627D10" w:rsidRPr="00C74951" w:rsidRDefault="00627D10" w:rsidP="002E2DFC">
            <w:pPr>
              <w:keepNext/>
              <w:rPr>
                <w:rFonts w:cs="Arial"/>
              </w:rPr>
            </w:pPr>
          </w:p>
        </w:tc>
        <w:tc>
          <w:tcPr>
            <w:tcW w:w="5031" w:type="dxa"/>
            <w:gridSpan w:val="3"/>
            <w:vMerge/>
            <w:shd w:val="clear" w:color="auto" w:fill="auto"/>
          </w:tcPr>
          <w:p w14:paraId="2D3E2DDB" w14:textId="77777777" w:rsidR="00627D10" w:rsidRPr="00C74951" w:rsidRDefault="00627D10" w:rsidP="002E2DFC">
            <w:pPr>
              <w:keepNext/>
              <w:rPr>
                <w:rFonts w:cs="Arial"/>
              </w:rPr>
            </w:pPr>
          </w:p>
        </w:tc>
      </w:tr>
      <w:tr w:rsidR="00627D10" w:rsidRPr="00C74951" w14:paraId="48E2645B" w14:textId="77777777" w:rsidTr="00D83083">
        <w:trPr>
          <w:gridAfter w:val="6"/>
          <w:wAfter w:w="3228" w:type="dxa"/>
        </w:trPr>
        <w:tc>
          <w:tcPr>
            <w:tcW w:w="767" w:type="dxa"/>
            <w:shd w:val="clear" w:color="auto" w:fill="auto"/>
          </w:tcPr>
          <w:p w14:paraId="3EBB75C9" w14:textId="77777777" w:rsidR="00627D10" w:rsidRPr="00C74951" w:rsidRDefault="00627D10" w:rsidP="00627D10">
            <w:pPr>
              <w:rPr>
                <w:rFonts w:cs="Arial"/>
              </w:rPr>
            </w:pPr>
          </w:p>
        </w:tc>
        <w:tc>
          <w:tcPr>
            <w:tcW w:w="5031" w:type="dxa"/>
            <w:gridSpan w:val="3"/>
            <w:shd w:val="clear" w:color="auto" w:fill="auto"/>
          </w:tcPr>
          <w:p w14:paraId="38A263FB" w14:textId="77777777" w:rsidR="00627D10" w:rsidRPr="00C74951" w:rsidRDefault="00627D10" w:rsidP="00627D10">
            <w:pPr>
              <w:rPr>
                <w:rFonts w:cs="Arial"/>
              </w:rPr>
            </w:pPr>
          </w:p>
        </w:tc>
      </w:tr>
      <w:tr w:rsidR="00627D10" w:rsidRPr="00C74951" w14:paraId="382804FF" w14:textId="77777777" w:rsidTr="00D83083">
        <w:trPr>
          <w:gridAfter w:val="6"/>
          <w:wAfter w:w="3228" w:type="dxa"/>
        </w:trPr>
        <w:tc>
          <w:tcPr>
            <w:tcW w:w="767" w:type="dxa"/>
            <w:shd w:val="clear" w:color="auto" w:fill="auto"/>
          </w:tcPr>
          <w:p w14:paraId="3030DE89" w14:textId="77777777" w:rsidR="00627D10" w:rsidRPr="00C74951" w:rsidRDefault="00627D10" w:rsidP="002E2DFC">
            <w:pPr>
              <w:keepNext/>
              <w:rPr>
                <w:rFonts w:cs="Arial"/>
              </w:rPr>
            </w:pPr>
          </w:p>
        </w:tc>
        <w:tc>
          <w:tcPr>
            <w:tcW w:w="5031" w:type="dxa"/>
            <w:gridSpan w:val="3"/>
            <w:shd w:val="clear" w:color="auto" w:fill="auto"/>
          </w:tcPr>
          <w:p w14:paraId="5DD601B0" w14:textId="77777777" w:rsidR="00627D10" w:rsidRPr="00C74951" w:rsidRDefault="00627D10" w:rsidP="002E2DFC">
            <w:pPr>
              <w:keepNext/>
            </w:pPr>
            <w:r w:rsidRPr="00C74951">
              <w:t>More specifically:</w:t>
            </w:r>
          </w:p>
          <w:p w14:paraId="760BA78F" w14:textId="77777777" w:rsidR="00627D10" w:rsidRPr="00C74951" w:rsidRDefault="00627D10" w:rsidP="002E2DFC">
            <w:pPr>
              <w:keepNext/>
              <w:rPr>
                <w:rFonts w:cs="Arial"/>
              </w:rPr>
            </w:pPr>
          </w:p>
        </w:tc>
      </w:tr>
      <w:tr w:rsidR="00627D10" w:rsidRPr="00C74951" w14:paraId="027C34BE" w14:textId="77777777" w:rsidTr="00D83083">
        <w:tc>
          <w:tcPr>
            <w:tcW w:w="767" w:type="dxa"/>
            <w:shd w:val="clear" w:color="auto" w:fill="auto"/>
          </w:tcPr>
          <w:p w14:paraId="725481C7" w14:textId="77777777" w:rsidR="00627D10" w:rsidRPr="00C74951" w:rsidRDefault="00627D10" w:rsidP="00627D10">
            <w:pPr>
              <w:rPr>
                <w:rFonts w:cs="Arial"/>
              </w:rPr>
            </w:pPr>
          </w:p>
        </w:tc>
        <w:tc>
          <w:tcPr>
            <w:tcW w:w="5031" w:type="dxa"/>
            <w:gridSpan w:val="3"/>
            <w:shd w:val="clear" w:color="auto" w:fill="auto"/>
          </w:tcPr>
          <w:p w14:paraId="2F0392A6" w14:textId="13B87A8F" w:rsidR="00627D10" w:rsidRPr="00C74951" w:rsidRDefault="00627D10" w:rsidP="00627D10">
            <w:pPr>
              <w:keepNext/>
              <w:ind w:left="357" w:hanging="357"/>
            </w:pPr>
            <w:r>
              <w:t>a)</w:t>
            </w:r>
            <w:r>
              <w:tab/>
            </w:r>
            <w:r w:rsidRPr="00C74951">
              <w:t>Are they trained on induction?</w:t>
            </w:r>
          </w:p>
        </w:tc>
        <w:tc>
          <w:tcPr>
            <w:tcW w:w="844" w:type="dxa"/>
            <w:tcBorders>
              <w:right w:val="single" w:sz="4" w:space="0" w:color="auto"/>
            </w:tcBorders>
            <w:shd w:val="clear" w:color="auto" w:fill="auto"/>
          </w:tcPr>
          <w:p w14:paraId="371DBEC0" w14:textId="77777777" w:rsidR="00627D10" w:rsidRPr="00C74951" w:rsidRDefault="00627D10" w:rsidP="00627D10">
            <w:pPr>
              <w:jc w:val="right"/>
            </w:pPr>
            <w:r w:rsidRPr="00C74951">
              <w:t>N/A</w:t>
            </w:r>
          </w:p>
        </w:tc>
        <w:sdt>
          <w:sdtPr>
            <w:rPr>
              <w:rFonts w:cs="Arial"/>
            </w:rPr>
            <w:id w:val="164808627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2B9A6E" w14:textId="305A7B69" w:rsidR="00627D10" w:rsidRPr="00C74951" w:rsidRDefault="00327814"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2D016CD" w14:textId="77777777" w:rsidR="00627D10" w:rsidRPr="00C74951" w:rsidRDefault="00627D10" w:rsidP="00627D10">
            <w:pPr>
              <w:jc w:val="right"/>
            </w:pPr>
            <w:r w:rsidRPr="00C74951">
              <w:t>Yes</w:t>
            </w:r>
          </w:p>
        </w:tc>
        <w:sdt>
          <w:sdtPr>
            <w:rPr>
              <w:rFonts w:cs="Arial"/>
            </w:rPr>
            <w:id w:val="88044032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769BA" w14:textId="0C3317B7" w:rsidR="00627D10" w:rsidRPr="00C74951" w:rsidRDefault="00327814"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6FC156" w14:textId="77777777" w:rsidR="00627D10" w:rsidRPr="00C74951" w:rsidRDefault="00627D10" w:rsidP="00627D10">
            <w:pPr>
              <w:jc w:val="right"/>
            </w:pPr>
            <w:r w:rsidRPr="00C74951">
              <w:t>No</w:t>
            </w:r>
          </w:p>
        </w:tc>
        <w:sdt>
          <w:sdtPr>
            <w:rPr>
              <w:rFonts w:cs="Arial"/>
            </w:rPr>
            <w:id w:val="10445642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958E5FF" w14:textId="474C141E" w:rsidR="00627D10" w:rsidRPr="00C74951" w:rsidRDefault="00327814" w:rsidP="00627D10">
                <w:pPr>
                  <w:rPr>
                    <w:rFonts w:cs="Arial"/>
                  </w:rPr>
                </w:pPr>
                <w:r>
                  <w:rPr>
                    <w:rFonts w:ascii="Cambria" w:hAnsi="Cambria" w:cs="Arial"/>
                  </w:rPr>
                  <w:t xml:space="preserve"> </w:t>
                </w:r>
              </w:p>
            </w:tc>
          </w:sdtContent>
        </w:sdt>
      </w:tr>
      <w:tr w:rsidR="00627D10" w:rsidRPr="00C74951" w14:paraId="74A2A783" w14:textId="77777777" w:rsidTr="00D83083">
        <w:trPr>
          <w:gridAfter w:val="6"/>
          <w:wAfter w:w="3228" w:type="dxa"/>
        </w:trPr>
        <w:tc>
          <w:tcPr>
            <w:tcW w:w="767" w:type="dxa"/>
            <w:shd w:val="clear" w:color="auto" w:fill="auto"/>
          </w:tcPr>
          <w:p w14:paraId="72000CFA" w14:textId="77777777" w:rsidR="00627D10" w:rsidRPr="00C74951" w:rsidRDefault="00627D10" w:rsidP="00627D10">
            <w:pPr>
              <w:rPr>
                <w:rFonts w:cs="Arial"/>
              </w:rPr>
            </w:pPr>
          </w:p>
        </w:tc>
        <w:tc>
          <w:tcPr>
            <w:tcW w:w="5031" w:type="dxa"/>
            <w:gridSpan w:val="3"/>
            <w:shd w:val="clear" w:color="auto" w:fill="auto"/>
          </w:tcPr>
          <w:p w14:paraId="06FEB642" w14:textId="77777777" w:rsidR="00627D10" w:rsidRPr="00C74951" w:rsidRDefault="00627D10" w:rsidP="00627D10">
            <w:pPr>
              <w:rPr>
                <w:rFonts w:cs="Arial"/>
              </w:rPr>
            </w:pPr>
          </w:p>
        </w:tc>
      </w:tr>
      <w:tr w:rsidR="00627D10" w:rsidRPr="00C74951" w14:paraId="66973DE3" w14:textId="77777777" w:rsidTr="00D83083">
        <w:tc>
          <w:tcPr>
            <w:tcW w:w="767" w:type="dxa"/>
            <w:shd w:val="clear" w:color="auto" w:fill="auto"/>
          </w:tcPr>
          <w:p w14:paraId="1F014CDF" w14:textId="77777777" w:rsidR="00627D10" w:rsidRPr="00C74951" w:rsidRDefault="00627D10" w:rsidP="00627D10">
            <w:pPr>
              <w:rPr>
                <w:rFonts w:cs="Arial"/>
              </w:rPr>
            </w:pPr>
          </w:p>
        </w:tc>
        <w:tc>
          <w:tcPr>
            <w:tcW w:w="5031" w:type="dxa"/>
            <w:gridSpan w:val="3"/>
            <w:shd w:val="clear" w:color="auto" w:fill="auto"/>
          </w:tcPr>
          <w:p w14:paraId="0FEEB94B" w14:textId="26C58261" w:rsidR="00627D10" w:rsidRPr="00C74951" w:rsidRDefault="00627D10" w:rsidP="00627D10">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14:paraId="54472126" w14:textId="77777777" w:rsidR="00627D10" w:rsidRPr="00C74951" w:rsidRDefault="00627D10" w:rsidP="00627D10">
            <w:pPr>
              <w:jc w:val="right"/>
            </w:pPr>
            <w:r w:rsidRPr="00C74951">
              <w:t>N/A</w:t>
            </w:r>
          </w:p>
        </w:tc>
        <w:sdt>
          <w:sdtPr>
            <w:rPr>
              <w:rFonts w:cs="Arial"/>
            </w:rPr>
            <w:id w:val="207608470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CFA3C5" w14:textId="4EA52931" w:rsidR="00627D10" w:rsidRPr="00C74951" w:rsidRDefault="00260909"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3CA84CD" w14:textId="77777777" w:rsidR="00627D10" w:rsidRPr="00C74951" w:rsidRDefault="00627D10" w:rsidP="00627D10">
            <w:pPr>
              <w:jc w:val="right"/>
            </w:pPr>
            <w:r w:rsidRPr="00C74951">
              <w:t>Yes</w:t>
            </w:r>
          </w:p>
        </w:tc>
        <w:sdt>
          <w:sdtPr>
            <w:rPr>
              <w:rFonts w:cs="Arial"/>
            </w:rPr>
            <w:id w:val="16496352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5563D9" w14:textId="0B01987E" w:rsidR="00627D10" w:rsidRPr="00C74951" w:rsidRDefault="00260909"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5E43839" w14:textId="77777777" w:rsidR="00627D10" w:rsidRPr="00C74951" w:rsidRDefault="00627D10" w:rsidP="00627D10">
            <w:pPr>
              <w:jc w:val="right"/>
            </w:pPr>
            <w:r w:rsidRPr="00C74951">
              <w:t>No</w:t>
            </w:r>
          </w:p>
        </w:tc>
        <w:sdt>
          <w:sdtPr>
            <w:rPr>
              <w:rFonts w:cs="Arial"/>
            </w:rPr>
            <w:id w:val="-136690207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F4DCBFA" w14:textId="2A2A034B" w:rsidR="00627D10" w:rsidRPr="00C74951" w:rsidRDefault="00260909" w:rsidP="00627D10">
                <w:pPr>
                  <w:rPr>
                    <w:rFonts w:cs="Arial"/>
                  </w:rPr>
                </w:pPr>
                <w:r>
                  <w:rPr>
                    <w:rFonts w:ascii="Cambria" w:hAnsi="Cambria" w:cs="Arial"/>
                  </w:rPr>
                  <w:t xml:space="preserve"> </w:t>
                </w:r>
              </w:p>
            </w:tc>
          </w:sdtContent>
        </w:sdt>
      </w:tr>
      <w:tr w:rsidR="00627D10" w:rsidRPr="00C74951" w14:paraId="2294DF03" w14:textId="77777777" w:rsidTr="00D83083">
        <w:trPr>
          <w:gridAfter w:val="6"/>
          <w:wAfter w:w="3228" w:type="dxa"/>
        </w:trPr>
        <w:tc>
          <w:tcPr>
            <w:tcW w:w="767" w:type="dxa"/>
            <w:shd w:val="clear" w:color="auto" w:fill="auto"/>
          </w:tcPr>
          <w:p w14:paraId="532E2845" w14:textId="77777777" w:rsidR="00627D10" w:rsidRPr="00C74951" w:rsidRDefault="00627D10" w:rsidP="00627D10">
            <w:pPr>
              <w:rPr>
                <w:rFonts w:cs="Arial"/>
              </w:rPr>
            </w:pPr>
          </w:p>
        </w:tc>
        <w:tc>
          <w:tcPr>
            <w:tcW w:w="5031" w:type="dxa"/>
            <w:gridSpan w:val="3"/>
            <w:shd w:val="clear" w:color="auto" w:fill="auto"/>
          </w:tcPr>
          <w:p w14:paraId="2CCBD41B" w14:textId="77777777" w:rsidR="00627D10" w:rsidRPr="00C74951" w:rsidRDefault="00627D10" w:rsidP="00627D10">
            <w:pPr>
              <w:rPr>
                <w:rFonts w:cs="Arial"/>
              </w:rPr>
            </w:pPr>
          </w:p>
        </w:tc>
      </w:tr>
      <w:tr w:rsidR="00627D10" w:rsidRPr="00C74951" w14:paraId="544B4EF6" w14:textId="77777777" w:rsidTr="00D83083">
        <w:tc>
          <w:tcPr>
            <w:tcW w:w="767" w:type="dxa"/>
            <w:shd w:val="clear" w:color="auto" w:fill="auto"/>
          </w:tcPr>
          <w:p w14:paraId="443C2957" w14:textId="77777777" w:rsidR="00627D10" w:rsidRPr="00C74951" w:rsidRDefault="00627D10" w:rsidP="002E2DFC">
            <w:pPr>
              <w:keepNext/>
              <w:rPr>
                <w:rFonts w:cs="Arial"/>
              </w:rPr>
            </w:pPr>
          </w:p>
        </w:tc>
        <w:tc>
          <w:tcPr>
            <w:tcW w:w="5031" w:type="dxa"/>
            <w:gridSpan w:val="3"/>
            <w:vMerge w:val="restart"/>
            <w:shd w:val="clear" w:color="auto" w:fill="auto"/>
          </w:tcPr>
          <w:p w14:paraId="530AD1BC" w14:textId="0351D425" w:rsidR="00627D10" w:rsidRPr="00C74951" w:rsidRDefault="00627D10" w:rsidP="002E2DFC">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14:paraId="611CFF0C" w14:textId="77777777" w:rsidR="00627D10" w:rsidRPr="00C74951" w:rsidRDefault="00627D10" w:rsidP="002E2DFC">
            <w:pPr>
              <w:keepNext/>
              <w:jc w:val="right"/>
            </w:pPr>
            <w:r w:rsidRPr="00C74951">
              <w:t>N/A</w:t>
            </w:r>
          </w:p>
        </w:tc>
        <w:sdt>
          <w:sdtPr>
            <w:rPr>
              <w:rFonts w:cs="Arial"/>
            </w:rPr>
            <w:id w:val="13690294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07162D3" w14:textId="4CA4F0F1"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8E90EF9" w14:textId="77777777" w:rsidR="00627D10" w:rsidRPr="00C74951" w:rsidRDefault="00627D10" w:rsidP="002E2DFC">
            <w:pPr>
              <w:keepNext/>
              <w:jc w:val="right"/>
            </w:pPr>
            <w:r w:rsidRPr="00C74951">
              <w:t>Yes</w:t>
            </w:r>
          </w:p>
        </w:tc>
        <w:sdt>
          <w:sdtPr>
            <w:rPr>
              <w:rFonts w:cs="Arial"/>
            </w:rPr>
            <w:id w:val="-5793678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FF02385" w14:textId="2F23EB7E"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A8FA6F1" w14:textId="77777777" w:rsidR="00627D10" w:rsidRPr="00C74951" w:rsidRDefault="00627D10" w:rsidP="002E2DFC">
            <w:pPr>
              <w:keepNext/>
              <w:jc w:val="right"/>
            </w:pPr>
            <w:r w:rsidRPr="00C74951">
              <w:t>No</w:t>
            </w:r>
          </w:p>
        </w:tc>
        <w:sdt>
          <w:sdtPr>
            <w:rPr>
              <w:rFonts w:cs="Arial"/>
            </w:rPr>
            <w:id w:val="5386429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44EAF" w14:textId="2D996EFE" w:rsidR="00627D10" w:rsidRPr="00C74951" w:rsidRDefault="00260909" w:rsidP="002E2DFC">
                <w:pPr>
                  <w:keepNext/>
                  <w:rPr>
                    <w:rFonts w:cs="Arial"/>
                  </w:rPr>
                </w:pPr>
                <w:r>
                  <w:rPr>
                    <w:rFonts w:ascii="Cambria" w:hAnsi="Cambria" w:cs="Arial"/>
                  </w:rPr>
                  <w:t xml:space="preserve"> </w:t>
                </w:r>
              </w:p>
            </w:tc>
          </w:sdtContent>
        </w:sdt>
      </w:tr>
      <w:tr w:rsidR="00627D10" w:rsidRPr="00C74951" w14:paraId="34248318" w14:textId="77777777" w:rsidTr="00D83083">
        <w:trPr>
          <w:gridAfter w:val="6"/>
          <w:wAfter w:w="3228" w:type="dxa"/>
        </w:trPr>
        <w:tc>
          <w:tcPr>
            <w:tcW w:w="767" w:type="dxa"/>
            <w:shd w:val="clear" w:color="auto" w:fill="auto"/>
          </w:tcPr>
          <w:p w14:paraId="682126D4" w14:textId="77777777" w:rsidR="00627D10" w:rsidRPr="00C74951" w:rsidRDefault="00627D10" w:rsidP="002E2DFC">
            <w:pPr>
              <w:keepNext/>
              <w:rPr>
                <w:rFonts w:cs="Arial"/>
              </w:rPr>
            </w:pPr>
          </w:p>
        </w:tc>
        <w:tc>
          <w:tcPr>
            <w:tcW w:w="5031" w:type="dxa"/>
            <w:gridSpan w:val="3"/>
            <w:vMerge/>
            <w:shd w:val="clear" w:color="auto" w:fill="auto"/>
          </w:tcPr>
          <w:p w14:paraId="5ADB8FB2" w14:textId="77777777" w:rsidR="00627D10" w:rsidRPr="00C74951" w:rsidRDefault="00627D10" w:rsidP="002E2DFC">
            <w:pPr>
              <w:keepNext/>
              <w:rPr>
                <w:rFonts w:cs="Arial"/>
              </w:rPr>
            </w:pPr>
          </w:p>
        </w:tc>
      </w:tr>
      <w:tr w:rsidR="00627D10" w:rsidRPr="00C74951" w14:paraId="314B7D26" w14:textId="77777777" w:rsidTr="00D83083">
        <w:trPr>
          <w:gridAfter w:val="6"/>
          <w:wAfter w:w="3228" w:type="dxa"/>
        </w:trPr>
        <w:tc>
          <w:tcPr>
            <w:tcW w:w="767" w:type="dxa"/>
            <w:shd w:val="clear" w:color="auto" w:fill="auto"/>
          </w:tcPr>
          <w:p w14:paraId="77C60AFA" w14:textId="77777777" w:rsidR="00627D10" w:rsidRPr="00C74951" w:rsidRDefault="00627D10" w:rsidP="00627D10">
            <w:pPr>
              <w:rPr>
                <w:rFonts w:cs="Arial"/>
              </w:rPr>
            </w:pPr>
          </w:p>
        </w:tc>
        <w:tc>
          <w:tcPr>
            <w:tcW w:w="5031" w:type="dxa"/>
            <w:gridSpan w:val="3"/>
            <w:shd w:val="clear" w:color="auto" w:fill="auto"/>
          </w:tcPr>
          <w:p w14:paraId="03A0222B" w14:textId="77777777" w:rsidR="00627D10" w:rsidRPr="00C74951" w:rsidRDefault="00627D10" w:rsidP="00627D10">
            <w:pPr>
              <w:rPr>
                <w:rFonts w:cs="Arial"/>
              </w:rPr>
            </w:pPr>
          </w:p>
        </w:tc>
      </w:tr>
      <w:tr w:rsidR="00627D10" w:rsidRPr="00C74951" w14:paraId="48F27786" w14:textId="77777777" w:rsidTr="00D83083">
        <w:tc>
          <w:tcPr>
            <w:tcW w:w="767" w:type="dxa"/>
            <w:shd w:val="clear" w:color="auto" w:fill="auto"/>
          </w:tcPr>
          <w:p w14:paraId="380CF71E" w14:textId="77777777" w:rsidR="00627D10" w:rsidRPr="00C74951" w:rsidRDefault="00627D10" w:rsidP="002E2DFC">
            <w:pPr>
              <w:keepNext/>
              <w:rPr>
                <w:rFonts w:cs="Arial"/>
              </w:rPr>
            </w:pPr>
          </w:p>
        </w:tc>
        <w:tc>
          <w:tcPr>
            <w:tcW w:w="5031" w:type="dxa"/>
            <w:gridSpan w:val="3"/>
            <w:vMerge w:val="restart"/>
            <w:shd w:val="clear" w:color="auto" w:fill="auto"/>
          </w:tcPr>
          <w:p w14:paraId="64710B58" w14:textId="6FAAB4E9" w:rsidR="00627D10" w:rsidRPr="00C74951" w:rsidRDefault="00627D10" w:rsidP="002E2DFC">
            <w:pPr>
              <w:keepNext/>
              <w:ind w:left="357" w:hanging="357"/>
            </w:pPr>
            <w:r>
              <w:t>d)</w:t>
            </w:r>
            <w:r>
              <w:tab/>
            </w:r>
            <w:r w:rsidRPr="00C74951">
              <w:t>Is the content of training provided considered adequate</w:t>
            </w:r>
            <w:r w:rsidR="007A5164" w:rsidRPr="00F5771C">
              <w:rPr>
                <w:rStyle w:val="FootnoteReference"/>
                <w:rFonts w:cs="Arial"/>
              </w:rPr>
              <w:footnoteReference w:id="14"/>
            </w:r>
            <w:r w:rsidR="007A5164" w:rsidRPr="00F5771C">
              <w:rPr>
                <w:rFonts w:cs="Arial"/>
                <w:vertAlign w:val="superscript"/>
              </w:rPr>
              <w:t>)</w:t>
            </w:r>
            <w:r w:rsidRPr="00C74951">
              <w:t>?</w:t>
            </w:r>
          </w:p>
        </w:tc>
        <w:tc>
          <w:tcPr>
            <w:tcW w:w="844" w:type="dxa"/>
            <w:tcBorders>
              <w:right w:val="single" w:sz="4" w:space="0" w:color="auto"/>
            </w:tcBorders>
            <w:shd w:val="clear" w:color="auto" w:fill="auto"/>
          </w:tcPr>
          <w:p w14:paraId="5FCD19D1" w14:textId="77777777" w:rsidR="00627D10" w:rsidRPr="00C74951" w:rsidRDefault="00627D10" w:rsidP="002E2DFC">
            <w:pPr>
              <w:keepNext/>
              <w:jc w:val="right"/>
            </w:pPr>
            <w:r w:rsidRPr="00C74951">
              <w:t>N/A</w:t>
            </w:r>
          </w:p>
        </w:tc>
        <w:sdt>
          <w:sdtPr>
            <w:rPr>
              <w:rFonts w:cs="Arial"/>
            </w:rPr>
            <w:id w:val="-4609550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644183" w14:textId="549E8B0B"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3322F95" w14:textId="77777777" w:rsidR="00627D10" w:rsidRPr="00C74951" w:rsidRDefault="00627D10" w:rsidP="002E2DFC">
            <w:pPr>
              <w:keepNext/>
              <w:jc w:val="right"/>
            </w:pPr>
            <w:r w:rsidRPr="00C74951">
              <w:t>Yes</w:t>
            </w:r>
          </w:p>
        </w:tc>
        <w:sdt>
          <w:sdtPr>
            <w:rPr>
              <w:rFonts w:cs="Arial"/>
            </w:rPr>
            <w:id w:val="-1030646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583DAC" w14:textId="3C7A8AC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42C175" w14:textId="77777777" w:rsidR="00627D10" w:rsidRPr="00C74951" w:rsidRDefault="00627D10" w:rsidP="002E2DFC">
            <w:pPr>
              <w:keepNext/>
              <w:jc w:val="right"/>
            </w:pPr>
            <w:r w:rsidRPr="00C74951">
              <w:t>No</w:t>
            </w:r>
          </w:p>
        </w:tc>
        <w:sdt>
          <w:sdtPr>
            <w:rPr>
              <w:rFonts w:cs="Arial"/>
            </w:rPr>
            <w:id w:val="-200780956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047467" w14:textId="78E00BBC" w:rsidR="00627D10" w:rsidRPr="00C74951" w:rsidRDefault="00260909" w:rsidP="002E2DFC">
                <w:pPr>
                  <w:keepNext/>
                  <w:rPr>
                    <w:rFonts w:cs="Arial"/>
                  </w:rPr>
                </w:pPr>
                <w:r>
                  <w:rPr>
                    <w:rFonts w:ascii="Cambria" w:hAnsi="Cambria" w:cs="Arial"/>
                  </w:rPr>
                  <w:t xml:space="preserve"> </w:t>
                </w:r>
              </w:p>
            </w:tc>
          </w:sdtContent>
        </w:sdt>
      </w:tr>
      <w:tr w:rsidR="00627D10" w:rsidRPr="00C74951" w14:paraId="1181D9AC" w14:textId="77777777" w:rsidTr="00D83083">
        <w:trPr>
          <w:gridAfter w:val="6"/>
          <w:wAfter w:w="3228" w:type="dxa"/>
        </w:trPr>
        <w:tc>
          <w:tcPr>
            <w:tcW w:w="767" w:type="dxa"/>
            <w:shd w:val="clear" w:color="auto" w:fill="auto"/>
          </w:tcPr>
          <w:p w14:paraId="18E01CEF" w14:textId="77777777" w:rsidR="00627D10" w:rsidRPr="00C74951" w:rsidRDefault="00627D10" w:rsidP="002E2DFC">
            <w:pPr>
              <w:keepNext/>
              <w:rPr>
                <w:rFonts w:cs="Arial"/>
              </w:rPr>
            </w:pPr>
          </w:p>
        </w:tc>
        <w:tc>
          <w:tcPr>
            <w:tcW w:w="5031" w:type="dxa"/>
            <w:gridSpan w:val="3"/>
            <w:vMerge/>
            <w:shd w:val="clear" w:color="auto" w:fill="auto"/>
          </w:tcPr>
          <w:p w14:paraId="68C2BAB6" w14:textId="77777777" w:rsidR="00627D10" w:rsidRPr="00C74951" w:rsidRDefault="00627D10" w:rsidP="002E2DFC">
            <w:pPr>
              <w:keepNext/>
              <w:ind w:left="357"/>
              <w:rPr>
                <w:rFonts w:cs="Arial"/>
              </w:rPr>
            </w:pPr>
          </w:p>
        </w:tc>
      </w:tr>
      <w:tr w:rsidR="00627D10" w:rsidRPr="00C74951" w14:paraId="7DAA28D9" w14:textId="77777777" w:rsidTr="00D83083">
        <w:trPr>
          <w:gridAfter w:val="6"/>
          <w:wAfter w:w="3228" w:type="dxa"/>
        </w:trPr>
        <w:tc>
          <w:tcPr>
            <w:tcW w:w="767" w:type="dxa"/>
            <w:shd w:val="clear" w:color="auto" w:fill="auto"/>
          </w:tcPr>
          <w:p w14:paraId="3D885122" w14:textId="77777777" w:rsidR="00627D10" w:rsidRPr="00C74951" w:rsidRDefault="00627D10" w:rsidP="00627D10">
            <w:pPr>
              <w:rPr>
                <w:rFonts w:cs="Arial"/>
              </w:rPr>
            </w:pPr>
          </w:p>
        </w:tc>
        <w:tc>
          <w:tcPr>
            <w:tcW w:w="5031" w:type="dxa"/>
            <w:gridSpan w:val="3"/>
            <w:shd w:val="clear" w:color="auto" w:fill="auto"/>
          </w:tcPr>
          <w:p w14:paraId="319D614A" w14:textId="77777777" w:rsidR="00627D10" w:rsidRPr="00C74951" w:rsidRDefault="00627D10" w:rsidP="00627D10"/>
        </w:tc>
      </w:tr>
      <w:tr w:rsidR="00627D10" w:rsidRPr="00C74951" w14:paraId="5BB8CCA3" w14:textId="77777777" w:rsidTr="00D83083">
        <w:tc>
          <w:tcPr>
            <w:tcW w:w="767" w:type="dxa"/>
            <w:shd w:val="clear" w:color="auto" w:fill="auto"/>
          </w:tcPr>
          <w:p w14:paraId="03EE0C4A" w14:textId="77777777" w:rsidR="00627D10" w:rsidRPr="00C74951" w:rsidRDefault="00627D10" w:rsidP="00FB69B5">
            <w:pPr>
              <w:keepNext/>
              <w:rPr>
                <w:rFonts w:cs="Arial"/>
              </w:rPr>
            </w:pPr>
          </w:p>
        </w:tc>
        <w:tc>
          <w:tcPr>
            <w:tcW w:w="8259" w:type="dxa"/>
            <w:gridSpan w:val="9"/>
            <w:tcBorders>
              <w:bottom w:val="single" w:sz="4" w:space="0" w:color="auto"/>
            </w:tcBorders>
            <w:shd w:val="clear" w:color="auto" w:fill="auto"/>
          </w:tcPr>
          <w:p w14:paraId="5E5A254F" w14:textId="2060C24A" w:rsidR="00627D10" w:rsidRPr="00C74951" w:rsidRDefault="00627D10" w:rsidP="00FB69B5">
            <w:pPr>
              <w:keepNext/>
            </w:pPr>
            <w:r w:rsidRPr="003D00EC">
              <w:t xml:space="preserve">Relevant information </w:t>
            </w:r>
            <w:r>
              <w:t>(including description of arrangements and deficiencies observed):</w:t>
            </w:r>
          </w:p>
          <w:p w14:paraId="43562AE8" w14:textId="77777777" w:rsidR="00627D10" w:rsidRPr="00C74951" w:rsidRDefault="00627D10" w:rsidP="00FB69B5">
            <w:pPr>
              <w:keepNext/>
              <w:rPr>
                <w:rFonts w:cs="Arial"/>
              </w:rPr>
            </w:pPr>
          </w:p>
        </w:tc>
      </w:tr>
      <w:tr w:rsidR="00627D10" w:rsidRPr="00C74951" w14:paraId="6CA24BCA" w14:textId="77777777" w:rsidTr="00867A56">
        <w:trPr>
          <w:trHeight w:val="1134"/>
        </w:trPr>
        <w:tc>
          <w:tcPr>
            <w:tcW w:w="767" w:type="dxa"/>
            <w:tcBorders>
              <w:right w:val="single" w:sz="4" w:space="0" w:color="auto"/>
            </w:tcBorders>
            <w:shd w:val="clear" w:color="auto" w:fill="auto"/>
          </w:tcPr>
          <w:p w14:paraId="5B8F788F" w14:textId="77777777" w:rsidR="00627D10" w:rsidRPr="00C74951" w:rsidRDefault="00627D10" w:rsidP="005B6F03">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0EEB1C1D" w14:textId="279F75C8" w:rsidR="00627D10" w:rsidRPr="00C74951" w:rsidRDefault="00627D10" w:rsidP="005B6F03">
            <w:pPr>
              <w:pStyle w:val="63bullet"/>
              <w:keepNext/>
              <w:numPr>
                <w:ilvl w:val="0"/>
                <w:numId w:val="0"/>
              </w:numPr>
            </w:pPr>
          </w:p>
        </w:tc>
      </w:tr>
      <w:tr w:rsidR="008F7830" w:rsidRPr="00C74951" w14:paraId="68EDB205" w14:textId="77777777" w:rsidTr="00867A56">
        <w:tc>
          <w:tcPr>
            <w:tcW w:w="767" w:type="dxa"/>
            <w:shd w:val="clear" w:color="auto" w:fill="auto"/>
          </w:tcPr>
          <w:p w14:paraId="343A4A5E" w14:textId="77777777" w:rsidR="008F7830" w:rsidRDefault="008F7830" w:rsidP="005B6F03"/>
        </w:tc>
        <w:tc>
          <w:tcPr>
            <w:tcW w:w="8259" w:type="dxa"/>
            <w:gridSpan w:val="9"/>
            <w:tcBorders>
              <w:top w:val="single" w:sz="4" w:space="0" w:color="auto"/>
            </w:tcBorders>
            <w:shd w:val="clear" w:color="auto" w:fill="auto"/>
          </w:tcPr>
          <w:p w14:paraId="792A5AE3" w14:textId="77777777" w:rsidR="008F7830" w:rsidRDefault="008F7830" w:rsidP="005B6F03">
            <w:pPr>
              <w:rPr>
                <w:rFonts w:cs="Arial"/>
              </w:rPr>
            </w:pPr>
          </w:p>
        </w:tc>
      </w:tr>
      <w:tr w:rsidR="00627D10" w:rsidRPr="00C74951" w14:paraId="71F5BD70" w14:textId="77777777" w:rsidTr="00D83083">
        <w:tc>
          <w:tcPr>
            <w:tcW w:w="767" w:type="dxa"/>
            <w:shd w:val="clear" w:color="auto" w:fill="auto"/>
          </w:tcPr>
          <w:p w14:paraId="11982B7F" w14:textId="1CBC85EF" w:rsidR="00627D10" w:rsidRPr="00C74951" w:rsidRDefault="00627D10" w:rsidP="00627D10">
            <w:pPr>
              <w:keepNext/>
            </w:pPr>
            <w:r>
              <w:t>26</w:t>
            </w:r>
            <w:r w:rsidRPr="00C74951">
              <w:t>.2</w:t>
            </w:r>
          </w:p>
        </w:tc>
        <w:tc>
          <w:tcPr>
            <w:tcW w:w="5031" w:type="dxa"/>
            <w:gridSpan w:val="3"/>
            <w:shd w:val="clear" w:color="auto" w:fill="auto"/>
          </w:tcPr>
          <w:p w14:paraId="15C9633B" w14:textId="77777777" w:rsidR="00627D10" w:rsidRPr="00C74951" w:rsidRDefault="00627D10" w:rsidP="00627D10">
            <w:pPr>
              <w:keepNext/>
            </w:pPr>
            <w:r w:rsidRPr="00C74951">
              <w:t>Are fire drills carried out at appropriate intervals?</w:t>
            </w:r>
          </w:p>
        </w:tc>
        <w:tc>
          <w:tcPr>
            <w:tcW w:w="844" w:type="dxa"/>
            <w:tcBorders>
              <w:right w:val="single" w:sz="4" w:space="0" w:color="auto"/>
            </w:tcBorders>
            <w:shd w:val="clear" w:color="auto" w:fill="auto"/>
          </w:tcPr>
          <w:p w14:paraId="69F09BD5" w14:textId="77777777" w:rsidR="00627D10" w:rsidRPr="00C74951" w:rsidRDefault="00627D10" w:rsidP="00627D10">
            <w:pPr>
              <w:keepNext/>
              <w:jc w:val="right"/>
            </w:pPr>
            <w:r w:rsidRPr="00C74951">
              <w:t>N/A</w:t>
            </w:r>
          </w:p>
        </w:tc>
        <w:sdt>
          <w:sdtPr>
            <w:rPr>
              <w:rFonts w:cs="Arial"/>
            </w:rPr>
            <w:id w:val="-194004973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E972C92" w14:textId="46A53C92" w:rsidR="00627D10" w:rsidRPr="00C74951" w:rsidRDefault="00260909" w:rsidP="00627D10">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895AFFD" w14:textId="77777777" w:rsidR="00627D10" w:rsidRPr="00C74951" w:rsidRDefault="00627D10" w:rsidP="00627D10">
            <w:pPr>
              <w:keepNext/>
              <w:jc w:val="right"/>
            </w:pPr>
            <w:r w:rsidRPr="00C74951">
              <w:t>Yes</w:t>
            </w:r>
          </w:p>
        </w:tc>
        <w:sdt>
          <w:sdtPr>
            <w:rPr>
              <w:rFonts w:cs="Arial"/>
            </w:rPr>
            <w:id w:val="185507059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18D334F" w14:textId="42783D8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0F63297" w14:textId="77777777" w:rsidR="00627D10" w:rsidRPr="00C74951" w:rsidRDefault="00627D10" w:rsidP="00627D10">
            <w:pPr>
              <w:keepNext/>
              <w:jc w:val="right"/>
            </w:pPr>
            <w:r w:rsidRPr="00C74951">
              <w:t>No</w:t>
            </w:r>
          </w:p>
        </w:tc>
        <w:sdt>
          <w:sdtPr>
            <w:rPr>
              <w:rFonts w:cs="Arial"/>
            </w:rPr>
            <w:id w:val="86787482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FFC357" w14:textId="5AF08C59" w:rsidR="00627D10" w:rsidRPr="00C74951" w:rsidRDefault="00260909" w:rsidP="00627D10">
                <w:pPr>
                  <w:keepNext/>
                  <w:rPr>
                    <w:rFonts w:cs="Arial"/>
                  </w:rPr>
                </w:pPr>
                <w:r>
                  <w:rPr>
                    <w:rFonts w:ascii="Cambria" w:hAnsi="Cambria" w:cs="Arial"/>
                  </w:rPr>
                  <w:t xml:space="preserve"> </w:t>
                </w:r>
              </w:p>
            </w:tc>
          </w:sdtContent>
        </w:sdt>
      </w:tr>
      <w:tr w:rsidR="00627D10" w:rsidRPr="00C74951" w14:paraId="118B37C2" w14:textId="77777777" w:rsidTr="00D83083">
        <w:trPr>
          <w:gridAfter w:val="6"/>
          <w:wAfter w:w="3228" w:type="dxa"/>
        </w:trPr>
        <w:tc>
          <w:tcPr>
            <w:tcW w:w="767" w:type="dxa"/>
            <w:shd w:val="clear" w:color="auto" w:fill="auto"/>
          </w:tcPr>
          <w:p w14:paraId="7B7173E9" w14:textId="77777777" w:rsidR="00627D10" w:rsidRPr="00C74951" w:rsidRDefault="00627D10" w:rsidP="00627D10">
            <w:pPr>
              <w:rPr>
                <w:rFonts w:cs="Arial"/>
              </w:rPr>
            </w:pPr>
          </w:p>
        </w:tc>
        <w:tc>
          <w:tcPr>
            <w:tcW w:w="5031" w:type="dxa"/>
            <w:gridSpan w:val="3"/>
            <w:shd w:val="clear" w:color="auto" w:fill="auto"/>
          </w:tcPr>
          <w:p w14:paraId="4A78A628" w14:textId="77777777" w:rsidR="00627D10" w:rsidRPr="00C74951" w:rsidRDefault="00627D10" w:rsidP="00627D10">
            <w:pPr>
              <w:rPr>
                <w:rFonts w:cs="Arial"/>
              </w:rPr>
            </w:pPr>
          </w:p>
        </w:tc>
      </w:tr>
      <w:tr w:rsidR="00627D10" w:rsidRPr="00C74951" w14:paraId="548208DD" w14:textId="77777777" w:rsidTr="00D83083">
        <w:tc>
          <w:tcPr>
            <w:tcW w:w="767" w:type="dxa"/>
            <w:shd w:val="clear" w:color="auto" w:fill="auto"/>
          </w:tcPr>
          <w:p w14:paraId="24E6BE2F" w14:textId="77777777" w:rsidR="00627D10" w:rsidRPr="00C74951" w:rsidRDefault="00627D10" w:rsidP="00627D10">
            <w:pPr>
              <w:keepNext/>
              <w:rPr>
                <w:rFonts w:cs="Arial"/>
              </w:rPr>
            </w:pPr>
          </w:p>
        </w:tc>
        <w:tc>
          <w:tcPr>
            <w:tcW w:w="8259" w:type="dxa"/>
            <w:gridSpan w:val="9"/>
            <w:shd w:val="clear" w:color="auto" w:fill="auto"/>
          </w:tcPr>
          <w:p w14:paraId="431AC719" w14:textId="14718926" w:rsidR="00627D10" w:rsidRPr="00C74951" w:rsidRDefault="00627D10" w:rsidP="00627D10">
            <w:pPr>
              <w:keepNext/>
            </w:pPr>
            <w:r w:rsidRPr="003D00EC">
              <w:t xml:space="preserve">Relevant information </w:t>
            </w:r>
            <w:r>
              <w:t>(including description of arrangements and deficiencies observed):</w:t>
            </w:r>
          </w:p>
          <w:p w14:paraId="7554E27F" w14:textId="77777777" w:rsidR="00627D10" w:rsidRPr="00C74951" w:rsidRDefault="00627D10" w:rsidP="00627D10">
            <w:pPr>
              <w:keepNext/>
              <w:rPr>
                <w:rFonts w:cs="Arial"/>
              </w:rPr>
            </w:pPr>
          </w:p>
        </w:tc>
      </w:tr>
      <w:tr w:rsidR="00627D10" w:rsidRPr="00C74951" w14:paraId="162CC441" w14:textId="77777777" w:rsidTr="00D83083">
        <w:trPr>
          <w:trHeight w:val="1134"/>
        </w:trPr>
        <w:tc>
          <w:tcPr>
            <w:tcW w:w="767" w:type="dxa"/>
            <w:tcBorders>
              <w:right w:val="single" w:sz="4" w:space="0" w:color="auto"/>
            </w:tcBorders>
            <w:shd w:val="clear" w:color="auto" w:fill="auto"/>
          </w:tcPr>
          <w:p w14:paraId="1B9AE153"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1FC2FB3B" w14:textId="77777777" w:rsidR="00627D10" w:rsidRPr="00C74951" w:rsidRDefault="00627D10" w:rsidP="00030D62">
            <w:pPr>
              <w:pStyle w:val="63"/>
              <w:keepNext/>
              <w:ind w:left="0"/>
            </w:pPr>
          </w:p>
        </w:tc>
      </w:tr>
      <w:tr w:rsidR="00627D10" w:rsidRPr="00C74951" w14:paraId="24792122" w14:textId="77777777" w:rsidTr="00D83083">
        <w:trPr>
          <w:gridAfter w:val="6"/>
          <w:wAfter w:w="3228" w:type="dxa"/>
        </w:trPr>
        <w:tc>
          <w:tcPr>
            <w:tcW w:w="767" w:type="dxa"/>
            <w:shd w:val="clear" w:color="auto" w:fill="auto"/>
          </w:tcPr>
          <w:p w14:paraId="4E719F78" w14:textId="77777777" w:rsidR="00627D10" w:rsidRPr="00C74951" w:rsidRDefault="00627D10" w:rsidP="00627D10">
            <w:pPr>
              <w:rPr>
                <w:rFonts w:cs="Arial"/>
              </w:rPr>
            </w:pPr>
          </w:p>
        </w:tc>
        <w:tc>
          <w:tcPr>
            <w:tcW w:w="5031" w:type="dxa"/>
            <w:gridSpan w:val="3"/>
            <w:shd w:val="clear" w:color="auto" w:fill="auto"/>
          </w:tcPr>
          <w:p w14:paraId="77FF9EB9" w14:textId="77777777" w:rsidR="00627D10" w:rsidRPr="00C74951" w:rsidRDefault="00627D10" w:rsidP="00627D10">
            <w:pPr>
              <w:rPr>
                <w:rFonts w:cs="Arial"/>
              </w:rPr>
            </w:pPr>
          </w:p>
        </w:tc>
      </w:tr>
      <w:tr w:rsidR="00627D10" w:rsidRPr="00C74951" w14:paraId="1AA52D7A" w14:textId="77777777" w:rsidTr="00D83083">
        <w:tc>
          <w:tcPr>
            <w:tcW w:w="767" w:type="dxa"/>
            <w:shd w:val="clear" w:color="auto" w:fill="auto"/>
          </w:tcPr>
          <w:p w14:paraId="55F8EDFE" w14:textId="076AE676" w:rsidR="00627D10" w:rsidRPr="00C74951" w:rsidRDefault="00627D10" w:rsidP="002E2DFC">
            <w:pPr>
              <w:keepNext/>
            </w:pPr>
            <w:r>
              <w:t>26</w:t>
            </w:r>
            <w:r w:rsidRPr="00C74951">
              <w:t>.3</w:t>
            </w:r>
          </w:p>
        </w:tc>
        <w:tc>
          <w:tcPr>
            <w:tcW w:w="5031" w:type="dxa"/>
            <w:gridSpan w:val="3"/>
            <w:vMerge w:val="restart"/>
            <w:shd w:val="clear" w:color="auto" w:fill="auto"/>
          </w:tcPr>
          <w:p w14:paraId="49CEFE8B" w14:textId="77777777" w:rsidR="00627D10" w:rsidRPr="00C74951" w:rsidRDefault="00627D10" w:rsidP="002E2DFC">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14:paraId="2507E919" w14:textId="77777777" w:rsidR="00627D10" w:rsidRPr="00C74951" w:rsidRDefault="00627D10" w:rsidP="002E2DFC">
            <w:pPr>
              <w:keepNext/>
              <w:jc w:val="right"/>
            </w:pPr>
            <w:r w:rsidRPr="00C74951">
              <w:t>N/A</w:t>
            </w:r>
          </w:p>
        </w:tc>
        <w:sdt>
          <w:sdtPr>
            <w:rPr>
              <w:rFonts w:cs="Arial"/>
            </w:rPr>
            <w:id w:val="-12996054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862C50" w14:textId="5F38ED76"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55ED6CD" w14:textId="77777777" w:rsidR="00627D10" w:rsidRPr="00C74951" w:rsidRDefault="00627D10" w:rsidP="002E2DFC">
            <w:pPr>
              <w:keepNext/>
              <w:jc w:val="right"/>
            </w:pPr>
            <w:r w:rsidRPr="00C74951">
              <w:t>Yes</w:t>
            </w:r>
          </w:p>
        </w:tc>
        <w:sdt>
          <w:sdtPr>
            <w:rPr>
              <w:rFonts w:cs="Arial"/>
            </w:rPr>
            <w:id w:val="127436249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26332DD" w14:textId="2694261B"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2A3318E" w14:textId="77777777" w:rsidR="00627D10" w:rsidRPr="00C74951" w:rsidRDefault="00627D10" w:rsidP="002E2DFC">
            <w:pPr>
              <w:keepNext/>
              <w:jc w:val="right"/>
            </w:pPr>
            <w:r w:rsidRPr="00C74951">
              <w:t>No</w:t>
            </w:r>
          </w:p>
        </w:tc>
        <w:sdt>
          <w:sdtPr>
            <w:rPr>
              <w:rFonts w:cs="Arial"/>
            </w:rPr>
            <w:id w:val="95721274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9B11CA7" w14:textId="777680B3" w:rsidR="00627D10" w:rsidRPr="00C74951" w:rsidRDefault="00260909" w:rsidP="002E2DFC">
                <w:pPr>
                  <w:keepNext/>
                  <w:rPr>
                    <w:rFonts w:cs="Arial"/>
                  </w:rPr>
                </w:pPr>
                <w:r>
                  <w:rPr>
                    <w:rFonts w:ascii="Cambria" w:hAnsi="Cambria" w:cs="Arial"/>
                  </w:rPr>
                  <w:t xml:space="preserve"> </w:t>
                </w:r>
              </w:p>
            </w:tc>
          </w:sdtContent>
        </w:sdt>
      </w:tr>
      <w:tr w:rsidR="00627D10" w:rsidRPr="00C74951" w14:paraId="4DC24D3F" w14:textId="77777777" w:rsidTr="00D83083">
        <w:trPr>
          <w:gridAfter w:val="6"/>
          <w:wAfter w:w="3228" w:type="dxa"/>
        </w:trPr>
        <w:tc>
          <w:tcPr>
            <w:tcW w:w="767" w:type="dxa"/>
            <w:shd w:val="clear" w:color="auto" w:fill="auto"/>
          </w:tcPr>
          <w:p w14:paraId="4DCE7012" w14:textId="77777777" w:rsidR="00627D10" w:rsidRPr="00C74951" w:rsidRDefault="00627D10" w:rsidP="002E2DFC">
            <w:pPr>
              <w:keepNext/>
              <w:rPr>
                <w:rFonts w:cs="Arial"/>
              </w:rPr>
            </w:pPr>
          </w:p>
        </w:tc>
        <w:tc>
          <w:tcPr>
            <w:tcW w:w="5031" w:type="dxa"/>
            <w:gridSpan w:val="3"/>
            <w:vMerge/>
            <w:shd w:val="clear" w:color="auto" w:fill="auto"/>
          </w:tcPr>
          <w:p w14:paraId="03AE38B6" w14:textId="77777777" w:rsidR="00627D10" w:rsidRPr="00C74951" w:rsidRDefault="00627D10" w:rsidP="002E2DFC">
            <w:pPr>
              <w:keepNext/>
              <w:rPr>
                <w:rFonts w:cs="Arial"/>
              </w:rPr>
            </w:pPr>
          </w:p>
        </w:tc>
      </w:tr>
      <w:tr w:rsidR="00627D10" w:rsidRPr="00C74951" w14:paraId="4BB567CF" w14:textId="77777777" w:rsidTr="00D83083">
        <w:trPr>
          <w:gridAfter w:val="6"/>
          <w:wAfter w:w="3228" w:type="dxa"/>
        </w:trPr>
        <w:tc>
          <w:tcPr>
            <w:tcW w:w="767" w:type="dxa"/>
            <w:shd w:val="clear" w:color="auto" w:fill="auto"/>
          </w:tcPr>
          <w:p w14:paraId="321A4D65" w14:textId="77777777" w:rsidR="00627D10" w:rsidRPr="00C74951" w:rsidRDefault="00627D10" w:rsidP="00627D10">
            <w:pPr>
              <w:rPr>
                <w:rFonts w:cs="Arial"/>
              </w:rPr>
            </w:pPr>
          </w:p>
        </w:tc>
        <w:tc>
          <w:tcPr>
            <w:tcW w:w="5031" w:type="dxa"/>
            <w:gridSpan w:val="3"/>
            <w:shd w:val="clear" w:color="auto" w:fill="auto"/>
          </w:tcPr>
          <w:p w14:paraId="3617D78F" w14:textId="77777777" w:rsidR="00627D10" w:rsidRPr="00C74951" w:rsidRDefault="00627D10" w:rsidP="00627D10">
            <w:pPr>
              <w:rPr>
                <w:rFonts w:cs="Arial"/>
              </w:rPr>
            </w:pPr>
          </w:p>
        </w:tc>
      </w:tr>
      <w:tr w:rsidR="00627D10" w:rsidRPr="00C74951" w14:paraId="54819955" w14:textId="77777777" w:rsidTr="00D83083">
        <w:tc>
          <w:tcPr>
            <w:tcW w:w="767" w:type="dxa"/>
            <w:shd w:val="clear" w:color="auto" w:fill="auto"/>
          </w:tcPr>
          <w:p w14:paraId="095C4865" w14:textId="77777777" w:rsidR="00627D10" w:rsidRPr="00C74951" w:rsidRDefault="00627D10" w:rsidP="002E2DFC">
            <w:pPr>
              <w:keepNext/>
              <w:rPr>
                <w:rFonts w:cs="Arial"/>
              </w:rPr>
            </w:pPr>
          </w:p>
        </w:tc>
        <w:tc>
          <w:tcPr>
            <w:tcW w:w="8259" w:type="dxa"/>
            <w:gridSpan w:val="9"/>
            <w:shd w:val="clear" w:color="auto" w:fill="auto"/>
          </w:tcPr>
          <w:p w14:paraId="3451F627" w14:textId="7F9DD4C7" w:rsidR="00627D10" w:rsidRPr="00C74951" w:rsidRDefault="00627D10" w:rsidP="002E2DFC">
            <w:pPr>
              <w:keepNext/>
            </w:pPr>
            <w:r w:rsidRPr="003D00EC">
              <w:t xml:space="preserve">Relevant information </w:t>
            </w:r>
            <w:r>
              <w:t>(including description of arrangements and deficiencies observed):</w:t>
            </w:r>
          </w:p>
          <w:p w14:paraId="475CF721" w14:textId="77777777" w:rsidR="00627D10" w:rsidRPr="00C74951" w:rsidRDefault="00627D10" w:rsidP="002E2DFC">
            <w:pPr>
              <w:keepNext/>
              <w:rPr>
                <w:rFonts w:cs="Arial"/>
              </w:rPr>
            </w:pPr>
          </w:p>
        </w:tc>
      </w:tr>
      <w:tr w:rsidR="00627D10" w:rsidRPr="00C74951" w14:paraId="6D67DFD2" w14:textId="77777777" w:rsidTr="00D83083">
        <w:trPr>
          <w:trHeight w:val="1134"/>
        </w:trPr>
        <w:tc>
          <w:tcPr>
            <w:tcW w:w="767" w:type="dxa"/>
            <w:tcBorders>
              <w:right w:val="single" w:sz="4" w:space="0" w:color="auto"/>
            </w:tcBorders>
            <w:shd w:val="clear" w:color="auto" w:fill="auto"/>
          </w:tcPr>
          <w:p w14:paraId="0AE444BF"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722E1851" w14:textId="77777777" w:rsidR="00627D10" w:rsidRPr="00C74951" w:rsidRDefault="00627D10" w:rsidP="00030D62">
            <w:pPr>
              <w:pStyle w:val="63"/>
              <w:keepNext/>
              <w:ind w:left="0"/>
            </w:pPr>
          </w:p>
        </w:tc>
      </w:tr>
      <w:tr w:rsidR="0060075C" w:rsidRPr="00C74951" w14:paraId="5E66571F" w14:textId="77777777" w:rsidTr="007A5164">
        <w:tc>
          <w:tcPr>
            <w:tcW w:w="774" w:type="dxa"/>
            <w:gridSpan w:val="2"/>
            <w:shd w:val="clear" w:color="auto" w:fill="auto"/>
          </w:tcPr>
          <w:p w14:paraId="0001C7A1" w14:textId="77777777" w:rsidR="0060075C" w:rsidRPr="00C74951" w:rsidRDefault="0060075C" w:rsidP="0038122B">
            <w:pPr>
              <w:rPr>
                <w:rFonts w:cs="Arial"/>
              </w:rPr>
            </w:pPr>
          </w:p>
        </w:tc>
        <w:tc>
          <w:tcPr>
            <w:tcW w:w="581" w:type="dxa"/>
            <w:shd w:val="clear" w:color="auto" w:fill="auto"/>
          </w:tcPr>
          <w:p w14:paraId="5F541F56" w14:textId="77777777" w:rsidR="0060075C" w:rsidRPr="00C74951" w:rsidRDefault="0060075C" w:rsidP="0038122B">
            <w:pPr>
              <w:rPr>
                <w:rFonts w:cs="Arial"/>
              </w:rPr>
            </w:pPr>
          </w:p>
        </w:tc>
        <w:tc>
          <w:tcPr>
            <w:tcW w:w="7671" w:type="dxa"/>
            <w:gridSpan w:val="7"/>
            <w:shd w:val="clear" w:color="auto" w:fill="auto"/>
          </w:tcPr>
          <w:p w14:paraId="39431AC2" w14:textId="77777777" w:rsidR="0060075C" w:rsidRPr="00C74951" w:rsidRDefault="0060075C" w:rsidP="0038122B">
            <w:pPr>
              <w:rPr>
                <w:rFonts w:cs="Arial"/>
              </w:rPr>
            </w:pPr>
          </w:p>
        </w:tc>
      </w:tr>
    </w:tbl>
    <w:p w14:paraId="13D140C3" w14:textId="5DAE3767" w:rsidR="00477374" w:rsidRPr="00C74951" w:rsidRDefault="00477374" w:rsidP="00627D10">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627D10" w:rsidRPr="00C74951" w14:paraId="28A4B772" w14:textId="77777777" w:rsidTr="00D83083">
        <w:trPr>
          <w:gridAfter w:val="6"/>
          <w:wAfter w:w="3228" w:type="dxa"/>
        </w:trPr>
        <w:tc>
          <w:tcPr>
            <w:tcW w:w="767" w:type="dxa"/>
            <w:shd w:val="clear" w:color="auto" w:fill="auto"/>
          </w:tcPr>
          <w:p w14:paraId="7CDE3AE5" w14:textId="2B17FF08" w:rsidR="00627D10" w:rsidRPr="004A5594" w:rsidRDefault="00627D10" w:rsidP="002E2DFC">
            <w:pPr>
              <w:keepNext/>
              <w:rPr>
                <w:b/>
                <w:color w:val="FF0000"/>
                <w:sz w:val="24"/>
              </w:rPr>
            </w:pPr>
            <w:r w:rsidRPr="004A5594">
              <w:rPr>
                <w:b/>
                <w:color w:val="FF0000"/>
                <w:sz w:val="24"/>
              </w:rPr>
              <w:t>27.</w:t>
            </w:r>
          </w:p>
        </w:tc>
        <w:tc>
          <w:tcPr>
            <w:tcW w:w="5031" w:type="dxa"/>
            <w:shd w:val="clear" w:color="auto" w:fill="auto"/>
          </w:tcPr>
          <w:p w14:paraId="74864F63" w14:textId="4FA24C89" w:rsidR="00627D10" w:rsidRPr="004A5594" w:rsidRDefault="00627D10" w:rsidP="002E2DFC">
            <w:pPr>
              <w:keepNext/>
              <w:rPr>
                <w:color w:val="FF0000"/>
              </w:rPr>
            </w:pPr>
            <w:bookmarkStart w:id="415" w:name="_Toc376861118"/>
            <w:bookmarkStart w:id="416" w:name="_Toc376861418"/>
            <w:bookmarkStart w:id="417" w:name="_Toc520190992"/>
            <w:r w:rsidRPr="004A5594">
              <w:rPr>
                <w:b/>
                <w:color w:val="FF0000"/>
              </w:rPr>
              <w:t>TESTING AND MAINTENANCE</w:t>
            </w:r>
            <w:bookmarkEnd w:id="415"/>
            <w:bookmarkEnd w:id="416"/>
            <w:bookmarkEnd w:id="417"/>
            <w:r w:rsidRPr="004A5594">
              <w:rPr>
                <w:color w:val="FF0000"/>
              </w:rPr>
              <w:t xml:space="preserve"> </w:t>
            </w:r>
            <w:r w:rsidRPr="004A5594">
              <w:rPr>
                <w:i/>
                <w:color w:val="FF0000"/>
              </w:rPr>
              <w:t>[Clause 16</w:t>
            </w:r>
            <w:r w:rsidRPr="004A5594">
              <w:rPr>
                <w:i/>
                <w:color w:val="FF0000"/>
                <w:sz w:val="20"/>
                <w:szCs w:val="24"/>
              </w:rPr>
              <w:t>j)</w:t>
            </w:r>
            <w:r w:rsidRPr="004A5594">
              <w:rPr>
                <w:i/>
                <w:color w:val="FF0000"/>
              </w:rPr>
              <w:t>]</w:t>
            </w:r>
          </w:p>
          <w:p w14:paraId="5FA06DE4" w14:textId="77777777" w:rsidR="00627D10" w:rsidRPr="004A5594" w:rsidRDefault="00627D10" w:rsidP="002E2DFC">
            <w:pPr>
              <w:keepNext/>
              <w:rPr>
                <w:color w:val="FF0000"/>
              </w:rPr>
            </w:pPr>
          </w:p>
        </w:tc>
      </w:tr>
      <w:tr w:rsidR="00627D10" w:rsidRPr="00C74951" w14:paraId="0D109CB7" w14:textId="77777777" w:rsidTr="00D83083">
        <w:tc>
          <w:tcPr>
            <w:tcW w:w="767" w:type="dxa"/>
            <w:shd w:val="clear" w:color="auto" w:fill="auto"/>
          </w:tcPr>
          <w:p w14:paraId="521E4E4E" w14:textId="205F1510" w:rsidR="00627D10" w:rsidRPr="00C74951" w:rsidRDefault="00627D10" w:rsidP="00627D10">
            <w:pPr>
              <w:keepNext/>
            </w:pPr>
            <w:r>
              <w:t>27</w:t>
            </w:r>
            <w:r w:rsidRPr="00C74951">
              <w:t>.1</w:t>
            </w:r>
          </w:p>
        </w:tc>
        <w:tc>
          <w:tcPr>
            <w:tcW w:w="5031" w:type="dxa"/>
            <w:shd w:val="clear" w:color="auto" w:fill="auto"/>
          </w:tcPr>
          <w:p w14:paraId="6FAEE185" w14:textId="7E5397F5" w:rsidR="00627D10" w:rsidRPr="00C74951" w:rsidRDefault="00627D10" w:rsidP="00627D10">
            <w:pPr>
              <w:keepNext/>
            </w:pPr>
            <w:r>
              <w:t>Is there a</w:t>
            </w:r>
            <w:r w:rsidRPr="00C74951">
              <w:t xml:space="preserve">dequate maintenance of </w:t>
            </w:r>
            <w:r w:rsidR="00B43026">
              <w:t xml:space="preserve">the </w:t>
            </w:r>
            <w:r w:rsidR="00D86729">
              <w:t>premises</w:t>
            </w:r>
            <w:r w:rsidRPr="00C74951">
              <w:t>?</w:t>
            </w:r>
          </w:p>
        </w:tc>
        <w:tc>
          <w:tcPr>
            <w:tcW w:w="844" w:type="dxa"/>
            <w:shd w:val="clear" w:color="auto" w:fill="auto"/>
          </w:tcPr>
          <w:p w14:paraId="230EADB2" w14:textId="77777777" w:rsidR="00627D10" w:rsidRPr="00C74951" w:rsidRDefault="00627D10" w:rsidP="00627D10">
            <w:pPr>
              <w:keepNext/>
              <w:jc w:val="right"/>
              <w:rPr>
                <w:rFonts w:cs="Arial"/>
              </w:rPr>
            </w:pPr>
          </w:p>
        </w:tc>
        <w:tc>
          <w:tcPr>
            <w:tcW w:w="391" w:type="dxa"/>
            <w:shd w:val="clear" w:color="auto" w:fill="auto"/>
          </w:tcPr>
          <w:p w14:paraId="052A3B3E" w14:textId="77777777" w:rsidR="00627D10" w:rsidRPr="00C74951" w:rsidRDefault="00627D10" w:rsidP="00627D10">
            <w:pPr>
              <w:keepNext/>
              <w:rPr>
                <w:rFonts w:cs="Arial"/>
              </w:rPr>
            </w:pPr>
          </w:p>
        </w:tc>
        <w:tc>
          <w:tcPr>
            <w:tcW w:w="607" w:type="dxa"/>
            <w:tcBorders>
              <w:left w:val="nil"/>
              <w:right w:val="single" w:sz="4" w:space="0" w:color="auto"/>
            </w:tcBorders>
            <w:shd w:val="clear" w:color="auto" w:fill="auto"/>
          </w:tcPr>
          <w:p w14:paraId="402F6821" w14:textId="77777777" w:rsidR="00627D10" w:rsidRPr="00C74951" w:rsidRDefault="00627D10" w:rsidP="00627D10">
            <w:pPr>
              <w:keepNext/>
              <w:jc w:val="right"/>
            </w:pPr>
            <w:r w:rsidRPr="00C74951">
              <w:t>Yes</w:t>
            </w:r>
          </w:p>
        </w:tc>
        <w:sdt>
          <w:sdtPr>
            <w:rPr>
              <w:rFonts w:cs="Arial"/>
            </w:rPr>
            <w:id w:val="81214239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5BA9313" w14:textId="07A0EC6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1A93EFC" w14:textId="77777777" w:rsidR="00627D10" w:rsidRPr="00C74951" w:rsidRDefault="00627D10" w:rsidP="00627D10">
            <w:pPr>
              <w:keepNext/>
              <w:jc w:val="right"/>
            </w:pPr>
            <w:r w:rsidRPr="00C74951">
              <w:t>No</w:t>
            </w:r>
          </w:p>
        </w:tc>
        <w:sdt>
          <w:sdtPr>
            <w:rPr>
              <w:rFonts w:cs="Arial"/>
            </w:rPr>
            <w:id w:val="-202669689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E1FF6C" w14:textId="12C9D763" w:rsidR="00627D10" w:rsidRPr="00C74951" w:rsidRDefault="00260909" w:rsidP="00627D10">
                <w:pPr>
                  <w:keepNext/>
                  <w:rPr>
                    <w:rFonts w:cs="Arial"/>
                  </w:rPr>
                </w:pPr>
                <w:r>
                  <w:rPr>
                    <w:rFonts w:ascii="Cambria" w:hAnsi="Cambria" w:cs="Arial"/>
                  </w:rPr>
                  <w:t xml:space="preserve"> </w:t>
                </w:r>
              </w:p>
            </w:tc>
          </w:sdtContent>
        </w:sdt>
      </w:tr>
      <w:tr w:rsidR="00627D10" w:rsidRPr="00C74951" w14:paraId="317C3668" w14:textId="77777777" w:rsidTr="00D83083">
        <w:trPr>
          <w:gridAfter w:val="6"/>
          <w:wAfter w:w="3228" w:type="dxa"/>
        </w:trPr>
        <w:tc>
          <w:tcPr>
            <w:tcW w:w="767" w:type="dxa"/>
            <w:shd w:val="clear" w:color="auto" w:fill="auto"/>
          </w:tcPr>
          <w:p w14:paraId="5158E116" w14:textId="77777777" w:rsidR="00627D10" w:rsidRPr="00C74951" w:rsidRDefault="00627D10" w:rsidP="00627D10">
            <w:pPr>
              <w:rPr>
                <w:rFonts w:cs="Arial"/>
              </w:rPr>
            </w:pPr>
          </w:p>
        </w:tc>
        <w:tc>
          <w:tcPr>
            <w:tcW w:w="5031" w:type="dxa"/>
            <w:shd w:val="clear" w:color="auto" w:fill="auto"/>
          </w:tcPr>
          <w:p w14:paraId="59BFE334" w14:textId="77777777" w:rsidR="00627D10" w:rsidRPr="00C74951" w:rsidRDefault="00627D10" w:rsidP="00627D10">
            <w:pPr>
              <w:rPr>
                <w:rFonts w:cs="Arial"/>
              </w:rPr>
            </w:pPr>
          </w:p>
        </w:tc>
      </w:tr>
      <w:tr w:rsidR="00627D10" w:rsidRPr="00C74951" w14:paraId="0A5AAEBC" w14:textId="77777777" w:rsidTr="00D83083">
        <w:tc>
          <w:tcPr>
            <w:tcW w:w="767" w:type="dxa"/>
            <w:shd w:val="clear" w:color="auto" w:fill="auto"/>
          </w:tcPr>
          <w:p w14:paraId="053FF892" w14:textId="77777777" w:rsidR="00627D10" w:rsidRPr="00C74951" w:rsidRDefault="00627D10" w:rsidP="002E2DFC">
            <w:pPr>
              <w:keepNext/>
              <w:rPr>
                <w:rFonts w:cs="Arial"/>
              </w:rPr>
            </w:pPr>
          </w:p>
        </w:tc>
        <w:tc>
          <w:tcPr>
            <w:tcW w:w="8259" w:type="dxa"/>
            <w:gridSpan w:val="7"/>
            <w:shd w:val="clear" w:color="auto" w:fill="auto"/>
          </w:tcPr>
          <w:p w14:paraId="022FA2C7" w14:textId="38E4FC56" w:rsidR="00627D10" w:rsidRPr="00C74951" w:rsidRDefault="00627D10" w:rsidP="002E2DFC">
            <w:pPr>
              <w:keepNext/>
            </w:pPr>
            <w:r w:rsidRPr="003D00EC">
              <w:t xml:space="preserve">Relevant information </w:t>
            </w:r>
            <w:r>
              <w:t>(including description of arrangements and deficiencies observed):</w:t>
            </w:r>
          </w:p>
          <w:p w14:paraId="7884666F" w14:textId="77777777" w:rsidR="00627D10" w:rsidRPr="00C74951" w:rsidRDefault="00627D10" w:rsidP="002E2DFC">
            <w:pPr>
              <w:keepNext/>
              <w:rPr>
                <w:rFonts w:cs="Arial"/>
              </w:rPr>
            </w:pPr>
          </w:p>
        </w:tc>
      </w:tr>
      <w:tr w:rsidR="00627D10" w:rsidRPr="00C74951" w14:paraId="266A9DCE" w14:textId="77777777" w:rsidTr="00D83083">
        <w:trPr>
          <w:trHeight w:val="1134"/>
        </w:trPr>
        <w:tc>
          <w:tcPr>
            <w:tcW w:w="767" w:type="dxa"/>
            <w:tcBorders>
              <w:right w:val="single" w:sz="4" w:space="0" w:color="auto"/>
            </w:tcBorders>
            <w:shd w:val="clear" w:color="auto" w:fill="auto"/>
          </w:tcPr>
          <w:p w14:paraId="53EE16D2"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FEE5CCA" w14:textId="77777777" w:rsidR="00627D10" w:rsidRPr="00C74951" w:rsidRDefault="00627D10" w:rsidP="002E6BDC">
            <w:pPr>
              <w:pStyle w:val="63"/>
              <w:keepNext/>
              <w:ind w:left="0"/>
            </w:pPr>
          </w:p>
        </w:tc>
      </w:tr>
      <w:tr w:rsidR="00627D10" w:rsidRPr="00C74951" w14:paraId="5F3597E3" w14:textId="77777777" w:rsidTr="00D83083">
        <w:trPr>
          <w:gridAfter w:val="6"/>
          <w:wAfter w:w="3228" w:type="dxa"/>
        </w:trPr>
        <w:tc>
          <w:tcPr>
            <w:tcW w:w="767" w:type="dxa"/>
            <w:shd w:val="clear" w:color="auto" w:fill="auto"/>
          </w:tcPr>
          <w:p w14:paraId="6334BB61" w14:textId="77777777" w:rsidR="00627D10" w:rsidRPr="00C74951" w:rsidRDefault="00627D10" w:rsidP="00627D10">
            <w:pPr>
              <w:rPr>
                <w:rFonts w:cs="Arial"/>
              </w:rPr>
            </w:pPr>
          </w:p>
        </w:tc>
        <w:tc>
          <w:tcPr>
            <w:tcW w:w="5031" w:type="dxa"/>
            <w:shd w:val="clear" w:color="auto" w:fill="auto"/>
          </w:tcPr>
          <w:p w14:paraId="79056661" w14:textId="77777777" w:rsidR="00627D10" w:rsidRPr="00C74951" w:rsidRDefault="00627D10" w:rsidP="00627D10">
            <w:pPr>
              <w:rPr>
                <w:rFonts w:cs="Arial"/>
              </w:rPr>
            </w:pPr>
          </w:p>
        </w:tc>
      </w:tr>
      <w:tr w:rsidR="00627D10" w:rsidRPr="00C74951" w14:paraId="74B95268" w14:textId="77777777" w:rsidTr="00D83083">
        <w:tc>
          <w:tcPr>
            <w:tcW w:w="767" w:type="dxa"/>
            <w:shd w:val="clear" w:color="auto" w:fill="auto"/>
          </w:tcPr>
          <w:p w14:paraId="2610DB06" w14:textId="7AB7D2DD" w:rsidR="00627D10" w:rsidRPr="00C74951" w:rsidRDefault="00627D10" w:rsidP="002E2DFC">
            <w:pPr>
              <w:keepNext/>
            </w:pPr>
            <w:r>
              <w:t>27</w:t>
            </w:r>
            <w:r w:rsidRPr="00C74951">
              <w:t>.2</w:t>
            </w:r>
          </w:p>
        </w:tc>
        <w:tc>
          <w:tcPr>
            <w:tcW w:w="5031" w:type="dxa"/>
            <w:vMerge w:val="restart"/>
            <w:shd w:val="clear" w:color="auto" w:fill="auto"/>
          </w:tcPr>
          <w:p w14:paraId="6FAF3CCF" w14:textId="18E1061E" w:rsidR="00627D10" w:rsidRPr="00C74951" w:rsidRDefault="00627D10" w:rsidP="002E2DFC">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14:paraId="30BCC3EA" w14:textId="77777777" w:rsidR="00627D10" w:rsidRPr="00C74951" w:rsidRDefault="00627D10" w:rsidP="002E2DFC">
            <w:pPr>
              <w:keepNext/>
              <w:jc w:val="right"/>
            </w:pPr>
            <w:r w:rsidRPr="00C74951">
              <w:t>N/A</w:t>
            </w:r>
          </w:p>
        </w:tc>
        <w:sdt>
          <w:sdtPr>
            <w:rPr>
              <w:rFonts w:cs="Arial"/>
            </w:rPr>
            <w:id w:val="-927959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4B4C571" w14:textId="620727FE"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6076D4C" w14:textId="77777777" w:rsidR="00627D10" w:rsidRPr="00C74951" w:rsidRDefault="00627D10" w:rsidP="002E2DFC">
            <w:pPr>
              <w:keepNext/>
              <w:jc w:val="right"/>
            </w:pPr>
            <w:r w:rsidRPr="00C74951">
              <w:t>Yes</w:t>
            </w:r>
          </w:p>
        </w:tc>
        <w:sdt>
          <w:sdtPr>
            <w:rPr>
              <w:rFonts w:cs="Arial"/>
            </w:rPr>
            <w:id w:val="-189295367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F8D001" w14:textId="73DDFB90"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5509692" w14:textId="77777777" w:rsidR="00627D10" w:rsidRPr="00C74951" w:rsidRDefault="00627D10" w:rsidP="002E2DFC">
            <w:pPr>
              <w:keepNext/>
              <w:jc w:val="right"/>
            </w:pPr>
            <w:r w:rsidRPr="00C74951">
              <w:t>No</w:t>
            </w:r>
          </w:p>
        </w:tc>
        <w:sdt>
          <w:sdtPr>
            <w:rPr>
              <w:rFonts w:cs="Arial"/>
            </w:rPr>
            <w:id w:val="127621234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FAD4192" w14:textId="187E3FBF" w:rsidR="00627D10" w:rsidRPr="00C74951" w:rsidRDefault="00260909" w:rsidP="002E2DFC">
                <w:pPr>
                  <w:keepNext/>
                  <w:rPr>
                    <w:rFonts w:cs="Arial"/>
                  </w:rPr>
                </w:pPr>
                <w:r>
                  <w:rPr>
                    <w:rFonts w:ascii="Cambria" w:hAnsi="Cambria" w:cs="Arial"/>
                  </w:rPr>
                  <w:t xml:space="preserve"> </w:t>
                </w:r>
              </w:p>
            </w:tc>
          </w:sdtContent>
        </w:sdt>
      </w:tr>
      <w:tr w:rsidR="00627D10" w:rsidRPr="00C74951" w14:paraId="7426BC0F" w14:textId="77777777" w:rsidTr="00D83083">
        <w:trPr>
          <w:gridAfter w:val="6"/>
          <w:wAfter w:w="3228" w:type="dxa"/>
        </w:trPr>
        <w:tc>
          <w:tcPr>
            <w:tcW w:w="767" w:type="dxa"/>
            <w:shd w:val="clear" w:color="auto" w:fill="auto"/>
          </w:tcPr>
          <w:p w14:paraId="049B4DDB" w14:textId="77777777" w:rsidR="00627D10" w:rsidRPr="00C74951" w:rsidRDefault="00627D10" w:rsidP="002E2DFC">
            <w:pPr>
              <w:keepNext/>
              <w:rPr>
                <w:rFonts w:cs="Arial"/>
              </w:rPr>
            </w:pPr>
          </w:p>
        </w:tc>
        <w:tc>
          <w:tcPr>
            <w:tcW w:w="5031" w:type="dxa"/>
            <w:vMerge/>
            <w:shd w:val="clear" w:color="auto" w:fill="auto"/>
          </w:tcPr>
          <w:p w14:paraId="55067797" w14:textId="77777777" w:rsidR="00627D10" w:rsidRPr="00C74951" w:rsidRDefault="00627D10" w:rsidP="002E2DFC">
            <w:pPr>
              <w:keepNext/>
              <w:rPr>
                <w:rFonts w:cs="Arial"/>
              </w:rPr>
            </w:pPr>
          </w:p>
        </w:tc>
      </w:tr>
      <w:tr w:rsidR="00627D10" w:rsidRPr="00C74951" w14:paraId="0AF15930" w14:textId="77777777" w:rsidTr="00D83083">
        <w:trPr>
          <w:gridAfter w:val="6"/>
          <w:wAfter w:w="3228" w:type="dxa"/>
        </w:trPr>
        <w:tc>
          <w:tcPr>
            <w:tcW w:w="767" w:type="dxa"/>
            <w:shd w:val="clear" w:color="auto" w:fill="auto"/>
          </w:tcPr>
          <w:p w14:paraId="0D099459" w14:textId="77777777" w:rsidR="00627D10" w:rsidRPr="00C74951" w:rsidRDefault="00627D10" w:rsidP="00627D10">
            <w:pPr>
              <w:rPr>
                <w:rFonts w:cs="Arial"/>
              </w:rPr>
            </w:pPr>
          </w:p>
        </w:tc>
        <w:tc>
          <w:tcPr>
            <w:tcW w:w="5031" w:type="dxa"/>
            <w:shd w:val="clear" w:color="auto" w:fill="auto"/>
          </w:tcPr>
          <w:p w14:paraId="438CC86A" w14:textId="77777777" w:rsidR="00627D10" w:rsidRPr="00C74951" w:rsidRDefault="00627D10" w:rsidP="00627D10">
            <w:pPr>
              <w:rPr>
                <w:rFonts w:cs="Arial"/>
              </w:rPr>
            </w:pPr>
          </w:p>
        </w:tc>
      </w:tr>
      <w:tr w:rsidR="00627D10" w:rsidRPr="00C74951" w14:paraId="62C9B060" w14:textId="77777777" w:rsidTr="00D83083">
        <w:tc>
          <w:tcPr>
            <w:tcW w:w="767" w:type="dxa"/>
            <w:shd w:val="clear" w:color="auto" w:fill="auto"/>
          </w:tcPr>
          <w:p w14:paraId="67F72F45" w14:textId="77777777" w:rsidR="00627D10" w:rsidRPr="00C74951" w:rsidRDefault="00627D10" w:rsidP="002E2DFC">
            <w:pPr>
              <w:keepNext/>
              <w:rPr>
                <w:rFonts w:cs="Arial"/>
              </w:rPr>
            </w:pPr>
          </w:p>
        </w:tc>
        <w:tc>
          <w:tcPr>
            <w:tcW w:w="8259" w:type="dxa"/>
            <w:gridSpan w:val="7"/>
            <w:shd w:val="clear" w:color="auto" w:fill="auto"/>
          </w:tcPr>
          <w:p w14:paraId="10DD6A0C" w14:textId="592EBD20" w:rsidR="00627D10" w:rsidRPr="00C74951" w:rsidRDefault="00627D10" w:rsidP="002E2DFC">
            <w:pPr>
              <w:keepNext/>
            </w:pPr>
            <w:r w:rsidRPr="00FB60FD">
              <w:t xml:space="preserve">Relevant information </w:t>
            </w:r>
            <w:r>
              <w:t>(including description of arrangements and deficiencies observed):</w:t>
            </w:r>
          </w:p>
          <w:p w14:paraId="193A0B21" w14:textId="77777777" w:rsidR="00627D10" w:rsidRPr="00C74951" w:rsidRDefault="00627D10" w:rsidP="002E2DFC">
            <w:pPr>
              <w:keepNext/>
              <w:rPr>
                <w:rFonts w:cs="Arial"/>
              </w:rPr>
            </w:pPr>
          </w:p>
        </w:tc>
      </w:tr>
      <w:tr w:rsidR="00627D10" w:rsidRPr="00C74951" w14:paraId="7B153A29" w14:textId="77777777" w:rsidTr="00D83083">
        <w:trPr>
          <w:trHeight w:val="1134"/>
        </w:trPr>
        <w:tc>
          <w:tcPr>
            <w:tcW w:w="767" w:type="dxa"/>
            <w:tcBorders>
              <w:right w:val="single" w:sz="4" w:space="0" w:color="auto"/>
            </w:tcBorders>
            <w:shd w:val="clear" w:color="auto" w:fill="auto"/>
          </w:tcPr>
          <w:p w14:paraId="6E804656"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A174DEC" w14:textId="77777777" w:rsidR="00627D10" w:rsidRPr="00C74951" w:rsidRDefault="00627D10" w:rsidP="002E6BDC">
            <w:pPr>
              <w:pStyle w:val="63"/>
              <w:keepNext/>
              <w:ind w:left="0"/>
            </w:pPr>
          </w:p>
        </w:tc>
      </w:tr>
      <w:tr w:rsidR="00627D10" w:rsidRPr="00C74951" w14:paraId="5EE0E03D" w14:textId="77777777" w:rsidTr="00D83083">
        <w:trPr>
          <w:gridAfter w:val="6"/>
          <w:wAfter w:w="3228" w:type="dxa"/>
        </w:trPr>
        <w:tc>
          <w:tcPr>
            <w:tcW w:w="767" w:type="dxa"/>
            <w:shd w:val="clear" w:color="auto" w:fill="auto"/>
          </w:tcPr>
          <w:p w14:paraId="78653884" w14:textId="77777777" w:rsidR="00627D10" w:rsidRPr="00C74951" w:rsidRDefault="00627D10" w:rsidP="00627D10">
            <w:pPr>
              <w:rPr>
                <w:rFonts w:cs="Arial"/>
              </w:rPr>
            </w:pPr>
          </w:p>
        </w:tc>
        <w:tc>
          <w:tcPr>
            <w:tcW w:w="5031" w:type="dxa"/>
            <w:shd w:val="clear" w:color="auto" w:fill="auto"/>
          </w:tcPr>
          <w:p w14:paraId="5E362972" w14:textId="77777777" w:rsidR="00627D10" w:rsidRPr="00C74951" w:rsidRDefault="00627D10" w:rsidP="00627D10">
            <w:pPr>
              <w:rPr>
                <w:rFonts w:cs="Arial"/>
              </w:rPr>
            </w:pPr>
          </w:p>
        </w:tc>
      </w:tr>
      <w:tr w:rsidR="00627D10" w:rsidRPr="00C74951" w14:paraId="30386CEA" w14:textId="77777777" w:rsidTr="00D83083">
        <w:tc>
          <w:tcPr>
            <w:tcW w:w="767" w:type="dxa"/>
            <w:shd w:val="clear" w:color="auto" w:fill="auto"/>
          </w:tcPr>
          <w:p w14:paraId="74077E97" w14:textId="79215022" w:rsidR="00627D10" w:rsidRPr="00C74951" w:rsidRDefault="00627D10" w:rsidP="002E2DFC">
            <w:pPr>
              <w:keepNext/>
            </w:pPr>
            <w:r>
              <w:t>27</w:t>
            </w:r>
            <w:r w:rsidRPr="00C74951">
              <w:t>.3</w:t>
            </w:r>
          </w:p>
        </w:tc>
        <w:tc>
          <w:tcPr>
            <w:tcW w:w="5031" w:type="dxa"/>
            <w:vMerge w:val="restart"/>
            <w:shd w:val="clear" w:color="auto" w:fill="auto"/>
          </w:tcPr>
          <w:p w14:paraId="5E905F6A" w14:textId="0BB45F67" w:rsidR="00627D10" w:rsidRPr="00C74951" w:rsidRDefault="00627D10" w:rsidP="002E2DFC">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14:paraId="63A94963" w14:textId="77777777" w:rsidR="00627D10" w:rsidRPr="00C74951" w:rsidRDefault="00627D10" w:rsidP="002E2DFC">
            <w:pPr>
              <w:keepNext/>
              <w:jc w:val="right"/>
            </w:pPr>
            <w:r w:rsidRPr="00C74951">
              <w:t>N/A</w:t>
            </w:r>
          </w:p>
        </w:tc>
        <w:sdt>
          <w:sdtPr>
            <w:rPr>
              <w:rFonts w:cs="Arial"/>
            </w:rPr>
            <w:id w:val="209296481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07139AC" w14:textId="12C851CF"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42BE6C1A" w14:textId="77777777" w:rsidR="00627D10" w:rsidRPr="00C74951" w:rsidRDefault="00627D10" w:rsidP="002E2DFC">
            <w:pPr>
              <w:keepNext/>
              <w:jc w:val="right"/>
            </w:pPr>
            <w:r w:rsidRPr="00C74951">
              <w:t>Yes</w:t>
            </w:r>
          </w:p>
        </w:tc>
        <w:sdt>
          <w:sdtPr>
            <w:rPr>
              <w:rFonts w:cs="Arial"/>
            </w:rPr>
            <w:id w:val="14081123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45FB96" w14:textId="111A8CB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DD170AC" w14:textId="77777777" w:rsidR="00627D10" w:rsidRPr="00C74951" w:rsidRDefault="00627D10" w:rsidP="002E2DFC">
            <w:pPr>
              <w:keepNext/>
              <w:jc w:val="right"/>
            </w:pPr>
            <w:r w:rsidRPr="00C74951">
              <w:t>No</w:t>
            </w:r>
          </w:p>
        </w:tc>
        <w:sdt>
          <w:sdtPr>
            <w:rPr>
              <w:rFonts w:cs="Arial"/>
            </w:rPr>
            <w:id w:val="-206093293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DC65C0" w14:textId="0084B60C" w:rsidR="00627D10" w:rsidRPr="00C74951" w:rsidRDefault="00260909" w:rsidP="002E2DFC">
                <w:pPr>
                  <w:keepNext/>
                  <w:rPr>
                    <w:rFonts w:cs="Arial"/>
                  </w:rPr>
                </w:pPr>
                <w:r>
                  <w:rPr>
                    <w:rFonts w:ascii="Cambria" w:hAnsi="Cambria" w:cs="Arial"/>
                  </w:rPr>
                  <w:t xml:space="preserve"> </w:t>
                </w:r>
              </w:p>
            </w:tc>
          </w:sdtContent>
        </w:sdt>
      </w:tr>
      <w:tr w:rsidR="00627D10" w:rsidRPr="00C74951" w14:paraId="25603346" w14:textId="77777777" w:rsidTr="00D83083">
        <w:trPr>
          <w:gridAfter w:val="6"/>
          <w:wAfter w:w="3228" w:type="dxa"/>
        </w:trPr>
        <w:tc>
          <w:tcPr>
            <w:tcW w:w="767" w:type="dxa"/>
            <w:shd w:val="clear" w:color="auto" w:fill="auto"/>
          </w:tcPr>
          <w:p w14:paraId="7FB711A3" w14:textId="77777777" w:rsidR="00627D10" w:rsidRPr="00C74951" w:rsidRDefault="00627D10" w:rsidP="002E2DFC">
            <w:pPr>
              <w:keepNext/>
              <w:rPr>
                <w:rFonts w:cs="Arial"/>
              </w:rPr>
            </w:pPr>
          </w:p>
        </w:tc>
        <w:tc>
          <w:tcPr>
            <w:tcW w:w="5031" w:type="dxa"/>
            <w:vMerge/>
            <w:shd w:val="clear" w:color="auto" w:fill="auto"/>
          </w:tcPr>
          <w:p w14:paraId="2D2CA91B" w14:textId="77777777" w:rsidR="00627D10" w:rsidRPr="00C74951" w:rsidRDefault="00627D10" w:rsidP="002E2DFC">
            <w:pPr>
              <w:keepNext/>
              <w:rPr>
                <w:rFonts w:cs="Arial"/>
              </w:rPr>
            </w:pPr>
          </w:p>
        </w:tc>
      </w:tr>
      <w:tr w:rsidR="00627D10" w:rsidRPr="00C74951" w14:paraId="1530A1A8" w14:textId="77777777" w:rsidTr="00D83083">
        <w:trPr>
          <w:gridAfter w:val="6"/>
          <w:wAfter w:w="3228" w:type="dxa"/>
        </w:trPr>
        <w:tc>
          <w:tcPr>
            <w:tcW w:w="767" w:type="dxa"/>
            <w:shd w:val="clear" w:color="auto" w:fill="auto"/>
          </w:tcPr>
          <w:p w14:paraId="769BBC53" w14:textId="77777777" w:rsidR="00627D10" w:rsidRPr="00C74951" w:rsidRDefault="00627D10" w:rsidP="00627D10">
            <w:pPr>
              <w:rPr>
                <w:rFonts w:cs="Arial"/>
              </w:rPr>
            </w:pPr>
          </w:p>
        </w:tc>
        <w:tc>
          <w:tcPr>
            <w:tcW w:w="5031" w:type="dxa"/>
            <w:shd w:val="clear" w:color="auto" w:fill="auto"/>
          </w:tcPr>
          <w:p w14:paraId="4F94A952" w14:textId="77777777" w:rsidR="00627D10" w:rsidRPr="00C74951" w:rsidRDefault="00627D10" w:rsidP="00627D10">
            <w:pPr>
              <w:rPr>
                <w:rFonts w:cs="Arial"/>
              </w:rPr>
            </w:pPr>
          </w:p>
        </w:tc>
      </w:tr>
      <w:tr w:rsidR="00627D10" w:rsidRPr="00C74951" w14:paraId="16659E63" w14:textId="77777777" w:rsidTr="00D83083">
        <w:tc>
          <w:tcPr>
            <w:tcW w:w="767" w:type="dxa"/>
            <w:shd w:val="clear" w:color="auto" w:fill="auto"/>
          </w:tcPr>
          <w:p w14:paraId="05B66EF8" w14:textId="77777777" w:rsidR="00627D10" w:rsidRPr="00C74951" w:rsidRDefault="00627D10" w:rsidP="002E2DFC">
            <w:pPr>
              <w:keepNext/>
              <w:rPr>
                <w:rFonts w:cs="Arial"/>
              </w:rPr>
            </w:pPr>
          </w:p>
        </w:tc>
        <w:tc>
          <w:tcPr>
            <w:tcW w:w="8259" w:type="dxa"/>
            <w:gridSpan w:val="7"/>
            <w:shd w:val="clear" w:color="auto" w:fill="auto"/>
          </w:tcPr>
          <w:p w14:paraId="42CBD7C4" w14:textId="3D2B1378" w:rsidR="00627D10" w:rsidRPr="00C74951" w:rsidRDefault="00627D10" w:rsidP="002E2DFC">
            <w:pPr>
              <w:keepNext/>
            </w:pPr>
            <w:r w:rsidRPr="003D00EC">
              <w:t xml:space="preserve">Relevant information </w:t>
            </w:r>
            <w:r>
              <w:t>(including description of arrangements and deficiencies observed):</w:t>
            </w:r>
          </w:p>
          <w:p w14:paraId="21215279" w14:textId="77777777" w:rsidR="00627D10" w:rsidRPr="00C74951" w:rsidRDefault="00627D10" w:rsidP="002E2DFC">
            <w:pPr>
              <w:keepNext/>
              <w:rPr>
                <w:rFonts w:cs="Arial"/>
              </w:rPr>
            </w:pPr>
          </w:p>
        </w:tc>
      </w:tr>
      <w:tr w:rsidR="00627D10" w:rsidRPr="00C74951" w14:paraId="1908ADEF" w14:textId="77777777" w:rsidTr="00D83083">
        <w:trPr>
          <w:trHeight w:val="1134"/>
        </w:trPr>
        <w:tc>
          <w:tcPr>
            <w:tcW w:w="767" w:type="dxa"/>
            <w:tcBorders>
              <w:right w:val="single" w:sz="4" w:space="0" w:color="auto"/>
            </w:tcBorders>
            <w:shd w:val="clear" w:color="auto" w:fill="auto"/>
          </w:tcPr>
          <w:p w14:paraId="5379F8CE"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94AE390" w14:textId="77777777" w:rsidR="00627D10" w:rsidRPr="00C74951" w:rsidRDefault="00627D10" w:rsidP="002E6BDC">
            <w:pPr>
              <w:pStyle w:val="63"/>
              <w:keepNext/>
              <w:ind w:left="0"/>
            </w:pPr>
          </w:p>
        </w:tc>
      </w:tr>
      <w:tr w:rsidR="00627D10" w:rsidRPr="00C74951" w14:paraId="7AD247EB" w14:textId="77777777" w:rsidTr="00D83083">
        <w:trPr>
          <w:gridAfter w:val="6"/>
          <w:wAfter w:w="3228" w:type="dxa"/>
        </w:trPr>
        <w:tc>
          <w:tcPr>
            <w:tcW w:w="767" w:type="dxa"/>
            <w:shd w:val="clear" w:color="auto" w:fill="auto"/>
          </w:tcPr>
          <w:p w14:paraId="7D055A26" w14:textId="77777777" w:rsidR="00627D10" w:rsidRPr="00C74951" w:rsidRDefault="00627D10" w:rsidP="00627D10">
            <w:pPr>
              <w:rPr>
                <w:rFonts w:cs="Arial"/>
              </w:rPr>
            </w:pPr>
          </w:p>
        </w:tc>
        <w:tc>
          <w:tcPr>
            <w:tcW w:w="5031" w:type="dxa"/>
            <w:shd w:val="clear" w:color="auto" w:fill="auto"/>
          </w:tcPr>
          <w:p w14:paraId="51606A13" w14:textId="77777777" w:rsidR="00627D10" w:rsidRPr="00C74951" w:rsidRDefault="00627D10" w:rsidP="00627D10">
            <w:pPr>
              <w:rPr>
                <w:rFonts w:cs="Arial"/>
              </w:rPr>
            </w:pPr>
          </w:p>
        </w:tc>
      </w:tr>
      <w:tr w:rsidR="00AD1D32" w:rsidRPr="00C74951" w14:paraId="22799B00" w14:textId="77777777" w:rsidTr="00D83083">
        <w:tc>
          <w:tcPr>
            <w:tcW w:w="767" w:type="dxa"/>
            <w:shd w:val="clear" w:color="auto" w:fill="auto"/>
          </w:tcPr>
          <w:p w14:paraId="5AB3DA15" w14:textId="0BA88A30" w:rsidR="00AD1D32" w:rsidRPr="00C74951" w:rsidRDefault="00AD1D32" w:rsidP="002E2DFC">
            <w:pPr>
              <w:keepNext/>
            </w:pPr>
            <w:r>
              <w:t>27</w:t>
            </w:r>
            <w:r w:rsidRPr="00C74951">
              <w:t>.4</w:t>
            </w:r>
          </w:p>
        </w:tc>
        <w:tc>
          <w:tcPr>
            <w:tcW w:w="5031" w:type="dxa"/>
            <w:vMerge w:val="restart"/>
            <w:shd w:val="clear" w:color="auto" w:fill="auto"/>
          </w:tcPr>
          <w:p w14:paraId="40C24DB7" w14:textId="71F93F59" w:rsidR="00AD1D32" w:rsidRPr="00C74951" w:rsidRDefault="00AD1D32" w:rsidP="002E2DFC">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14:paraId="792C4982" w14:textId="77777777" w:rsidR="00AD1D32" w:rsidRPr="00C74951" w:rsidRDefault="00AD1D32" w:rsidP="002E2DFC">
            <w:pPr>
              <w:keepNext/>
              <w:jc w:val="right"/>
            </w:pPr>
            <w:r w:rsidRPr="00C74951">
              <w:t>N/A</w:t>
            </w:r>
          </w:p>
        </w:tc>
        <w:sdt>
          <w:sdtPr>
            <w:rPr>
              <w:rFonts w:cs="Arial"/>
            </w:rPr>
            <w:id w:val="-5763709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CECE0" w14:textId="50D0BED7"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1E80F8A" w14:textId="77777777" w:rsidR="00AD1D32" w:rsidRPr="00C74951" w:rsidRDefault="00AD1D32" w:rsidP="002E2DFC">
            <w:pPr>
              <w:keepNext/>
              <w:jc w:val="right"/>
            </w:pPr>
            <w:r w:rsidRPr="00C74951">
              <w:t>Yes</w:t>
            </w:r>
          </w:p>
        </w:tc>
        <w:sdt>
          <w:sdtPr>
            <w:rPr>
              <w:rFonts w:cs="Arial"/>
            </w:rPr>
            <w:id w:val="-42912981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EA8E386" w14:textId="7785BCEA"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02D3C9D" w14:textId="77777777" w:rsidR="00AD1D32" w:rsidRPr="00C74951" w:rsidRDefault="00AD1D32" w:rsidP="002E2DFC">
            <w:pPr>
              <w:keepNext/>
              <w:jc w:val="right"/>
            </w:pPr>
            <w:r w:rsidRPr="00C74951">
              <w:t>No</w:t>
            </w:r>
          </w:p>
        </w:tc>
        <w:sdt>
          <w:sdtPr>
            <w:rPr>
              <w:rFonts w:cs="Arial"/>
            </w:rPr>
            <w:id w:val="-105100567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7AF799" w14:textId="2D914B96" w:rsidR="00AD1D32" w:rsidRPr="00C74951" w:rsidRDefault="00260909" w:rsidP="002E2DFC">
                <w:pPr>
                  <w:keepNext/>
                  <w:rPr>
                    <w:rFonts w:cs="Arial"/>
                  </w:rPr>
                </w:pPr>
                <w:r>
                  <w:rPr>
                    <w:rFonts w:ascii="Cambria" w:hAnsi="Cambria" w:cs="Arial"/>
                  </w:rPr>
                  <w:t xml:space="preserve"> </w:t>
                </w:r>
              </w:p>
            </w:tc>
          </w:sdtContent>
        </w:sdt>
      </w:tr>
      <w:tr w:rsidR="00AD1D32" w:rsidRPr="00C74951" w14:paraId="6E0B5539" w14:textId="77777777" w:rsidTr="00D83083">
        <w:trPr>
          <w:gridAfter w:val="6"/>
          <w:wAfter w:w="3228" w:type="dxa"/>
        </w:trPr>
        <w:tc>
          <w:tcPr>
            <w:tcW w:w="767" w:type="dxa"/>
            <w:shd w:val="clear" w:color="auto" w:fill="auto"/>
          </w:tcPr>
          <w:p w14:paraId="2E3C1EE0" w14:textId="77777777" w:rsidR="00AD1D32" w:rsidRPr="00C74951" w:rsidRDefault="00AD1D32" w:rsidP="002E2DFC">
            <w:pPr>
              <w:keepNext/>
              <w:rPr>
                <w:rFonts w:cs="Arial"/>
              </w:rPr>
            </w:pPr>
          </w:p>
        </w:tc>
        <w:tc>
          <w:tcPr>
            <w:tcW w:w="5031" w:type="dxa"/>
            <w:vMerge/>
            <w:shd w:val="clear" w:color="auto" w:fill="auto"/>
          </w:tcPr>
          <w:p w14:paraId="537942FA" w14:textId="77777777" w:rsidR="00AD1D32" w:rsidRPr="00C74951" w:rsidRDefault="00AD1D32" w:rsidP="002E2DFC">
            <w:pPr>
              <w:keepNext/>
              <w:rPr>
                <w:rFonts w:cs="Arial"/>
              </w:rPr>
            </w:pPr>
          </w:p>
        </w:tc>
      </w:tr>
      <w:tr w:rsidR="00AD1D32" w:rsidRPr="00C74951" w14:paraId="1DD2459E" w14:textId="77777777" w:rsidTr="00D83083">
        <w:trPr>
          <w:gridAfter w:val="6"/>
          <w:wAfter w:w="3228" w:type="dxa"/>
        </w:trPr>
        <w:tc>
          <w:tcPr>
            <w:tcW w:w="767" w:type="dxa"/>
            <w:shd w:val="clear" w:color="auto" w:fill="auto"/>
          </w:tcPr>
          <w:p w14:paraId="16DDC0EF" w14:textId="77777777" w:rsidR="00AD1D32" w:rsidRPr="00C74951" w:rsidRDefault="00AD1D32" w:rsidP="00AD1D32">
            <w:pPr>
              <w:rPr>
                <w:rFonts w:cs="Arial"/>
              </w:rPr>
            </w:pPr>
          </w:p>
        </w:tc>
        <w:tc>
          <w:tcPr>
            <w:tcW w:w="5031" w:type="dxa"/>
            <w:shd w:val="clear" w:color="auto" w:fill="auto"/>
          </w:tcPr>
          <w:p w14:paraId="543F5CA7" w14:textId="77777777" w:rsidR="00AD1D32" w:rsidRPr="00C74951" w:rsidRDefault="00AD1D32" w:rsidP="00AD1D32">
            <w:pPr>
              <w:rPr>
                <w:rFonts w:cs="Arial"/>
              </w:rPr>
            </w:pPr>
          </w:p>
        </w:tc>
      </w:tr>
      <w:tr w:rsidR="00AD1D32" w:rsidRPr="00C74951" w14:paraId="353FACE3" w14:textId="77777777" w:rsidTr="00D83083">
        <w:tc>
          <w:tcPr>
            <w:tcW w:w="767" w:type="dxa"/>
            <w:shd w:val="clear" w:color="auto" w:fill="auto"/>
          </w:tcPr>
          <w:p w14:paraId="26C574CC" w14:textId="77777777" w:rsidR="00AD1D32" w:rsidRPr="00C74951" w:rsidRDefault="00AD1D32" w:rsidP="002E2DFC">
            <w:pPr>
              <w:keepNext/>
              <w:rPr>
                <w:rFonts w:cs="Arial"/>
              </w:rPr>
            </w:pPr>
          </w:p>
        </w:tc>
        <w:tc>
          <w:tcPr>
            <w:tcW w:w="8259" w:type="dxa"/>
            <w:gridSpan w:val="7"/>
            <w:shd w:val="clear" w:color="auto" w:fill="auto"/>
          </w:tcPr>
          <w:p w14:paraId="001E8B02" w14:textId="068BFC40" w:rsidR="00AD1D32" w:rsidRPr="00C74951" w:rsidRDefault="00AD1D32" w:rsidP="002E2DFC">
            <w:pPr>
              <w:keepNext/>
            </w:pPr>
            <w:r w:rsidRPr="003D00EC">
              <w:t xml:space="preserve">Relevant information </w:t>
            </w:r>
            <w:r>
              <w:t>(including description of arrangements and deficiencies observed):</w:t>
            </w:r>
          </w:p>
          <w:p w14:paraId="2EC7777C" w14:textId="77777777" w:rsidR="00AD1D32" w:rsidRPr="00C74951" w:rsidRDefault="00AD1D32" w:rsidP="002E2DFC">
            <w:pPr>
              <w:keepNext/>
              <w:rPr>
                <w:rFonts w:cs="Arial"/>
              </w:rPr>
            </w:pPr>
          </w:p>
        </w:tc>
      </w:tr>
      <w:tr w:rsidR="00AD1D32" w:rsidRPr="00C74951" w14:paraId="7FF9D826" w14:textId="77777777" w:rsidTr="00D83083">
        <w:trPr>
          <w:trHeight w:val="1134"/>
        </w:trPr>
        <w:tc>
          <w:tcPr>
            <w:tcW w:w="767" w:type="dxa"/>
            <w:tcBorders>
              <w:right w:val="single" w:sz="4" w:space="0" w:color="auto"/>
            </w:tcBorders>
            <w:shd w:val="clear" w:color="auto" w:fill="auto"/>
          </w:tcPr>
          <w:p w14:paraId="66D84459"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1C2F9E7" w14:textId="77777777" w:rsidR="00AD1D32" w:rsidRPr="00C74951" w:rsidRDefault="00AD1D32" w:rsidP="002E6BDC">
            <w:pPr>
              <w:pStyle w:val="63"/>
              <w:keepNext/>
              <w:ind w:left="0"/>
            </w:pPr>
          </w:p>
        </w:tc>
      </w:tr>
      <w:tr w:rsidR="00AD1D32" w:rsidRPr="00C74951" w14:paraId="47F52380" w14:textId="77777777" w:rsidTr="00D83083">
        <w:trPr>
          <w:gridAfter w:val="6"/>
          <w:wAfter w:w="3228" w:type="dxa"/>
        </w:trPr>
        <w:tc>
          <w:tcPr>
            <w:tcW w:w="767" w:type="dxa"/>
            <w:shd w:val="clear" w:color="auto" w:fill="auto"/>
          </w:tcPr>
          <w:p w14:paraId="2EE623B7" w14:textId="77777777" w:rsidR="00AD1D32" w:rsidRPr="00C74951" w:rsidRDefault="00AD1D32" w:rsidP="00AD1D32">
            <w:pPr>
              <w:rPr>
                <w:rFonts w:cs="Arial"/>
              </w:rPr>
            </w:pPr>
          </w:p>
        </w:tc>
        <w:tc>
          <w:tcPr>
            <w:tcW w:w="5031" w:type="dxa"/>
            <w:shd w:val="clear" w:color="auto" w:fill="auto"/>
          </w:tcPr>
          <w:p w14:paraId="4DF4EB56" w14:textId="77777777" w:rsidR="00AD1D32" w:rsidRPr="00C74951" w:rsidRDefault="00AD1D32" w:rsidP="00AD1D32">
            <w:pPr>
              <w:rPr>
                <w:rFonts w:cs="Arial"/>
              </w:rPr>
            </w:pPr>
          </w:p>
        </w:tc>
      </w:tr>
      <w:tr w:rsidR="00AD1D32" w:rsidRPr="00C74951" w14:paraId="292095FF" w14:textId="77777777" w:rsidTr="00D83083">
        <w:tc>
          <w:tcPr>
            <w:tcW w:w="767" w:type="dxa"/>
            <w:shd w:val="clear" w:color="auto" w:fill="auto"/>
          </w:tcPr>
          <w:p w14:paraId="225FB680" w14:textId="02183160" w:rsidR="00AD1D32" w:rsidRPr="00C74951" w:rsidRDefault="00AD1D32" w:rsidP="002E2DFC">
            <w:pPr>
              <w:keepNext/>
            </w:pPr>
            <w:r>
              <w:t>27</w:t>
            </w:r>
            <w:r w:rsidRPr="00C74951">
              <w:t>.5</w:t>
            </w:r>
          </w:p>
        </w:tc>
        <w:tc>
          <w:tcPr>
            <w:tcW w:w="5031" w:type="dxa"/>
            <w:vMerge w:val="restart"/>
            <w:shd w:val="clear" w:color="auto" w:fill="auto"/>
          </w:tcPr>
          <w:p w14:paraId="4CE90D8A" w14:textId="5FA7B7AB" w:rsidR="00AD1D32" w:rsidRPr="00C74951" w:rsidRDefault="00AD1D32" w:rsidP="002E2DFC">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14:paraId="23B93416" w14:textId="77777777" w:rsidR="00AD1D32" w:rsidRPr="00C74951" w:rsidRDefault="00AD1D32" w:rsidP="002E2DFC">
            <w:pPr>
              <w:keepNext/>
              <w:jc w:val="right"/>
            </w:pPr>
            <w:r w:rsidRPr="00C74951">
              <w:t>N/A</w:t>
            </w:r>
          </w:p>
        </w:tc>
        <w:sdt>
          <w:sdtPr>
            <w:rPr>
              <w:rFonts w:cs="Arial"/>
            </w:rPr>
            <w:id w:val="19478861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30FF860" w14:textId="1A28418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6B8402E" w14:textId="77777777" w:rsidR="00AD1D32" w:rsidRPr="00C74951" w:rsidRDefault="00AD1D32" w:rsidP="002E2DFC">
            <w:pPr>
              <w:keepNext/>
              <w:jc w:val="right"/>
            </w:pPr>
            <w:r w:rsidRPr="00C74951">
              <w:t>Yes</w:t>
            </w:r>
          </w:p>
        </w:tc>
        <w:sdt>
          <w:sdtPr>
            <w:rPr>
              <w:rFonts w:cs="Arial"/>
            </w:rPr>
            <w:id w:val="71809891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832596" w14:textId="052001F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345D584" w14:textId="77777777" w:rsidR="00AD1D32" w:rsidRPr="00C74951" w:rsidRDefault="00AD1D32" w:rsidP="002E2DFC">
            <w:pPr>
              <w:keepNext/>
              <w:jc w:val="right"/>
            </w:pPr>
            <w:r w:rsidRPr="00C74951">
              <w:t>No</w:t>
            </w:r>
          </w:p>
        </w:tc>
        <w:sdt>
          <w:sdtPr>
            <w:rPr>
              <w:rFonts w:cs="Arial"/>
            </w:rPr>
            <w:id w:val="187818767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91D039E" w14:textId="700821CA" w:rsidR="00AD1D32" w:rsidRPr="00C74951" w:rsidRDefault="00260909" w:rsidP="002E2DFC">
                <w:pPr>
                  <w:keepNext/>
                  <w:rPr>
                    <w:rFonts w:cs="Arial"/>
                  </w:rPr>
                </w:pPr>
                <w:r>
                  <w:rPr>
                    <w:rFonts w:ascii="Cambria" w:hAnsi="Cambria" w:cs="Arial"/>
                  </w:rPr>
                  <w:t xml:space="preserve"> </w:t>
                </w:r>
              </w:p>
            </w:tc>
          </w:sdtContent>
        </w:sdt>
      </w:tr>
      <w:tr w:rsidR="00AD1D32" w:rsidRPr="00C74951" w14:paraId="7CEC847C" w14:textId="77777777" w:rsidTr="00D83083">
        <w:trPr>
          <w:gridAfter w:val="6"/>
          <w:wAfter w:w="3228" w:type="dxa"/>
        </w:trPr>
        <w:tc>
          <w:tcPr>
            <w:tcW w:w="767" w:type="dxa"/>
            <w:shd w:val="clear" w:color="auto" w:fill="auto"/>
          </w:tcPr>
          <w:p w14:paraId="62272A0E" w14:textId="77777777" w:rsidR="00AD1D32" w:rsidRPr="00C74951" w:rsidRDefault="00AD1D32" w:rsidP="002E2DFC">
            <w:pPr>
              <w:keepNext/>
              <w:rPr>
                <w:rFonts w:cs="Arial"/>
              </w:rPr>
            </w:pPr>
          </w:p>
        </w:tc>
        <w:tc>
          <w:tcPr>
            <w:tcW w:w="5031" w:type="dxa"/>
            <w:vMerge/>
            <w:shd w:val="clear" w:color="auto" w:fill="auto"/>
          </w:tcPr>
          <w:p w14:paraId="138553CC" w14:textId="77777777" w:rsidR="00AD1D32" w:rsidRPr="00C74951" w:rsidRDefault="00AD1D32" w:rsidP="002E2DFC">
            <w:pPr>
              <w:keepNext/>
              <w:rPr>
                <w:rFonts w:cs="Arial"/>
              </w:rPr>
            </w:pPr>
          </w:p>
        </w:tc>
      </w:tr>
      <w:tr w:rsidR="00AD1D32" w:rsidRPr="00C74951" w14:paraId="1F5D5B16" w14:textId="77777777" w:rsidTr="00D83083">
        <w:trPr>
          <w:gridAfter w:val="6"/>
          <w:wAfter w:w="3228" w:type="dxa"/>
        </w:trPr>
        <w:tc>
          <w:tcPr>
            <w:tcW w:w="767" w:type="dxa"/>
            <w:shd w:val="clear" w:color="auto" w:fill="auto"/>
          </w:tcPr>
          <w:p w14:paraId="18A37EE9" w14:textId="77777777" w:rsidR="00AD1D32" w:rsidRPr="00C74951" w:rsidRDefault="00AD1D32" w:rsidP="00AD1D32">
            <w:pPr>
              <w:rPr>
                <w:rFonts w:cs="Arial"/>
              </w:rPr>
            </w:pPr>
          </w:p>
        </w:tc>
        <w:tc>
          <w:tcPr>
            <w:tcW w:w="5031" w:type="dxa"/>
            <w:shd w:val="clear" w:color="auto" w:fill="auto"/>
          </w:tcPr>
          <w:p w14:paraId="53487FD8" w14:textId="77777777" w:rsidR="00AD1D32" w:rsidRPr="00C74951" w:rsidRDefault="00AD1D32" w:rsidP="00AD1D32">
            <w:pPr>
              <w:rPr>
                <w:rFonts w:cs="Arial"/>
              </w:rPr>
            </w:pPr>
          </w:p>
        </w:tc>
      </w:tr>
      <w:tr w:rsidR="00AD1D32" w:rsidRPr="00C74951" w14:paraId="30C61D17" w14:textId="77777777" w:rsidTr="00D83083">
        <w:tc>
          <w:tcPr>
            <w:tcW w:w="767" w:type="dxa"/>
            <w:shd w:val="clear" w:color="auto" w:fill="auto"/>
          </w:tcPr>
          <w:p w14:paraId="5B7C17C2" w14:textId="77777777" w:rsidR="00AD1D32" w:rsidRPr="00C74951" w:rsidRDefault="00AD1D32" w:rsidP="002E2DFC">
            <w:pPr>
              <w:keepNext/>
              <w:rPr>
                <w:rFonts w:cs="Arial"/>
              </w:rPr>
            </w:pPr>
          </w:p>
        </w:tc>
        <w:tc>
          <w:tcPr>
            <w:tcW w:w="8259" w:type="dxa"/>
            <w:gridSpan w:val="7"/>
            <w:shd w:val="clear" w:color="auto" w:fill="auto"/>
          </w:tcPr>
          <w:p w14:paraId="42A8533B" w14:textId="406963CE" w:rsidR="00AD1D32" w:rsidRPr="00C74951" w:rsidRDefault="00AD1D32" w:rsidP="002E2DFC">
            <w:pPr>
              <w:keepNext/>
            </w:pPr>
            <w:r w:rsidRPr="003D00EC">
              <w:t xml:space="preserve">Relevant information </w:t>
            </w:r>
            <w:r>
              <w:t>(including description of arrangements and deficiencies observed):</w:t>
            </w:r>
          </w:p>
          <w:p w14:paraId="4E8DCB89" w14:textId="77777777" w:rsidR="00AD1D32" w:rsidRPr="00C74951" w:rsidRDefault="00AD1D32" w:rsidP="002E2DFC">
            <w:pPr>
              <w:keepNext/>
              <w:rPr>
                <w:rFonts w:cs="Arial"/>
              </w:rPr>
            </w:pPr>
          </w:p>
        </w:tc>
      </w:tr>
      <w:tr w:rsidR="00AD1D32" w:rsidRPr="00C74951" w14:paraId="2917051E" w14:textId="77777777" w:rsidTr="00D83083">
        <w:trPr>
          <w:trHeight w:val="1134"/>
        </w:trPr>
        <w:tc>
          <w:tcPr>
            <w:tcW w:w="767" w:type="dxa"/>
            <w:tcBorders>
              <w:right w:val="single" w:sz="4" w:space="0" w:color="auto"/>
            </w:tcBorders>
            <w:shd w:val="clear" w:color="auto" w:fill="auto"/>
          </w:tcPr>
          <w:p w14:paraId="3B56B86C"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8EDE280" w14:textId="77777777" w:rsidR="00AD1D32" w:rsidRPr="00C74951" w:rsidRDefault="00AD1D32" w:rsidP="002E6BDC">
            <w:pPr>
              <w:pStyle w:val="63"/>
              <w:keepNext/>
              <w:ind w:left="0"/>
            </w:pPr>
          </w:p>
        </w:tc>
      </w:tr>
      <w:tr w:rsidR="00AD1D32" w:rsidRPr="00C74951" w14:paraId="11E7B04C" w14:textId="77777777" w:rsidTr="00D83083">
        <w:trPr>
          <w:gridAfter w:val="6"/>
          <w:wAfter w:w="3228" w:type="dxa"/>
        </w:trPr>
        <w:tc>
          <w:tcPr>
            <w:tcW w:w="767" w:type="dxa"/>
            <w:shd w:val="clear" w:color="auto" w:fill="auto"/>
          </w:tcPr>
          <w:p w14:paraId="732C27B6" w14:textId="77777777" w:rsidR="00AD1D32" w:rsidRPr="00C74951" w:rsidRDefault="00AD1D32" w:rsidP="00AD1D32">
            <w:pPr>
              <w:rPr>
                <w:rFonts w:cs="Arial"/>
              </w:rPr>
            </w:pPr>
          </w:p>
        </w:tc>
        <w:tc>
          <w:tcPr>
            <w:tcW w:w="5031" w:type="dxa"/>
            <w:shd w:val="clear" w:color="auto" w:fill="auto"/>
          </w:tcPr>
          <w:p w14:paraId="7FFC6CD2" w14:textId="77777777" w:rsidR="00AD1D32" w:rsidRPr="00C74951" w:rsidRDefault="00AD1D32" w:rsidP="00AD1D32">
            <w:pPr>
              <w:rPr>
                <w:rFonts w:cs="Arial"/>
              </w:rPr>
            </w:pPr>
          </w:p>
        </w:tc>
      </w:tr>
      <w:tr w:rsidR="00AD1D32" w:rsidRPr="00C74951" w14:paraId="70FD4C35" w14:textId="77777777" w:rsidTr="00D83083">
        <w:tc>
          <w:tcPr>
            <w:tcW w:w="767" w:type="dxa"/>
            <w:shd w:val="clear" w:color="auto" w:fill="auto"/>
          </w:tcPr>
          <w:p w14:paraId="00631EC4" w14:textId="752ACFCB" w:rsidR="00AD1D32" w:rsidRPr="00C74951" w:rsidRDefault="00AD1D32" w:rsidP="002E2DFC">
            <w:pPr>
              <w:keepNext/>
            </w:pPr>
            <w:r>
              <w:t>27</w:t>
            </w:r>
            <w:r w:rsidRPr="00C74951">
              <w:t>.6</w:t>
            </w:r>
          </w:p>
        </w:tc>
        <w:tc>
          <w:tcPr>
            <w:tcW w:w="5031" w:type="dxa"/>
            <w:vMerge w:val="restart"/>
            <w:shd w:val="clear" w:color="auto" w:fill="auto"/>
          </w:tcPr>
          <w:p w14:paraId="00115E1B" w14:textId="403E0AD7" w:rsidR="00AD1D32" w:rsidRDefault="00AD1D32" w:rsidP="002E2DFC">
            <w:pPr>
              <w:keepNext/>
            </w:pPr>
            <w:r>
              <w:t>Are s</w:t>
            </w:r>
            <w:r w:rsidRPr="00C74951">
              <w:t>ix-monthly inspection and annual testing of rising mains</w:t>
            </w:r>
            <w:r>
              <w:t xml:space="preserve"> undertaken</w:t>
            </w:r>
            <w:r w:rsidRPr="00C74951">
              <w:t>?</w:t>
            </w:r>
          </w:p>
          <w:p w14:paraId="759FFFCB" w14:textId="0F7469F4" w:rsidR="00AD1D32" w:rsidRPr="00C74951" w:rsidRDefault="00AD1D32" w:rsidP="002E2DFC">
            <w:pPr>
              <w:keepNext/>
              <w:jc w:val="both"/>
            </w:pPr>
          </w:p>
        </w:tc>
        <w:tc>
          <w:tcPr>
            <w:tcW w:w="844" w:type="dxa"/>
            <w:tcBorders>
              <w:right w:val="single" w:sz="4" w:space="0" w:color="auto"/>
            </w:tcBorders>
            <w:shd w:val="clear" w:color="auto" w:fill="auto"/>
          </w:tcPr>
          <w:p w14:paraId="1625109A" w14:textId="77777777" w:rsidR="00AD1D32" w:rsidRPr="00C74951" w:rsidRDefault="00AD1D32" w:rsidP="002E2DFC">
            <w:pPr>
              <w:keepNext/>
              <w:jc w:val="right"/>
            </w:pPr>
            <w:r w:rsidRPr="00C74951">
              <w:t>N/A</w:t>
            </w:r>
          </w:p>
        </w:tc>
        <w:sdt>
          <w:sdtPr>
            <w:rPr>
              <w:rFonts w:cs="Arial"/>
            </w:rPr>
            <w:id w:val="10138229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FA9D91" w14:textId="6E0BFE25"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77B914C" w14:textId="77777777" w:rsidR="00AD1D32" w:rsidRPr="00C74951" w:rsidRDefault="00AD1D32" w:rsidP="002E2DFC">
            <w:pPr>
              <w:keepNext/>
              <w:jc w:val="right"/>
            </w:pPr>
            <w:r w:rsidRPr="00C74951">
              <w:t>Yes</w:t>
            </w:r>
          </w:p>
        </w:tc>
        <w:sdt>
          <w:sdtPr>
            <w:rPr>
              <w:rFonts w:cs="Arial"/>
            </w:rPr>
            <w:id w:val="-117002083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8217B4" w14:textId="616A53B1"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D44169" w14:textId="77777777" w:rsidR="00AD1D32" w:rsidRPr="00C74951" w:rsidRDefault="00AD1D32" w:rsidP="002E2DFC">
            <w:pPr>
              <w:keepNext/>
              <w:jc w:val="right"/>
            </w:pPr>
            <w:r w:rsidRPr="00C74951">
              <w:t>No</w:t>
            </w:r>
          </w:p>
        </w:tc>
        <w:sdt>
          <w:sdtPr>
            <w:rPr>
              <w:rFonts w:cs="Arial"/>
            </w:rPr>
            <w:id w:val="-19092949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DE3E00" w14:textId="4FEB2026" w:rsidR="00AD1D32" w:rsidRPr="00C74951" w:rsidRDefault="00260909" w:rsidP="002E2DFC">
                <w:pPr>
                  <w:keepNext/>
                  <w:rPr>
                    <w:rFonts w:cs="Arial"/>
                  </w:rPr>
                </w:pPr>
                <w:r>
                  <w:rPr>
                    <w:rFonts w:ascii="Cambria" w:hAnsi="Cambria" w:cs="Arial"/>
                  </w:rPr>
                  <w:t xml:space="preserve"> </w:t>
                </w:r>
              </w:p>
            </w:tc>
          </w:sdtContent>
        </w:sdt>
      </w:tr>
      <w:tr w:rsidR="00AD1D32" w:rsidRPr="00C74951" w14:paraId="301AFDAD" w14:textId="77777777" w:rsidTr="00D83083">
        <w:trPr>
          <w:gridAfter w:val="6"/>
          <w:wAfter w:w="3228" w:type="dxa"/>
        </w:trPr>
        <w:tc>
          <w:tcPr>
            <w:tcW w:w="767" w:type="dxa"/>
            <w:shd w:val="clear" w:color="auto" w:fill="auto"/>
          </w:tcPr>
          <w:p w14:paraId="40616EA9" w14:textId="77777777" w:rsidR="00AD1D32" w:rsidRPr="00C74951" w:rsidRDefault="00AD1D32" w:rsidP="002E2DFC">
            <w:pPr>
              <w:keepNext/>
              <w:rPr>
                <w:rFonts w:cs="Arial"/>
              </w:rPr>
            </w:pPr>
          </w:p>
        </w:tc>
        <w:tc>
          <w:tcPr>
            <w:tcW w:w="5031" w:type="dxa"/>
            <w:vMerge/>
            <w:shd w:val="clear" w:color="auto" w:fill="auto"/>
          </w:tcPr>
          <w:p w14:paraId="74DF2853" w14:textId="77777777" w:rsidR="00AD1D32" w:rsidRPr="00C74951" w:rsidRDefault="00AD1D32" w:rsidP="002E2DFC">
            <w:pPr>
              <w:keepNext/>
              <w:rPr>
                <w:rFonts w:cs="Arial"/>
              </w:rPr>
            </w:pPr>
          </w:p>
        </w:tc>
      </w:tr>
      <w:tr w:rsidR="00AD1D32" w:rsidRPr="00C74951" w14:paraId="5E5A0998" w14:textId="77777777" w:rsidTr="00D83083">
        <w:tc>
          <w:tcPr>
            <w:tcW w:w="767" w:type="dxa"/>
            <w:shd w:val="clear" w:color="auto" w:fill="auto"/>
          </w:tcPr>
          <w:p w14:paraId="1682A3B3" w14:textId="77777777" w:rsidR="00AD1D32" w:rsidRPr="00C74951" w:rsidRDefault="00AD1D32" w:rsidP="002E2DFC">
            <w:pPr>
              <w:keepNext/>
              <w:rPr>
                <w:rFonts w:cs="Arial"/>
              </w:rPr>
            </w:pPr>
          </w:p>
        </w:tc>
        <w:tc>
          <w:tcPr>
            <w:tcW w:w="8259" w:type="dxa"/>
            <w:gridSpan w:val="7"/>
            <w:shd w:val="clear" w:color="auto" w:fill="auto"/>
          </w:tcPr>
          <w:p w14:paraId="16733F8F" w14:textId="609AAEE1" w:rsidR="00AD1D32" w:rsidRPr="00C74951" w:rsidRDefault="00AD1D32" w:rsidP="002E2DFC">
            <w:pPr>
              <w:keepNext/>
              <w:rPr>
                <w:rFonts w:cs="Arial"/>
              </w:rPr>
            </w:pPr>
            <w:r w:rsidRPr="003D00EC">
              <w:t xml:space="preserve">Relevant information </w:t>
            </w:r>
            <w:r>
              <w:t>(including description of arrangements and deficiencies observed):</w:t>
            </w:r>
          </w:p>
        </w:tc>
      </w:tr>
      <w:tr w:rsidR="00AD1D32" w:rsidRPr="00C74951" w14:paraId="26CD17B9" w14:textId="77777777" w:rsidTr="00D83083">
        <w:trPr>
          <w:trHeight w:val="1134"/>
        </w:trPr>
        <w:tc>
          <w:tcPr>
            <w:tcW w:w="767" w:type="dxa"/>
            <w:tcBorders>
              <w:right w:val="single" w:sz="4" w:space="0" w:color="auto"/>
            </w:tcBorders>
            <w:shd w:val="clear" w:color="auto" w:fill="auto"/>
          </w:tcPr>
          <w:p w14:paraId="3F2EF259"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1409EA" w14:textId="77777777" w:rsidR="00AD1D32" w:rsidRPr="00C74951" w:rsidRDefault="00AD1D32" w:rsidP="006709AD">
            <w:pPr>
              <w:pStyle w:val="63"/>
              <w:keepNext/>
              <w:ind w:left="0"/>
            </w:pPr>
          </w:p>
        </w:tc>
      </w:tr>
      <w:tr w:rsidR="00AD1D32" w:rsidRPr="00C74951" w14:paraId="5B6ED18C" w14:textId="77777777" w:rsidTr="00D83083">
        <w:trPr>
          <w:gridAfter w:val="6"/>
          <w:wAfter w:w="3228" w:type="dxa"/>
        </w:trPr>
        <w:tc>
          <w:tcPr>
            <w:tcW w:w="767" w:type="dxa"/>
            <w:shd w:val="clear" w:color="auto" w:fill="auto"/>
          </w:tcPr>
          <w:p w14:paraId="2513D326" w14:textId="77777777" w:rsidR="00AD1D32" w:rsidRPr="00C74951" w:rsidRDefault="00AD1D32" w:rsidP="00AD1D32">
            <w:pPr>
              <w:rPr>
                <w:rFonts w:cs="Arial"/>
              </w:rPr>
            </w:pPr>
          </w:p>
        </w:tc>
        <w:tc>
          <w:tcPr>
            <w:tcW w:w="5031" w:type="dxa"/>
            <w:shd w:val="clear" w:color="auto" w:fill="auto"/>
          </w:tcPr>
          <w:p w14:paraId="04982277" w14:textId="77777777" w:rsidR="00AD1D32" w:rsidRPr="00C74951" w:rsidRDefault="00AD1D32" w:rsidP="00AD1D32">
            <w:pPr>
              <w:rPr>
                <w:rFonts w:cs="Arial"/>
              </w:rPr>
            </w:pPr>
          </w:p>
        </w:tc>
      </w:tr>
      <w:tr w:rsidR="00AD1D32" w:rsidRPr="00C74951" w14:paraId="28C79630" w14:textId="77777777" w:rsidTr="00D83083">
        <w:tc>
          <w:tcPr>
            <w:tcW w:w="767" w:type="dxa"/>
            <w:shd w:val="clear" w:color="auto" w:fill="auto"/>
          </w:tcPr>
          <w:p w14:paraId="4569C90B" w14:textId="06728721" w:rsidR="00AD1D32" w:rsidRPr="00C74951" w:rsidRDefault="00AD1D32" w:rsidP="002E2DFC">
            <w:pPr>
              <w:keepNext/>
            </w:pPr>
            <w:r>
              <w:t>27</w:t>
            </w:r>
            <w:r w:rsidRPr="00C74951">
              <w:t>.7</w:t>
            </w:r>
          </w:p>
        </w:tc>
        <w:tc>
          <w:tcPr>
            <w:tcW w:w="5031" w:type="dxa"/>
            <w:vMerge w:val="restart"/>
            <w:shd w:val="clear" w:color="auto" w:fill="auto"/>
          </w:tcPr>
          <w:p w14:paraId="06527507" w14:textId="209BB52C" w:rsidR="00AD1D32" w:rsidRPr="00C74951" w:rsidRDefault="00AD1D32" w:rsidP="002E2DFC">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 xml:space="preserve">provided for use by firefighters or evacuation of disabled </w:t>
            </w:r>
            <w:r w:rsidR="00DC661C" w:rsidRPr="00DC661C">
              <w:t>people (evacuation lifts)?</w:t>
            </w:r>
          </w:p>
        </w:tc>
        <w:tc>
          <w:tcPr>
            <w:tcW w:w="844" w:type="dxa"/>
            <w:tcBorders>
              <w:right w:val="single" w:sz="4" w:space="0" w:color="auto"/>
            </w:tcBorders>
            <w:shd w:val="clear" w:color="auto" w:fill="auto"/>
          </w:tcPr>
          <w:p w14:paraId="246052B4" w14:textId="77777777" w:rsidR="00AD1D32" w:rsidRPr="00C74951" w:rsidRDefault="00AD1D32" w:rsidP="002E2DFC">
            <w:pPr>
              <w:keepNext/>
              <w:jc w:val="right"/>
            </w:pPr>
            <w:r w:rsidRPr="00C74951">
              <w:t>N/A</w:t>
            </w:r>
          </w:p>
        </w:tc>
        <w:sdt>
          <w:sdtPr>
            <w:rPr>
              <w:rFonts w:cs="Arial"/>
            </w:rPr>
            <w:id w:val="343593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518FF8" w14:textId="53F76961"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A0CE8FF" w14:textId="77777777" w:rsidR="00AD1D32" w:rsidRPr="00C74951" w:rsidRDefault="00AD1D32" w:rsidP="002E2DFC">
            <w:pPr>
              <w:keepNext/>
              <w:jc w:val="right"/>
            </w:pPr>
            <w:r w:rsidRPr="00C74951">
              <w:t>Yes</w:t>
            </w:r>
          </w:p>
        </w:tc>
        <w:sdt>
          <w:sdtPr>
            <w:rPr>
              <w:rFonts w:cs="Arial"/>
            </w:rPr>
            <w:id w:val="-142364395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C53588E" w14:textId="6388EE4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478F1DD" w14:textId="77777777" w:rsidR="00AD1D32" w:rsidRPr="00C74951" w:rsidRDefault="00AD1D32" w:rsidP="002E2DFC">
            <w:pPr>
              <w:keepNext/>
              <w:jc w:val="right"/>
            </w:pPr>
            <w:r w:rsidRPr="00C74951">
              <w:t>No</w:t>
            </w:r>
          </w:p>
        </w:tc>
        <w:sdt>
          <w:sdtPr>
            <w:rPr>
              <w:rFonts w:cs="Arial"/>
            </w:rPr>
            <w:id w:val="777444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EE3808D" w14:textId="2DA082AB" w:rsidR="00AD1D32" w:rsidRPr="00C74951" w:rsidRDefault="00260909" w:rsidP="002E2DFC">
                <w:pPr>
                  <w:keepNext/>
                  <w:rPr>
                    <w:rFonts w:cs="Arial"/>
                  </w:rPr>
                </w:pPr>
                <w:r>
                  <w:rPr>
                    <w:rFonts w:ascii="Cambria" w:hAnsi="Cambria" w:cs="Arial"/>
                  </w:rPr>
                  <w:t xml:space="preserve"> </w:t>
                </w:r>
              </w:p>
            </w:tc>
          </w:sdtContent>
        </w:sdt>
      </w:tr>
      <w:tr w:rsidR="00AD1D32" w:rsidRPr="00C74951" w14:paraId="4096F634" w14:textId="77777777" w:rsidTr="00D83083">
        <w:trPr>
          <w:gridAfter w:val="6"/>
          <w:wAfter w:w="3228" w:type="dxa"/>
        </w:trPr>
        <w:tc>
          <w:tcPr>
            <w:tcW w:w="767" w:type="dxa"/>
            <w:shd w:val="clear" w:color="auto" w:fill="auto"/>
          </w:tcPr>
          <w:p w14:paraId="0BD977BF" w14:textId="77777777" w:rsidR="00AD1D32" w:rsidRPr="00C74951" w:rsidRDefault="00AD1D32" w:rsidP="002E2DFC">
            <w:pPr>
              <w:keepNext/>
              <w:rPr>
                <w:rFonts w:cs="Arial"/>
              </w:rPr>
            </w:pPr>
          </w:p>
        </w:tc>
        <w:tc>
          <w:tcPr>
            <w:tcW w:w="5031" w:type="dxa"/>
            <w:vMerge/>
            <w:shd w:val="clear" w:color="auto" w:fill="auto"/>
          </w:tcPr>
          <w:p w14:paraId="30D398BA" w14:textId="77777777" w:rsidR="00AD1D32" w:rsidRPr="00C74951" w:rsidRDefault="00AD1D32" w:rsidP="002E2DFC">
            <w:pPr>
              <w:keepNext/>
              <w:rPr>
                <w:rFonts w:cs="Arial"/>
              </w:rPr>
            </w:pPr>
          </w:p>
        </w:tc>
      </w:tr>
      <w:tr w:rsidR="00AD1D32" w:rsidRPr="00C74951" w14:paraId="3E5907B4" w14:textId="77777777" w:rsidTr="00D83083">
        <w:trPr>
          <w:gridAfter w:val="6"/>
          <w:wAfter w:w="3228" w:type="dxa"/>
        </w:trPr>
        <w:tc>
          <w:tcPr>
            <w:tcW w:w="767" w:type="dxa"/>
            <w:shd w:val="clear" w:color="auto" w:fill="auto"/>
          </w:tcPr>
          <w:p w14:paraId="7A701289" w14:textId="77777777" w:rsidR="00AD1D32" w:rsidRPr="00C74951" w:rsidRDefault="00AD1D32" w:rsidP="00AD1D32">
            <w:pPr>
              <w:rPr>
                <w:rFonts w:cs="Arial"/>
              </w:rPr>
            </w:pPr>
          </w:p>
        </w:tc>
        <w:tc>
          <w:tcPr>
            <w:tcW w:w="5031" w:type="dxa"/>
            <w:shd w:val="clear" w:color="auto" w:fill="auto"/>
          </w:tcPr>
          <w:p w14:paraId="38841652" w14:textId="77777777" w:rsidR="00AD1D32" w:rsidRPr="00C74951" w:rsidRDefault="00AD1D32" w:rsidP="00AD1D32">
            <w:pPr>
              <w:rPr>
                <w:rFonts w:cs="Arial"/>
              </w:rPr>
            </w:pPr>
          </w:p>
        </w:tc>
      </w:tr>
      <w:tr w:rsidR="00AD1D32" w:rsidRPr="00C74951" w14:paraId="0AE05457" w14:textId="77777777" w:rsidTr="00D83083">
        <w:tc>
          <w:tcPr>
            <w:tcW w:w="767" w:type="dxa"/>
            <w:shd w:val="clear" w:color="auto" w:fill="auto"/>
          </w:tcPr>
          <w:p w14:paraId="78895BE7" w14:textId="77777777" w:rsidR="00AD1D32" w:rsidRPr="00C74951" w:rsidRDefault="00AD1D32" w:rsidP="000D2958">
            <w:pPr>
              <w:keepNext/>
              <w:rPr>
                <w:rFonts w:cs="Arial"/>
              </w:rPr>
            </w:pPr>
          </w:p>
        </w:tc>
        <w:tc>
          <w:tcPr>
            <w:tcW w:w="8259" w:type="dxa"/>
            <w:gridSpan w:val="7"/>
            <w:shd w:val="clear" w:color="auto" w:fill="auto"/>
          </w:tcPr>
          <w:p w14:paraId="4897B31D" w14:textId="42B5C7DA" w:rsidR="00AD1D32" w:rsidRPr="00C74951" w:rsidRDefault="00AD1D32" w:rsidP="000D2958">
            <w:pPr>
              <w:keepNext/>
            </w:pPr>
            <w:r w:rsidRPr="003D00EC">
              <w:t xml:space="preserve">Relevant information </w:t>
            </w:r>
            <w:r>
              <w:t>(including description of arrangements and deficiencies observed):</w:t>
            </w:r>
          </w:p>
          <w:p w14:paraId="7EBF45A9" w14:textId="77777777" w:rsidR="00AD1D32" w:rsidRPr="00C74951" w:rsidRDefault="00AD1D32" w:rsidP="000D2958">
            <w:pPr>
              <w:keepNext/>
              <w:rPr>
                <w:rFonts w:cs="Arial"/>
              </w:rPr>
            </w:pPr>
          </w:p>
        </w:tc>
      </w:tr>
      <w:tr w:rsidR="00AD1D32" w:rsidRPr="00C74951" w14:paraId="021E9260" w14:textId="77777777" w:rsidTr="00530A1E">
        <w:trPr>
          <w:trHeight w:val="1134"/>
        </w:trPr>
        <w:tc>
          <w:tcPr>
            <w:tcW w:w="767" w:type="dxa"/>
            <w:tcBorders>
              <w:right w:val="single" w:sz="4" w:space="0" w:color="auto"/>
            </w:tcBorders>
            <w:shd w:val="clear" w:color="auto" w:fill="auto"/>
          </w:tcPr>
          <w:p w14:paraId="5B104F77"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BC57B79" w14:textId="77777777" w:rsidR="00AD1D32" w:rsidRPr="00C74951" w:rsidRDefault="00AD1D32" w:rsidP="006709AD">
            <w:pPr>
              <w:pStyle w:val="63"/>
              <w:keepNext/>
              <w:ind w:left="0"/>
            </w:pPr>
          </w:p>
        </w:tc>
      </w:tr>
      <w:tr w:rsidR="008F7830" w:rsidRPr="00C74951" w14:paraId="5D7A966D" w14:textId="77777777" w:rsidTr="00530A1E">
        <w:tc>
          <w:tcPr>
            <w:tcW w:w="767" w:type="dxa"/>
            <w:shd w:val="clear" w:color="auto" w:fill="auto"/>
          </w:tcPr>
          <w:p w14:paraId="1EEC66CD" w14:textId="77777777" w:rsidR="008F7830" w:rsidRDefault="008F7830" w:rsidP="00AD1D32">
            <w:pPr>
              <w:keepNext/>
            </w:pPr>
          </w:p>
        </w:tc>
        <w:tc>
          <w:tcPr>
            <w:tcW w:w="8259" w:type="dxa"/>
            <w:gridSpan w:val="7"/>
            <w:tcBorders>
              <w:top w:val="single" w:sz="4" w:space="0" w:color="auto"/>
            </w:tcBorders>
            <w:shd w:val="clear" w:color="auto" w:fill="auto"/>
          </w:tcPr>
          <w:p w14:paraId="1742170A" w14:textId="77777777" w:rsidR="008F7830" w:rsidRDefault="008F7830" w:rsidP="00AD1D32">
            <w:pPr>
              <w:keepNext/>
              <w:rPr>
                <w:rFonts w:cs="Arial"/>
              </w:rPr>
            </w:pPr>
          </w:p>
        </w:tc>
      </w:tr>
      <w:tr w:rsidR="00AD1D32" w:rsidRPr="00C74951" w14:paraId="5D2973D4" w14:textId="77777777" w:rsidTr="00D83083">
        <w:tc>
          <w:tcPr>
            <w:tcW w:w="767" w:type="dxa"/>
            <w:shd w:val="clear" w:color="auto" w:fill="auto"/>
          </w:tcPr>
          <w:p w14:paraId="24360940" w14:textId="6374AFBB" w:rsidR="00AD1D32" w:rsidRPr="00C74951" w:rsidRDefault="00AD1D32" w:rsidP="002E2DFC">
            <w:pPr>
              <w:keepNext/>
            </w:pPr>
            <w:r>
              <w:t>27</w:t>
            </w:r>
            <w:r w:rsidRPr="00C74951">
              <w:t>.8</w:t>
            </w:r>
          </w:p>
        </w:tc>
        <w:tc>
          <w:tcPr>
            <w:tcW w:w="5031" w:type="dxa"/>
            <w:vMerge w:val="restart"/>
            <w:shd w:val="clear" w:color="auto" w:fill="auto"/>
          </w:tcPr>
          <w:p w14:paraId="480DACCC" w14:textId="5E2E4818" w:rsidR="00AD1D32" w:rsidRPr="00C74951" w:rsidRDefault="00AD1D32" w:rsidP="002E2DFC">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14:paraId="4FAAF210" w14:textId="77777777" w:rsidR="00AD1D32" w:rsidRPr="00C74951" w:rsidRDefault="00AD1D32" w:rsidP="002E2DFC">
            <w:pPr>
              <w:keepNext/>
              <w:jc w:val="right"/>
            </w:pPr>
            <w:r w:rsidRPr="00C74951">
              <w:t>N/A</w:t>
            </w:r>
          </w:p>
        </w:tc>
        <w:sdt>
          <w:sdtPr>
            <w:rPr>
              <w:rFonts w:cs="Arial"/>
            </w:rPr>
            <w:id w:val="5897985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15357D" w14:textId="22A6130B"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4B1E8E9" w14:textId="77777777" w:rsidR="00AD1D32" w:rsidRPr="00C74951" w:rsidRDefault="00AD1D32" w:rsidP="002E2DFC">
            <w:pPr>
              <w:keepNext/>
              <w:jc w:val="right"/>
            </w:pPr>
            <w:r w:rsidRPr="00C74951">
              <w:t>Yes</w:t>
            </w:r>
          </w:p>
        </w:tc>
        <w:sdt>
          <w:sdtPr>
            <w:rPr>
              <w:rFonts w:cs="Arial"/>
            </w:rPr>
            <w:id w:val="-133522118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840E6B8" w14:textId="41498C6C"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2CE003E7" w14:textId="77777777" w:rsidR="00AD1D32" w:rsidRPr="00C74951" w:rsidRDefault="00AD1D32" w:rsidP="002E2DFC">
            <w:pPr>
              <w:keepNext/>
              <w:jc w:val="right"/>
            </w:pPr>
            <w:r w:rsidRPr="00C74951">
              <w:t>No</w:t>
            </w:r>
          </w:p>
        </w:tc>
        <w:sdt>
          <w:sdtPr>
            <w:rPr>
              <w:rFonts w:cs="Arial"/>
            </w:rPr>
            <w:id w:val="206737041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026D57" w14:textId="510C3468" w:rsidR="00AD1D32" w:rsidRPr="00C74951" w:rsidRDefault="00260909" w:rsidP="002E2DFC">
                <w:pPr>
                  <w:keepNext/>
                  <w:rPr>
                    <w:rFonts w:cs="Arial"/>
                  </w:rPr>
                </w:pPr>
                <w:r>
                  <w:rPr>
                    <w:rFonts w:ascii="Cambria" w:hAnsi="Cambria" w:cs="Arial"/>
                  </w:rPr>
                  <w:t xml:space="preserve"> </w:t>
                </w:r>
              </w:p>
            </w:tc>
          </w:sdtContent>
        </w:sdt>
      </w:tr>
      <w:tr w:rsidR="00AD1D32" w:rsidRPr="00C74951" w14:paraId="7FE3B281" w14:textId="77777777" w:rsidTr="00D83083">
        <w:trPr>
          <w:gridAfter w:val="6"/>
          <w:wAfter w:w="3228" w:type="dxa"/>
        </w:trPr>
        <w:tc>
          <w:tcPr>
            <w:tcW w:w="767" w:type="dxa"/>
            <w:shd w:val="clear" w:color="auto" w:fill="auto"/>
          </w:tcPr>
          <w:p w14:paraId="1A4D61F6" w14:textId="77777777" w:rsidR="00AD1D32" w:rsidRPr="00C74951" w:rsidRDefault="00AD1D32" w:rsidP="002E2DFC">
            <w:pPr>
              <w:keepNext/>
              <w:rPr>
                <w:rFonts w:cs="Arial"/>
              </w:rPr>
            </w:pPr>
          </w:p>
        </w:tc>
        <w:tc>
          <w:tcPr>
            <w:tcW w:w="5031" w:type="dxa"/>
            <w:vMerge/>
            <w:shd w:val="clear" w:color="auto" w:fill="auto"/>
          </w:tcPr>
          <w:p w14:paraId="25B3DAF5" w14:textId="77777777" w:rsidR="00AD1D32" w:rsidRPr="00C74951" w:rsidRDefault="00AD1D32" w:rsidP="002E2DFC">
            <w:pPr>
              <w:keepNext/>
              <w:rPr>
                <w:rFonts w:cs="Arial"/>
              </w:rPr>
            </w:pPr>
          </w:p>
        </w:tc>
      </w:tr>
      <w:tr w:rsidR="00AD1D32" w:rsidRPr="00C74951" w14:paraId="2EE47D9E" w14:textId="77777777" w:rsidTr="00D83083">
        <w:trPr>
          <w:gridAfter w:val="6"/>
          <w:wAfter w:w="3228" w:type="dxa"/>
        </w:trPr>
        <w:tc>
          <w:tcPr>
            <w:tcW w:w="767" w:type="dxa"/>
            <w:shd w:val="clear" w:color="auto" w:fill="auto"/>
          </w:tcPr>
          <w:p w14:paraId="5D440655" w14:textId="77777777" w:rsidR="00AD1D32" w:rsidRPr="00C74951" w:rsidRDefault="00AD1D32" w:rsidP="00AD1D32">
            <w:pPr>
              <w:rPr>
                <w:rFonts w:cs="Arial"/>
              </w:rPr>
            </w:pPr>
          </w:p>
        </w:tc>
        <w:tc>
          <w:tcPr>
            <w:tcW w:w="5031" w:type="dxa"/>
            <w:shd w:val="clear" w:color="auto" w:fill="auto"/>
          </w:tcPr>
          <w:p w14:paraId="15B3D44E" w14:textId="77777777" w:rsidR="00AD1D32" w:rsidRPr="00C74951" w:rsidRDefault="00AD1D32" w:rsidP="00AD1D32">
            <w:pPr>
              <w:rPr>
                <w:rFonts w:cs="Arial"/>
              </w:rPr>
            </w:pPr>
          </w:p>
        </w:tc>
      </w:tr>
      <w:tr w:rsidR="00AD1D32" w:rsidRPr="00C74951" w14:paraId="39668FE4" w14:textId="77777777" w:rsidTr="00D83083">
        <w:tc>
          <w:tcPr>
            <w:tcW w:w="767" w:type="dxa"/>
            <w:shd w:val="clear" w:color="auto" w:fill="auto"/>
          </w:tcPr>
          <w:p w14:paraId="0EB3E29B" w14:textId="77777777" w:rsidR="00AD1D32" w:rsidRPr="00C74951" w:rsidRDefault="00AD1D32" w:rsidP="00AD1D32">
            <w:pPr>
              <w:keepNext/>
              <w:rPr>
                <w:rFonts w:cs="Arial"/>
              </w:rPr>
            </w:pPr>
          </w:p>
        </w:tc>
        <w:tc>
          <w:tcPr>
            <w:tcW w:w="8259" w:type="dxa"/>
            <w:gridSpan w:val="7"/>
            <w:shd w:val="clear" w:color="auto" w:fill="auto"/>
          </w:tcPr>
          <w:p w14:paraId="2608FD5F" w14:textId="490E058C" w:rsidR="00AD1D32" w:rsidRPr="00C74951" w:rsidRDefault="00AD1D32" w:rsidP="00AD1D32">
            <w:pPr>
              <w:keepNext/>
            </w:pPr>
            <w:r w:rsidRPr="003D00EC">
              <w:t xml:space="preserve">Relevant information </w:t>
            </w:r>
            <w:r>
              <w:t>(including description of arrangements and deficiencies observed):</w:t>
            </w:r>
          </w:p>
          <w:p w14:paraId="41ECEDAB" w14:textId="77777777" w:rsidR="00AD1D32" w:rsidRPr="00C74951" w:rsidRDefault="00AD1D32" w:rsidP="00AD1D32">
            <w:pPr>
              <w:keepNext/>
              <w:rPr>
                <w:rFonts w:cs="Arial"/>
              </w:rPr>
            </w:pPr>
          </w:p>
        </w:tc>
      </w:tr>
      <w:tr w:rsidR="00AD1D32" w:rsidRPr="00C74951" w14:paraId="39877218" w14:textId="77777777" w:rsidTr="00D83083">
        <w:trPr>
          <w:trHeight w:val="1134"/>
        </w:trPr>
        <w:tc>
          <w:tcPr>
            <w:tcW w:w="767" w:type="dxa"/>
            <w:tcBorders>
              <w:right w:val="single" w:sz="4" w:space="0" w:color="auto"/>
            </w:tcBorders>
            <w:shd w:val="clear" w:color="auto" w:fill="auto"/>
          </w:tcPr>
          <w:p w14:paraId="2EAADE58"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C209881" w14:textId="77777777" w:rsidR="00AD1D32" w:rsidRPr="00C74951" w:rsidRDefault="00AD1D32" w:rsidP="006709AD">
            <w:pPr>
              <w:pStyle w:val="63"/>
              <w:keepNext/>
              <w:ind w:left="0"/>
            </w:pPr>
          </w:p>
        </w:tc>
      </w:tr>
      <w:tr w:rsidR="00AD1D32" w:rsidRPr="00C74951" w14:paraId="3800E5D4" w14:textId="77777777" w:rsidTr="00D83083">
        <w:trPr>
          <w:gridAfter w:val="6"/>
          <w:wAfter w:w="3228" w:type="dxa"/>
        </w:trPr>
        <w:tc>
          <w:tcPr>
            <w:tcW w:w="767" w:type="dxa"/>
            <w:shd w:val="clear" w:color="auto" w:fill="auto"/>
          </w:tcPr>
          <w:p w14:paraId="1C30C57B" w14:textId="77777777" w:rsidR="00AD1D32" w:rsidRPr="00C74951" w:rsidRDefault="00AD1D32" w:rsidP="00AD1D32">
            <w:pPr>
              <w:rPr>
                <w:rFonts w:cs="Arial"/>
              </w:rPr>
            </w:pPr>
          </w:p>
        </w:tc>
        <w:tc>
          <w:tcPr>
            <w:tcW w:w="5031" w:type="dxa"/>
            <w:shd w:val="clear" w:color="auto" w:fill="auto"/>
          </w:tcPr>
          <w:p w14:paraId="1614D375" w14:textId="77777777" w:rsidR="00AD1D32" w:rsidRPr="00C74951" w:rsidRDefault="00AD1D32" w:rsidP="00AD1D32">
            <w:pPr>
              <w:rPr>
                <w:rFonts w:cs="Arial"/>
              </w:rPr>
            </w:pPr>
          </w:p>
        </w:tc>
      </w:tr>
      <w:tr w:rsidR="00AD1D32" w:rsidRPr="00C74951" w14:paraId="469C62D2" w14:textId="77777777" w:rsidTr="00D83083">
        <w:tc>
          <w:tcPr>
            <w:tcW w:w="767" w:type="dxa"/>
            <w:shd w:val="clear" w:color="auto" w:fill="auto"/>
          </w:tcPr>
          <w:p w14:paraId="157DC3F2" w14:textId="0E868A74" w:rsidR="00AD1D32" w:rsidRPr="00C74951" w:rsidRDefault="00AD1D32" w:rsidP="002E2DFC">
            <w:pPr>
              <w:keepNext/>
            </w:pPr>
            <w:r>
              <w:t>27</w:t>
            </w:r>
            <w:r w:rsidRPr="00C74951">
              <w:t>.9</w:t>
            </w:r>
          </w:p>
        </w:tc>
        <w:tc>
          <w:tcPr>
            <w:tcW w:w="5031" w:type="dxa"/>
            <w:vMerge w:val="restart"/>
            <w:shd w:val="clear" w:color="auto" w:fill="auto"/>
          </w:tcPr>
          <w:p w14:paraId="14D2CACC" w14:textId="3090AF9D" w:rsidR="00AD1D32" w:rsidRPr="00C74951" w:rsidRDefault="00AD1D32" w:rsidP="002E2DFC">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14:paraId="75BAAA34" w14:textId="77777777" w:rsidR="00AD1D32" w:rsidRPr="00C74951" w:rsidRDefault="00AD1D32" w:rsidP="002E2DFC">
            <w:pPr>
              <w:keepNext/>
              <w:jc w:val="right"/>
            </w:pPr>
            <w:r w:rsidRPr="00C74951">
              <w:t>N/A</w:t>
            </w:r>
          </w:p>
        </w:tc>
        <w:sdt>
          <w:sdtPr>
            <w:rPr>
              <w:rFonts w:cs="Arial"/>
            </w:rPr>
            <w:id w:val="-11991616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52092A4" w14:textId="1D4389B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DA659E6" w14:textId="77777777" w:rsidR="00AD1D32" w:rsidRPr="00C74951" w:rsidRDefault="00AD1D32" w:rsidP="002E2DFC">
            <w:pPr>
              <w:keepNext/>
              <w:jc w:val="right"/>
            </w:pPr>
            <w:r w:rsidRPr="00C74951">
              <w:t>Yes</w:t>
            </w:r>
          </w:p>
        </w:tc>
        <w:sdt>
          <w:sdtPr>
            <w:rPr>
              <w:rFonts w:cs="Arial"/>
            </w:rPr>
            <w:id w:val="-20459654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1D38880" w14:textId="214C973B"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B2855F6" w14:textId="77777777" w:rsidR="00AD1D32" w:rsidRPr="00C74951" w:rsidRDefault="00AD1D32" w:rsidP="002E2DFC">
            <w:pPr>
              <w:keepNext/>
              <w:jc w:val="right"/>
            </w:pPr>
            <w:r w:rsidRPr="00C74951">
              <w:t>No</w:t>
            </w:r>
          </w:p>
        </w:tc>
        <w:sdt>
          <w:sdtPr>
            <w:rPr>
              <w:rFonts w:cs="Arial"/>
            </w:rPr>
            <w:id w:val="61472798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76B8CD" w14:textId="44AA698B" w:rsidR="00AD1D32" w:rsidRPr="00C74951" w:rsidRDefault="00260909" w:rsidP="002E2DFC">
                <w:pPr>
                  <w:keepNext/>
                  <w:rPr>
                    <w:rFonts w:cs="Arial"/>
                  </w:rPr>
                </w:pPr>
                <w:r>
                  <w:rPr>
                    <w:rFonts w:ascii="Cambria" w:hAnsi="Cambria" w:cs="Arial"/>
                  </w:rPr>
                  <w:t xml:space="preserve"> </w:t>
                </w:r>
              </w:p>
            </w:tc>
          </w:sdtContent>
        </w:sdt>
      </w:tr>
      <w:tr w:rsidR="00AD1D32" w:rsidRPr="00C74951" w14:paraId="006A7AF7" w14:textId="77777777" w:rsidTr="00D83083">
        <w:trPr>
          <w:gridAfter w:val="6"/>
          <w:wAfter w:w="3228" w:type="dxa"/>
        </w:trPr>
        <w:tc>
          <w:tcPr>
            <w:tcW w:w="767" w:type="dxa"/>
            <w:shd w:val="clear" w:color="auto" w:fill="auto"/>
          </w:tcPr>
          <w:p w14:paraId="7887DDAA" w14:textId="77777777" w:rsidR="00AD1D32" w:rsidRPr="00C74951" w:rsidRDefault="00AD1D32" w:rsidP="002E2DFC">
            <w:pPr>
              <w:keepNext/>
              <w:rPr>
                <w:rFonts w:cs="Arial"/>
              </w:rPr>
            </w:pPr>
          </w:p>
        </w:tc>
        <w:tc>
          <w:tcPr>
            <w:tcW w:w="5031" w:type="dxa"/>
            <w:vMerge/>
            <w:shd w:val="clear" w:color="auto" w:fill="auto"/>
          </w:tcPr>
          <w:p w14:paraId="0F4FB8A0" w14:textId="77777777" w:rsidR="00AD1D32" w:rsidRPr="00C74951" w:rsidRDefault="00AD1D32" w:rsidP="002E2DFC">
            <w:pPr>
              <w:keepNext/>
              <w:rPr>
                <w:rFonts w:cs="Arial"/>
              </w:rPr>
            </w:pPr>
          </w:p>
        </w:tc>
      </w:tr>
      <w:tr w:rsidR="00AD1D32" w:rsidRPr="00C74951" w14:paraId="123BB652" w14:textId="77777777" w:rsidTr="00D83083">
        <w:trPr>
          <w:gridAfter w:val="6"/>
          <w:wAfter w:w="3228" w:type="dxa"/>
        </w:trPr>
        <w:tc>
          <w:tcPr>
            <w:tcW w:w="767" w:type="dxa"/>
            <w:shd w:val="clear" w:color="auto" w:fill="auto"/>
          </w:tcPr>
          <w:p w14:paraId="0FFC08FC" w14:textId="77777777" w:rsidR="00AD1D32" w:rsidRPr="00C74951" w:rsidRDefault="00AD1D32" w:rsidP="00AD1D32">
            <w:pPr>
              <w:rPr>
                <w:rFonts w:cs="Arial"/>
              </w:rPr>
            </w:pPr>
          </w:p>
        </w:tc>
        <w:tc>
          <w:tcPr>
            <w:tcW w:w="5031" w:type="dxa"/>
            <w:shd w:val="clear" w:color="auto" w:fill="auto"/>
          </w:tcPr>
          <w:p w14:paraId="52F16850" w14:textId="77777777" w:rsidR="00AD1D32" w:rsidRPr="00C74951" w:rsidRDefault="00AD1D32" w:rsidP="00AD1D32">
            <w:pPr>
              <w:rPr>
                <w:rFonts w:cs="Arial"/>
              </w:rPr>
            </w:pPr>
          </w:p>
        </w:tc>
      </w:tr>
      <w:tr w:rsidR="00AD1D32" w:rsidRPr="00C74951" w14:paraId="4E00B8FF" w14:textId="77777777" w:rsidTr="00D83083">
        <w:tc>
          <w:tcPr>
            <w:tcW w:w="767" w:type="dxa"/>
            <w:shd w:val="clear" w:color="auto" w:fill="auto"/>
          </w:tcPr>
          <w:p w14:paraId="17CE1D24" w14:textId="77777777" w:rsidR="00AD1D32" w:rsidRPr="00C74951" w:rsidRDefault="00AD1D32" w:rsidP="002E2DFC">
            <w:pPr>
              <w:keepNext/>
              <w:rPr>
                <w:rFonts w:cs="Arial"/>
              </w:rPr>
            </w:pPr>
          </w:p>
        </w:tc>
        <w:tc>
          <w:tcPr>
            <w:tcW w:w="8259" w:type="dxa"/>
            <w:gridSpan w:val="7"/>
            <w:shd w:val="clear" w:color="auto" w:fill="auto"/>
          </w:tcPr>
          <w:p w14:paraId="5940AE24" w14:textId="6B71A326" w:rsidR="00AD1D32" w:rsidRPr="00C74951" w:rsidRDefault="00AD1D32" w:rsidP="002E2DFC">
            <w:pPr>
              <w:keepNext/>
            </w:pPr>
            <w:r w:rsidRPr="003D00EC">
              <w:t xml:space="preserve">Relevant information </w:t>
            </w:r>
            <w:r>
              <w:t>(including description of arrangements and deficiencies observed):</w:t>
            </w:r>
          </w:p>
          <w:p w14:paraId="21658089" w14:textId="77777777" w:rsidR="00AD1D32" w:rsidRPr="00C74951" w:rsidRDefault="00AD1D32" w:rsidP="002E2DFC">
            <w:pPr>
              <w:keepNext/>
              <w:rPr>
                <w:rFonts w:cs="Arial"/>
              </w:rPr>
            </w:pPr>
          </w:p>
        </w:tc>
      </w:tr>
      <w:tr w:rsidR="00AD1D32" w:rsidRPr="00C74951" w14:paraId="5475B5BF" w14:textId="77777777" w:rsidTr="00D83083">
        <w:trPr>
          <w:trHeight w:val="1134"/>
        </w:trPr>
        <w:tc>
          <w:tcPr>
            <w:tcW w:w="767" w:type="dxa"/>
            <w:tcBorders>
              <w:right w:val="single" w:sz="4" w:space="0" w:color="auto"/>
            </w:tcBorders>
            <w:shd w:val="clear" w:color="auto" w:fill="auto"/>
          </w:tcPr>
          <w:p w14:paraId="0CC5F571"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2165AB9F" w14:textId="77777777" w:rsidR="00AD1D32" w:rsidRPr="00C74951" w:rsidRDefault="00AD1D32" w:rsidP="006709AD">
            <w:pPr>
              <w:pStyle w:val="63"/>
              <w:keepNext/>
              <w:ind w:left="0"/>
            </w:pPr>
          </w:p>
        </w:tc>
      </w:tr>
      <w:tr w:rsidR="00AD1D32" w:rsidRPr="00C74951" w14:paraId="7154FCC3" w14:textId="77777777" w:rsidTr="00D83083">
        <w:trPr>
          <w:gridAfter w:val="6"/>
          <w:wAfter w:w="3228" w:type="dxa"/>
        </w:trPr>
        <w:tc>
          <w:tcPr>
            <w:tcW w:w="767" w:type="dxa"/>
            <w:shd w:val="clear" w:color="auto" w:fill="auto"/>
          </w:tcPr>
          <w:p w14:paraId="42CA4910" w14:textId="77777777" w:rsidR="00AD1D32" w:rsidRPr="00C74951" w:rsidRDefault="00AD1D32" w:rsidP="00AD1D32">
            <w:pPr>
              <w:rPr>
                <w:rFonts w:cs="Arial"/>
              </w:rPr>
            </w:pPr>
          </w:p>
        </w:tc>
        <w:tc>
          <w:tcPr>
            <w:tcW w:w="5031" w:type="dxa"/>
            <w:shd w:val="clear" w:color="auto" w:fill="auto"/>
          </w:tcPr>
          <w:p w14:paraId="6561BB22" w14:textId="77777777" w:rsidR="00AD1D32" w:rsidRPr="00C74951" w:rsidRDefault="00AD1D32" w:rsidP="00AD1D32">
            <w:pPr>
              <w:rPr>
                <w:rFonts w:cs="Arial"/>
              </w:rPr>
            </w:pPr>
          </w:p>
        </w:tc>
      </w:tr>
      <w:tr w:rsidR="00AD1D32" w:rsidRPr="00C74951" w14:paraId="12C26CBB" w14:textId="77777777" w:rsidTr="00D83083">
        <w:tc>
          <w:tcPr>
            <w:tcW w:w="767" w:type="dxa"/>
            <w:shd w:val="clear" w:color="auto" w:fill="auto"/>
          </w:tcPr>
          <w:p w14:paraId="6471B6E1" w14:textId="5A7A3EBC" w:rsidR="00AD1D32" w:rsidRPr="00C74951" w:rsidRDefault="00AD1D32" w:rsidP="002E2DFC">
            <w:pPr>
              <w:keepNext/>
            </w:pPr>
            <w:r>
              <w:t>27</w:t>
            </w:r>
            <w:r w:rsidRPr="00C74951">
              <w:t>.10</w:t>
            </w:r>
          </w:p>
        </w:tc>
        <w:tc>
          <w:tcPr>
            <w:tcW w:w="5031" w:type="dxa"/>
            <w:vMerge w:val="restart"/>
            <w:shd w:val="clear" w:color="auto" w:fill="auto"/>
          </w:tcPr>
          <w:p w14:paraId="7981C142" w14:textId="23D701E5" w:rsidR="00AD1D32" w:rsidRPr="00C74951" w:rsidRDefault="00AD1D32" w:rsidP="002E2DFC">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14:paraId="01DFF3EC" w14:textId="77777777" w:rsidR="00AD1D32" w:rsidRPr="00C74951" w:rsidRDefault="00AD1D32" w:rsidP="002E2DFC">
            <w:pPr>
              <w:keepNext/>
              <w:jc w:val="right"/>
            </w:pPr>
            <w:r w:rsidRPr="00C74951">
              <w:t>N/A</w:t>
            </w:r>
          </w:p>
        </w:tc>
        <w:sdt>
          <w:sdtPr>
            <w:rPr>
              <w:rFonts w:cs="Arial"/>
            </w:rPr>
            <w:id w:val="63900583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79D4A6D" w14:textId="6759A39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83CF917" w14:textId="77777777" w:rsidR="00AD1D32" w:rsidRPr="00C74951" w:rsidRDefault="00AD1D32" w:rsidP="002E2DFC">
            <w:pPr>
              <w:keepNext/>
              <w:jc w:val="right"/>
            </w:pPr>
            <w:r w:rsidRPr="00C74951">
              <w:t>Yes</w:t>
            </w:r>
          </w:p>
        </w:tc>
        <w:sdt>
          <w:sdtPr>
            <w:rPr>
              <w:rFonts w:cs="Arial"/>
            </w:rPr>
            <w:id w:val="-37261778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62CA863" w14:textId="42CD0E56"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A449BA1" w14:textId="77777777" w:rsidR="00AD1D32" w:rsidRPr="00C74951" w:rsidRDefault="00AD1D32" w:rsidP="002E2DFC">
            <w:pPr>
              <w:keepNext/>
              <w:jc w:val="right"/>
            </w:pPr>
            <w:r w:rsidRPr="00C74951">
              <w:t>No</w:t>
            </w:r>
          </w:p>
        </w:tc>
        <w:sdt>
          <w:sdtPr>
            <w:rPr>
              <w:rFonts w:cs="Arial"/>
            </w:rPr>
            <w:id w:val="-162168054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135C22" w14:textId="2013A9EA" w:rsidR="00AD1D32" w:rsidRPr="00C74951" w:rsidRDefault="00B76AFF" w:rsidP="002E2DFC">
                <w:pPr>
                  <w:keepNext/>
                  <w:rPr>
                    <w:rFonts w:cs="Arial"/>
                  </w:rPr>
                </w:pPr>
                <w:r>
                  <w:rPr>
                    <w:rFonts w:ascii="Cambria" w:hAnsi="Cambria" w:cs="Arial"/>
                  </w:rPr>
                  <w:t xml:space="preserve"> </w:t>
                </w:r>
              </w:p>
            </w:tc>
          </w:sdtContent>
        </w:sdt>
      </w:tr>
      <w:tr w:rsidR="00AD1D32" w:rsidRPr="00C74951" w14:paraId="7BC721E4" w14:textId="77777777" w:rsidTr="00D83083">
        <w:trPr>
          <w:gridAfter w:val="6"/>
          <w:wAfter w:w="3228" w:type="dxa"/>
        </w:trPr>
        <w:tc>
          <w:tcPr>
            <w:tcW w:w="767" w:type="dxa"/>
            <w:shd w:val="clear" w:color="auto" w:fill="auto"/>
          </w:tcPr>
          <w:p w14:paraId="47D1F662" w14:textId="77777777" w:rsidR="00AD1D32" w:rsidRPr="00C74951" w:rsidRDefault="00AD1D32" w:rsidP="002E2DFC">
            <w:pPr>
              <w:keepNext/>
              <w:rPr>
                <w:rFonts w:cs="Arial"/>
              </w:rPr>
            </w:pPr>
          </w:p>
        </w:tc>
        <w:tc>
          <w:tcPr>
            <w:tcW w:w="5031" w:type="dxa"/>
            <w:vMerge/>
            <w:shd w:val="clear" w:color="auto" w:fill="auto"/>
          </w:tcPr>
          <w:p w14:paraId="5CE5ED22" w14:textId="77777777" w:rsidR="00AD1D32" w:rsidRPr="00C74951" w:rsidRDefault="00AD1D32" w:rsidP="002E2DFC">
            <w:pPr>
              <w:keepNext/>
              <w:rPr>
                <w:rFonts w:cs="Arial"/>
              </w:rPr>
            </w:pPr>
          </w:p>
        </w:tc>
      </w:tr>
      <w:tr w:rsidR="00AD1D32" w:rsidRPr="00C74951" w14:paraId="2E8788DE" w14:textId="77777777" w:rsidTr="00D83083">
        <w:trPr>
          <w:gridAfter w:val="6"/>
          <w:wAfter w:w="3228" w:type="dxa"/>
        </w:trPr>
        <w:tc>
          <w:tcPr>
            <w:tcW w:w="767" w:type="dxa"/>
            <w:shd w:val="clear" w:color="auto" w:fill="auto"/>
          </w:tcPr>
          <w:p w14:paraId="216C214A" w14:textId="77777777" w:rsidR="00AD1D32" w:rsidRPr="00C74951" w:rsidRDefault="00AD1D32" w:rsidP="00AD1D32">
            <w:pPr>
              <w:rPr>
                <w:rFonts w:cs="Arial"/>
              </w:rPr>
            </w:pPr>
          </w:p>
        </w:tc>
        <w:tc>
          <w:tcPr>
            <w:tcW w:w="5031" w:type="dxa"/>
            <w:shd w:val="clear" w:color="auto" w:fill="auto"/>
          </w:tcPr>
          <w:p w14:paraId="4C45D84B" w14:textId="77777777" w:rsidR="00AD1D32" w:rsidRPr="00C74951" w:rsidRDefault="00AD1D32" w:rsidP="00AD1D32">
            <w:pPr>
              <w:rPr>
                <w:rFonts w:cs="Arial"/>
              </w:rPr>
            </w:pPr>
          </w:p>
        </w:tc>
      </w:tr>
      <w:tr w:rsidR="00AD1D32" w:rsidRPr="00C74951" w14:paraId="7F2C2607" w14:textId="77777777" w:rsidTr="00D83083">
        <w:tc>
          <w:tcPr>
            <w:tcW w:w="767" w:type="dxa"/>
            <w:shd w:val="clear" w:color="auto" w:fill="auto"/>
          </w:tcPr>
          <w:p w14:paraId="209A7B66" w14:textId="77777777" w:rsidR="00AD1D32" w:rsidRPr="00C74951" w:rsidRDefault="00AD1D32" w:rsidP="002E2DFC">
            <w:pPr>
              <w:keepNext/>
              <w:rPr>
                <w:rFonts w:cs="Arial"/>
              </w:rPr>
            </w:pPr>
          </w:p>
        </w:tc>
        <w:tc>
          <w:tcPr>
            <w:tcW w:w="8259" w:type="dxa"/>
            <w:gridSpan w:val="7"/>
            <w:shd w:val="clear" w:color="auto" w:fill="auto"/>
          </w:tcPr>
          <w:p w14:paraId="617CCE38" w14:textId="10FFBB16" w:rsidR="00AD1D32" w:rsidRPr="00C74951" w:rsidRDefault="00AD1D32" w:rsidP="002E2DFC">
            <w:pPr>
              <w:keepNext/>
            </w:pPr>
            <w:r w:rsidRPr="003D00EC">
              <w:t xml:space="preserve">Relevant information </w:t>
            </w:r>
            <w:r>
              <w:t>(including description of arrangements and deficiencies observed):</w:t>
            </w:r>
          </w:p>
          <w:p w14:paraId="0C003634" w14:textId="77777777" w:rsidR="00AD1D32" w:rsidRPr="00C74951" w:rsidRDefault="00AD1D32" w:rsidP="002E2DFC">
            <w:pPr>
              <w:keepNext/>
              <w:rPr>
                <w:rFonts w:cs="Arial"/>
              </w:rPr>
            </w:pPr>
          </w:p>
        </w:tc>
      </w:tr>
      <w:tr w:rsidR="00AD1D32" w:rsidRPr="00C74951" w14:paraId="3B248377" w14:textId="77777777" w:rsidTr="00D83083">
        <w:trPr>
          <w:trHeight w:val="1134"/>
        </w:trPr>
        <w:tc>
          <w:tcPr>
            <w:tcW w:w="767" w:type="dxa"/>
            <w:tcBorders>
              <w:right w:val="single" w:sz="4" w:space="0" w:color="auto"/>
            </w:tcBorders>
            <w:shd w:val="clear" w:color="auto" w:fill="auto"/>
          </w:tcPr>
          <w:p w14:paraId="5BBBE323"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520594A6" w14:textId="77777777" w:rsidR="00AD1D32" w:rsidRPr="00C74951" w:rsidRDefault="00AD1D32" w:rsidP="006709AD">
            <w:pPr>
              <w:pStyle w:val="63"/>
              <w:keepNext/>
              <w:ind w:left="0"/>
            </w:pPr>
          </w:p>
        </w:tc>
      </w:tr>
      <w:tr w:rsidR="00AD1D32" w:rsidRPr="00C74951" w14:paraId="1F19D8B9" w14:textId="77777777" w:rsidTr="00D83083">
        <w:trPr>
          <w:gridAfter w:val="6"/>
          <w:wAfter w:w="3228" w:type="dxa"/>
        </w:trPr>
        <w:tc>
          <w:tcPr>
            <w:tcW w:w="767" w:type="dxa"/>
            <w:shd w:val="clear" w:color="auto" w:fill="auto"/>
          </w:tcPr>
          <w:p w14:paraId="02D439EF" w14:textId="77777777" w:rsidR="00AD1D32" w:rsidRPr="00C74951" w:rsidRDefault="00AD1D32" w:rsidP="00AD1D32">
            <w:pPr>
              <w:rPr>
                <w:rFonts w:cs="Arial"/>
              </w:rPr>
            </w:pPr>
          </w:p>
        </w:tc>
        <w:tc>
          <w:tcPr>
            <w:tcW w:w="5031" w:type="dxa"/>
            <w:shd w:val="clear" w:color="auto" w:fill="auto"/>
          </w:tcPr>
          <w:p w14:paraId="22BF472A" w14:textId="77777777" w:rsidR="00AD1D32" w:rsidRPr="00C74951" w:rsidRDefault="00AD1D32" w:rsidP="00AD1D32">
            <w:pPr>
              <w:rPr>
                <w:rFonts w:cs="Arial"/>
              </w:rPr>
            </w:pPr>
          </w:p>
        </w:tc>
      </w:tr>
      <w:tr w:rsidR="00AD1D32" w:rsidRPr="00C74951" w14:paraId="3C39153B" w14:textId="77777777" w:rsidTr="00D83083">
        <w:trPr>
          <w:gridAfter w:val="6"/>
          <w:wAfter w:w="3228" w:type="dxa"/>
        </w:trPr>
        <w:tc>
          <w:tcPr>
            <w:tcW w:w="767" w:type="dxa"/>
            <w:shd w:val="clear" w:color="auto" w:fill="auto"/>
          </w:tcPr>
          <w:p w14:paraId="3D9C001B" w14:textId="1EC58DC9" w:rsidR="00AD1D32" w:rsidRPr="00C74951" w:rsidRDefault="00AD1D32" w:rsidP="00AD1D32">
            <w:pPr>
              <w:keepNext/>
            </w:pPr>
            <w:r>
              <w:t>27</w:t>
            </w:r>
            <w:r w:rsidRPr="00C74951">
              <w:t>.11</w:t>
            </w:r>
          </w:p>
        </w:tc>
        <w:tc>
          <w:tcPr>
            <w:tcW w:w="5031" w:type="dxa"/>
            <w:shd w:val="clear" w:color="auto" w:fill="auto"/>
          </w:tcPr>
          <w:p w14:paraId="24BCEFEA" w14:textId="77777777" w:rsidR="00AD1D32" w:rsidRPr="00C74951" w:rsidRDefault="00AD1D32" w:rsidP="00AD1D32">
            <w:pPr>
              <w:keepNext/>
            </w:pPr>
            <w:r w:rsidRPr="00C74951">
              <w:t>Other relevant inspections or tests:</w:t>
            </w:r>
          </w:p>
          <w:p w14:paraId="7F4CB141" w14:textId="77777777" w:rsidR="00AD1D32" w:rsidRPr="00C74951" w:rsidRDefault="00AD1D32" w:rsidP="00AD1D32">
            <w:pPr>
              <w:keepNext/>
              <w:rPr>
                <w:rFonts w:cs="Arial"/>
              </w:rPr>
            </w:pPr>
          </w:p>
        </w:tc>
      </w:tr>
      <w:tr w:rsidR="00AD1D32" w:rsidRPr="00C74951" w14:paraId="70FD19CC" w14:textId="77777777" w:rsidTr="00D83083">
        <w:trPr>
          <w:trHeight w:val="1134"/>
        </w:trPr>
        <w:tc>
          <w:tcPr>
            <w:tcW w:w="767" w:type="dxa"/>
            <w:tcBorders>
              <w:right w:val="single" w:sz="4" w:space="0" w:color="auto"/>
            </w:tcBorders>
            <w:shd w:val="clear" w:color="auto" w:fill="auto"/>
          </w:tcPr>
          <w:p w14:paraId="74F053C5"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2CA9684" w14:textId="77777777" w:rsidR="00AD1D32" w:rsidRPr="00C74951" w:rsidRDefault="00AD1D32" w:rsidP="0028655F">
            <w:pPr>
              <w:pStyle w:val="63"/>
              <w:ind w:left="0"/>
            </w:pPr>
          </w:p>
        </w:tc>
      </w:tr>
      <w:tr w:rsidR="00AD1D32" w:rsidRPr="00C74951" w14:paraId="7C732215" w14:textId="77777777" w:rsidTr="00D83083">
        <w:tc>
          <w:tcPr>
            <w:tcW w:w="767" w:type="dxa"/>
            <w:shd w:val="clear" w:color="auto" w:fill="auto"/>
          </w:tcPr>
          <w:p w14:paraId="38D38AC4" w14:textId="77777777" w:rsidR="00AD1D32" w:rsidRPr="00C74951" w:rsidRDefault="00AD1D32" w:rsidP="00B96A99">
            <w:pPr>
              <w:rPr>
                <w:rFonts w:cs="Arial"/>
              </w:rPr>
            </w:pPr>
          </w:p>
        </w:tc>
        <w:tc>
          <w:tcPr>
            <w:tcW w:w="8259" w:type="dxa"/>
            <w:gridSpan w:val="7"/>
            <w:shd w:val="clear" w:color="auto" w:fill="auto"/>
          </w:tcPr>
          <w:p w14:paraId="267F4B29" w14:textId="77777777" w:rsidR="00AD1D32" w:rsidRPr="00C74951" w:rsidRDefault="00AD1D32" w:rsidP="00B96A99">
            <w:pPr>
              <w:rPr>
                <w:rFonts w:cs="Arial"/>
              </w:rPr>
            </w:pPr>
          </w:p>
        </w:tc>
      </w:tr>
      <w:tr w:rsidR="00AD1D32" w:rsidRPr="00C74951" w14:paraId="2E3053EA" w14:textId="77777777" w:rsidTr="002D064D">
        <w:tc>
          <w:tcPr>
            <w:tcW w:w="767" w:type="dxa"/>
            <w:shd w:val="clear" w:color="auto" w:fill="auto"/>
          </w:tcPr>
          <w:p w14:paraId="67EF76B0" w14:textId="77777777" w:rsidR="00AD1D32" w:rsidRPr="00C74951" w:rsidRDefault="00AD1D32" w:rsidP="00AD1D32">
            <w:pPr>
              <w:keepNext/>
              <w:rPr>
                <w:rFonts w:cs="Arial"/>
              </w:rPr>
            </w:pPr>
          </w:p>
        </w:tc>
        <w:tc>
          <w:tcPr>
            <w:tcW w:w="8259" w:type="dxa"/>
            <w:gridSpan w:val="7"/>
            <w:tcBorders>
              <w:bottom w:val="single" w:sz="4" w:space="0" w:color="auto"/>
            </w:tcBorders>
            <w:shd w:val="clear" w:color="auto" w:fill="auto"/>
          </w:tcPr>
          <w:p w14:paraId="68A92FE7" w14:textId="4A3A230D" w:rsidR="00AD1D32" w:rsidRPr="00C74951" w:rsidRDefault="00AD1D32" w:rsidP="00AD1D32">
            <w:pPr>
              <w:keepNext/>
            </w:pPr>
            <w:r w:rsidRPr="003D00EC">
              <w:t xml:space="preserve">Relevant information </w:t>
            </w:r>
            <w:r>
              <w:t>(including description of arrangements and deficiencies observed):</w:t>
            </w:r>
          </w:p>
          <w:p w14:paraId="3D9F9553" w14:textId="77777777" w:rsidR="00AD1D32" w:rsidRPr="00C74951" w:rsidRDefault="00AD1D32" w:rsidP="00AD1D32">
            <w:pPr>
              <w:keepNext/>
              <w:rPr>
                <w:rFonts w:cs="Arial"/>
              </w:rPr>
            </w:pPr>
          </w:p>
        </w:tc>
      </w:tr>
      <w:tr w:rsidR="00AD1D32" w:rsidRPr="00C74951" w14:paraId="303F441C" w14:textId="77777777" w:rsidTr="002D064D">
        <w:trPr>
          <w:trHeight w:val="1134"/>
        </w:trPr>
        <w:tc>
          <w:tcPr>
            <w:tcW w:w="767" w:type="dxa"/>
            <w:tcBorders>
              <w:right w:val="single" w:sz="4" w:space="0" w:color="auto"/>
            </w:tcBorders>
            <w:shd w:val="clear" w:color="auto" w:fill="auto"/>
          </w:tcPr>
          <w:p w14:paraId="0F100BC8" w14:textId="77777777" w:rsidR="00AD1D32" w:rsidRPr="00C74951" w:rsidRDefault="00AD1D32" w:rsidP="002D064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75A0ADFA" w14:textId="77777777" w:rsidR="00AD1D32" w:rsidRPr="00C74951" w:rsidRDefault="00AD1D32" w:rsidP="002D064D">
            <w:pPr>
              <w:pStyle w:val="63"/>
              <w:keepNext/>
              <w:ind w:left="0"/>
            </w:pPr>
          </w:p>
        </w:tc>
      </w:tr>
      <w:tr w:rsidR="002D064D" w:rsidRPr="00C74951" w14:paraId="74B941EC" w14:textId="77777777" w:rsidTr="002D064D">
        <w:tc>
          <w:tcPr>
            <w:tcW w:w="767" w:type="dxa"/>
            <w:shd w:val="clear" w:color="auto" w:fill="auto"/>
          </w:tcPr>
          <w:p w14:paraId="12298B00" w14:textId="77777777" w:rsidR="002D064D" w:rsidRPr="00C74951" w:rsidRDefault="002D064D" w:rsidP="00AD1D32">
            <w:pPr>
              <w:rPr>
                <w:rFonts w:cs="Arial"/>
              </w:rPr>
            </w:pPr>
          </w:p>
        </w:tc>
        <w:tc>
          <w:tcPr>
            <w:tcW w:w="8259" w:type="dxa"/>
            <w:gridSpan w:val="7"/>
            <w:tcBorders>
              <w:top w:val="single" w:sz="4" w:space="0" w:color="auto"/>
            </w:tcBorders>
            <w:shd w:val="clear" w:color="auto" w:fill="auto"/>
          </w:tcPr>
          <w:p w14:paraId="5EC633AC" w14:textId="77777777" w:rsidR="002D064D" w:rsidRPr="00C74951" w:rsidRDefault="002D064D" w:rsidP="0028655F">
            <w:pPr>
              <w:pStyle w:val="63"/>
              <w:ind w:left="0"/>
            </w:pPr>
          </w:p>
        </w:tc>
      </w:tr>
    </w:tbl>
    <w:p w14:paraId="500D0196" w14:textId="1E02C4D1" w:rsidR="00A2348B" w:rsidRPr="00C74951" w:rsidRDefault="00A2348B" w:rsidP="00AD1D32">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AD1D32" w:rsidRPr="00C74951" w14:paraId="331A1112" w14:textId="77777777" w:rsidTr="00D83083">
        <w:trPr>
          <w:gridAfter w:val="6"/>
          <w:wAfter w:w="3228" w:type="dxa"/>
        </w:trPr>
        <w:tc>
          <w:tcPr>
            <w:tcW w:w="767" w:type="dxa"/>
            <w:shd w:val="clear" w:color="auto" w:fill="auto"/>
          </w:tcPr>
          <w:p w14:paraId="731149EC" w14:textId="1BDD298B" w:rsidR="00AD1D32" w:rsidRPr="004A5594" w:rsidRDefault="00AD1D32" w:rsidP="00AD1D32">
            <w:pPr>
              <w:keepNext/>
              <w:keepLines/>
              <w:rPr>
                <w:b/>
                <w:color w:val="FF0000"/>
                <w:sz w:val="24"/>
              </w:rPr>
            </w:pPr>
            <w:r w:rsidRPr="004A5594">
              <w:rPr>
                <w:b/>
                <w:color w:val="FF0000"/>
                <w:sz w:val="24"/>
              </w:rPr>
              <w:lastRenderedPageBreak/>
              <w:t>28.</w:t>
            </w:r>
          </w:p>
        </w:tc>
        <w:tc>
          <w:tcPr>
            <w:tcW w:w="5031" w:type="dxa"/>
            <w:shd w:val="clear" w:color="auto" w:fill="auto"/>
          </w:tcPr>
          <w:p w14:paraId="794DE46F" w14:textId="32EC34BF" w:rsidR="00AD1D32" w:rsidRPr="004A5594" w:rsidRDefault="00AD1D32" w:rsidP="00AD1D32">
            <w:pPr>
              <w:keepNext/>
              <w:rPr>
                <w:color w:val="FF0000"/>
              </w:rPr>
            </w:pPr>
            <w:bookmarkStart w:id="418" w:name="_Toc376861119"/>
            <w:bookmarkStart w:id="419" w:name="_Toc376861419"/>
            <w:bookmarkStart w:id="420" w:name="_Toc520190993"/>
            <w:r w:rsidRPr="004A5594">
              <w:rPr>
                <w:b/>
                <w:color w:val="FF0000"/>
              </w:rPr>
              <w:t>RECORDS</w:t>
            </w:r>
            <w:bookmarkEnd w:id="418"/>
            <w:bookmarkEnd w:id="419"/>
            <w:bookmarkEnd w:id="420"/>
            <w:r w:rsidRPr="004A5594">
              <w:rPr>
                <w:color w:val="FF0000"/>
              </w:rPr>
              <w:t xml:space="preserve"> </w:t>
            </w:r>
            <w:r w:rsidRPr="004A5594">
              <w:rPr>
                <w:i/>
                <w:color w:val="FF0000"/>
              </w:rPr>
              <w:t>[Clause 16</w:t>
            </w:r>
            <w:r w:rsidRPr="004A5594">
              <w:rPr>
                <w:i/>
                <w:color w:val="FF0000"/>
                <w:sz w:val="20"/>
              </w:rPr>
              <w:t>k)</w:t>
            </w:r>
            <w:r w:rsidRPr="004A5594">
              <w:rPr>
                <w:i/>
                <w:color w:val="FF0000"/>
              </w:rPr>
              <w:t>]</w:t>
            </w:r>
          </w:p>
          <w:p w14:paraId="3C416059" w14:textId="77777777" w:rsidR="00AD1D32" w:rsidRPr="004A5594" w:rsidRDefault="00AD1D32" w:rsidP="00AD1D32">
            <w:pPr>
              <w:keepNext/>
              <w:keepLines/>
              <w:rPr>
                <w:rFonts w:cs="Arial"/>
                <w:color w:val="FF0000"/>
                <w:sz w:val="24"/>
              </w:rPr>
            </w:pPr>
          </w:p>
        </w:tc>
      </w:tr>
      <w:tr w:rsidR="00AD1D32" w:rsidRPr="00C74951" w14:paraId="60274F0C" w14:textId="77777777" w:rsidTr="00D83083">
        <w:trPr>
          <w:gridAfter w:val="6"/>
          <w:wAfter w:w="3228" w:type="dxa"/>
        </w:trPr>
        <w:tc>
          <w:tcPr>
            <w:tcW w:w="767" w:type="dxa"/>
            <w:shd w:val="clear" w:color="auto" w:fill="auto"/>
          </w:tcPr>
          <w:p w14:paraId="0A0DB81C" w14:textId="2AB04E64" w:rsidR="00AD1D32" w:rsidRPr="00C74951" w:rsidRDefault="00AD1D32" w:rsidP="00AD1D32">
            <w:pPr>
              <w:keepNext/>
              <w:keepLines/>
            </w:pPr>
            <w:r>
              <w:t>28</w:t>
            </w:r>
            <w:r w:rsidRPr="00C74951">
              <w:t>.1</w:t>
            </w:r>
          </w:p>
        </w:tc>
        <w:tc>
          <w:tcPr>
            <w:tcW w:w="5031" w:type="dxa"/>
            <w:shd w:val="clear" w:color="auto" w:fill="auto"/>
          </w:tcPr>
          <w:p w14:paraId="4B5CB21C" w14:textId="7A31F373" w:rsidR="00AD1D32" w:rsidRPr="00C74951" w:rsidRDefault="00AD1D32" w:rsidP="00AD1D32">
            <w:pPr>
              <w:keepNext/>
              <w:keepLines/>
            </w:pPr>
            <w:r>
              <w:t>Are there a</w:t>
            </w:r>
            <w:r w:rsidRPr="00C74951">
              <w:t>ppropriate records of:</w:t>
            </w:r>
          </w:p>
          <w:p w14:paraId="3E29AEE5" w14:textId="77777777" w:rsidR="00AD1D32" w:rsidRPr="00C74951" w:rsidRDefault="00AD1D32" w:rsidP="00AD1D32">
            <w:pPr>
              <w:keepNext/>
              <w:keepLines/>
              <w:rPr>
                <w:rFonts w:cs="Arial"/>
              </w:rPr>
            </w:pPr>
          </w:p>
        </w:tc>
      </w:tr>
      <w:tr w:rsidR="00AD1D32" w:rsidRPr="00C74951" w14:paraId="1E3DC37C" w14:textId="77777777" w:rsidTr="00D83083">
        <w:tc>
          <w:tcPr>
            <w:tcW w:w="767" w:type="dxa"/>
            <w:shd w:val="clear" w:color="auto" w:fill="auto"/>
          </w:tcPr>
          <w:p w14:paraId="5F10609D" w14:textId="77777777" w:rsidR="00AD1D32" w:rsidRPr="00C74951" w:rsidRDefault="00AD1D32" w:rsidP="00AD1D32">
            <w:pPr>
              <w:keepNext/>
              <w:keepLines/>
              <w:rPr>
                <w:rFonts w:cs="Arial"/>
              </w:rPr>
            </w:pPr>
          </w:p>
        </w:tc>
        <w:tc>
          <w:tcPr>
            <w:tcW w:w="5031" w:type="dxa"/>
            <w:shd w:val="clear" w:color="auto" w:fill="auto"/>
          </w:tcPr>
          <w:p w14:paraId="12575E66" w14:textId="302D471E" w:rsidR="00AD1D32" w:rsidRPr="00C74951" w:rsidRDefault="00AD1D32" w:rsidP="00AD1D32">
            <w:pPr>
              <w:keepNext/>
              <w:ind w:left="357" w:hanging="357"/>
            </w:pPr>
            <w:r>
              <w:t>a)</w:t>
            </w:r>
            <w:r>
              <w:tab/>
              <w:t>Fire drills?</w:t>
            </w:r>
          </w:p>
        </w:tc>
        <w:tc>
          <w:tcPr>
            <w:tcW w:w="844" w:type="dxa"/>
            <w:tcBorders>
              <w:right w:val="single" w:sz="4" w:space="0" w:color="auto"/>
            </w:tcBorders>
            <w:shd w:val="clear" w:color="auto" w:fill="auto"/>
          </w:tcPr>
          <w:p w14:paraId="3CCD3018" w14:textId="77777777" w:rsidR="00AD1D32" w:rsidRPr="00C74951" w:rsidRDefault="00AD1D32" w:rsidP="00AD1D32">
            <w:pPr>
              <w:keepNext/>
              <w:keepLines/>
              <w:jc w:val="right"/>
            </w:pPr>
            <w:r w:rsidRPr="00C74951">
              <w:t>N/A</w:t>
            </w:r>
          </w:p>
        </w:tc>
        <w:sdt>
          <w:sdtPr>
            <w:rPr>
              <w:rFonts w:cs="Arial"/>
            </w:rPr>
            <w:id w:val="152389321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BAD5AC" w14:textId="64D9F0F0" w:rsidR="00AD1D32" w:rsidRPr="00C74951" w:rsidRDefault="00B76AFF" w:rsidP="00AD1D32">
                <w:pPr>
                  <w:keepNext/>
                  <w:keepLines/>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8A3EFDD" w14:textId="77777777" w:rsidR="00AD1D32" w:rsidRPr="00C74951" w:rsidRDefault="00AD1D32" w:rsidP="00AD1D32">
            <w:pPr>
              <w:keepNext/>
              <w:keepLines/>
              <w:jc w:val="right"/>
            </w:pPr>
            <w:r w:rsidRPr="00C74951">
              <w:t>Yes</w:t>
            </w:r>
          </w:p>
        </w:tc>
        <w:sdt>
          <w:sdtPr>
            <w:rPr>
              <w:rFonts w:cs="Arial"/>
            </w:rPr>
            <w:id w:val="8048973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435DCF4" w14:textId="2523A5C4" w:rsidR="00AD1D32" w:rsidRPr="00C74951" w:rsidRDefault="00B76AFF" w:rsidP="00AD1D32">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16A7D84" w14:textId="77777777" w:rsidR="00AD1D32" w:rsidRPr="00C74951" w:rsidRDefault="00AD1D32" w:rsidP="00AD1D32">
            <w:pPr>
              <w:keepNext/>
              <w:keepLines/>
              <w:jc w:val="right"/>
            </w:pPr>
            <w:r w:rsidRPr="00C74951">
              <w:t>No</w:t>
            </w:r>
          </w:p>
        </w:tc>
        <w:sdt>
          <w:sdtPr>
            <w:rPr>
              <w:rFonts w:cs="Arial"/>
            </w:rPr>
            <w:id w:val="-95278663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E1AF9" w14:textId="47D86669" w:rsidR="00AD1D32" w:rsidRPr="00C74951" w:rsidRDefault="00B76AFF" w:rsidP="00AD1D32">
                <w:pPr>
                  <w:keepNext/>
                  <w:keepLines/>
                  <w:rPr>
                    <w:rFonts w:cs="Arial"/>
                  </w:rPr>
                </w:pPr>
                <w:r>
                  <w:rPr>
                    <w:rFonts w:ascii="Cambria" w:hAnsi="Cambria" w:cs="Arial"/>
                  </w:rPr>
                  <w:t xml:space="preserve"> </w:t>
                </w:r>
              </w:p>
            </w:tc>
          </w:sdtContent>
        </w:sdt>
      </w:tr>
      <w:tr w:rsidR="00AD1D32" w:rsidRPr="00C74951" w14:paraId="0B9556EB" w14:textId="77777777" w:rsidTr="00D83083">
        <w:trPr>
          <w:gridAfter w:val="6"/>
          <w:wAfter w:w="3228" w:type="dxa"/>
        </w:trPr>
        <w:tc>
          <w:tcPr>
            <w:tcW w:w="767" w:type="dxa"/>
            <w:shd w:val="clear" w:color="auto" w:fill="auto"/>
          </w:tcPr>
          <w:p w14:paraId="42813DCB" w14:textId="77777777" w:rsidR="00AD1D32" w:rsidRPr="00C74951" w:rsidRDefault="00AD1D32" w:rsidP="00AD1D32">
            <w:pPr>
              <w:keepNext/>
              <w:rPr>
                <w:rFonts w:cs="Arial"/>
              </w:rPr>
            </w:pPr>
          </w:p>
        </w:tc>
        <w:tc>
          <w:tcPr>
            <w:tcW w:w="5031" w:type="dxa"/>
            <w:shd w:val="clear" w:color="auto" w:fill="auto"/>
          </w:tcPr>
          <w:p w14:paraId="732C751A" w14:textId="77777777" w:rsidR="00AD1D32" w:rsidRPr="00C74951" w:rsidRDefault="00AD1D32" w:rsidP="00AD1D32">
            <w:pPr>
              <w:keepNext/>
              <w:rPr>
                <w:rFonts w:cs="Arial"/>
              </w:rPr>
            </w:pPr>
          </w:p>
        </w:tc>
      </w:tr>
      <w:tr w:rsidR="00AD1D32" w:rsidRPr="00C74951" w14:paraId="18017DE6" w14:textId="77777777" w:rsidTr="00D83083">
        <w:tc>
          <w:tcPr>
            <w:tcW w:w="767" w:type="dxa"/>
            <w:shd w:val="clear" w:color="auto" w:fill="auto"/>
          </w:tcPr>
          <w:p w14:paraId="7B341B35" w14:textId="77777777" w:rsidR="00AD1D32" w:rsidRPr="00C74951" w:rsidRDefault="00AD1D32" w:rsidP="00AD1D32">
            <w:pPr>
              <w:keepNext/>
              <w:rPr>
                <w:rFonts w:cs="Arial"/>
              </w:rPr>
            </w:pPr>
          </w:p>
        </w:tc>
        <w:tc>
          <w:tcPr>
            <w:tcW w:w="5031" w:type="dxa"/>
            <w:shd w:val="clear" w:color="auto" w:fill="auto"/>
          </w:tcPr>
          <w:p w14:paraId="1904B60B" w14:textId="469BAB56" w:rsidR="00AD1D32" w:rsidRPr="00C74951" w:rsidRDefault="00AD1D32" w:rsidP="00AD1D32">
            <w:pPr>
              <w:keepNext/>
              <w:ind w:left="357" w:hanging="357"/>
            </w:pPr>
            <w:r>
              <w:t>b)</w:t>
            </w:r>
            <w:r>
              <w:tab/>
            </w:r>
            <w:r w:rsidRPr="00C74951">
              <w:t>Fire training?</w:t>
            </w:r>
          </w:p>
        </w:tc>
        <w:tc>
          <w:tcPr>
            <w:tcW w:w="844" w:type="dxa"/>
            <w:tcBorders>
              <w:right w:val="single" w:sz="4" w:space="0" w:color="auto"/>
            </w:tcBorders>
            <w:shd w:val="clear" w:color="auto" w:fill="auto"/>
          </w:tcPr>
          <w:p w14:paraId="64C88C26" w14:textId="77777777" w:rsidR="00AD1D32" w:rsidRPr="00C74951" w:rsidRDefault="00AD1D32" w:rsidP="00AD1D32">
            <w:pPr>
              <w:keepNext/>
              <w:jc w:val="right"/>
            </w:pPr>
            <w:r w:rsidRPr="00C74951">
              <w:t>N/A</w:t>
            </w:r>
          </w:p>
        </w:tc>
        <w:sdt>
          <w:sdtPr>
            <w:rPr>
              <w:rFonts w:cs="Arial"/>
            </w:rPr>
            <w:id w:val="-148092086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B58AEE" w14:textId="6CA86437"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B9FD9B3" w14:textId="77777777" w:rsidR="00AD1D32" w:rsidRPr="00C74951" w:rsidRDefault="00AD1D32" w:rsidP="00AD1D32">
            <w:pPr>
              <w:keepNext/>
              <w:jc w:val="right"/>
            </w:pPr>
            <w:r w:rsidRPr="00C74951">
              <w:t>Yes</w:t>
            </w:r>
          </w:p>
        </w:tc>
        <w:sdt>
          <w:sdtPr>
            <w:rPr>
              <w:rFonts w:cs="Arial"/>
            </w:rPr>
            <w:id w:val="6408535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6F9101" w14:textId="1EE3FE03"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91A9932" w14:textId="77777777" w:rsidR="00AD1D32" w:rsidRPr="00C74951" w:rsidRDefault="00AD1D32" w:rsidP="00AD1D32">
            <w:pPr>
              <w:keepNext/>
              <w:jc w:val="right"/>
            </w:pPr>
            <w:r w:rsidRPr="00C74951">
              <w:t>No</w:t>
            </w:r>
          </w:p>
        </w:tc>
        <w:sdt>
          <w:sdtPr>
            <w:rPr>
              <w:rFonts w:cs="Arial"/>
            </w:rPr>
            <w:id w:val="14623009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C73F818" w14:textId="55278F91" w:rsidR="00AD1D32" w:rsidRPr="00C74951" w:rsidRDefault="00B76AFF" w:rsidP="00AD1D32">
                <w:pPr>
                  <w:keepNext/>
                  <w:rPr>
                    <w:rFonts w:cs="Arial"/>
                  </w:rPr>
                </w:pPr>
                <w:r>
                  <w:rPr>
                    <w:rFonts w:ascii="Cambria" w:hAnsi="Cambria" w:cs="Arial"/>
                  </w:rPr>
                  <w:t xml:space="preserve"> </w:t>
                </w:r>
              </w:p>
            </w:tc>
          </w:sdtContent>
        </w:sdt>
      </w:tr>
      <w:tr w:rsidR="00AD1D32" w:rsidRPr="00C74951" w14:paraId="3CF0B620" w14:textId="77777777" w:rsidTr="00D83083">
        <w:trPr>
          <w:gridAfter w:val="6"/>
          <w:wAfter w:w="3228" w:type="dxa"/>
        </w:trPr>
        <w:tc>
          <w:tcPr>
            <w:tcW w:w="767" w:type="dxa"/>
            <w:shd w:val="clear" w:color="auto" w:fill="auto"/>
          </w:tcPr>
          <w:p w14:paraId="0C47977B" w14:textId="77777777" w:rsidR="00AD1D32" w:rsidRPr="00C74951" w:rsidRDefault="00AD1D32" w:rsidP="00AD1D32">
            <w:pPr>
              <w:rPr>
                <w:rFonts w:cs="Arial"/>
              </w:rPr>
            </w:pPr>
          </w:p>
        </w:tc>
        <w:tc>
          <w:tcPr>
            <w:tcW w:w="5031" w:type="dxa"/>
            <w:shd w:val="clear" w:color="auto" w:fill="auto"/>
          </w:tcPr>
          <w:p w14:paraId="318B02A1" w14:textId="77777777" w:rsidR="00AD1D32" w:rsidRPr="00C74951" w:rsidRDefault="00AD1D32" w:rsidP="00AD1D32">
            <w:pPr>
              <w:rPr>
                <w:rFonts w:cs="Arial"/>
              </w:rPr>
            </w:pPr>
          </w:p>
        </w:tc>
      </w:tr>
      <w:tr w:rsidR="00AD1D32" w:rsidRPr="00C74951" w14:paraId="68507D75" w14:textId="77777777" w:rsidTr="00D83083">
        <w:tc>
          <w:tcPr>
            <w:tcW w:w="767" w:type="dxa"/>
            <w:shd w:val="clear" w:color="auto" w:fill="auto"/>
          </w:tcPr>
          <w:p w14:paraId="7987C915" w14:textId="77777777" w:rsidR="00AD1D32" w:rsidRPr="00C74951" w:rsidRDefault="00AD1D32" w:rsidP="00AD1D32">
            <w:pPr>
              <w:keepNext/>
              <w:rPr>
                <w:rFonts w:cs="Arial"/>
              </w:rPr>
            </w:pPr>
          </w:p>
        </w:tc>
        <w:tc>
          <w:tcPr>
            <w:tcW w:w="5031" w:type="dxa"/>
            <w:shd w:val="clear" w:color="auto" w:fill="auto"/>
          </w:tcPr>
          <w:p w14:paraId="693A1433" w14:textId="3A109A59" w:rsidR="00AD1D32" w:rsidRPr="00C74951" w:rsidRDefault="00AD1D32" w:rsidP="00AD1D32">
            <w:pPr>
              <w:keepNext/>
              <w:ind w:left="357" w:hanging="357"/>
            </w:pPr>
            <w:r>
              <w:t>c)</w:t>
            </w:r>
            <w:r>
              <w:tab/>
            </w:r>
            <w:r w:rsidRPr="00C74951">
              <w:t>Fire alarm tests?</w:t>
            </w:r>
          </w:p>
        </w:tc>
        <w:tc>
          <w:tcPr>
            <w:tcW w:w="844" w:type="dxa"/>
            <w:tcBorders>
              <w:right w:val="single" w:sz="4" w:space="0" w:color="auto"/>
            </w:tcBorders>
            <w:shd w:val="clear" w:color="auto" w:fill="auto"/>
          </w:tcPr>
          <w:p w14:paraId="7425E62E" w14:textId="77777777" w:rsidR="00AD1D32" w:rsidRPr="00C74951" w:rsidRDefault="00AD1D32" w:rsidP="00AD1D32">
            <w:pPr>
              <w:keepNext/>
              <w:jc w:val="right"/>
            </w:pPr>
            <w:r w:rsidRPr="00C74951">
              <w:t>N/A</w:t>
            </w:r>
          </w:p>
        </w:tc>
        <w:sdt>
          <w:sdtPr>
            <w:rPr>
              <w:rFonts w:cs="Arial"/>
            </w:rPr>
            <w:id w:val="-74719503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FC6400" w14:textId="7E814B93"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995466B" w14:textId="77777777" w:rsidR="00AD1D32" w:rsidRPr="00C74951" w:rsidRDefault="00AD1D32" w:rsidP="00AD1D32">
            <w:pPr>
              <w:keepNext/>
              <w:jc w:val="right"/>
            </w:pPr>
            <w:r w:rsidRPr="00C74951">
              <w:t>Yes</w:t>
            </w:r>
          </w:p>
        </w:tc>
        <w:sdt>
          <w:sdtPr>
            <w:rPr>
              <w:rFonts w:cs="Arial"/>
            </w:rPr>
            <w:id w:val="-21058810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EBB386F" w14:textId="4596C2D7"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F70D1B1" w14:textId="77777777" w:rsidR="00AD1D32" w:rsidRPr="00C74951" w:rsidRDefault="00AD1D32" w:rsidP="00AD1D32">
            <w:pPr>
              <w:keepNext/>
              <w:jc w:val="right"/>
            </w:pPr>
            <w:r w:rsidRPr="00C74951">
              <w:t>No</w:t>
            </w:r>
          </w:p>
        </w:tc>
        <w:sdt>
          <w:sdtPr>
            <w:rPr>
              <w:rFonts w:cs="Arial"/>
            </w:rPr>
            <w:id w:val="-20220020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6294533" w14:textId="2D46AF2A" w:rsidR="00AD1D32" w:rsidRPr="00C74951" w:rsidRDefault="00B76AFF" w:rsidP="00AD1D32">
                <w:pPr>
                  <w:keepNext/>
                  <w:rPr>
                    <w:rFonts w:cs="Arial"/>
                  </w:rPr>
                </w:pPr>
                <w:r>
                  <w:rPr>
                    <w:rFonts w:ascii="Cambria" w:hAnsi="Cambria" w:cs="Arial"/>
                  </w:rPr>
                  <w:t xml:space="preserve"> </w:t>
                </w:r>
              </w:p>
            </w:tc>
          </w:sdtContent>
        </w:sdt>
      </w:tr>
      <w:tr w:rsidR="00AD1D32" w:rsidRPr="00C74951" w14:paraId="4DFC9820" w14:textId="77777777" w:rsidTr="00D83083">
        <w:trPr>
          <w:gridAfter w:val="6"/>
          <w:wAfter w:w="3228" w:type="dxa"/>
        </w:trPr>
        <w:tc>
          <w:tcPr>
            <w:tcW w:w="767" w:type="dxa"/>
            <w:shd w:val="clear" w:color="auto" w:fill="auto"/>
          </w:tcPr>
          <w:p w14:paraId="72E9D9BA" w14:textId="77777777" w:rsidR="00AD1D32" w:rsidRPr="00C74951" w:rsidRDefault="00AD1D32" w:rsidP="00AD1D32">
            <w:pPr>
              <w:rPr>
                <w:rFonts w:cs="Arial"/>
              </w:rPr>
            </w:pPr>
          </w:p>
        </w:tc>
        <w:tc>
          <w:tcPr>
            <w:tcW w:w="5031" w:type="dxa"/>
            <w:shd w:val="clear" w:color="auto" w:fill="auto"/>
          </w:tcPr>
          <w:p w14:paraId="1052A7D0" w14:textId="77777777" w:rsidR="00AD1D32" w:rsidRPr="00C74951" w:rsidRDefault="00AD1D32" w:rsidP="00AD1D32">
            <w:pPr>
              <w:rPr>
                <w:rFonts w:cs="Arial"/>
              </w:rPr>
            </w:pPr>
          </w:p>
        </w:tc>
      </w:tr>
      <w:tr w:rsidR="00AD1D32" w:rsidRPr="00C74951" w14:paraId="26634F56" w14:textId="77777777" w:rsidTr="00D83083">
        <w:tc>
          <w:tcPr>
            <w:tcW w:w="767" w:type="dxa"/>
            <w:shd w:val="clear" w:color="auto" w:fill="auto"/>
          </w:tcPr>
          <w:p w14:paraId="6E64DAFD" w14:textId="77777777" w:rsidR="00AD1D32" w:rsidRPr="00C74951" w:rsidRDefault="00AD1D32" w:rsidP="00AD1D32">
            <w:pPr>
              <w:keepNext/>
              <w:rPr>
                <w:rFonts w:cs="Arial"/>
              </w:rPr>
            </w:pPr>
          </w:p>
        </w:tc>
        <w:tc>
          <w:tcPr>
            <w:tcW w:w="5031" w:type="dxa"/>
            <w:shd w:val="clear" w:color="auto" w:fill="auto"/>
          </w:tcPr>
          <w:p w14:paraId="2E32142C" w14:textId="0D474EB2" w:rsidR="00AD1D32" w:rsidRPr="00C74951" w:rsidRDefault="00AD1D32" w:rsidP="00AD1D32">
            <w:pPr>
              <w:keepNext/>
              <w:ind w:left="357" w:hanging="357"/>
            </w:pPr>
            <w:r>
              <w:t>d)</w:t>
            </w:r>
            <w:r>
              <w:tab/>
              <w:t>F</w:t>
            </w:r>
            <w:r w:rsidRPr="00C74951">
              <w:t>alse alarms?</w:t>
            </w:r>
          </w:p>
        </w:tc>
        <w:tc>
          <w:tcPr>
            <w:tcW w:w="844" w:type="dxa"/>
            <w:tcBorders>
              <w:right w:val="single" w:sz="4" w:space="0" w:color="auto"/>
            </w:tcBorders>
            <w:shd w:val="clear" w:color="auto" w:fill="auto"/>
          </w:tcPr>
          <w:p w14:paraId="523CA3FD" w14:textId="77777777" w:rsidR="00AD1D32" w:rsidRPr="00C74951" w:rsidRDefault="00AD1D32" w:rsidP="00AD1D32">
            <w:pPr>
              <w:keepNext/>
              <w:jc w:val="right"/>
            </w:pPr>
            <w:r w:rsidRPr="00C74951">
              <w:t>N/A</w:t>
            </w:r>
          </w:p>
        </w:tc>
        <w:sdt>
          <w:sdtPr>
            <w:rPr>
              <w:rFonts w:cs="Arial"/>
            </w:rPr>
            <w:id w:val="39355278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B6C101A" w14:textId="5B1C64D9"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BB2A490" w14:textId="77777777" w:rsidR="00AD1D32" w:rsidRPr="00C74951" w:rsidRDefault="00AD1D32" w:rsidP="00AD1D32">
            <w:pPr>
              <w:keepNext/>
              <w:jc w:val="right"/>
            </w:pPr>
            <w:r w:rsidRPr="00C74951">
              <w:t>Yes</w:t>
            </w:r>
          </w:p>
        </w:tc>
        <w:sdt>
          <w:sdtPr>
            <w:rPr>
              <w:rFonts w:cs="Arial"/>
            </w:rPr>
            <w:id w:val="-6934580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F60108B" w14:textId="109309D6"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3674B15" w14:textId="77777777" w:rsidR="00AD1D32" w:rsidRPr="00C74951" w:rsidRDefault="00AD1D32" w:rsidP="00AD1D32">
            <w:pPr>
              <w:keepNext/>
              <w:jc w:val="right"/>
            </w:pPr>
            <w:r w:rsidRPr="00C74951">
              <w:t>No</w:t>
            </w:r>
          </w:p>
        </w:tc>
        <w:sdt>
          <w:sdtPr>
            <w:rPr>
              <w:rFonts w:cs="Arial"/>
            </w:rPr>
            <w:id w:val="-40515408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CB8535F" w14:textId="61697C4A" w:rsidR="00AD1D32" w:rsidRPr="00C74951" w:rsidRDefault="00B76AFF" w:rsidP="00AD1D32">
                <w:pPr>
                  <w:keepNext/>
                  <w:rPr>
                    <w:rFonts w:cs="Arial"/>
                  </w:rPr>
                </w:pPr>
                <w:r>
                  <w:rPr>
                    <w:rFonts w:ascii="Cambria" w:hAnsi="Cambria" w:cs="Arial"/>
                  </w:rPr>
                  <w:t xml:space="preserve"> </w:t>
                </w:r>
              </w:p>
            </w:tc>
          </w:sdtContent>
        </w:sdt>
      </w:tr>
      <w:tr w:rsidR="00AD1D32" w:rsidRPr="00C74951" w14:paraId="7EC4EF05" w14:textId="77777777" w:rsidTr="00D83083">
        <w:trPr>
          <w:gridAfter w:val="6"/>
          <w:wAfter w:w="3228" w:type="dxa"/>
        </w:trPr>
        <w:tc>
          <w:tcPr>
            <w:tcW w:w="767" w:type="dxa"/>
            <w:shd w:val="clear" w:color="auto" w:fill="auto"/>
          </w:tcPr>
          <w:p w14:paraId="4AE75854" w14:textId="77777777" w:rsidR="00AD1D32" w:rsidRPr="00C74951" w:rsidRDefault="00AD1D32" w:rsidP="00AD1D32">
            <w:pPr>
              <w:rPr>
                <w:rFonts w:cs="Arial"/>
              </w:rPr>
            </w:pPr>
          </w:p>
        </w:tc>
        <w:tc>
          <w:tcPr>
            <w:tcW w:w="5031" w:type="dxa"/>
            <w:shd w:val="clear" w:color="auto" w:fill="auto"/>
          </w:tcPr>
          <w:p w14:paraId="2834704C" w14:textId="77777777" w:rsidR="00AD1D32" w:rsidRPr="00C74951" w:rsidRDefault="00AD1D32" w:rsidP="00AD1D32">
            <w:pPr>
              <w:rPr>
                <w:rFonts w:cs="Arial"/>
              </w:rPr>
            </w:pPr>
          </w:p>
        </w:tc>
      </w:tr>
      <w:tr w:rsidR="00AD1D32" w:rsidRPr="00C74951" w14:paraId="228B00BD" w14:textId="77777777" w:rsidTr="00D83083">
        <w:tc>
          <w:tcPr>
            <w:tcW w:w="767" w:type="dxa"/>
            <w:shd w:val="clear" w:color="auto" w:fill="auto"/>
          </w:tcPr>
          <w:p w14:paraId="641283BB" w14:textId="77777777" w:rsidR="00AD1D32" w:rsidRPr="00C74951" w:rsidRDefault="00AD1D32" w:rsidP="00AD1D32">
            <w:pPr>
              <w:keepNext/>
              <w:rPr>
                <w:rFonts w:cs="Arial"/>
              </w:rPr>
            </w:pPr>
          </w:p>
        </w:tc>
        <w:tc>
          <w:tcPr>
            <w:tcW w:w="5031" w:type="dxa"/>
            <w:shd w:val="clear" w:color="auto" w:fill="auto"/>
          </w:tcPr>
          <w:p w14:paraId="355492F2" w14:textId="34914496" w:rsidR="00AD1D32" w:rsidRPr="00C74951" w:rsidRDefault="00AD1D32" w:rsidP="00AD1D32">
            <w:pPr>
              <w:keepNext/>
              <w:ind w:left="357" w:hanging="357"/>
            </w:pPr>
            <w:r>
              <w:t>e)</w:t>
            </w:r>
            <w:r>
              <w:tab/>
            </w:r>
            <w:r w:rsidRPr="00C74951">
              <w:t>Emergency escape lighting tests?</w:t>
            </w:r>
          </w:p>
        </w:tc>
        <w:tc>
          <w:tcPr>
            <w:tcW w:w="844" w:type="dxa"/>
            <w:tcBorders>
              <w:right w:val="single" w:sz="4" w:space="0" w:color="auto"/>
            </w:tcBorders>
            <w:shd w:val="clear" w:color="auto" w:fill="auto"/>
          </w:tcPr>
          <w:p w14:paraId="08962AFB" w14:textId="77777777" w:rsidR="00AD1D32" w:rsidRPr="00C74951" w:rsidRDefault="00AD1D32" w:rsidP="00AD1D32">
            <w:pPr>
              <w:keepNext/>
              <w:jc w:val="right"/>
            </w:pPr>
            <w:r w:rsidRPr="00C74951">
              <w:t>N/A</w:t>
            </w:r>
          </w:p>
        </w:tc>
        <w:sdt>
          <w:sdtPr>
            <w:rPr>
              <w:rFonts w:cs="Arial"/>
            </w:rPr>
            <w:id w:val="13025780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3FB833A" w14:textId="1CC3D29A"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2E609B5" w14:textId="77777777" w:rsidR="00AD1D32" w:rsidRPr="00C74951" w:rsidRDefault="00AD1D32" w:rsidP="00AD1D32">
            <w:pPr>
              <w:keepNext/>
              <w:jc w:val="right"/>
            </w:pPr>
            <w:r w:rsidRPr="00C74951">
              <w:t>Yes</w:t>
            </w:r>
          </w:p>
        </w:tc>
        <w:sdt>
          <w:sdtPr>
            <w:rPr>
              <w:rFonts w:cs="Arial"/>
            </w:rPr>
            <w:id w:val="10552765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E0F4317" w14:textId="51412AFA"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8D9722" w14:textId="77777777" w:rsidR="00AD1D32" w:rsidRPr="00C74951" w:rsidRDefault="00AD1D32" w:rsidP="00AD1D32">
            <w:pPr>
              <w:keepNext/>
              <w:jc w:val="right"/>
            </w:pPr>
            <w:r w:rsidRPr="00C74951">
              <w:t>No</w:t>
            </w:r>
          </w:p>
        </w:tc>
        <w:sdt>
          <w:sdtPr>
            <w:rPr>
              <w:rFonts w:cs="Arial"/>
            </w:rPr>
            <w:id w:val="-17413967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EBBBA8" w14:textId="34F5D101" w:rsidR="00AD1D32" w:rsidRPr="00C74951" w:rsidRDefault="00B76AFF" w:rsidP="00AD1D32">
                <w:pPr>
                  <w:keepNext/>
                  <w:rPr>
                    <w:rFonts w:cs="Arial"/>
                  </w:rPr>
                </w:pPr>
                <w:r>
                  <w:rPr>
                    <w:rFonts w:ascii="Cambria" w:hAnsi="Cambria" w:cs="Arial"/>
                  </w:rPr>
                  <w:t xml:space="preserve"> </w:t>
                </w:r>
              </w:p>
            </w:tc>
          </w:sdtContent>
        </w:sdt>
      </w:tr>
      <w:tr w:rsidR="00AD1D32" w:rsidRPr="00C74951" w14:paraId="0C00AE5C" w14:textId="77777777" w:rsidTr="00D83083">
        <w:trPr>
          <w:gridAfter w:val="6"/>
          <w:wAfter w:w="3228" w:type="dxa"/>
        </w:trPr>
        <w:tc>
          <w:tcPr>
            <w:tcW w:w="767" w:type="dxa"/>
            <w:shd w:val="clear" w:color="auto" w:fill="auto"/>
          </w:tcPr>
          <w:p w14:paraId="49A80AEE" w14:textId="77777777" w:rsidR="00AD1D32" w:rsidRPr="00C74951" w:rsidRDefault="00AD1D32" w:rsidP="00AD1D32">
            <w:pPr>
              <w:rPr>
                <w:rFonts w:cs="Arial"/>
              </w:rPr>
            </w:pPr>
          </w:p>
        </w:tc>
        <w:tc>
          <w:tcPr>
            <w:tcW w:w="5031" w:type="dxa"/>
            <w:shd w:val="clear" w:color="auto" w:fill="auto"/>
          </w:tcPr>
          <w:p w14:paraId="4EB8361C" w14:textId="77777777" w:rsidR="00AD1D32" w:rsidRPr="00C74951" w:rsidRDefault="00AD1D32" w:rsidP="00AD1D32">
            <w:pPr>
              <w:rPr>
                <w:rFonts w:cs="Arial"/>
              </w:rPr>
            </w:pPr>
          </w:p>
        </w:tc>
      </w:tr>
      <w:tr w:rsidR="00AD1D32" w:rsidRPr="00C74951" w14:paraId="0A963376" w14:textId="77777777" w:rsidTr="00D83083">
        <w:tc>
          <w:tcPr>
            <w:tcW w:w="767" w:type="dxa"/>
            <w:shd w:val="clear" w:color="auto" w:fill="auto"/>
          </w:tcPr>
          <w:p w14:paraId="112DBF44" w14:textId="77777777" w:rsidR="00AD1D32" w:rsidRPr="00C74951" w:rsidRDefault="00AD1D32" w:rsidP="002E2DFC">
            <w:pPr>
              <w:keepNext/>
              <w:rPr>
                <w:rFonts w:cs="Arial"/>
              </w:rPr>
            </w:pPr>
          </w:p>
        </w:tc>
        <w:tc>
          <w:tcPr>
            <w:tcW w:w="5031" w:type="dxa"/>
            <w:vMerge w:val="restart"/>
            <w:shd w:val="clear" w:color="auto" w:fill="auto"/>
          </w:tcPr>
          <w:p w14:paraId="230F3DE4" w14:textId="67D76A09" w:rsidR="00AD1D32" w:rsidRPr="00C74951" w:rsidRDefault="00AD1D32" w:rsidP="002E2DFC">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14:paraId="1AC6116C" w14:textId="77777777" w:rsidR="00AD1D32" w:rsidRPr="00C74951" w:rsidRDefault="00AD1D32" w:rsidP="002E2DFC">
            <w:pPr>
              <w:keepNext/>
              <w:jc w:val="right"/>
              <w:rPr>
                <w:rFonts w:cs="Arial"/>
              </w:rPr>
            </w:pPr>
            <w:r w:rsidRPr="00C74951">
              <w:rPr>
                <w:rFonts w:cs="Arial"/>
              </w:rPr>
              <w:t>N/A</w:t>
            </w:r>
          </w:p>
        </w:tc>
        <w:sdt>
          <w:sdtPr>
            <w:rPr>
              <w:rFonts w:cs="Arial"/>
            </w:rPr>
            <w:id w:val="-14302770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971B8D" w14:textId="4BEECBD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F08B65B" w14:textId="77777777" w:rsidR="00AD1D32" w:rsidRPr="00C74951" w:rsidRDefault="00AD1D32" w:rsidP="002E2DFC">
            <w:pPr>
              <w:keepNext/>
              <w:jc w:val="right"/>
              <w:rPr>
                <w:rFonts w:cs="Arial"/>
              </w:rPr>
            </w:pPr>
            <w:r w:rsidRPr="00C74951">
              <w:rPr>
                <w:rFonts w:cs="Arial"/>
              </w:rPr>
              <w:t>Yes</w:t>
            </w:r>
          </w:p>
        </w:tc>
        <w:sdt>
          <w:sdtPr>
            <w:rPr>
              <w:rFonts w:cs="Arial"/>
            </w:rPr>
            <w:id w:val="117630803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489B7E" w14:textId="48CD0185"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8823A32" w14:textId="77777777" w:rsidR="00AD1D32" w:rsidRPr="00C74951" w:rsidRDefault="00AD1D32" w:rsidP="002E2DFC">
            <w:pPr>
              <w:keepNext/>
              <w:jc w:val="right"/>
              <w:rPr>
                <w:rFonts w:cs="Arial"/>
              </w:rPr>
            </w:pPr>
            <w:r w:rsidRPr="00C74951">
              <w:rPr>
                <w:rFonts w:cs="Arial"/>
              </w:rPr>
              <w:t>No</w:t>
            </w:r>
          </w:p>
        </w:tc>
        <w:sdt>
          <w:sdtPr>
            <w:rPr>
              <w:rFonts w:cs="Arial"/>
            </w:rPr>
            <w:id w:val="-1426619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6FF48BD" w14:textId="2B15BB95" w:rsidR="00AD1D32" w:rsidRPr="00C74951" w:rsidRDefault="00B76AFF" w:rsidP="002E2DFC">
                <w:pPr>
                  <w:keepNext/>
                  <w:rPr>
                    <w:rFonts w:cs="Arial"/>
                  </w:rPr>
                </w:pPr>
                <w:r>
                  <w:rPr>
                    <w:rFonts w:ascii="Cambria" w:hAnsi="Cambria" w:cs="Arial"/>
                  </w:rPr>
                  <w:t xml:space="preserve"> </w:t>
                </w:r>
              </w:p>
            </w:tc>
          </w:sdtContent>
        </w:sdt>
      </w:tr>
      <w:tr w:rsidR="00AD1D32" w:rsidRPr="00C74951" w14:paraId="742AB8AD" w14:textId="77777777" w:rsidTr="00D83083">
        <w:trPr>
          <w:gridAfter w:val="6"/>
          <w:wAfter w:w="3228" w:type="dxa"/>
        </w:trPr>
        <w:tc>
          <w:tcPr>
            <w:tcW w:w="767" w:type="dxa"/>
            <w:shd w:val="clear" w:color="auto" w:fill="auto"/>
          </w:tcPr>
          <w:p w14:paraId="3F40DD34" w14:textId="77777777" w:rsidR="00AD1D32" w:rsidRPr="00C74951" w:rsidRDefault="00AD1D32" w:rsidP="002E2DFC">
            <w:pPr>
              <w:keepNext/>
              <w:rPr>
                <w:rFonts w:cs="Arial"/>
              </w:rPr>
            </w:pPr>
          </w:p>
        </w:tc>
        <w:tc>
          <w:tcPr>
            <w:tcW w:w="5031" w:type="dxa"/>
            <w:vMerge/>
            <w:shd w:val="clear" w:color="auto" w:fill="auto"/>
          </w:tcPr>
          <w:p w14:paraId="3672FB98" w14:textId="77777777" w:rsidR="00AD1D32" w:rsidRPr="00C74951" w:rsidRDefault="00AD1D32" w:rsidP="002E2DFC">
            <w:pPr>
              <w:keepNext/>
              <w:ind w:left="357"/>
              <w:rPr>
                <w:rFonts w:cs="Arial"/>
              </w:rPr>
            </w:pPr>
          </w:p>
        </w:tc>
      </w:tr>
      <w:tr w:rsidR="00AD1D32" w:rsidRPr="00C74951" w14:paraId="38F0045F" w14:textId="77777777" w:rsidTr="00D83083">
        <w:trPr>
          <w:gridAfter w:val="6"/>
          <w:wAfter w:w="3228" w:type="dxa"/>
        </w:trPr>
        <w:tc>
          <w:tcPr>
            <w:tcW w:w="767" w:type="dxa"/>
            <w:shd w:val="clear" w:color="auto" w:fill="auto"/>
          </w:tcPr>
          <w:p w14:paraId="25FBC979" w14:textId="77777777" w:rsidR="00AD1D32" w:rsidRPr="00C74951" w:rsidRDefault="00AD1D32" w:rsidP="00AD1D32">
            <w:pPr>
              <w:rPr>
                <w:rFonts w:cs="Arial"/>
              </w:rPr>
            </w:pPr>
          </w:p>
        </w:tc>
        <w:tc>
          <w:tcPr>
            <w:tcW w:w="5031" w:type="dxa"/>
            <w:shd w:val="clear" w:color="auto" w:fill="auto"/>
          </w:tcPr>
          <w:p w14:paraId="476CEDEA" w14:textId="77777777" w:rsidR="00AD1D32" w:rsidRPr="00C74951" w:rsidRDefault="00AD1D32" w:rsidP="00AD1D32">
            <w:pPr>
              <w:rPr>
                <w:rFonts w:cs="Arial"/>
              </w:rPr>
            </w:pPr>
          </w:p>
        </w:tc>
      </w:tr>
      <w:tr w:rsidR="00AD1D32" w:rsidRPr="00C74951" w14:paraId="1BD9A572" w14:textId="77777777" w:rsidTr="00D83083">
        <w:tc>
          <w:tcPr>
            <w:tcW w:w="767" w:type="dxa"/>
            <w:shd w:val="clear" w:color="auto" w:fill="auto"/>
          </w:tcPr>
          <w:p w14:paraId="6AE48C99" w14:textId="0E769BF2" w:rsidR="00AD1D32" w:rsidRPr="00C74951" w:rsidRDefault="00AD1D32" w:rsidP="00AD1D32">
            <w:pPr>
              <w:keepNext/>
            </w:pPr>
          </w:p>
        </w:tc>
        <w:tc>
          <w:tcPr>
            <w:tcW w:w="8259" w:type="dxa"/>
            <w:gridSpan w:val="7"/>
            <w:shd w:val="clear" w:color="auto" w:fill="auto"/>
          </w:tcPr>
          <w:p w14:paraId="5CF2AC7C" w14:textId="72E7F5BD" w:rsidR="00AD1D32" w:rsidRPr="00C74951" w:rsidRDefault="00AD1D32" w:rsidP="00AD1D32">
            <w:pPr>
              <w:keepNext/>
            </w:pPr>
            <w:r w:rsidRPr="003D00EC">
              <w:t xml:space="preserve">Relevant information </w:t>
            </w:r>
            <w:r>
              <w:t>(including description of arrangements and deficiencies observed):</w:t>
            </w:r>
          </w:p>
          <w:p w14:paraId="64D00842" w14:textId="77777777" w:rsidR="00AD1D32" w:rsidRPr="00C74951" w:rsidRDefault="00AD1D32" w:rsidP="00AD1D32">
            <w:pPr>
              <w:keepNext/>
              <w:rPr>
                <w:rFonts w:cs="Arial"/>
              </w:rPr>
            </w:pPr>
          </w:p>
        </w:tc>
      </w:tr>
      <w:tr w:rsidR="00AD1D32" w:rsidRPr="00C74951" w14:paraId="51BE2FAB" w14:textId="77777777" w:rsidTr="00D83083">
        <w:trPr>
          <w:trHeight w:val="1134"/>
        </w:trPr>
        <w:tc>
          <w:tcPr>
            <w:tcW w:w="767" w:type="dxa"/>
            <w:tcBorders>
              <w:right w:val="single" w:sz="4" w:space="0" w:color="auto"/>
            </w:tcBorders>
            <w:shd w:val="clear" w:color="auto" w:fill="auto"/>
          </w:tcPr>
          <w:p w14:paraId="07ACB53F"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B1F986" w14:textId="77777777" w:rsidR="00AD1D32" w:rsidRPr="00C74951" w:rsidRDefault="00AD1D32" w:rsidP="0028655F">
            <w:pPr>
              <w:pStyle w:val="63"/>
              <w:ind w:left="0"/>
            </w:pPr>
          </w:p>
        </w:tc>
      </w:tr>
      <w:tr w:rsidR="00AD1D32" w:rsidRPr="00C74951" w14:paraId="04FB48E3" w14:textId="77777777" w:rsidTr="00D83083">
        <w:trPr>
          <w:gridAfter w:val="6"/>
          <w:wAfter w:w="3228" w:type="dxa"/>
        </w:trPr>
        <w:tc>
          <w:tcPr>
            <w:tcW w:w="767" w:type="dxa"/>
            <w:shd w:val="clear" w:color="auto" w:fill="auto"/>
          </w:tcPr>
          <w:p w14:paraId="0837907C" w14:textId="77777777" w:rsidR="00AD1D32" w:rsidRPr="00C74951" w:rsidRDefault="00AD1D32" w:rsidP="00AD1D32">
            <w:pPr>
              <w:rPr>
                <w:rFonts w:cs="Arial"/>
              </w:rPr>
            </w:pPr>
          </w:p>
        </w:tc>
        <w:tc>
          <w:tcPr>
            <w:tcW w:w="5031" w:type="dxa"/>
            <w:shd w:val="clear" w:color="auto" w:fill="auto"/>
          </w:tcPr>
          <w:p w14:paraId="56AEA4F6" w14:textId="77777777" w:rsidR="00AD1D32" w:rsidRPr="00C74951" w:rsidRDefault="00AD1D32" w:rsidP="00AD1D32">
            <w:pPr>
              <w:pStyle w:val="63"/>
            </w:pPr>
          </w:p>
        </w:tc>
      </w:tr>
    </w:tbl>
    <w:p w14:paraId="2EA55D1C" w14:textId="77777777" w:rsidR="002B2174" w:rsidRDefault="002B2174" w:rsidP="004B49DE">
      <w:bookmarkStart w:id="421" w:name="_Toc381274250"/>
      <w:bookmarkStart w:id="422" w:name="_Toc520190994"/>
      <w:bookmarkStart w:id="423" w:name="_Toc376861120"/>
      <w:bookmarkStart w:id="424" w:name="_Toc376861420"/>
    </w:p>
    <w:p w14:paraId="5D493686" w14:textId="77777777" w:rsidR="002B2174" w:rsidRDefault="002B2174" w:rsidP="004B49DE">
      <w:r>
        <w:br w:type="page"/>
      </w:r>
    </w:p>
    <w:p w14:paraId="10ACE7E1" w14:textId="0C1358FA" w:rsidR="002D7A0E" w:rsidRPr="004B49DE" w:rsidRDefault="002D7A0E" w:rsidP="004B49DE">
      <w:pPr>
        <w:rPr>
          <w:b/>
        </w:rPr>
      </w:pPr>
      <w:r w:rsidRPr="004B49DE">
        <w:rPr>
          <w:b/>
        </w:rPr>
        <w:lastRenderedPageBreak/>
        <w:t>FIRE RISK ASSESSMENT</w:t>
      </w:r>
      <w:bookmarkEnd w:id="421"/>
      <w:bookmarkEnd w:id="422"/>
    </w:p>
    <w:p w14:paraId="4023C638" w14:textId="77777777" w:rsidR="004B49DE" w:rsidRPr="00C74951" w:rsidRDefault="004B49DE" w:rsidP="004B49DE"/>
    <w:tbl>
      <w:tblPr>
        <w:tblW w:w="5000" w:type="pct"/>
        <w:tblLook w:val="04A0" w:firstRow="1" w:lastRow="0" w:firstColumn="1" w:lastColumn="0" w:noHBand="0" w:noVBand="1"/>
      </w:tblPr>
      <w:tblGrid>
        <w:gridCol w:w="9026"/>
      </w:tblGrid>
      <w:tr w:rsidR="002D7A0E" w:rsidRPr="00C74951" w14:paraId="7864F386" w14:textId="77777777" w:rsidTr="00351947">
        <w:tc>
          <w:tcPr>
            <w:tcW w:w="5000" w:type="pct"/>
            <w:shd w:val="clear" w:color="auto" w:fill="auto"/>
          </w:tcPr>
          <w:p w14:paraId="54486559" w14:textId="77777777" w:rsidR="002D7A0E" w:rsidRPr="00C74951" w:rsidRDefault="002D7A0E" w:rsidP="002D7A0E">
            <w:pPr>
              <w:keepNext/>
            </w:pPr>
            <w:r w:rsidRPr="00C74951">
              <w:t>The following simple risk level estimator is based on a commonly used risk level estimator:</w:t>
            </w:r>
          </w:p>
        </w:tc>
      </w:tr>
    </w:tbl>
    <w:p w14:paraId="53DF66F8" w14:textId="77777777" w:rsidR="002D7A0E" w:rsidRPr="00C74951" w:rsidRDefault="002D7A0E" w:rsidP="002D7A0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2D7A0E" w:rsidRPr="00C74951" w14:paraId="2BC50D97" w14:textId="77777777" w:rsidTr="00C1395C">
        <w:tc>
          <w:tcPr>
            <w:tcW w:w="1569" w:type="pct"/>
            <w:shd w:val="clear" w:color="auto" w:fill="auto"/>
          </w:tcPr>
          <w:p w14:paraId="3C7E2BB5" w14:textId="5527B0F1" w:rsidR="002D7A0E" w:rsidRPr="00C74951" w:rsidRDefault="002D7A0E" w:rsidP="008363EB">
            <w:pPr>
              <w:keepNext/>
              <w:spacing w:before="60"/>
              <w:jc w:val="right"/>
              <w:rPr>
                <w:b/>
              </w:rPr>
            </w:pPr>
            <w:r w:rsidRPr="00C74951">
              <w:rPr>
                <w:b/>
              </w:rPr>
              <w:t xml:space="preserve">Potential consequences of fire </w:t>
            </w:r>
            <w:r w:rsidRPr="00C74951">
              <w:rPr>
                <w:b/>
              </w:rPr>
              <w:sym w:font="Wingdings" w:char="F0E8"/>
            </w:r>
          </w:p>
          <w:p w14:paraId="4F5FA302" w14:textId="77777777" w:rsidR="002D7A0E" w:rsidRPr="00C74951" w:rsidRDefault="002D7A0E" w:rsidP="002D7A0E">
            <w:pPr>
              <w:keepNext/>
              <w:rPr>
                <w:b/>
              </w:rPr>
            </w:pPr>
          </w:p>
          <w:p w14:paraId="22FD5EEB" w14:textId="77777777" w:rsidR="002D7A0E" w:rsidRPr="00C74951" w:rsidRDefault="002D7A0E" w:rsidP="002D7A0E">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14:paraId="6D2F1304" w14:textId="77777777" w:rsidR="002D7A0E" w:rsidRPr="00C74951" w:rsidRDefault="002D7A0E" w:rsidP="002D7A0E">
            <w:pPr>
              <w:keepNext/>
              <w:jc w:val="center"/>
              <w:rPr>
                <w:b/>
              </w:rPr>
            </w:pPr>
            <w:r w:rsidRPr="00C74951">
              <w:rPr>
                <w:b/>
              </w:rPr>
              <w:t>Slight harm</w:t>
            </w:r>
          </w:p>
        </w:tc>
        <w:tc>
          <w:tcPr>
            <w:tcW w:w="1144" w:type="pct"/>
            <w:shd w:val="clear" w:color="auto" w:fill="auto"/>
            <w:vAlign w:val="center"/>
          </w:tcPr>
          <w:p w14:paraId="41F982C1" w14:textId="77777777" w:rsidR="002D7A0E" w:rsidRPr="00C74951" w:rsidRDefault="002D7A0E" w:rsidP="002D7A0E">
            <w:pPr>
              <w:keepNext/>
              <w:jc w:val="center"/>
              <w:rPr>
                <w:b/>
              </w:rPr>
            </w:pPr>
            <w:r w:rsidRPr="00C74951">
              <w:rPr>
                <w:b/>
              </w:rPr>
              <w:t>Moderate harm</w:t>
            </w:r>
          </w:p>
        </w:tc>
        <w:tc>
          <w:tcPr>
            <w:tcW w:w="1144" w:type="pct"/>
            <w:shd w:val="clear" w:color="auto" w:fill="auto"/>
            <w:vAlign w:val="center"/>
          </w:tcPr>
          <w:p w14:paraId="1C19FB29" w14:textId="77777777" w:rsidR="002D7A0E" w:rsidRPr="00C74951" w:rsidRDefault="002D7A0E" w:rsidP="002D7A0E">
            <w:pPr>
              <w:keepNext/>
              <w:jc w:val="center"/>
              <w:rPr>
                <w:b/>
              </w:rPr>
            </w:pPr>
            <w:r w:rsidRPr="00C74951">
              <w:rPr>
                <w:b/>
              </w:rPr>
              <w:t>Extreme harm</w:t>
            </w:r>
          </w:p>
        </w:tc>
      </w:tr>
      <w:tr w:rsidR="002D7A0E" w:rsidRPr="00C74951" w14:paraId="7AF529D0" w14:textId="77777777" w:rsidTr="00C1395C">
        <w:tc>
          <w:tcPr>
            <w:tcW w:w="1569" w:type="pct"/>
            <w:shd w:val="clear" w:color="auto" w:fill="auto"/>
          </w:tcPr>
          <w:p w14:paraId="41A72E73" w14:textId="77777777" w:rsidR="002D7A0E" w:rsidRPr="00C74951" w:rsidRDefault="002D7A0E" w:rsidP="00351947">
            <w:pPr>
              <w:jc w:val="center"/>
              <w:rPr>
                <w:b/>
              </w:rPr>
            </w:pPr>
          </w:p>
          <w:p w14:paraId="45ADCE64" w14:textId="77777777" w:rsidR="002D7A0E" w:rsidRPr="00C74951" w:rsidRDefault="002D7A0E" w:rsidP="00351947">
            <w:pPr>
              <w:jc w:val="center"/>
              <w:rPr>
                <w:b/>
              </w:rPr>
            </w:pPr>
            <w:r w:rsidRPr="00C74951">
              <w:rPr>
                <w:b/>
              </w:rPr>
              <w:t>Low</w:t>
            </w:r>
          </w:p>
          <w:p w14:paraId="37D39949" w14:textId="77777777" w:rsidR="002D7A0E" w:rsidRPr="00C74951" w:rsidRDefault="002D7A0E" w:rsidP="00351947">
            <w:pPr>
              <w:jc w:val="center"/>
              <w:rPr>
                <w:rFonts w:cs="Arial"/>
                <w:b/>
              </w:rPr>
            </w:pPr>
          </w:p>
        </w:tc>
        <w:tc>
          <w:tcPr>
            <w:tcW w:w="1144" w:type="pct"/>
            <w:shd w:val="clear" w:color="auto" w:fill="E2EFD9" w:themeFill="accent6" w:themeFillTint="33"/>
            <w:vAlign w:val="center"/>
          </w:tcPr>
          <w:p w14:paraId="4BAC5FE2" w14:textId="77777777" w:rsidR="002D7A0E" w:rsidRPr="004A0A36" w:rsidRDefault="002D7A0E" w:rsidP="00351947">
            <w:pPr>
              <w:jc w:val="center"/>
              <w:rPr>
                <w:b/>
              </w:rPr>
            </w:pPr>
            <w:r w:rsidRPr="004A0A36">
              <w:rPr>
                <w:b/>
              </w:rPr>
              <w:t>Trivial risk</w:t>
            </w:r>
          </w:p>
        </w:tc>
        <w:tc>
          <w:tcPr>
            <w:tcW w:w="1144" w:type="pct"/>
            <w:shd w:val="clear" w:color="auto" w:fill="92D050"/>
            <w:vAlign w:val="center"/>
          </w:tcPr>
          <w:p w14:paraId="2EE73D31"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8233D57" w14:textId="77777777" w:rsidR="002D7A0E" w:rsidRPr="004A0A36" w:rsidRDefault="002D7A0E" w:rsidP="00351947">
            <w:pPr>
              <w:jc w:val="center"/>
              <w:rPr>
                <w:b/>
              </w:rPr>
            </w:pPr>
            <w:r w:rsidRPr="004A0A36">
              <w:rPr>
                <w:b/>
              </w:rPr>
              <w:t>Moderate risk</w:t>
            </w:r>
          </w:p>
        </w:tc>
      </w:tr>
      <w:tr w:rsidR="002D7A0E" w:rsidRPr="00C74951" w14:paraId="3D5D2DC0" w14:textId="77777777" w:rsidTr="00C1395C">
        <w:tc>
          <w:tcPr>
            <w:tcW w:w="1569" w:type="pct"/>
            <w:shd w:val="clear" w:color="auto" w:fill="auto"/>
          </w:tcPr>
          <w:p w14:paraId="2A521077" w14:textId="77777777" w:rsidR="002D7A0E" w:rsidRPr="00C74951" w:rsidRDefault="002D7A0E" w:rsidP="00351947">
            <w:pPr>
              <w:jc w:val="center"/>
              <w:rPr>
                <w:b/>
              </w:rPr>
            </w:pPr>
          </w:p>
          <w:p w14:paraId="294E8178" w14:textId="77777777" w:rsidR="002D7A0E" w:rsidRPr="00C74951" w:rsidRDefault="002D7A0E" w:rsidP="00351947">
            <w:pPr>
              <w:jc w:val="center"/>
              <w:rPr>
                <w:b/>
              </w:rPr>
            </w:pPr>
            <w:r w:rsidRPr="00C74951">
              <w:rPr>
                <w:b/>
              </w:rPr>
              <w:t>Medium</w:t>
            </w:r>
          </w:p>
          <w:p w14:paraId="43C9A313" w14:textId="77777777" w:rsidR="002D7A0E" w:rsidRPr="00C74951" w:rsidRDefault="002D7A0E" w:rsidP="00351947">
            <w:pPr>
              <w:jc w:val="center"/>
              <w:rPr>
                <w:rFonts w:cs="Arial"/>
                <w:b/>
              </w:rPr>
            </w:pPr>
          </w:p>
        </w:tc>
        <w:tc>
          <w:tcPr>
            <w:tcW w:w="1144" w:type="pct"/>
            <w:shd w:val="clear" w:color="auto" w:fill="92D050"/>
            <w:vAlign w:val="center"/>
          </w:tcPr>
          <w:p w14:paraId="2981D882"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55BCD70"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5DE53633" w14:textId="77777777" w:rsidR="002D7A0E" w:rsidRPr="004A0A36" w:rsidRDefault="002D7A0E" w:rsidP="00351947">
            <w:pPr>
              <w:jc w:val="center"/>
              <w:rPr>
                <w:b/>
              </w:rPr>
            </w:pPr>
            <w:r w:rsidRPr="004A0A36">
              <w:rPr>
                <w:b/>
              </w:rPr>
              <w:t>Substantial risk</w:t>
            </w:r>
          </w:p>
        </w:tc>
      </w:tr>
      <w:tr w:rsidR="002D7A0E" w:rsidRPr="00C74951" w14:paraId="61893946" w14:textId="77777777" w:rsidTr="00C1395C">
        <w:tc>
          <w:tcPr>
            <w:tcW w:w="1569" w:type="pct"/>
            <w:shd w:val="clear" w:color="auto" w:fill="auto"/>
          </w:tcPr>
          <w:p w14:paraId="3AB0F5D1" w14:textId="77777777" w:rsidR="002D7A0E" w:rsidRPr="00C74951" w:rsidRDefault="002D7A0E" w:rsidP="00351947">
            <w:pPr>
              <w:jc w:val="center"/>
              <w:rPr>
                <w:b/>
              </w:rPr>
            </w:pPr>
          </w:p>
          <w:p w14:paraId="31D32F50" w14:textId="77777777" w:rsidR="002D7A0E" w:rsidRPr="00C74951" w:rsidRDefault="002D7A0E" w:rsidP="00351947">
            <w:pPr>
              <w:jc w:val="center"/>
              <w:rPr>
                <w:b/>
              </w:rPr>
            </w:pPr>
            <w:r w:rsidRPr="00C74951">
              <w:rPr>
                <w:b/>
              </w:rPr>
              <w:t>High</w:t>
            </w:r>
          </w:p>
          <w:p w14:paraId="0DCAE87B" w14:textId="77777777" w:rsidR="002D7A0E" w:rsidRPr="00C74951" w:rsidRDefault="002D7A0E" w:rsidP="00351947">
            <w:pPr>
              <w:jc w:val="center"/>
              <w:rPr>
                <w:rFonts w:cs="Arial"/>
                <w:b/>
              </w:rPr>
            </w:pPr>
          </w:p>
        </w:tc>
        <w:tc>
          <w:tcPr>
            <w:tcW w:w="1144" w:type="pct"/>
            <w:shd w:val="clear" w:color="auto" w:fill="FFE599" w:themeFill="accent4" w:themeFillTint="66"/>
            <w:vAlign w:val="center"/>
          </w:tcPr>
          <w:p w14:paraId="3C45770C"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4FF4E252" w14:textId="77777777" w:rsidR="002D7A0E" w:rsidRPr="004A0A36" w:rsidRDefault="002D7A0E" w:rsidP="00351947">
            <w:pPr>
              <w:jc w:val="center"/>
              <w:rPr>
                <w:b/>
              </w:rPr>
            </w:pPr>
            <w:r w:rsidRPr="004A0A36">
              <w:rPr>
                <w:b/>
              </w:rPr>
              <w:t>Substantial risk</w:t>
            </w:r>
          </w:p>
        </w:tc>
        <w:tc>
          <w:tcPr>
            <w:tcW w:w="1144" w:type="pct"/>
            <w:shd w:val="clear" w:color="auto" w:fill="FF0000"/>
            <w:vAlign w:val="center"/>
          </w:tcPr>
          <w:p w14:paraId="009B5143" w14:textId="77777777" w:rsidR="002D7A0E" w:rsidRPr="004A0A36" w:rsidRDefault="002D7A0E" w:rsidP="00351947">
            <w:pPr>
              <w:jc w:val="center"/>
              <w:rPr>
                <w:b/>
              </w:rPr>
            </w:pPr>
            <w:r w:rsidRPr="004A0A36">
              <w:rPr>
                <w:b/>
              </w:rPr>
              <w:t>Intolerable risk</w:t>
            </w:r>
          </w:p>
        </w:tc>
      </w:tr>
    </w:tbl>
    <w:p w14:paraId="68672CA3" w14:textId="77777777" w:rsidR="002D7A0E" w:rsidRPr="00C74951" w:rsidRDefault="002D7A0E" w:rsidP="002D7A0E"/>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2D7A0E" w:rsidRPr="00C74951" w14:paraId="338201D1" w14:textId="77777777" w:rsidTr="00351947">
        <w:tc>
          <w:tcPr>
            <w:tcW w:w="5000" w:type="pct"/>
            <w:gridSpan w:val="12"/>
            <w:shd w:val="clear" w:color="auto" w:fill="auto"/>
          </w:tcPr>
          <w:p w14:paraId="7BD19D07" w14:textId="7ADE9A44" w:rsidR="002D7A0E" w:rsidRPr="00303D3B" w:rsidRDefault="002D7A0E" w:rsidP="00351947">
            <w:r w:rsidRPr="00C74951">
              <w:t>Taking into account the fire prevention measures observed at the time of this risk assessment, it is considered that the hazard from fire (likelihood of fire) at these premises</w:t>
            </w:r>
            <w:r w:rsidR="008648AA">
              <w:t> </w:t>
            </w:r>
            <w:r w:rsidRPr="00C74951">
              <w:t>is:</w:t>
            </w:r>
          </w:p>
        </w:tc>
      </w:tr>
      <w:tr w:rsidR="002D7A0E" w:rsidRPr="00C74951" w14:paraId="4023803F" w14:textId="77777777" w:rsidTr="00AE3B58">
        <w:tc>
          <w:tcPr>
            <w:tcW w:w="1092" w:type="pct"/>
            <w:gridSpan w:val="2"/>
            <w:tcBorders>
              <w:right w:val="single" w:sz="4" w:space="0" w:color="auto"/>
            </w:tcBorders>
            <w:shd w:val="clear" w:color="auto" w:fill="auto"/>
          </w:tcPr>
          <w:p w14:paraId="1D8C7489" w14:textId="77777777" w:rsidR="002D7A0E" w:rsidRPr="00C74951" w:rsidRDefault="002D7A0E" w:rsidP="00351947">
            <w:pPr>
              <w:jc w:val="right"/>
              <w:rPr>
                <w:b/>
              </w:rPr>
            </w:pPr>
            <w:r w:rsidRPr="00C74951">
              <w:rPr>
                <w:b/>
              </w:rPr>
              <w:t>Low</w:t>
            </w:r>
          </w:p>
        </w:tc>
        <w:sdt>
          <w:sdtPr>
            <w:rPr>
              <w:rFonts w:cs="Arial"/>
            </w:rPr>
            <w:id w:val="-2130309435"/>
            <w14:checkbox>
              <w14:checked w14:val="0"/>
              <w14:checkedState w14:val="2A2F" w14:font="Cambria"/>
              <w14:uncheckedState w14:val="0020" w14:font="Cambria"/>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14:paraId="305F7BCB" w14:textId="7791F98C"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5A1CF449" w14:textId="77777777" w:rsidR="002D7A0E" w:rsidRPr="00C74951" w:rsidRDefault="002D7A0E" w:rsidP="00351947">
            <w:pPr>
              <w:jc w:val="right"/>
            </w:pPr>
            <w:r w:rsidRPr="00C74951">
              <w:rPr>
                <w:b/>
              </w:rPr>
              <w:t>Medium</w:t>
            </w:r>
          </w:p>
        </w:tc>
        <w:sdt>
          <w:sdtPr>
            <w:rPr>
              <w:rFonts w:cs="Arial"/>
            </w:rPr>
            <w:id w:val="1816057507"/>
            <w14:checkbox>
              <w14:checked w14:val="0"/>
              <w14:checkedState w14:val="2A2F" w14:font="Cambria"/>
              <w14:uncheckedState w14:val="0020" w14:font="Cambria"/>
            </w14:checkbox>
          </w:sdtPr>
          <w:sdtEnd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14:paraId="23D470AF" w14:textId="4B83B406" w:rsidR="002D7A0E" w:rsidRPr="00C74951" w:rsidRDefault="001D2233" w:rsidP="00351947">
                <w:pPr>
                  <w:rPr>
                    <w:rFonts w:cs="Arial"/>
                  </w:rPr>
                </w:pPr>
                <w:r>
                  <w:rPr>
                    <w:rFonts w:ascii="Cambria" w:hAnsi="Cambria" w:cs="Arial"/>
                  </w:rPr>
                  <w:t xml:space="preserve"> </w:t>
                </w:r>
              </w:p>
            </w:tc>
          </w:sdtContent>
        </w:sdt>
        <w:tc>
          <w:tcPr>
            <w:tcW w:w="1075" w:type="pct"/>
            <w:gridSpan w:val="2"/>
            <w:tcBorders>
              <w:left w:val="single" w:sz="4" w:space="0" w:color="auto"/>
              <w:right w:val="single" w:sz="4" w:space="0" w:color="auto"/>
            </w:tcBorders>
            <w:shd w:val="clear" w:color="auto" w:fill="auto"/>
          </w:tcPr>
          <w:p w14:paraId="27F3AD16" w14:textId="77777777" w:rsidR="002D7A0E" w:rsidRPr="00C74951" w:rsidRDefault="002D7A0E" w:rsidP="00351947">
            <w:pPr>
              <w:jc w:val="right"/>
            </w:pPr>
            <w:r w:rsidRPr="00C74951">
              <w:rPr>
                <w:b/>
              </w:rPr>
              <w:t>High</w:t>
            </w:r>
          </w:p>
        </w:tc>
        <w:sdt>
          <w:sdtPr>
            <w:rPr>
              <w:rFonts w:cs="Arial"/>
            </w:rPr>
            <w:id w:val="758946287"/>
            <w14:checkbox>
              <w14:checked w14:val="0"/>
              <w14:checkedState w14:val="2A2F" w14:font="Cambria"/>
              <w14:uncheckedState w14:val="0020" w14:font="Cambria"/>
            </w14:checkbox>
          </w:sdtPr>
          <w:sdtEnd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14:paraId="4A43F1B8" w14:textId="64D2E2DD" w:rsidR="002D7A0E" w:rsidRPr="00C74951" w:rsidRDefault="001D2233" w:rsidP="00351947">
                <w:pPr>
                  <w:rPr>
                    <w:rFonts w:cs="Arial"/>
                  </w:rPr>
                </w:pPr>
                <w:r>
                  <w:rPr>
                    <w:rFonts w:ascii="Cambria" w:hAnsi="Cambria" w:cs="Arial"/>
                  </w:rPr>
                  <w:t xml:space="preserve"> </w:t>
                </w:r>
              </w:p>
            </w:tc>
          </w:sdtContent>
        </w:sdt>
        <w:tc>
          <w:tcPr>
            <w:tcW w:w="1088" w:type="pct"/>
            <w:tcBorders>
              <w:left w:val="single" w:sz="4" w:space="0" w:color="auto"/>
            </w:tcBorders>
            <w:shd w:val="clear" w:color="auto" w:fill="auto"/>
          </w:tcPr>
          <w:p w14:paraId="2B9CF9AF" w14:textId="77777777" w:rsidR="002D7A0E" w:rsidRPr="00C74951" w:rsidRDefault="002D7A0E" w:rsidP="00351947">
            <w:pPr>
              <w:rPr>
                <w:rFonts w:cs="Arial"/>
              </w:rPr>
            </w:pPr>
          </w:p>
        </w:tc>
      </w:tr>
      <w:tr w:rsidR="002D7A0E" w:rsidRPr="00C74951" w14:paraId="528BD404" w14:textId="77777777" w:rsidTr="00351947">
        <w:tc>
          <w:tcPr>
            <w:tcW w:w="5000" w:type="pct"/>
            <w:gridSpan w:val="12"/>
            <w:shd w:val="clear" w:color="auto" w:fill="auto"/>
          </w:tcPr>
          <w:p w14:paraId="2CFBCA47" w14:textId="77777777" w:rsidR="002D7A0E" w:rsidRPr="00C74951" w:rsidRDefault="002D7A0E" w:rsidP="00351947">
            <w:pPr>
              <w:rPr>
                <w:rFonts w:cs="Arial"/>
              </w:rPr>
            </w:pPr>
          </w:p>
        </w:tc>
      </w:tr>
      <w:tr w:rsidR="002D7A0E" w:rsidRPr="00C74951" w14:paraId="24F09A56" w14:textId="77777777" w:rsidTr="00351947">
        <w:tc>
          <w:tcPr>
            <w:tcW w:w="5000" w:type="pct"/>
            <w:gridSpan w:val="12"/>
            <w:shd w:val="clear" w:color="auto" w:fill="auto"/>
          </w:tcPr>
          <w:p w14:paraId="59518F91" w14:textId="77777777" w:rsidR="002D7A0E" w:rsidRPr="00C74951" w:rsidRDefault="002D7A0E" w:rsidP="00351947">
            <w:r w:rsidRPr="00C74951">
              <w:t>In this context, a definition of the above terms is as follows:</w:t>
            </w:r>
          </w:p>
          <w:p w14:paraId="28FDA005" w14:textId="77777777" w:rsidR="002D7A0E" w:rsidRPr="00C74951" w:rsidRDefault="002D7A0E" w:rsidP="00351947">
            <w:pPr>
              <w:rPr>
                <w:rFonts w:cs="Arial"/>
              </w:rPr>
            </w:pPr>
          </w:p>
        </w:tc>
      </w:tr>
      <w:tr w:rsidR="002D7A0E" w:rsidRPr="00C74951" w14:paraId="19EED09E" w14:textId="77777777" w:rsidTr="00351947">
        <w:tc>
          <w:tcPr>
            <w:tcW w:w="1014" w:type="pct"/>
            <w:shd w:val="clear" w:color="auto" w:fill="auto"/>
          </w:tcPr>
          <w:p w14:paraId="3D5DA9C3" w14:textId="77777777" w:rsidR="002D7A0E" w:rsidRPr="00C74951" w:rsidRDefault="002D7A0E" w:rsidP="00351947">
            <w:pPr>
              <w:rPr>
                <w:b/>
              </w:rPr>
            </w:pPr>
            <w:r w:rsidRPr="00C74951">
              <w:rPr>
                <w:b/>
              </w:rPr>
              <w:t>Low:</w:t>
            </w:r>
          </w:p>
        </w:tc>
        <w:tc>
          <w:tcPr>
            <w:tcW w:w="3986" w:type="pct"/>
            <w:gridSpan w:val="11"/>
            <w:shd w:val="clear" w:color="auto" w:fill="auto"/>
          </w:tcPr>
          <w:p w14:paraId="4D46737B" w14:textId="77777777" w:rsidR="002D7A0E" w:rsidRPr="00C74951" w:rsidRDefault="002D7A0E" w:rsidP="00351947">
            <w:r w:rsidRPr="00C74951">
              <w:t>Unusually low likelihood of fire as a result of negligible potential sources of ignition.</w:t>
            </w:r>
          </w:p>
          <w:p w14:paraId="22C92721" w14:textId="77777777" w:rsidR="002D7A0E" w:rsidRPr="00C74951" w:rsidRDefault="002D7A0E" w:rsidP="00351947">
            <w:pPr>
              <w:rPr>
                <w:rFonts w:cs="Arial"/>
              </w:rPr>
            </w:pPr>
          </w:p>
        </w:tc>
      </w:tr>
      <w:tr w:rsidR="002D7A0E" w:rsidRPr="00C74951" w14:paraId="61D0EF75" w14:textId="77777777" w:rsidTr="00351947">
        <w:tc>
          <w:tcPr>
            <w:tcW w:w="1014" w:type="pct"/>
            <w:shd w:val="clear" w:color="auto" w:fill="auto"/>
          </w:tcPr>
          <w:p w14:paraId="79C5F6A4" w14:textId="77777777" w:rsidR="002D7A0E" w:rsidRPr="00C74951" w:rsidRDefault="002D7A0E" w:rsidP="00351947">
            <w:pPr>
              <w:rPr>
                <w:b/>
              </w:rPr>
            </w:pPr>
            <w:r w:rsidRPr="00C74951">
              <w:rPr>
                <w:b/>
              </w:rPr>
              <w:t>Medium:</w:t>
            </w:r>
          </w:p>
        </w:tc>
        <w:tc>
          <w:tcPr>
            <w:tcW w:w="3986" w:type="pct"/>
            <w:gridSpan w:val="11"/>
            <w:shd w:val="clear" w:color="auto" w:fill="auto"/>
          </w:tcPr>
          <w:p w14:paraId="3A93E917" w14:textId="77777777" w:rsidR="002D7A0E" w:rsidRPr="00C74951" w:rsidRDefault="002D7A0E" w:rsidP="00351947">
            <w:r w:rsidRPr="00C74951">
              <w:t>Normal fire hazards (e.g. potential ignition sources) for this type of occupancy, with fire hazards generally subject to appropriate controls (other than minor shortcomings).</w:t>
            </w:r>
          </w:p>
          <w:p w14:paraId="5761E667" w14:textId="77777777" w:rsidR="002D7A0E" w:rsidRPr="00C74951" w:rsidRDefault="002D7A0E" w:rsidP="00351947">
            <w:pPr>
              <w:rPr>
                <w:rFonts w:cs="Arial"/>
              </w:rPr>
            </w:pPr>
          </w:p>
        </w:tc>
      </w:tr>
      <w:tr w:rsidR="002D7A0E" w:rsidRPr="00C74951" w14:paraId="189F55C5" w14:textId="77777777" w:rsidTr="00351947">
        <w:tc>
          <w:tcPr>
            <w:tcW w:w="1014" w:type="pct"/>
            <w:shd w:val="clear" w:color="auto" w:fill="auto"/>
          </w:tcPr>
          <w:p w14:paraId="277F46E1" w14:textId="77777777" w:rsidR="002D7A0E" w:rsidRPr="00C74951" w:rsidRDefault="002D7A0E" w:rsidP="00351947">
            <w:pPr>
              <w:rPr>
                <w:b/>
              </w:rPr>
            </w:pPr>
            <w:r w:rsidRPr="00C74951">
              <w:rPr>
                <w:b/>
              </w:rPr>
              <w:t>High:</w:t>
            </w:r>
          </w:p>
        </w:tc>
        <w:tc>
          <w:tcPr>
            <w:tcW w:w="3986" w:type="pct"/>
            <w:gridSpan w:val="11"/>
            <w:shd w:val="clear" w:color="auto" w:fill="auto"/>
          </w:tcPr>
          <w:p w14:paraId="58CEE461" w14:textId="77777777" w:rsidR="002D7A0E" w:rsidRPr="00C74951" w:rsidRDefault="002D7A0E" w:rsidP="00351947">
            <w:r w:rsidRPr="00C74951">
              <w:t>Lack of adequate controls applied to one or more significant fire hazards, such as to result in significant increase in likelihood of fire.</w:t>
            </w:r>
          </w:p>
          <w:p w14:paraId="141C3163" w14:textId="77777777" w:rsidR="002D7A0E" w:rsidRPr="00C74951" w:rsidRDefault="002D7A0E" w:rsidP="00351947">
            <w:pPr>
              <w:rPr>
                <w:rFonts w:cs="Arial"/>
              </w:rPr>
            </w:pPr>
          </w:p>
        </w:tc>
      </w:tr>
      <w:tr w:rsidR="002D7A0E" w:rsidRPr="00C74951" w14:paraId="3A4661FC" w14:textId="77777777" w:rsidTr="00351947">
        <w:tc>
          <w:tcPr>
            <w:tcW w:w="5000" w:type="pct"/>
            <w:gridSpan w:val="12"/>
            <w:shd w:val="clear" w:color="auto" w:fill="auto"/>
          </w:tcPr>
          <w:p w14:paraId="33AA1FE3" w14:textId="77777777" w:rsidR="002D7A0E" w:rsidRPr="00C74951" w:rsidRDefault="002D7A0E" w:rsidP="009F4583">
            <w:pPr>
              <w:keepNext/>
            </w:pPr>
            <w:r w:rsidRPr="00C74951">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20961F95" w14:textId="77777777" w:rsidR="002D7A0E" w:rsidRPr="00C74951" w:rsidRDefault="002D7A0E" w:rsidP="009F4583">
            <w:pPr>
              <w:keepNext/>
              <w:rPr>
                <w:rFonts w:cs="Arial"/>
              </w:rPr>
            </w:pPr>
          </w:p>
        </w:tc>
      </w:tr>
      <w:tr w:rsidR="002D7A0E" w:rsidRPr="00C74951" w14:paraId="494D88D4" w14:textId="77777777" w:rsidTr="00AE3B58">
        <w:tc>
          <w:tcPr>
            <w:tcW w:w="1092" w:type="pct"/>
            <w:gridSpan w:val="2"/>
            <w:tcBorders>
              <w:right w:val="single" w:sz="4" w:space="0" w:color="auto"/>
            </w:tcBorders>
            <w:shd w:val="clear" w:color="auto" w:fill="auto"/>
          </w:tcPr>
          <w:p w14:paraId="3929C5A2" w14:textId="77777777" w:rsidR="002D7A0E" w:rsidRPr="00C74951" w:rsidRDefault="002D7A0E" w:rsidP="00351947">
            <w:pPr>
              <w:jc w:val="right"/>
            </w:pPr>
            <w:r w:rsidRPr="00C74951">
              <w:rPr>
                <w:b/>
              </w:rPr>
              <w:t>Slight</w:t>
            </w:r>
            <w:r w:rsidRPr="00C74951">
              <w:t xml:space="preserve"> </w:t>
            </w:r>
            <w:r w:rsidRPr="00C74951">
              <w:rPr>
                <w:b/>
              </w:rPr>
              <w:t>harm</w:t>
            </w:r>
          </w:p>
        </w:tc>
        <w:sdt>
          <w:sdtPr>
            <w:rPr>
              <w:rFonts w:cs="Arial"/>
            </w:rPr>
            <w:id w:val="313299907"/>
            <w14:checkbox>
              <w14:checked w14:val="0"/>
              <w14:checkedState w14:val="2A2F" w14:font="Cambria"/>
              <w14:uncheckedState w14:val="0020" w14:font="Cambria"/>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14:paraId="128F9D77" w14:textId="788F1C46"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2A9887E4" w14:textId="77777777" w:rsidR="002D7A0E" w:rsidRPr="00C74951" w:rsidRDefault="002D7A0E" w:rsidP="00351947">
            <w:pPr>
              <w:jc w:val="right"/>
            </w:pPr>
            <w:r w:rsidRPr="00C74951">
              <w:rPr>
                <w:b/>
              </w:rPr>
              <w:t>Moderate</w:t>
            </w:r>
            <w:r w:rsidRPr="00C74951">
              <w:t xml:space="preserve"> </w:t>
            </w:r>
            <w:r w:rsidRPr="00C74951">
              <w:rPr>
                <w:b/>
              </w:rPr>
              <w:t>harm</w:t>
            </w:r>
          </w:p>
        </w:tc>
        <w:sdt>
          <w:sdtPr>
            <w:rPr>
              <w:rFonts w:cs="Arial"/>
            </w:rPr>
            <w:id w:val="1249462092"/>
            <w14:checkbox>
              <w14:checked w14:val="0"/>
              <w14:checkedState w14:val="2A2F" w14:font="Cambria"/>
              <w14:uncheckedState w14:val="0020" w14:font="Cambria"/>
            </w14:checkbox>
          </w:sdtPr>
          <w:sdtEnd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14:paraId="38A20F5E" w14:textId="3AED4739"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3C346550" w14:textId="77777777" w:rsidR="002D7A0E" w:rsidRPr="00C74951" w:rsidRDefault="002D7A0E" w:rsidP="00351947">
            <w:pPr>
              <w:jc w:val="right"/>
            </w:pPr>
            <w:r w:rsidRPr="00C74951">
              <w:rPr>
                <w:b/>
              </w:rPr>
              <w:t>Extreme</w:t>
            </w:r>
            <w:r w:rsidRPr="00C74951">
              <w:t xml:space="preserve"> </w:t>
            </w:r>
            <w:r w:rsidRPr="00C74951">
              <w:rPr>
                <w:b/>
              </w:rPr>
              <w:t>harm</w:t>
            </w:r>
          </w:p>
        </w:tc>
        <w:sdt>
          <w:sdtPr>
            <w:rPr>
              <w:rFonts w:cs="Arial"/>
            </w:rPr>
            <w:id w:val="2007175687"/>
            <w14:checkbox>
              <w14:checked w14:val="0"/>
              <w14:checkedState w14:val="2A2F" w14:font="Cambria"/>
              <w14:uncheckedState w14:val="0020" w14:font="Cambria"/>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14:paraId="411F7193" w14:textId="7569B22B" w:rsidR="002D7A0E" w:rsidRPr="00C74951" w:rsidRDefault="001D2233" w:rsidP="00351947">
                <w:pPr>
                  <w:rPr>
                    <w:rFonts w:cs="Arial"/>
                  </w:rPr>
                </w:pPr>
                <w:r>
                  <w:rPr>
                    <w:rFonts w:ascii="Cambria" w:hAnsi="Cambria" w:cs="Arial"/>
                  </w:rPr>
                  <w:t xml:space="preserve"> </w:t>
                </w:r>
              </w:p>
            </w:tc>
          </w:sdtContent>
        </w:sdt>
        <w:tc>
          <w:tcPr>
            <w:tcW w:w="1085" w:type="pct"/>
            <w:tcBorders>
              <w:left w:val="single" w:sz="4" w:space="0" w:color="auto"/>
            </w:tcBorders>
            <w:shd w:val="clear" w:color="auto" w:fill="auto"/>
          </w:tcPr>
          <w:p w14:paraId="6E54E120" w14:textId="77777777" w:rsidR="002D7A0E" w:rsidRPr="00C74951" w:rsidRDefault="002D7A0E" w:rsidP="00351947">
            <w:pPr>
              <w:rPr>
                <w:rFonts w:cs="Arial"/>
              </w:rPr>
            </w:pPr>
          </w:p>
        </w:tc>
      </w:tr>
      <w:tr w:rsidR="002D7A0E" w:rsidRPr="00C74951" w14:paraId="5BE85F32" w14:textId="77777777" w:rsidTr="00351947">
        <w:tc>
          <w:tcPr>
            <w:tcW w:w="5000" w:type="pct"/>
            <w:gridSpan w:val="12"/>
            <w:shd w:val="clear" w:color="auto" w:fill="auto"/>
          </w:tcPr>
          <w:p w14:paraId="3E86FEC3" w14:textId="77777777" w:rsidR="002D7A0E" w:rsidRPr="00C74951" w:rsidRDefault="002D7A0E" w:rsidP="00351947">
            <w:pPr>
              <w:rPr>
                <w:rFonts w:cs="Arial"/>
              </w:rPr>
            </w:pPr>
          </w:p>
        </w:tc>
      </w:tr>
      <w:tr w:rsidR="002D7A0E" w:rsidRPr="00C74951" w14:paraId="055828A5" w14:textId="77777777" w:rsidTr="00351947">
        <w:tc>
          <w:tcPr>
            <w:tcW w:w="5000" w:type="pct"/>
            <w:gridSpan w:val="12"/>
            <w:shd w:val="clear" w:color="auto" w:fill="auto"/>
          </w:tcPr>
          <w:p w14:paraId="7C98F1A1" w14:textId="77777777" w:rsidR="002D7A0E" w:rsidRPr="00C74951" w:rsidRDefault="002D7A0E" w:rsidP="00351947">
            <w:r w:rsidRPr="00C74951">
              <w:t>In this context, a definition of the above terms is as follows:</w:t>
            </w:r>
          </w:p>
          <w:p w14:paraId="127A9FFB" w14:textId="77777777" w:rsidR="002D7A0E" w:rsidRPr="00C74951" w:rsidRDefault="002D7A0E" w:rsidP="00351947">
            <w:pPr>
              <w:rPr>
                <w:rFonts w:cs="Arial"/>
              </w:rPr>
            </w:pPr>
          </w:p>
        </w:tc>
      </w:tr>
      <w:tr w:rsidR="002D7A0E" w:rsidRPr="00C74951" w14:paraId="4EB0E9FD" w14:textId="77777777" w:rsidTr="00351947">
        <w:tc>
          <w:tcPr>
            <w:tcW w:w="1014" w:type="pct"/>
            <w:shd w:val="clear" w:color="auto" w:fill="auto"/>
          </w:tcPr>
          <w:p w14:paraId="221BE7DB" w14:textId="77777777" w:rsidR="002D7A0E" w:rsidRPr="00C74951" w:rsidRDefault="002D7A0E" w:rsidP="00351947">
            <w:pPr>
              <w:rPr>
                <w:b/>
              </w:rPr>
            </w:pPr>
            <w:r w:rsidRPr="00C74951">
              <w:rPr>
                <w:b/>
              </w:rPr>
              <w:t>Slight harm:</w:t>
            </w:r>
          </w:p>
        </w:tc>
        <w:tc>
          <w:tcPr>
            <w:tcW w:w="3986" w:type="pct"/>
            <w:gridSpan w:val="11"/>
            <w:shd w:val="clear" w:color="auto" w:fill="auto"/>
          </w:tcPr>
          <w:p w14:paraId="239A92F4" w14:textId="77777777" w:rsidR="002D7A0E" w:rsidRPr="00C74951" w:rsidRDefault="002D7A0E" w:rsidP="00351947">
            <w:r w:rsidRPr="00C74951">
              <w:t>Outbreak of fire unlikely to result in serious injury or death of any occupant (other than an occupant sleeping in a room in which a fire occurs).</w:t>
            </w:r>
          </w:p>
          <w:p w14:paraId="7C045EAC" w14:textId="77777777" w:rsidR="002D7A0E" w:rsidRPr="00C74951" w:rsidRDefault="002D7A0E" w:rsidP="00351947">
            <w:pPr>
              <w:rPr>
                <w:rFonts w:cs="Arial"/>
              </w:rPr>
            </w:pPr>
          </w:p>
        </w:tc>
      </w:tr>
      <w:tr w:rsidR="002D7A0E" w:rsidRPr="00C74951" w14:paraId="10B4210C" w14:textId="77777777" w:rsidTr="00351947">
        <w:tc>
          <w:tcPr>
            <w:tcW w:w="1014" w:type="pct"/>
            <w:shd w:val="clear" w:color="auto" w:fill="auto"/>
          </w:tcPr>
          <w:p w14:paraId="740D7256" w14:textId="77777777" w:rsidR="002D7A0E" w:rsidRPr="00C74951" w:rsidRDefault="002D7A0E" w:rsidP="00351947">
            <w:pPr>
              <w:rPr>
                <w:b/>
              </w:rPr>
            </w:pPr>
            <w:r w:rsidRPr="00C74951">
              <w:rPr>
                <w:b/>
              </w:rPr>
              <w:t>Moderate harm:</w:t>
            </w:r>
          </w:p>
        </w:tc>
        <w:tc>
          <w:tcPr>
            <w:tcW w:w="3986" w:type="pct"/>
            <w:gridSpan w:val="11"/>
            <w:shd w:val="clear" w:color="auto" w:fill="auto"/>
          </w:tcPr>
          <w:p w14:paraId="42E84EDE" w14:textId="77777777" w:rsidR="002D7A0E" w:rsidRPr="00C74951" w:rsidRDefault="002D7A0E" w:rsidP="00351947">
            <w:r w:rsidRPr="00C74951">
              <w:t>Outbreak of fire could foreseeably result in injury (including serious injury) of one or more occupants, but is unlikely to result in multiple fatalities.</w:t>
            </w:r>
          </w:p>
          <w:p w14:paraId="65267DC7" w14:textId="77777777" w:rsidR="002D7A0E" w:rsidRPr="00C74951" w:rsidRDefault="002D7A0E" w:rsidP="00351947">
            <w:pPr>
              <w:rPr>
                <w:rFonts w:cs="Arial"/>
              </w:rPr>
            </w:pPr>
          </w:p>
        </w:tc>
      </w:tr>
      <w:tr w:rsidR="002D7A0E" w:rsidRPr="00C74951" w14:paraId="3B000120" w14:textId="77777777" w:rsidTr="00351947">
        <w:tc>
          <w:tcPr>
            <w:tcW w:w="1014" w:type="pct"/>
            <w:shd w:val="clear" w:color="auto" w:fill="auto"/>
          </w:tcPr>
          <w:p w14:paraId="69649675" w14:textId="77777777" w:rsidR="002D7A0E" w:rsidRPr="00C74951" w:rsidRDefault="002D7A0E" w:rsidP="00351947">
            <w:pPr>
              <w:rPr>
                <w:b/>
              </w:rPr>
            </w:pPr>
            <w:r w:rsidRPr="00C74951">
              <w:rPr>
                <w:b/>
              </w:rPr>
              <w:t>Extreme harm:</w:t>
            </w:r>
          </w:p>
        </w:tc>
        <w:tc>
          <w:tcPr>
            <w:tcW w:w="3986" w:type="pct"/>
            <w:gridSpan w:val="11"/>
            <w:shd w:val="clear" w:color="auto" w:fill="auto"/>
          </w:tcPr>
          <w:p w14:paraId="69A00580" w14:textId="2924604E" w:rsidR="002D7A0E" w:rsidRPr="00A26954" w:rsidRDefault="002D7A0E" w:rsidP="00351947">
            <w:r w:rsidRPr="00C74951">
              <w:t>Significant potential for serious injury or death of one or more occupants.</w:t>
            </w:r>
          </w:p>
        </w:tc>
      </w:tr>
    </w:tbl>
    <w:p w14:paraId="0A380B9C" w14:textId="77777777" w:rsidR="002D7A0E" w:rsidRPr="0056326F" w:rsidRDefault="002D7A0E" w:rsidP="002D7A0E">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2D7A0E" w:rsidRPr="00C74951" w14:paraId="79A578A9" w14:textId="77777777" w:rsidTr="00351947">
        <w:tc>
          <w:tcPr>
            <w:tcW w:w="5000" w:type="pct"/>
            <w:gridSpan w:val="11"/>
            <w:shd w:val="clear" w:color="auto" w:fill="auto"/>
          </w:tcPr>
          <w:p w14:paraId="23221120" w14:textId="77777777" w:rsidR="002D7A0E" w:rsidRPr="00C74951" w:rsidRDefault="002D7A0E" w:rsidP="002E2DFC">
            <w:pPr>
              <w:keepNext/>
              <w:pageBreakBefore/>
            </w:pPr>
            <w:r w:rsidRPr="00C74951">
              <w:lastRenderedPageBreak/>
              <w:t>Accordingly, it is considered that the risk to life from fire at these premises is:</w:t>
            </w:r>
          </w:p>
          <w:p w14:paraId="6CF7CDF7" w14:textId="77777777" w:rsidR="002D7A0E" w:rsidRPr="00C74951" w:rsidRDefault="002D7A0E" w:rsidP="00351947">
            <w:pPr>
              <w:pageBreakBefore/>
              <w:rPr>
                <w:rFonts w:cs="Arial"/>
              </w:rPr>
            </w:pPr>
          </w:p>
        </w:tc>
      </w:tr>
      <w:tr w:rsidR="002D7A0E" w:rsidRPr="00C74951" w14:paraId="7B4B8918" w14:textId="77777777" w:rsidTr="00AE3B58">
        <w:tc>
          <w:tcPr>
            <w:tcW w:w="479" w:type="pct"/>
            <w:tcBorders>
              <w:right w:val="single" w:sz="4" w:space="0" w:color="auto"/>
            </w:tcBorders>
            <w:shd w:val="clear" w:color="auto" w:fill="auto"/>
          </w:tcPr>
          <w:p w14:paraId="5C12D604" w14:textId="77777777" w:rsidR="002D7A0E" w:rsidRPr="00C74951" w:rsidRDefault="002D7A0E" w:rsidP="00351947">
            <w:pPr>
              <w:jc w:val="right"/>
              <w:rPr>
                <w:b/>
              </w:rPr>
            </w:pPr>
            <w:r w:rsidRPr="00C74951">
              <w:rPr>
                <w:b/>
              </w:rPr>
              <w:t>Trivial</w:t>
            </w:r>
          </w:p>
        </w:tc>
        <w:sdt>
          <w:sdtPr>
            <w:rPr>
              <w:rFonts w:cs="Arial"/>
            </w:rPr>
            <w:id w:val="-43976784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59A94393" w14:textId="270A556F" w:rsidR="002D7A0E" w:rsidRPr="00C74951" w:rsidRDefault="001D2233" w:rsidP="00351947">
                <w:pPr>
                  <w:rPr>
                    <w:rFonts w:cs="Arial"/>
                  </w:rPr>
                </w:pPr>
                <w:r>
                  <w:rPr>
                    <w:rFonts w:ascii="Cambria" w:hAnsi="Cambria" w:cs="Arial"/>
                  </w:rPr>
                  <w:t xml:space="preserve"> </w:t>
                </w:r>
              </w:p>
            </w:tc>
          </w:sdtContent>
        </w:sdt>
        <w:tc>
          <w:tcPr>
            <w:tcW w:w="660" w:type="pct"/>
            <w:tcBorders>
              <w:left w:val="single" w:sz="4" w:space="0" w:color="auto"/>
              <w:right w:val="single" w:sz="4" w:space="0" w:color="auto"/>
            </w:tcBorders>
            <w:shd w:val="clear" w:color="auto" w:fill="auto"/>
          </w:tcPr>
          <w:p w14:paraId="4D923C5D" w14:textId="77777777" w:rsidR="002D7A0E" w:rsidRPr="00C74951" w:rsidRDefault="002D7A0E" w:rsidP="00351947">
            <w:pPr>
              <w:jc w:val="right"/>
            </w:pPr>
            <w:r w:rsidRPr="00C74951">
              <w:rPr>
                <w:b/>
              </w:rPr>
              <w:t>Tolerable</w:t>
            </w:r>
          </w:p>
        </w:tc>
        <w:sdt>
          <w:sdtPr>
            <w:rPr>
              <w:rFonts w:cs="Arial"/>
            </w:rPr>
            <w:id w:val="-152731408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7E228D14" w14:textId="15CD33C4" w:rsidR="002D7A0E" w:rsidRPr="00C74951" w:rsidRDefault="001D2233" w:rsidP="00351947">
                <w:pPr>
                  <w:rPr>
                    <w:rFonts w:cs="Arial"/>
                  </w:rPr>
                </w:pPr>
                <w:r>
                  <w:rPr>
                    <w:rFonts w:ascii="Cambria" w:hAnsi="Cambria" w:cs="Arial"/>
                  </w:rPr>
                  <w:t xml:space="preserve"> </w:t>
                </w:r>
              </w:p>
            </w:tc>
          </w:sdtContent>
        </w:sdt>
        <w:tc>
          <w:tcPr>
            <w:tcW w:w="659" w:type="pct"/>
            <w:tcBorders>
              <w:left w:val="single" w:sz="4" w:space="0" w:color="auto"/>
              <w:right w:val="single" w:sz="4" w:space="0" w:color="auto"/>
            </w:tcBorders>
            <w:shd w:val="clear" w:color="auto" w:fill="auto"/>
          </w:tcPr>
          <w:p w14:paraId="0E8B3B8B" w14:textId="77777777" w:rsidR="002D7A0E" w:rsidRPr="00C74951" w:rsidRDefault="002D7A0E" w:rsidP="00351947">
            <w:pPr>
              <w:jc w:val="right"/>
            </w:pPr>
            <w:r w:rsidRPr="00C74951">
              <w:rPr>
                <w:b/>
              </w:rPr>
              <w:t>Moderate</w:t>
            </w:r>
          </w:p>
        </w:tc>
        <w:sdt>
          <w:sdtPr>
            <w:rPr>
              <w:rFonts w:cs="Arial"/>
            </w:rPr>
            <w:id w:val="-124862219"/>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E77FFF7" w14:textId="6B386232" w:rsidR="002D7A0E" w:rsidRPr="00C74951" w:rsidRDefault="001D2233" w:rsidP="00351947">
                <w:pPr>
                  <w:rPr>
                    <w:rFonts w:cs="Arial"/>
                  </w:rPr>
                </w:pPr>
                <w:r>
                  <w:rPr>
                    <w:rFonts w:ascii="Cambria" w:hAnsi="Cambria" w:cs="Arial"/>
                  </w:rPr>
                  <w:t xml:space="preserve"> </w:t>
                </w:r>
              </w:p>
            </w:tc>
          </w:sdtContent>
        </w:sdt>
        <w:tc>
          <w:tcPr>
            <w:tcW w:w="774" w:type="pct"/>
            <w:tcBorders>
              <w:left w:val="single" w:sz="4" w:space="0" w:color="auto"/>
              <w:right w:val="single" w:sz="4" w:space="0" w:color="auto"/>
            </w:tcBorders>
            <w:shd w:val="clear" w:color="auto" w:fill="auto"/>
          </w:tcPr>
          <w:p w14:paraId="2CA3709C" w14:textId="77777777" w:rsidR="002D7A0E" w:rsidRPr="00C74951" w:rsidRDefault="002D7A0E" w:rsidP="00351947">
            <w:pPr>
              <w:jc w:val="right"/>
            </w:pPr>
            <w:r w:rsidRPr="00C74951">
              <w:rPr>
                <w:b/>
              </w:rPr>
              <w:t>Substantial</w:t>
            </w:r>
          </w:p>
        </w:tc>
        <w:sdt>
          <w:sdtPr>
            <w:rPr>
              <w:rFonts w:cs="Arial"/>
            </w:rPr>
            <w:id w:val="-63387596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1523EE43" w14:textId="17DAFAEB" w:rsidR="002D7A0E" w:rsidRPr="00C74951" w:rsidRDefault="001D2233" w:rsidP="00351947">
                <w:pPr>
                  <w:rPr>
                    <w:rFonts w:cs="Arial"/>
                  </w:rPr>
                </w:pPr>
                <w:r>
                  <w:rPr>
                    <w:rFonts w:ascii="Cambria" w:hAnsi="Cambria" w:cs="Arial"/>
                  </w:rPr>
                  <w:t xml:space="preserve"> </w:t>
                </w:r>
              </w:p>
            </w:tc>
          </w:sdtContent>
        </w:sdt>
        <w:tc>
          <w:tcPr>
            <w:tcW w:w="797" w:type="pct"/>
            <w:tcBorders>
              <w:left w:val="single" w:sz="4" w:space="0" w:color="auto"/>
              <w:right w:val="single" w:sz="4" w:space="0" w:color="auto"/>
            </w:tcBorders>
            <w:shd w:val="clear" w:color="auto" w:fill="auto"/>
          </w:tcPr>
          <w:p w14:paraId="1E782ECC" w14:textId="77777777" w:rsidR="002D7A0E" w:rsidRPr="00C74951" w:rsidRDefault="002D7A0E" w:rsidP="00351947">
            <w:pPr>
              <w:jc w:val="right"/>
            </w:pPr>
            <w:r w:rsidRPr="00C74951">
              <w:rPr>
                <w:b/>
              </w:rPr>
              <w:t>Intolerable</w:t>
            </w:r>
          </w:p>
        </w:tc>
        <w:sdt>
          <w:sdtPr>
            <w:rPr>
              <w:rFonts w:cs="Arial"/>
            </w:rPr>
            <w:id w:val="-191784380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3A81344" w14:textId="39F36B2C" w:rsidR="002D7A0E" w:rsidRPr="00C74951" w:rsidRDefault="001D2233" w:rsidP="00351947">
                <w:pPr>
                  <w:rPr>
                    <w:rFonts w:cs="Arial"/>
                  </w:rPr>
                </w:pPr>
                <w:r>
                  <w:rPr>
                    <w:rFonts w:ascii="Cambria" w:hAnsi="Cambria" w:cs="Arial"/>
                  </w:rPr>
                  <w:t xml:space="preserve"> </w:t>
                </w:r>
              </w:p>
            </w:tc>
          </w:sdtContent>
        </w:sdt>
        <w:tc>
          <w:tcPr>
            <w:tcW w:w="532" w:type="pct"/>
            <w:tcBorders>
              <w:left w:val="single" w:sz="4" w:space="0" w:color="auto"/>
            </w:tcBorders>
            <w:shd w:val="clear" w:color="auto" w:fill="auto"/>
          </w:tcPr>
          <w:p w14:paraId="61F7D24C" w14:textId="77777777" w:rsidR="002D7A0E" w:rsidRPr="00C74951" w:rsidRDefault="002D7A0E" w:rsidP="00351947">
            <w:pPr>
              <w:rPr>
                <w:rFonts w:cs="Arial"/>
              </w:rPr>
            </w:pPr>
          </w:p>
        </w:tc>
      </w:tr>
      <w:tr w:rsidR="002D7A0E" w:rsidRPr="00C74951" w14:paraId="2EFBE6C3" w14:textId="77777777" w:rsidTr="00351947">
        <w:tc>
          <w:tcPr>
            <w:tcW w:w="5000" w:type="pct"/>
            <w:gridSpan w:val="11"/>
            <w:shd w:val="clear" w:color="auto" w:fill="auto"/>
          </w:tcPr>
          <w:p w14:paraId="1BD7559B" w14:textId="77777777" w:rsidR="002D7A0E" w:rsidRPr="00C74951" w:rsidRDefault="002D7A0E" w:rsidP="00351947">
            <w:pPr>
              <w:rPr>
                <w:rFonts w:cs="Arial"/>
              </w:rPr>
            </w:pPr>
          </w:p>
        </w:tc>
      </w:tr>
      <w:tr w:rsidR="002D7A0E" w:rsidRPr="00C74951" w14:paraId="75B48E69" w14:textId="77777777" w:rsidTr="00351947">
        <w:tc>
          <w:tcPr>
            <w:tcW w:w="5000" w:type="pct"/>
            <w:gridSpan w:val="11"/>
            <w:tcBorders>
              <w:bottom w:val="single" w:sz="4" w:space="0" w:color="auto"/>
            </w:tcBorders>
            <w:shd w:val="clear" w:color="auto" w:fill="auto"/>
          </w:tcPr>
          <w:p w14:paraId="10D09D4F" w14:textId="77777777" w:rsidR="002D7A0E" w:rsidRPr="00C74951" w:rsidRDefault="002D7A0E" w:rsidP="002E2DFC">
            <w:pPr>
              <w:keepNext/>
            </w:pPr>
            <w:r w:rsidRPr="00C74951">
              <w:t>Comments:</w:t>
            </w:r>
          </w:p>
          <w:p w14:paraId="2E2FAAB4" w14:textId="77777777" w:rsidR="002D7A0E" w:rsidRPr="00C74951" w:rsidRDefault="002D7A0E" w:rsidP="002E2DFC">
            <w:pPr>
              <w:keepNext/>
              <w:rPr>
                <w:rFonts w:cs="Arial"/>
              </w:rPr>
            </w:pPr>
          </w:p>
        </w:tc>
      </w:tr>
      <w:tr w:rsidR="002D7A0E" w:rsidRPr="00C74951" w14:paraId="5DC7A339" w14:textId="77777777" w:rsidTr="00AE3B58">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14:paraId="2AC835E0" w14:textId="77777777" w:rsidR="002D7A0E" w:rsidRPr="00C74951" w:rsidRDefault="002D7A0E" w:rsidP="00351947"/>
        </w:tc>
      </w:tr>
      <w:tr w:rsidR="002D7A0E" w:rsidRPr="00C74951" w14:paraId="40C6BC2E" w14:textId="77777777" w:rsidTr="00351947">
        <w:tc>
          <w:tcPr>
            <w:tcW w:w="5000" w:type="pct"/>
            <w:gridSpan w:val="11"/>
            <w:tcBorders>
              <w:top w:val="single" w:sz="4" w:space="0" w:color="auto"/>
            </w:tcBorders>
            <w:shd w:val="clear" w:color="auto" w:fill="auto"/>
          </w:tcPr>
          <w:p w14:paraId="4ECD9B2C" w14:textId="77777777" w:rsidR="002D7A0E" w:rsidRPr="00C74951" w:rsidRDefault="002D7A0E" w:rsidP="00351947">
            <w:pPr>
              <w:rPr>
                <w:rFonts w:cs="Arial"/>
              </w:rPr>
            </w:pPr>
          </w:p>
        </w:tc>
      </w:tr>
      <w:tr w:rsidR="002D7A0E" w:rsidRPr="00C74951" w14:paraId="66216B26" w14:textId="77777777" w:rsidTr="00351947">
        <w:tc>
          <w:tcPr>
            <w:tcW w:w="5000" w:type="pct"/>
            <w:gridSpan w:val="11"/>
            <w:shd w:val="clear" w:color="auto" w:fill="auto"/>
          </w:tcPr>
          <w:p w14:paraId="232DF858" w14:textId="7B1BEEE8" w:rsidR="002D7A0E" w:rsidRPr="00C74951" w:rsidRDefault="002D7A0E" w:rsidP="00351947">
            <w:r w:rsidRPr="00C74951">
              <w:t xml:space="preserve">A suitable risk-based control plan should involve effort and urgency that </w:t>
            </w:r>
            <w:r w:rsidR="00E9488E">
              <w:t>are</w:t>
            </w:r>
            <w:r w:rsidRPr="00C74951">
              <w:t xml:space="preserve"> proportional to risk.</w:t>
            </w:r>
            <w:r w:rsidR="00701228">
              <w:t xml:space="preserve"> </w:t>
            </w:r>
            <w:r w:rsidRPr="00C74951">
              <w:t>The following risk-based control plan is based on one advocated for general</w:t>
            </w:r>
            <w:r w:rsidR="00701228">
              <w:t xml:space="preserve"> </w:t>
            </w:r>
            <w:r w:rsidRPr="00C74951">
              <w:t>health and safety risks:</w:t>
            </w:r>
          </w:p>
          <w:p w14:paraId="359D1452" w14:textId="77777777" w:rsidR="002D7A0E" w:rsidRPr="00C74951" w:rsidRDefault="002D7A0E" w:rsidP="00351947">
            <w:pPr>
              <w:rPr>
                <w:rFonts w:cs="Arial"/>
              </w:rPr>
            </w:pPr>
          </w:p>
        </w:tc>
      </w:tr>
    </w:tbl>
    <w:p w14:paraId="2B187715" w14:textId="77777777" w:rsidR="002D7A0E" w:rsidRPr="00C74951" w:rsidRDefault="002D7A0E" w:rsidP="002D7A0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3A1E09" w:rsidRPr="00C74951" w14:paraId="06733A7C" w14:textId="77777777" w:rsidTr="00351947">
        <w:trPr>
          <w:jc w:val="right"/>
        </w:trPr>
        <w:tc>
          <w:tcPr>
            <w:tcW w:w="898" w:type="pct"/>
            <w:shd w:val="clear" w:color="auto" w:fill="auto"/>
          </w:tcPr>
          <w:p w14:paraId="649D3825" w14:textId="632697AF" w:rsidR="003A1E09" w:rsidRPr="003A1E09" w:rsidRDefault="003A1E09" w:rsidP="003A1E09">
            <w:pPr>
              <w:jc w:val="center"/>
              <w:rPr>
                <w:b/>
                <w:sz w:val="20"/>
              </w:rPr>
            </w:pPr>
            <w:r w:rsidRPr="003A1E09">
              <w:rPr>
                <w:b/>
                <w:sz w:val="20"/>
              </w:rPr>
              <w:t>Risk level</w:t>
            </w:r>
          </w:p>
        </w:tc>
        <w:tc>
          <w:tcPr>
            <w:tcW w:w="4102" w:type="pct"/>
            <w:shd w:val="clear" w:color="auto" w:fill="auto"/>
            <w:vAlign w:val="center"/>
          </w:tcPr>
          <w:p w14:paraId="7E7FC345" w14:textId="45FC1DC4" w:rsidR="003A1E09" w:rsidRPr="00C74951" w:rsidRDefault="003A1E09" w:rsidP="003A1E09">
            <w:pPr>
              <w:rPr>
                <w:b/>
                <w:sz w:val="20"/>
              </w:rPr>
            </w:pPr>
            <w:r w:rsidRPr="003A1E09">
              <w:rPr>
                <w:b/>
                <w:sz w:val="20"/>
              </w:rPr>
              <w:t>Action and timescale</w:t>
            </w:r>
          </w:p>
        </w:tc>
      </w:tr>
      <w:tr w:rsidR="003A1E09" w:rsidRPr="00C74951" w14:paraId="4795EFC8" w14:textId="77777777" w:rsidTr="00351947">
        <w:trPr>
          <w:jc w:val="right"/>
        </w:trPr>
        <w:tc>
          <w:tcPr>
            <w:tcW w:w="898" w:type="pct"/>
            <w:shd w:val="clear" w:color="auto" w:fill="auto"/>
            <w:vAlign w:val="center"/>
          </w:tcPr>
          <w:p w14:paraId="0D9769D0" w14:textId="77777777" w:rsidR="003A1E09" w:rsidRPr="00C74951" w:rsidRDefault="003A1E09" w:rsidP="003A1E09">
            <w:pPr>
              <w:jc w:val="center"/>
              <w:rPr>
                <w:b/>
                <w:sz w:val="20"/>
              </w:rPr>
            </w:pPr>
            <w:r w:rsidRPr="00C74951">
              <w:rPr>
                <w:b/>
                <w:sz w:val="20"/>
              </w:rPr>
              <w:t>Trivial</w:t>
            </w:r>
          </w:p>
        </w:tc>
        <w:tc>
          <w:tcPr>
            <w:tcW w:w="4102" w:type="pct"/>
            <w:shd w:val="clear" w:color="auto" w:fill="auto"/>
          </w:tcPr>
          <w:p w14:paraId="04C2FDF9" w14:textId="77777777" w:rsidR="003A1E09" w:rsidRPr="00C74951" w:rsidRDefault="003A1E09" w:rsidP="003A1E09">
            <w:pPr>
              <w:rPr>
                <w:rFonts w:cs="Arial"/>
                <w:b/>
                <w:sz w:val="20"/>
              </w:rPr>
            </w:pPr>
            <w:r w:rsidRPr="00C74951">
              <w:rPr>
                <w:sz w:val="20"/>
              </w:rPr>
              <w:t>No action is required, and no detailed records need be kept.</w:t>
            </w:r>
          </w:p>
        </w:tc>
      </w:tr>
      <w:tr w:rsidR="003A1E09" w:rsidRPr="00C74951" w14:paraId="57867BF9" w14:textId="77777777" w:rsidTr="00351947">
        <w:trPr>
          <w:jc w:val="right"/>
        </w:trPr>
        <w:tc>
          <w:tcPr>
            <w:tcW w:w="898" w:type="pct"/>
            <w:shd w:val="clear" w:color="auto" w:fill="auto"/>
            <w:vAlign w:val="center"/>
          </w:tcPr>
          <w:p w14:paraId="5E1C9995" w14:textId="77777777" w:rsidR="003A1E09" w:rsidRPr="00C74951" w:rsidRDefault="003A1E09" w:rsidP="003A1E09">
            <w:pPr>
              <w:jc w:val="center"/>
              <w:rPr>
                <w:b/>
                <w:sz w:val="20"/>
              </w:rPr>
            </w:pPr>
            <w:r w:rsidRPr="00C74951">
              <w:rPr>
                <w:b/>
                <w:sz w:val="20"/>
              </w:rPr>
              <w:t>Tolerable</w:t>
            </w:r>
          </w:p>
        </w:tc>
        <w:tc>
          <w:tcPr>
            <w:tcW w:w="4102" w:type="pct"/>
            <w:shd w:val="clear" w:color="auto" w:fill="auto"/>
          </w:tcPr>
          <w:p w14:paraId="0A3CBF60" w14:textId="6C13BB2A" w:rsidR="003A1E09" w:rsidRPr="00C74951" w:rsidRDefault="003A1E09" w:rsidP="003A1E09">
            <w:pPr>
              <w:rPr>
                <w:rFonts w:cs="Arial"/>
                <w:b/>
                <w:sz w:val="20"/>
              </w:rPr>
            </w:pPr>
            <w:r w:rsidRPr="00C74951">
              <w:rPr>
                <w:sz w:val="20"/>
              </w:rPr>
              <w:t>No major additional controls required.</w:t>
            </w:r>
            <w:r>
              <w:rPr>
                <w:sz w:val="20"/>
              </w:rPr>
              <w:t xml:space="preserve"> </w:t>
            </w:r>
            <w:r w:rsidRPr="00C74951">
              <w:rPr>
                <w:sz w:val="20"/>
              </w:rPr>
              <w:t>However, there might be a need for improvements that involve minor or limited cost.</w:t>
            </w:r>
          </w:p>
        </w:tc>
      </w:tr>
      <w:tr w:rsidR="003A1E09" w:rsidRPr="00C74951" w14:paraId="611F8B0C" w14:textId="77777777" w:rsidTr="00351947">
        <w:trPr>
          <w:jc w:val="right"/>
        </w:trPr>
        <w:tc>
          <w:tcPr>
            <w:tcW w:w="898" w:type="pct"/>
            <w:shd w:val="clear" w:color="auto" w:fill="auto"/>
            <w:vAlign w:val="center"/>
          </w:tcPr>
          <w:p w14:paraId="5D4EDED7" w14:textId="77777777" w:rsidR="003A1E09" w:rsidRPr="00C74951" w:rsidRDefault="003A1E09" w:rsidP="003A1E09">
            <w:pPr>
              <w:jc w:val="center"/>
              <w:rPr>
                <w:b/>
                <w:sz w:val="20"/>
              </w:rPr>
            </w:pPr>
            <w:r w:rsidRPr="00C74951">
              <w:rPr>
                <w:b/>
                <w:sz w:val="20"/>
              </w:rPr>
              <w:t>Moderate</w:t>
            </w:r>
          </w:p>
        </w:tc>
        <w:tc>
          <w:tcPr>
            <w:tcW w:w="4102" w:type="pct"/>
            <w:shd w:val="clear" w:color="auto" w:fill="auto"/>
          </w:tcPr>
          <w:p w14:paraId="35C7C0B6" w14:textId="3C4BDB2B" w:rsidR="003A1E09" w:rsidRPr="00C74951" w:rsidRDefault="003A1E09" w:rsidP="003A1E09">
            <w:pPr>
              <w:rPr>
                <w:sz w:val="20"/>
              </w:rPr>
            </w:pPr>
            <w:r w:rsidRPr="00C74951">
              <w:rPr>
                <w:sz w:val="20"/>
              </w:rPr>
              <w:t>It is essential that efforts are made to reduce the risk.</w:t>
            </w:r>
            <w:r>
              <w:rPr>
                <w:sz w:val="20"/>
              </w:rPr>
              <w:t xml:space="preserve"> </w:t>
            </w:r>
            <w:r w:rsidRPr="00C74951">
              <w:rPr>
                <w:sz w:val="20"/>
              </w:rPr>
              <w:t>Risk reduction measures should be implemented within a defined time period.</w:t>
            </w:r>
          </w:p>
          <w:p w14:paraId="4B38E174" w14:textId="77777777" w:rsidR="003A1E09" w:rsidRPr="00C74951" w:rsidRDefault="003A1E09" w:rsidP="003A1E09">
            <w:pPr>
              <w:rPr>
                <w:sz w:val="20"/>
              </w:rPr>
            </w:pPr>
          </w:p>
          <w:p w14:paraId="602E0916" w14:textId="77777777" w:rsidR="003A1E09" w:rsidRPr="00C74951" w:rsidRDefault="003A1E09" w:rsidP="003A1E09">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3A1E09" w:rsidRPr="00C74951" w14:paraId="5AFE70F3" w14:textId="77777777" w:rsidTr="00351947">
        <w:trPr>
          <w:jc w:val="right"/>
        </w:trPr>
        <w:tc>
          <w:tcPr>
            <w:tcW w:w="898" w:type="pct"/>
            <w:shd w:val="clear" w:color="auto" w:fill="auto"/>
            <w:vAlign w:val="center"/>
          </w:tcPr>
          <w:p w14:paraId="12264772" w14:textId="77777777" w:rsidR="003A1E09" w:rsidRPr="00C74951" w:rsidRDefault="003A1E09" w:rsidP="003A1E09">
            <w:pPr>
              <w:jc w:val="center"/>
              <w:rPr>
                <w:b/>
                <w:sz w:val="20"/>
              </w:rPr>
            </w:pPr>
            <w:r w:rsidRPr="00C74951">
              <w:rPr>
                <w:b/>
                <w:sz w:val="20"/>
              </w:rPr>
              <w:t>Substantial</w:t>
            </w:r>
          </w:p>
        </w:tc>
        <w:tc>
          <w:tcPr>
            <w:tcW w:w="4102" w:type="pct"/>
            <w:shd w:val="clear" w:color="auto" w:fill="auto"/>
          </w:tcPr>
          <w:p w14:paraId="618F8C18" w14:textId="1EEE9D45" w:rsidR="003A1E09" w:rsidRPr="00C74951" w:rsidRDefault="003A1E09" w:rsidP="003A1E09">
            <w:pPr>
              <w:rPr>
                <w:rFonts w:cs="Arial"/>
                <w:b/>
                <w:sz w:val="20"/>
              </w:rPr>
            </w:pPr>
            <w:r w:rsidRPr="00C74951">
              <w:rPr>
                <w:sz w:val="20"/>
              </w:rPr>
              <w:t>Considerable resources might have to be allocated to reduce the risk.</w:t>
            </w:r>
            <w:r>
              <w:rPr>
                <w:sz w:val="20"/>
              </w:rPr>
              <w:t xml:space="preserve"> </w:t>
            </w:r>
            <w:r w:rsidRPr="00C74951">
              <w:rPr>
                <w:sz w:val="20"/>
              </w:rPr>
              <w:t>If the building is unoccupied, it should not be occupied until the risk has been reduced.</w:t>
            </w:r>
            <w:r>
              <w:rPr>
                <w:sz w:val="20"/>
              </w:rPr>
              <w:t xml:space="preserve"> </w:t>
            </w:r>
            <w:r w:rsidRPr="00C74951">
              <w:rPr>
                <w:sz w:val="20"/>
              </w:rPr>
              <w:t>If the building is occupied, urgent action should be taken.</w:t>
            </w:r>
          </w:p>
        </w:tc>
      </w:tr>
      <w:tr w:rsidR="003A1E09" w:rsidRPr="00C74951" w14:paraId="28354977" w14:textId="77777777" w:rsidTr="00351947">
        <w:trPr>
          <w:jc w:val="right"/>
        </w:trPr>
        <w:tc>
          <w:tcPr>
            <w:tcW w:w="898" w:type="pct"/>
            <w:tcBorders>
              <w:bottom w:val="single" w:sz="4" w:space="0" w:color="auto"/>
            </w:tcBorders>
            <w:shd w:val="clear" w:color="auto" w:fill="auto"/>
            <w:vAlign w:val="center"/>
          </w:tcPr>
          <w:p w14:paraId="6E3FFA42" w14:textId="77777777" w:rsidR="003A1E09" w:rsidRPr="00C74951" w:rsidRDefault="003A1E09" w:rsidP="003A1E09">
            <w:pPr>
              <w:jc w:val="center"/>
              <w:rPr>
                <w:b/>
                <w:sz w:val="20"/>
              </w:rPr>
            </w:pPr>
            <w:r w:rsidRPr="00C74951">
              <w:rPr>
                <w:b/>
                <w:sz w:val="20"/>
              </w:rPr>
              <w:t>Intolerable</w:t>
            </w:r>
          </w:p>
        </w:tc>
        <w:tc>
          <w:tcPr>
            <w:tcW w:w="4102" w:type="pct"/>
            <w:tcBorders>
              <w:bottom w:val="single" w:sz="4" w:space="0" w:color="auto"/>
            </w:tcBorders>
            <w:shd w:val="clear" w:color="auto" w:fill="auto"/>
          </w:tcPr>
          <w:p w14:paraId="2770A9F8" w14:textId="77777777" w:rsidR="003A1E09" w:rsidRPr="00C74951" w:rsidRDefault="003A1E09" w:rsidP="003A1E09">
            <w:pPr>
              <w:rPr>
                <w:rFonts w:cs="Arial"/>
                <w:b/>
                <w:sz w:val="20"/>
              </w:rPr>
            </w:pPr>
            <w:r w:rsidRPr="00C74951">
              <w:rPr>
                <w:sz w:val="20"/>
              </w:rPr>
              <w:t>Building (or relevant area) should not be occupied until the risk is reduced.</w:t>
            </w:r>
          </w:p>
        </w:tc>
      </w:tr>
      <w:tr w:rsidR="003A1E09" w:rsidRPr="00C74951" w14:paraId="6007A972" w14:textId="77777777" w:rsidTr="00351947">
        <w:trPr>
          <w:trHeight w:val="20"/>
          <w:jc w:val="right"/>
        </w:trPr>
        <w:tc>
          <w:tcPr>
            <w:tcW w:w="5000" w:type="pct"/>
            <w:gridSpan w:val="2"/>
            <w:tcBorders>
              <w:left w:val="nil"/>
              <w:right w:val="nil"/>
            </w:tcBorders>
            <w:shd w:val="clear" w:color="auto" w:fill="auto"/>
            <w:vAlign w:val="center"/>
          </w:tcPr>
          <w:p w14:paraId="1F5020D1" w14:textId="77777777" w:rsidR="003A1E09" w:rsidRPr="00C74951" w:rsidRDefault="003A1E09" w:rsidP="003A1E09">
            <w:pPr>
              <w:rPr>
                <w:sz w:val="20"/>
              </w:rPr>
            </w:pPr>
          </w:p>
        </w:tc>
      </w:tr>
      <w:tr w:rsidR="003A1E09" w:rsidRPr="00C74951" w14:paraId="0EA5CBD8" w14:textId="77777777" w:rsidTr="00351947">
        <w:trPr>
          <w:jc w:val="right"/>
        </w:trPr>
        <w:tc>
          <w:tcPr>
            <w:tcW w:w="5000" w:type="pct"/>
            <w:gridSpan w:val="2"/>
            <w:shd w:val="clear" w:color="auto" w:fill="auto"/>
            <w:vAlign w:val="center"/>
          </w:tcPr>
          <w:p w14:paraId="20FC6B1C" w14:textId="6EFAAF9C" w:rsidR="003A1E09" w:rsidRPr="00C74951" w:rsidRDefault="00F95F2D" w:rsidP="003A1E09">
            <w:pPr>
              <w:jc w:val="center"/>
              <w:rPr>
                <w:b/>
                <w:sz w:val="20"/>
              </w:rPr>
            </w:pPr>
            <w:r w:rsidRPr="00C74951">
              <w:rPr>
                <w:b/>
              </w:rPr>
              <w:t>Note that, although the purpose of this section is to place the fire risk in context, the above approach to risk assessment is subjective and for guidance only.</w:t>
            </w:r>
            <w:r w:rsidR="003A1E09">
              <w:rPr>
                <w:b/>
              </w:rPr>
              <w:t xml:space="preserve"> </w:t>
            </w:r>
            <w:r w:rsidRPr="00C74951">
              <w:rPr>
                <w:b/>
              </w:rPr>
              <w:t>All</w:t>
            </w:r>
            <w:r>
              <w:rPr>
                <w:b/>
              </w:rPr>
              <w:t> </w:t>
            </w:r>
            <w:r w:rsidRPr="00C74951">
              <w:rPr>
                <w:b/>
              </w:rPr>
              <w:t>hazards and deficiencies identified in this report should be addressed by implementing all recommendations contained in the following action plan.</w:t>
            </w:r>
            <w:r w:rsidR="003A1E09">
              <w:rPr>
                <w:b/>
              </w:rPr>
              <w:t xml:space="preserve"> </w:t>
            </w:r>
            <w:r w:rsidRPr="00C74951">
              <w:rPr>
                <w:b/>
              </w:rPr>
              <w:t>The</w:t>
            </w:r>
            <w:r>
              <w:rPr>
                <w:b/>
              </w:rPr>
              <w:t> </w:t>
            </w:r>
            <w:r w:rsidRPr="00C74951">
              <w:rPr>
                <w:b/>
              </w:rPr>
              <w:t>fire</w:t>
            </w:r>
            <w:r>
              <w:rPr>
                <w:b/>
              </w:rPr>
              <w:t> </w:t>
            </w:r>
            <w:r w:rsidRPr="00C74951">
              <w:rPr>
                <w:b/>
              </w:rPr>
              <w:t>risk assessment should be repeated regularly.</w:t>
            </w:r>
          </w:p>
        </w:tc>
      </w:tr>
    </w:tbl>
    <w:p w14:paraId="0989D991" w14:textId="77777777" w:rsidR="002D7A0E" w:rsidRPr="00C74951" w:rsidRDefault="002D7A0E" w:rsidP="002D7A0E"/>
    <w:p w14:paraId="170707A4" w14:textId="77777777" w:rsidR="00F702CF" w:rsidRDefault="00F702CF" w:rsidP="004B49DE">
      <w:pPr>
        <w:rPr>
          <w:b/>
        </w:rPr>
      </w:pPr>
      <w:bookmarkStart w:id="425" w:name="_Toc381274251"/>
      <w:bookmarkStart w:id="426" w:name="_Toc520190996"/>
      <w:bookmarkStart w:id="427" w:name="_Toc376861122"/>
      <w:bookmarkStart w:id="428" w:name="_Toc376861422"/>
      <w:bookmarkEnd w:id="423"/>
      <w:bookmarkEnd w:id="424"/>
      <w:r>
        <w:rPr>
          <w:b/>
        </w:rPr>
        <w:br w:type="page"/>
      </w:r>
    </w:p>
    <w:p w14:paraId="1E6A01B4" w14:textId="1656B268" w:rsidR="002D7A0E" w:rsidRPr="004B49DE" w:rsidRDefault="002D7A0E" w:rsidP="004B49DE">
      <w:pPr>
        <w:rPr>
          <w:b/>
        </w:rPr>
      </w:pPr>
      <w:r w:rsidRPr="004B49DE">
        <w:rPr>
          <w:b/>
        </w:rPr>
        <w:lastRenderedPageBreak/>
        <w:t>ACTION PLAN</w:t>
      </w:r>
      <w:bookmarkEnd w:id="425"/>
      <w:bookmarkEnd w:id="426"/>
    </w:p>
    <w:p w14:paraId="18ED711E" w14:textId="77777777" w:rsidR="004B49DE" w:rsidRPr="00C74951" w:rsidRDefault="004B49DE" w:rsidP="004B49DE"/>
    <w:tbl>
      <w:tblPr>
        <w:tblW w:w="5000" w:type="pct"/>
        <w:tblLook w:val="04A0" w:firstRow="1" w:lastRow="0" w:firstColumn="1" w:lastColumn="0" w:noHBand="0" w:noVBand="1"/>
      </w:tblPr>
      <w:tblGrid>
        <w:gridCol w:w="3367"/>
        <w:gridCol w:w="377"/>
        <w:gridCol w:w="1710"/>
        <w:gridCol w:w="377"/>
        <w:gridCol w:w="3195"/>
      </w:tblGrid>
      <w:tr w:rsidR="002D7A0E" w:rsidRPr="00C74951" w14:paraId="1CC3AD6B" w14:textId="77777777" w:rsidTr="00351947">
        <w:tc>
          <w:tcPr>
            <w:tcW w:w="5000" w:type="pct"/>
            <w:gridSpan w:val="5"/>
            <w:shd w:val="clear" w:color="auto" w:fill="auto"/>
          </w:tcPr>
          <w:p w14:paraId="63D02B48" w14:textId="77777777" w:rsidR="002D7A0E" w:rsidRPr="00C74951" w:rsidRDefault="002D7A0E" w:rsidP="00351947">
            <w:r w:rsidRPr="00C74951">
              <w:t>It is considered that the following actions should be implemented in order to reduce fire risk to, or maintain it at, the following level:</w:t>
            </w:r>
          </w:p>
          <w:p w14:paraId="441961A4" w14:textId="77777777" w:rsidR="002D7A0E" w:rsidRPr="00C74951" w:rsidRDefault="002D7A0E" w:rsidP="00351947">
            <w:pPr>
              <w:rPr>
                <w:rFonts w:cs="Arial"/>
              </w:rPr>
            </w:pPr>
          </w:p>
        </w:tc>
      </w:tr>
      <w:tr w:rsidR="002D7A0E" w:rsidRPr="00C74951" w14:paraId="7E3AA2DF" w14:textId="77777777" w:rsidTr="00AE3B58">
        <w:tc>
          <w:tcPr>
            <w:tcW w:w="1865" w:type="pct"/>
            <w:tcBorders>
              <w:right w:val="single" w:sz="4" w:space="0" w:color="auto"/>
            </w:tcBorders>
            <w:shd w:val="clear" w:color="auto" w:fill="auto"/>
          </w:tcPr>
          <w:p w14:paraId="19E0975F" w14:textId="77777777" w:rsidR="002D7A0E" w:rsidRPr="00C74951" w:rsidRDefault="002D7A0E" w:rsidP="00351947">
            <w:pPr>
              <w:jc w:val="right"/>
              <w:rPr>
                <w:b/>
              </w:rPr>
            </w:pPr>
            <w:r w:rsidRPr="00C74951">
              <w:rPr>
                <w:b/>
              </w:rPr>
              <w:t>Trivial</w:t>
            </w:r>
          </w:p>
        </w:tc>
        <w:sdt>
          <w:sdtPr>
            <w:rPr>
              <w:rFonts w:cs="Arial"/>
            </w:rPr>
            <w:id w:val="-1798913737"/>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581BE583" w14:textId="5CA8DB68" w:rsidR="002D7A0E" w:rsidRPr="00C74951" w:rsidRDefault="001D2233" w:rsidP="00351947">
                <w:pPr>
                  <w:rPr>
                    <w:rFonts w:cs="Arial"/>
                  </w:rPr>
                </w:pPr>
                <w:r>
                  <w:rPr>
                    <w:rFonts w:ascii="Cambria" w:hAnsi="Cambria" w:cs="Arial"/>
                  </w:rPr>
                  <w:t xml:space="preserve"> </w:t>
                </w:r>
              </w:p>
            </w:tc>
          </w:sdtContent>
        </w:sdt>
        <w:tc>
          <w:tcPr>
            <w:tcW w:w="947" w:type="pct"/>
            <w:tcBorders>
              <w:left w:val="single" w:sz="4" w:space="0" w:color="auto"/>
              <w:right w:val="single" w:sz="4" w:space="0" w:color="auto"/>
            </w:tcBorders>
            <w:shd w:val="clear" w:color="auto" w:fill="auto"/>
          </w:tcPr>
          <w:p w14:paraId="4140AFCD" w14:textId="77777777" w:rsidR="002D7A0E" w:rsidRPr="00C74951" w:rsidRDefault="002D7A0E" w:rsidP="00351947">
            <w:pPr>
              <w:jc w:val="right"/>
            </w:pPr>
            <w:r w:rsidRPr="00C74951">
              <w:rPr>
                <w:b/>
              </w:rPr>
              <w:t>Tolerable</w:t>
            </w:r>
          </w:p>
        </w:tc>
        <w:sdt>
          <w:sdtPr>
            <w:rPr>
              <w:rFonts w:cs="Arial"/>
            </w:rPr>
            <w:id w:val="-1444153215"/>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69A523D0" w14:textId="74AF8246" w:rsidR="002D7A0E" w:rsidRPr="00C74951" w:rsidRDefault="001D2233" w:rsidP="00351947">
                <w:pPr>
                  <w:rPr>
                    <w:rFonts w:cs="Arial"/>
                  </w:rPr>
                </w:pPr>
                <w:r>
                  <w:rPr>
                    <w:rFonts w:ascii="Cambria" w:hAnsi="Cambria" w:cs="Arial"/>
                  </w:rPr>
                  <w:t xml:space="preserve"> </w:t>
                </w:r>
              </w:p>
            </w:tc>
          </w:sdtContent>
        </w:sdt>
        <w:tc>
          <w:tcPr>
            <w:tcW w:w="1771" w:type="pct"/>
            <w:tcBorders>
              <w:left w:val="single" w:sz="4" w:space="0" w:color="auto"/>
            </w:tcBorders>
            <w:shd w:val="clear" w:color="auto" w:fill="auto"/>
          </w:tcPr>
          <w:p w14:paraId="7F5BC251" w14:textId="77777777" w:rsidR="002D7A0E" w:rsidRPr="00C74951" w:rsidRDefault="002D7A0E" w:rsidP="00351947">
            <w:pPr>
              <w:rPr>
                <w:rFonts w:cs="Arial"/>
              </w:rPr>
            </w:pPr>
          </w:p>
        </w:tc>
      </w:tr>
    </w:tbl>
    <w:p w14:paraId="2A87322F" w14:textId="77777777" w:rsidR="002D7A0E" w:rsidRPr="00C74951" w:rsidRDefault="002D7A0E" w:rsidP="002D7A0E"/>
    <w:p w14:paraId="1F9D0194" w14:textId="77777777" w:rsidR="002D7A0E" w:rsidRDefault="002D7A0E" w:rsidP="002D7A0E">
      <w:r>
        <w:t>Definition of priorities (where applicable):</w:t>
      </w:r>
    </w:p>
    <w:p w14:paraId="65524FB3" w14:textId="77777777" w:rsidR="002D7A0E" w:rsidRDefault="002D7A0E" w:rsidP="002D7A0E"/>
    <w:tbl>
      <w:tblPr>
        <w:tblStyle w:val="TableGrid"/>
        <w:tblW w:w="0" w:type="auto"/>
        <w:tblLook w:val="04A0" w:firstRow="1" w:lastRow="0" w:firstColumn="1" w:lastColumn="0" w:noHBand="0" w:noVBand="1"/>
      </w:tblPr>
      <w:tblGrid>
        <w:gridCol w:w="9016"/>
      </w:tblGrid>
      <w:tr w:rsidR="002D7A0E" w14:paraId="1FB39215" w14:textId="77777777" w:rsidTr="00AE3B58">
        <w:trPr>
          <w:trHeight w:val="2835"/>
        </w:trPr>
        <w:tc>
          <w:tcPr>
            <w:tcW w:w="10172" w:type="dxa"/>
            <w:shd w:val="clear" w:color="auto" w:fill="FDECE5"/>
          </w:tcPr>
          <w:p w14:paraId="21C86411" w14:textId="77777777" w:rsidR="002D7A0E" w:rsidRDefault="002D7A0E" w:rsidP="00351947"/>
        </w:tc>
      </w:tr>
    </w:tbl>
    <w:p w14:paraId="46F7E20E" w14:textId="77777777" w:rsidR="002D7A0E" w:rsidRPr="00C74951" w:rsidRDefault="002D7A0E" w:rsidP="002D7A0E"/>
    <w:p w14:paraId="2EA8164B" w14:textId="77777777" w:rsidR="002D7A0E" w:rsidRPr="00C74951" w:rsidRDefault="002D7A0E" w:rsidP="002D7A0E"/>
    <w:tbl>
      <w:tblPr>
        <w:tblW w:w="5000" w:type="pct"/>
        <w:tblBorders>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2D7A0E" w:rsidRPr="00C74951" w14:paraId="4A2BDFD5" w14:textId="77777777" w:rsidTr="00BF6698">
        <w:trPr>
          <w:trHeight w:val="20"/>
          <w:tblHeader/>
        </w:trPr>
        <w:tc>
          <w:tcPr>
            <w:tcW w:w="371" w:type="pct"/>
            <w:tcBorders>
              <w:top w:val="single" w:sz="4" w:space="0" w:color="auto"/>
              <w:left w:val="single" w:sz="4" w:space="0" w:color="auto"/>
              <w:bottom w:val="single" w:sz="4" w:space="0" w:color="auto"/>
            </w:tcBorders>
            <w:shd w:val="clear" w:color="auto" w:fill="auto"/>
          </w:tcPr>
          <w:p w14:paraId="016C019C" w14:textId="77777777" w:rsidR="002D7A0E" w:rsidRPr="00C74951" w:rsidRDefault="002D7A0E" w:rsidP="00351947">
            <w:pPr>
              <w:rPr>
                <w:b/>
              </w:rPr>
            </w:pPr>
            <w:r w:rsidRPr="00C74951">
              <w:rPr>
                <w:b/>
              </w:rPr>
              <w:t>Item</w:t>
            </w:r>
          </w:p>
        </w:tc>
        <w:tc>
          <w:tcPr>
            <w:tcW w:w="3084" w:type="pct"/>
            <w:tcBorders>
              <w:top w:val="single" w:sz="4" w:space="0" w:color="auto"/>
              <w:bottom w:val="single" w:sz="4" w:space="0" w:color="auto"/>
            </w:tcBorders>
            <w:shd w:val="clear" w:color="auto" w:fill="auto"/>
          </w:tcPr>
          <w:p w14:paraId="2786604A" w14:textId="77777777" w:rsidR="002D7A0E" w:rsidRPr="00C74951" w:rsidRDefault="002D7A0E" w:rsidP="00351947">
            <w:pPr>
              <w:rPr>
                <w:b/>
              </w:rPr>
            </w:pPr>
            <w:r w:rsidRPr="00C74951">
              <w:rPr>
                <w:b/>
              </w:rPr>
              <w:t>Recommendation</w:t>
            </w:r>
          </w:p>
        </w:tc>
        <w:tc>
          <w:tcPr>
            <w:tcW w:w="707" w:type="pct"/>
            <w:tcBorders>
              <w:top w:val="single" w:sz="4" w:space="0" w:color="auto"/>
              <w:bottom w:val="single" w:sz="4" w:space="0" w:color="auto"/>
            </w:tcBorders>
            <w:shd w:val="clear" w:color="auto" w:fill="auto"/>
          </w:tcPr>
          <w:p w14:paraId="6928CD93" w14:textId="77777777" w:rsidR="002D7A0E" w:rsidRPr="00C74951" w:rsidRDefault="002D7A0E" w:rsidP="00351947">
            <w:pPr>
              <w:rPr>
                <w:b/>
              </w:rPr>
            </w:pPr>
            <w:r w:rsidRPr="00C74951">
              <w:rPr>
                <w:b/>
              </w:rPr>
              <w:t>Priority</w:t>
            </w:r>
          </w:p>
        </w:tc>
        <w:tc>
          <w:tcPr>
            <w:tcW w:w="838" w:type="pct"/>
            <w:tcBorders>
              <w:top w:val="single" w:sz="4" w:space="0" w:color="auto"/>
              <w:bottom w:val="single" w:sz="4" w:space="0" w:color="auto"/>
              <w:right w:val="single" w:sz="4" w:space="0" w:color="auto"/>
            </w:tcBorders>
            <w:shd w:val="clear" w:color="auto" w:fill="auto"/>
          </w:tcPr>
          <w:p w14:paraId="5D636BD0" w14:textId="74F1AB0F" w:rsidR="002D7A0E" w:rsidRPr="00C74951" w:rsidRDefault="002D7A0E" w:rsidP="00351947">
            <w:pPr>
              <w:rPr>
                <w:b/>
              </w:rPr>
            </w:pPr>
            <w:r w:rsidRPr="00C74951">
              <w:rPr>
                <w:b/>
              </w:rPr>
              <w:t>Timescale</w:t>
            </w:r>
          </w:p>
        </w:tc>
      </w:tr>
      <w:tr w:rsidR="002D7A0E" w:rsidRPr="00C74951" w14:paraId="47A3F29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7D413CE1" w14:textId="77777777" w:rsidR="002D7A0E" w:rsidRPr="00C74951" w:rsidRDefault="002D7A0E" w:rsidP="00B012B1">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4AC97E8C" w14:textId="77777777" w:rsidR="002D7A0E" w:rsidRPr="00C74951" w:rsidRDefault="002D7A0E" w:rsidP="00351947">
            <w:pPr>
              <w:tabs>
                <w:tab w:val="left" w:pos="357"/>
              </w:tabs>
              <w:jc w:val="both"/>
            </w:pPr>
          </w:p>
        </w:tc>
        <w:tc>
          <w:tcPr>
            <w:tcW w:w="707" w:type="pct"/>
            <w:tcBorders>
              <w:top w:val="single" w:sz="4" w:space="0" w:color="auto"/>
              <w:bottom w:val="single" w:sz="4" w:space="0" w:color="auto"/>
            </w:tcBorders>
            <w:shd w:val="clear" w:color="auto" w:fill="auto"/>
          </w:tcPr>
          <w:p w14:paraId="2F088F9C" w14:textId="77777777" w:rsidR="002D7A0E" w:rsidRPr="00C74951" w:rsidRDefault="002D7A0E"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67A29D6" w14:textId="77777777" w:rsidR="002D7A0E" w:rsidRPr="00C74951" w:rsidRDefault="002D7A0E" w:rsidP="00351947">
            <w:pPr>
              <w:tabs>
                <w:tab w:val="left" w:pos="357"/>
              </w:tabs>
              <w:jc w:val="center"/>
            </w:pPr>
          </w:p>
        </w:tc>
      </w:tr>
      <w:tr w:rsidR="003D4097" w:rsidRPr="00C74951" w14:paraId="114EA81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4139ACF3" w14:textId="77777777" w:rsidR="003D4097" w:rsidRPr="00C74951" w:rsidRDefault="003D4097" w:rsidP="00B012B1">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5CACB2C7" w14:textId="77777777" w:rsidR="003D4097" w:rsidRPr="00C74951" w:rsidRDefault="003D4097" w:rsidP="00351947">
            <w:pPr>
              <w:tabs>
                <w:tab w:val="left" w:pos="357"/>
              </w:tabs>
              <w:jc w:val="both"/>
            </w:pPr>
          </w:p>
        </w:tc>
        <w:tc>
          <w:tcPr>
            <w:tcW w:w="707" w:type="pct"/>
            <w:tcBorders>
              <w:top w:val="single" w:sz="4" w:space="0" w:color="auto"/>
              <w:bottom w:val="single" w:sz="4" w:space="0" w:color="auto"/>
            </w:tcBorders>
            <w:shd w:val="clear" w:color="auto" w:fill="auto"/>
          </w:tcPr>
          <w:p w14:paraId="68536797" w14:textId="77777777" w:rsidR="003D4097" w:rsidRPr="00C74951" w:rsidRDefault="003D4097"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2B9E9E4" w14:textId="77777777" w:rsidR="003D4097" w:rsidRPr="00C74951" w:rsidRDefault="003D4097" w:rsidP="00351947">
            <w:pPr>
              <w:tabs>
                <w:tab w:val="left" w:pos="357"/>
              </w:tabs>
              <w:jc w:val="center"/>
            </w:pPr>
          </w:p>
        </w:tc>
      </w:tr>
      <w:tr w:rsidR="003D4097" w:rsidRPr="003D4097" w14:paraId="6A933E2E" w14:textId="77777777" w:rsidTr="00BF6698">
        <w:trPr>
          <w:trHeight w:val="20"/>
        </w:trPr>
        <w:tc>
          <w:tcPr>
            <w:tcW w:w="5000" w:type="pct"/>
            <w:gridSpan w:val="4"/>
            <w:tcBorders>
              <w:top w:val="single" w:sz="4" w:space="0" w:color="auto"/>
              <w:left w:val="single" w:sz="4" w:space="0" w:color="auto"/>
              <w:bottom w:val="nil"/>
              <w:right w:val="single" w:sz="4" w:space="0" w:color="auto"/>
            </w:tcBorders>
            <w:shd w:val="clear" w:color="auto" w:fill="auto"/>
          </w:tcPr>
          <w:p w14:paraId="0C927B5C" w14:textId="3DE26300" w:rsidR="003D4097" w:rsidRPr="003D4097" w:rsidRDefault="003D4097" w:rsidP="003D4097">
            <w:pPr>
              <w:tabs>
                <w:tab w:val="left" w:pos="357"/>
              </w:tabs>
              <w:rPr>
                <w:b/>
              </w:rPr>
            </w:pPr>
            <w:r w:rsidRPr="003D4097">
              <w:rPr>
                <w:b/>
              </w:rPr>
              <w:t>Interim measures (where appropriate)</w:t>
            </w:r>
          </w:p>
        </w:tc>
      </w:tr>
      <w:tr w:rsidR="002D6FD9" w:rsidRPr="00C74951" w14:paraId="28E9A855" w14:textId="77777777" w:rsidTr="00BF6698">
        <w:trPr>
          <w:trHeight w:val="20"/>
        </w:trPr>
        <w:tc>
          <w:tcPr>
            <w:tcW w:w="371" w:type="pct"/>
            <w:tcBorders>
              <w:top w:val="nil"/>
              <w:left w:val="single" w:sz="4" w:space="0" w:color="auto"/>
              <w:bottom w:val="single" w:sz="4" w:space="0" w:color="auto"/>
            </w:tcBorders>
            <w:shd w:val="clear" w:color="auto" w:fill="auto"/>
          </w:tcPr>
          <w:p w14:paraId="71ADBFE2" w14:textId="77777777" w:rsidR="002D6FD9" w:rsidRPr="00C74951" w:rsidRDefault="002D6FD9" w:rsidP="00B012B1">
            <w:pPr>
              <w:numPr>
                <w:ilvl w:val="0"/>
                <w:numId w:val="69"/>
              </w:numPr>
              <w:tabs>
                <w:tab w:val="left" w:pos="357"/>
              </w:tabs>
              <w:ind w:left="357" w:hanging="357"/>
              <w:jc w:val="center"/>
            </w:pPr>
          </w:p>
        </w:tc>
        <w:tc>
          <w:tcPr>
            <w:tcW w:w="3084" w:type="pct"/>
            <w:tcBorders>
              <w:top w:val="nil"/>
              <w:bottom w:val="single" w:sz="4" w:space="0" w:color="auto"/>
            </w:tcBorders>
            <w:shd w:val="clear" w:color="auto" w:fill="auto"/>
          </w:tcPr>
          <w:p w14:paraId="31A745CD" w14:textId="77777777" w:rsidR="002D6FD9" w:rsidRPr="00C74951" w:rsidRDefault="002D6FD9" w:rsidP="00351947">
            <w:pPr>
              <w:tabs>
                <w:tab w:val="left" w:pos="357"/>
              </w:tabs>
              <w:jc w:val="both"/>
            </w:pPr>
          </w:p>
        </w:tc>
        <w:tc>
          <w:tcPr>
            <w:tcW w:w="707" w:type="pct"/>
            <w:tcBorders>
              <w:top w:val="nil"/>
              <w:bottom w:val="single" w:sz="4" w:space="0" w:color="auto"/>
            </w:tcBorders>
            <w:shd w:val="clear" w:color="auto" w:fill="auto"/>
          </w:tcPr>
          <w:p w14:paraId="792D9752" w14:textId="77777777" w:rsidR="002D6FD9" w:rsidRPr="00C74951" w:rsidRDefault="002D6FD9" w:rsidP="00351947">
            <w:pPr>
              <w:tabs>
                <w:tab w:val="left" w:pos="357"/>
              </w:tabs>
              <w:jc w:val="center"/>
            </w:pPr>
          </w:p>
        </w:tc>
        <w:tc>
          <w:tcPr>
            <w:tcW w:w="838" w:type="pct"/>
            <w:tcBorders>
              <w:top w:val="nil"/>
              <w:bottom w:val="single" w:sz="4" w:space="0" w:color="auto"/>
              <w:right w:val="single" w:sz="4" w:space="0" w:color="auto"/>
            </w:tcBorders>
            <w:shd w:val="clear" w:color="auto" w:fill="auto"/>
          </w:tcPr>
          <w:p w14:paraId="65131A6D" w14:textId="77777777" w:rsidR="002D6FD9" w:rsidRPr="00C74951" w:rsidRDefault="002D6FD9" w:rsidP="00351947">
            <w:pPr>
              <w:tabs>
                <w:tab w:val="left" w:pos="357"/>
              </w:tabs>
              <w:jc w:val="center"/>
            </w:pPr>
          </w:p>
        </w:tc>
      </w:tr>
      <w:bookmarkEnd w:id="427"/>
      <w:bookmarkEnd w:id="428"/>
    </w:tbl>
    <w:p w14:paraId="5E62C786" w14:textId="0FD1F9FF" w:rsidR="002F7E81" w:rsidRDefault="002F7E81" w:rsidP="002F7E81">
      <w:pPr>
        <w:pStyle w:val="Paragraph"/>
      </w:pPr>
    </w:p>
    <w:p w14:paraId="05706F87" w14:textId="63EA6F27" w:rsidR="004B5EB2" w:rsidRDefault="004B5EB2" w:rsidP="002F7E81">
      <w:pPr>
        <w:pStyle w:val="Paragraph"/>
      </w:pPr>
      <w:r>
        <w:br w:type="page"/>
      </w:r>
    </w:p>
    <w:p w14:paraId="3FCA9D2F" w14:textId="357925BE" w:rsidR="00A9093C" w:rsidRPr="001473C9" w:rsidRDefault="00A9093C" w:rsidP="001473C9">
      <w:pPr>
        <w:spacing w:before="40"/>
        <w:jc w:val="center"/>
        <w:rPr>
          <w:rFonts w:cs="Arial"/>
          <w:b/>
          <w:sz w:val="28"/>
          <w:szCs w:val="28"/>
        </w:rPr>
      </w:pPr>
      <w:bookmarkStart w:id="429" w:name="_Hlk36412171"/>
      <w:r w:rsidRPr="001473C9">
        <w:rPr>
          <w:rFonts w:cs="Arial"/>
          <w:b/>
          <w:sz w:val="28"/>
          <w:szCs w:val="28"/>
        </w:rPr>
        <w:lastRenderedPageBreak/>
        <w:t>REFERENCES</w:t>
      </w:r>
    </w:p>
    <w:p w14:paraId="4AC4B607" w14:textId="77777777" w:rsidR="00F621F1" w:rsidRDefault="00F621F1" w:rsidP="00F621F1">
      <w:pPr>
        <w:spacing w:before="40"/>
        <w:rPr>
          <w:rFonts w:cs="Arial"/>
          <w:sz w:val="20"/>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3"/>
    <w:bookmarkEnd w:id="429"/>
    <w:p w14:paraId="70CF72D3" w14:textId="0ED58FA6" w:rsidR="00553F07" w:rsidRPr="00D37CAC" w:rsidRDefault="00553F07" w:rsidP="001473C9">
      <w:pPr>
        <w:pStyle w:val="Paragraph"/>
      </w:pPr>
    </w:p>
    <w:sectPr w:rsidR="00553F07" w:rsidRPr="00D37CAC" w:rsidSect="00374884">
      <w:headerReference w:type="even" r:id="rId15"/>
      <w:pgSz w:w="11906" w:h="16838"/>
      <w:pgMar w:top="1440" w:right="1440" w:bottom="1440" w:left="1440" w:header="708"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4EDA" w14:textId="77777777" w:rsidR="00F241D1" w:rsidRDefault="00F241D1" w:rsidP="00F11560">
      <w:r>
        <w:separator/>
      </w:r>
    </w:p>
  </w:endnote>
  <w:endnote w:type="continuationSeparator" w:id="0">
    <w:p w14:paraId="00E51B5E" w14:textId="77777777" w:rsidR="00F241D1" w:rsidRDefault="00F241D1"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EA2E" w14:textId="130963B0" w:rsidR="0008184D" w:rsidRPr="00C50519" w:rsidRDefault="0008184D"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1796" w14:textId="60856C53" w:rsidR="0008184D" w:rsidRPr="008946A3" w:rsidRDefault="0008184D" w:rsidP="009E195A">
    <w:pPr>
      <w:tabs>
        <w:tab w:val="right" w:pos="9072"/>
      </w:tabs>
    </w:pP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rsidRPr="008946A3">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17F0F" w14:textId="77777777" w:rsidR="00F241D1" w:rsidRDefault="00F241D1" w:rsidP="00F11560">
      <w:r>
        <w:separator/>
      </w:r>
    </w:p>
  </w:footnote>
  <w:footnote w:type="continuationSeparator" w:id="0">
    <w:p w14:paraId="2500B9AC" w14:textId="77777777" w:rsidR="00F241D1" w:rsidRDefault="00F241D1" w:rsidP="00F11560">
      <w:r>
        <w:continuationSeparator/>
      </w:r>
    </w:p>
  </w:footnote>
  <w:footnote w:id="1">
    <w:p w14:paraId="2D2CD826" w14:textId="5FFB1865" w:rsidR="0008184D" w:rsidRDefault="0008184D" w:rsidP="006F020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 If specific advice on security (including security against arson) is required, this should be obtained from a security specialist.</w:t>
      </w:r>
    </w:p>
  </w:footnote>
  <w:footnote w:id="2">
    <w:p w14:paraId="2714190C" w14:textId="3CBA6A10" w:rsidR="0008184D" w:rsidRDefault="0008184D" w:rsidP="006F020A">
      <w:pPr>
        <w:pStyle w:val="FootnoteText"/>
      </w:pPr>
      <w:r>
        <w:rPr>
          <w:rStyle w:val="FootnoteReference"/>
        </w:rPr>
        <w:footnoteRef/>
      </w:r>
      <w:r>
        <w:rPr>
          <w:vertAlign w:val="superscript"/>
        </w:rPr>
        <w:t>)</w:t>
      </w:r>
      <w:r>
        <w:t xml:space="preserve"> </w:t>
      </w:r>
      <w:r w:rsidRPr="006F020A">
        <w:t>For the purpose of this risk assessment and the Fire Safety Order, dangerous substances are primarily explosive, highly flammable or flammable substances and oxidizing agents.</w:t>
      </w:r>
    </w:p>
  </w:footnote>
  <w:footnote w:id="3">
    <w:p w14:paraId="64F48525" w14:textId="51848502" w:rsidR="0008184D" w:rsidRDefault="0008184D" w:rsidP="006F020A">
      <w:pPr>
        <w:pStyle w:val="FootnoteText"/>
      </w:pPr>
      <w:r>
        <w:rPr>
          <w:rStyle w:val="FootnoteReference"/>
        </w:rPr>
        <w:footnoteRef/>
      </w:r>
      <w:r>
        <w:rPr>
          <w:vertAlign w:val="superscript"/>
        </w:rPr>
        <w:t>)</w:t>
      </w:r>
      <w:r>
        <w:t xml:space="preserve"> </w:t>
      </w:r>
      <w:r w:rsidRPr="006F020A">
        <w:t>Small quantities with negligible impact on the appropriate fire precautions need not be taken into account.</w:t>
      </w:r>
    </w:p>
  </w:footnote>
  <w:footnote w:id="4">
    <w:p w14:paraId="5230108E" w14:textId="4E127816" w:rsidR="0008184D" w:rsidRDefault="0008184D" w:rsidP="006F020A">
      <w:pPr>
        <w:pStyle w:val="FootnoteText"/>
      </w:pPr>
      <w:r>
        <w:rPr>
          <w:rStyle w:val="FootnoteReference"/>
        </w:rPr>
        <w:footnoteRef/>
      </w:r>
      <w:r>
        <w:rPr>
          <w:vertAlign w:val="superscript"/>
        </w:rPr>
        <w:t>)</w:t>
      </w:r>
      <w:r>
        <w:t xml:space="preserve"> Based</w:t>
      </w:r>
      <w:r w:rsidRPr="006F020A">
        <w:t xml:space="preserve"> on current occupancy information provided. Detailed calculations (e.g. using floor space factors to predict maximum occupancy) are not carried out.</w:t>
      </w:r>
    </w:p>
  </w:footnote>
  <w:footnote w:id="5">
    <w:p w14:paraId="0A76BA44" w14:textId="77A249E4" w:rsidR="0008184D" w:rsidRDefault="0008184D" w:rsidP="006F020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might consider arranging for an invasive survey by a competent specialist.</w:t>
      </w:r>
    </w:p>
  </w:footnote>
  <w:footnote w:id="6">
    <w:p w14:paraId="50DA0A34" w14:textId="77777777" w:rsidR="00B26A14" w:rsidRDefault="00B26A14" w:rsidP="00B26A14">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7">
    <w:p w14:paraId="3CA0E3DE" w14:textId="2D13E933" w:rsidR="0008184D" w:rsidRDefault="0008184D" w:rsidP="006F020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14:paraId="65D25395" w14:textId="3C43822E"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14:paraId="38240A2D" w14:textId="5540A772"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14:paraId="2D165F26" w14:textId="78AF3365"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14:paraId="282D1110" w14:textId="1BFB0767"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14:paraId="18DD1BB2" w14:textId="0C6D93BF" w:rsidR="0008184D" w:rsidRDefault="0008184D" w:rsidP="007A5164">
      <w:pPr>
        <w:pStyle w:val="FootnoteText"/>
      </w:pPr>
      <w:r>
        <w:rPr>
          <w:rStyle w:val="FootnoteReference"/>
        </w:rPr>
        <w:footnoteRef/>
      </w:r>
      <w:r>
        <w:rPr>
          <w:vertAlign w:val="superscript"/>
        </w:rPr>
        <w:t>)</w:t>
      </w:r>
      <w:r>
        <w:t xml:space="preserve"> </w:t>
      </w:r>
      <w:r w:rsidRPr="007A5164">
        <w:t>This is not intended to represent a legal interpretation of responsibility, but merely reflects the managerial arrangement in place at the time of this risk assessment.</w:t>
      </w:r>
    </w:p>
  </w:footnote>
  <w:footnote w:id="13">
    <w:p w14:paraId="119931AD" w14:textId="16C92EC1" w:rsidR="0008184D" w:rsidRDefault="0008184D" w:rsidP="007A5164">
      <w:pPr>
        <w:pStyle w:val="FootnoteText"/>
      </w:pPr>
      <w:r>
        <w:rPr>
          <w:rStyle w:val="FootnoteReference"/>
        </w:rPr>
        <w:footnoteRef/>
      </w:r>
      <w:r>
        <w:rPr>
          <w:vertAlign w:val="superscript"/>
        </w:rPr>
        <w:t>)</w:t>
      </w:r>
      <w:r>
        <w:t xml:space="preserve"> </w:t>
      </w:r>
      <w:r w:rsidRPr="007A5164">
        <w:t>Based on brief review of procedures at the time of this fire risk assessment. In-depth review of documentation is outside the scope of this fire risk assessment, unless otherwise stated.</w:t>
      </w:r>
    </w:p>
  </w:footnote>
  <w:footnote w:id="14">
    <w:p w14:paraId="02EB4FE6" w14:textId="0253EC36" w:rsidR="0008184D" w:rsidRDefault="0008184D" w:rsidP="007A5164">
      <w:pPr>
        <w:pStyle w:val="FootnoteText"/>
      </w:pPr>
      <w:r>
        <w:rPr>
          <w:rStyle w:val="FootnoteReference"/>
        </w:rPr>
        <w:footnoteRef/>
      </w:r>
      <w:r>
        <w:rPr>
          <w:vertAlign w:val="superscript"/>
        </w:rPr>
        <w:t>)</w:t>
      </w:r>
      <w:r>
        <w:t xml:space="preserve"> </w:t>
      </w:r>
      <w:r w:rsidRPr="007A5164">
        <w:t>Based on brief consideration of the scope of such training. 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1E61" w14:textId="5BD7A860" w:rsidR="0008184D" w:rsidRPr="00C50519" w:rsidRDefault="0008184D" w:rsidP="007A462C">
    <w:pPr>
      <w:pStyle w:val="Header"/>
    </w:pPr>
    <w:r w:rsidRPr="00C50519">
      <w:rPr>
        <w:b/>
      </w:rPr>
      <w:t>PAS 79-1</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D62D" w14:textId="3BA20D1E" w:rsidR="0008184D" w:rsidRPr="007A462C" w:rsidRDefault="0008184D" w:rsidP="00971C0A">
    <w:pPr>
      <w:pStyle w:val="Header"/>
      <w:jc w:val="right"/>
      <w:rPr>
        <w:szCs w:val="22"/>
      </w:rPr>
    </w:pPr>
    <w:r w:rsidRPr="007A462C">
      <w:rPr>
        <w:b/>
        <w:szCs w:val="22"/>
      </w:rPr>
      <w:t>PAS 79-1</w:t>
    </w:r>
    <w:r w:rsidRPr="007A462C">
      <w:rPr>
        <w:szCs w:val="22"/>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6BE7" w14:textId="3F02D774" w:rsidR="0008184D" w:rsidRPr="00C50519" w:rsidRDefault="0008184D" w:rsidP="00C50519">
    <w:pPr>
      <w:pStyle w:val="Header"/>
    </w:pPr>
    <w:r w:rsidRPr="00C50519">
      <w:rPr>
        <w:b/>
      </w:rPr>
      <w:t>PAS 79-1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1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9"/>
  </w:num>
  <w:num w:numId="12">
    <w:abstractNumId w:val="102"/>
  </w:num>
  <w:num w:numId="13">
    <w:abstractNumId w:val="83"/>
  </w:num>
  <w:num w:numId="14">
    <w:abstractNumId w:val="43"/>
  </w:num>
  <w:num w:numId="15">
    <w:abstractNumId w:val="128"/>
  </w:num>
  <w:num w:numId="16">
    <w:abstractNumId w:val="132"/>
  </w:num>
  <w:num w:numId="17">
    <w:abstractNumId w:val="55"/>
  </w:num>
  <w:num w:numId="18">
    <w:abstractNumId w:val="84"/>
  </w:num>
  <w:num w:numId="19">
    <w:abstractNumId w:val="64"/>
  </w:num>
  <w:num w:numId="20">
    <w:abstractNumId w:val="20"/>
  </w:num>
  <w:num w:numId="21">
    <w:abstractNumId w:val="99"/>
  </w:num>
  <w:num w:numId="22">
    <w:abstractNumId w:val="75"/>
  </w:num>
  <w:num w:numId="23">
    <w:abstractNumId w:val="46"/>
  </w:num>
  <w:num w:numId="24">
    <w:abstractNumId w:val="110"/>
  </w:num>
  <w:num w:numId="25">
    <w:abstractNumId w:val="49"/>
  </w:num>
  <w:num w:numId="26">
    <w:abstractNumId w:val="52"/>
  </w:num>
  <w:num w:numId="27">
    <w:abstractNumId w:val="78"/>
  </w:num>
  <w:num w:numId="28">
    <w:abstractNumId w:val="48"/>
  </w:num>
  <w:num w:numId="29">
    <w:abstractNumId w:val="111"/>
  </w:num>
  <w:num w:numId="30">
    <w:abstractNumId w:val="72"/>
  </w:num>
  <w:num w:numId="31">
    <w:abstractNumId w:val="39"/>
  </w:num>
  <w:num w:numId="32">
    <w:abstractNumId w:val="108"/>
  </w:num>
  <w:num w:numId="33">
    <w:abstractNumId w:val="129"/>
  </w:num>
  <w:num w:numId="34">
    <w:abstractNumId w:val="114"/>
  </w:num>
  <w:num w:numId="35">
    <w:abstractNumId w:val="89"/>
  </w:num>
  <w:num w:numId="36">
    <w:abstractNumId w:val="68"/>
  </w:num>
  <w:num w:numId="37">
    <w:abstractNumId w:val="35"/>
  </w:num>
  <w:num w:numId="38">
    <w:abstractNumId w:val="67"/>
  </w:num>
  <w:num w:numId="39">
    <w:abstractNumId w:val="117"/>
  </w:num>
  <w:num w:numId="40">
    <w:abstractNumId w:val="115"/>
  </w:num>
  <w:num w:numId="41">
    <w:abstractNumId w:val="101"/>
  </w:num>
  <w:num w:numId="42">
    <w:abstractNumId w:val="32"/>
  </w:num>
  <w:num w:numId="43">
    <w:abstractNumId w:val="24"/>
  </w:num>
  <w:num w:numId="44">
    <w:abstractNumId w:val="42"/>
  </w:num>
  <w:num w:numId="45">
    <w:abstractNumId w:val="118"/>
  </w:num>
  <w:num w:numId="46">
    <w:abstractNumId w:val="95"/>
  </w:num>
  <w:num w:numId="47">
    <w:abstractNumId w:val="62"/>
  </w:num>
  <w:num w:numId="48">
    <w:abstractNumId w:val="15"/>
  </w:num>
  <w:num w:numId="49">
    <w:abstractNumId w:val="63"/>
  </w:num>
  <w:num w:numId="50">
    <w:abstractNumId w:val="123"/>
  </w:num>
  <w:num w:numId="51">
    <w:abstractNumId w:val="88"/>
  </w:num>
  <w:num w:numId="52">
    <w:abstractNumId w:val="25"/>
  </w:num>
  <w:num w:numId="53">
    <w:abstractNumId w:val="53"/>
  </w:num>
  <w:num w:numId="54">
    <w:abstractNumId w:val="59"/>
  </w:num>
  <w:num w:numId="55">
    <w:abstractNumId w:val="21"/>
  </w:num>
  <w:num w:numId="56">
    <w:abstractNumId w:val="69"/>
  </w:num>
  <w:num w:numId="57">
    <w:abstractNumId w:val="85"/>
  </w:num>
  <w:num w:numId="58">
    <w:abstractNumId w:val="22"/>
  </w:num>
  <w:num w:numId="59">
    <w:abstractNumId w:val="9"/>
  </w:num>
  <w:num w:numId="60">
    <w:abstractNumId w:val="47"/>
  </w:num>
  <w:num w:numId="61">
    <w:abstractNumId w:val="121"/>
  </w:num>
  <w:num w:numId="62">
    <w:abstractNumId w:val="104"/>
  </w:num>
  <w:num w:numId="63">
    <w:abstractNumId w:val="79"/>
  </w:num>
  <w:num w:numId="64">
    <w:abstractNumId w:val="57"/>
  </w:num>
  <w:num w:numId="65">
    <w:abstractNumId w:val="113"/>
  </w:num>
  <w:num w:numId="66">
    <w:abstractNumId w:val="70"/>
  </w:num>
  <w:num w:numId="67">
    <w:abstractNumId w:val="93"/>
  </w:num>
  <w:num w:numId="68">
    <w:abstractNumId w:val="66"/>
  </w:num>
  <w:num w:numId="69">
    <w:abstractNumId w:val="41"/>
  </w:num>
  <w:num w:numId="70">
    <w:abstractNumId w:val="96"/>
  </w:num>
  <w:num w:numId="71">
    <w:abstractNumId w:val="12"/>
  </w:num>
  <w:num w:numId="72">
    <w:abstractNumId w:val="100"/>
  </w:num>
  <w:num w:numId="73">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abstractNumId w:val="27"/>
  </w:num>
  <w:num w:numId="75">
    <w:abstractNumId w:val="92"/>
  </w:num>
  <w:num w:numId="76">
    <w:abstractNumId w:val="124"/>
  </w:num>
  <w:num w:numId="77">
    <w:abstractNumId w:val="28"/>
  </w:num>
  <w:num w:numId="78">
    <w:abstractNumId w:val="71"/>
  </w:num>
  <w:num w:numId="79">
    <w:abstractNumId w:val="116"/>
  </w:num>
  <w:num w:numId="80">
    <w:abstractNumId w:val="19"/>
  </w:num>
  <w:num w:numId="81">
    <w:abstractNumId w:val="127"/>
  </w:num>
  <w:num w:numId="82">
    <w:abstractNumId w:val="10"/>
  </w:num>
  <w:num w:numId="83">
    <w:abstractNumId w:val="54"/>
  </w:num>
  <w:num w:numId="84">
    <w:abstractNumId w:val="120"/>
  </w:num>
  <w:num w:numId="85">
    <w:abstractNumId w:val="60"/>
  </w:num>
  <w:num w:numId="86">
    <w:abstractNumId w:val="12"/>
  </w:num>
  <w:num w:numId="87">
    <w:abstractNumId w:val="100"/>
  </w:num>
  <w:num w:numId="88">
    <w:abstractNumId w:val="100"/>
  </w:num>
  <w:num w:numId="89">
    <w:abstractNumId w:val="100"/>
  </w:num>
  <w:num w:numId="90">
    <w:abstractNumId w:val="100"/>
  </w:num>
  <w:num w:numId="91">
    <w:abstractNumId w:val="100"/>
  </w:num>
  <w:num w:numId="92">
    <w:abstractNumId w:val="100"/>
  </w:num>
  <w:num w:numId="93">
    <w:abstractNumId w:val="125"/>
  </w:num>
  <w:num w:numId="94">
    <w:abstractNumId w:val="51"/>
  </w:num>
  <w:num w:numId="95">
    <w:abstractNumId w:val="100"/>
  </w:num>
  <w:num w:numId="96">
    <w:abstractNumId w:val="74"/>
  </w:num>
  <w:num w:numId="97">
    <w:abstractNumId w:val="100"/>
  </w:num>
  <w:num w:numId="98">
    <w:abstractNumId w:val="29"/>
  </w:num>
  <w:num w:numId="99">
    <w:abstractNumId w:val="100"/>
  </w:num>
  <w:num w:numId="100">
    <w:abstractNumId w:val="100"/>
  </w:num>
  <w:num w:numId="101">
    <w:abstractNumId w:val="100"/>
  </w:num>
  <w:num w:numId="102">
    <w:abstractNumId w:val="103"/>
  </w:num>
  <w:num w:numId="103">
    <w:abstractNumId w:val="100"/>
  </w:num>
  <w:num w:numId="104">
    <w:abstractNumId w:val="73"/>
  </w:num>
  <w:num w:numId="105">
    <w:abstractNumId w:val="105"/>
  </w:num>
  <w:num w:numId="106">
    <w:abstractNumId w:val="100"/>
  </w:num>
  <w:num w:numId="107">
    <w:abstractNumId w:val="100"/>
  </w:num>
  <w:num w:numId="108">
    <w:abstractNumId w:val="100"/>
  </w:num>
  <w:num w:numId="109">
    <w:abstractNumId w:val="100"/>
  </w:num>
  <w:num w:numId="110">
    <w:abstractNumId w:val="16"/>
  </w:num>
  <w:num w:numId="111">
    <w:abstractNumId w:val="130"/>
  </w:num>
  <w:num w:numId="112">
    <w:abstractNumId w:val="31"/>
  </w:num>
  <w:num w:numId="113">
    <w:abstractNumId w:val="34"/>
  </w:num>
  <w:num w:numId="114">
    <w:abstractNumId w:val="14"/>
  </w:num>
  <w:num w:numId="115">
    <w:abstractNumId w:val="26"/>
  </w:num>
  <w:num w:numId="116">
    <w:abstractNumId w:val="54"/>
  </w:num>
  <w:num w:numId="117">
    <w:abstractNumId w:val="54"/>
  </w:num>
  <w:num w:numId="118">
    <w:abstractNumId w:val="13"/>
  </w:num>
  <w:num w:numId="119">
    <w:abstractNumId w:val="90"/>
  </w:num>
  <w:num w:numId="120">
    <w:abstractNumId w:val="94"/>
  </w:num>
  <w:num w:numId="121">
    <w:abstractNumId w:val="126"/>
  </w:num>
  <w:num w:numId="122">
    <w:abstractNumId w:val="11"/>
  </w:num>
  <w:num w:numId="123">
    <w:abstractNumId w:val="65"/>
  </w:num>
  <w:num w:numId="124">
    <w:abstractNumId w:val="45"/>
  </w:num>
  <w:num w:numId="125">
    <w:abstractNumId w:val="38"/>
  </w:num>
  <w:num w:numId="126">
    <w:abstractNumId w:val="133"/>
  </w:num>
  <w:num w:numId="127">
    <w:abstractNumId w:val="36"/>
  </w:num>
  <w:num w:numId="128">
    <w:abstractNumId w:val="87"/>
  </w:num>
  <w:num w:numId="129">
    <w:abstractNumId w:val="107"/>
  </w:num>
  <w:num w:numId="130">
    <w:abstractNumId w:val="30"/>
  </w:num>
  <w:num w:numId="131">
    <w:abstractNumId w:val="17"/>
  </w:num>
  <w:num w:numId="132">
    <w:abstractNumId w:val="81"/>
  </w:num>
  <w:num w:numId="133">
    <w:abstractNumId w:val="106"/>
  </w:num>
  <w:num w:numId="134">
    <w:abstractNumId w:val="97"/>
  </w:num>
  <w:num w:numId="135">
    <w:abstractNumId w:val="58"/>
  </w:num>
  <w:num w:numId="136">
    <w:abstractNumId w:val="40"/>
  </w:num>
  <w:num w:numId="137">
    <w:abstractNumId w:val="91"/>
  </w:num>
  <w:num w:numId="138">
    <w:abstractNumId w:val="50"/>
  </w:num>
  <w:num w:numId="139">
    <w:abstractNumId w:val="18"/>
  </w:num>
  <w:num w:numId="140">
    <w:abstractNumId w:val="98"/>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4"/>
  </w:num>
  <w:num w:numId="143">
    <w:abstractNumId w:val="23"/>
  </w:num>
  <w:num w:numId="144">
    <w:abstractNumId w:val="33"/>
  </w:num>
  <w:num w:numId="145">
    <w:abstractNumId w:val="119"/>
  </w:num>
  <w:num w:numId="146">
    <w:abstractNumId w:val="77"/>
  </w:num>
  <w:num w:numId="147">
    <w:abstractNumId w:val="76"/>
  </w:num>
  <w:num w:numId="148">
    <w:abstractNumId w:val="131"/>
  </w:num>
  <w:num w:numId="149">
    <w:abstractNumId w:val="80"/>
  </w:num>
  <w:num w:numId="150">
    <w:abstractNumId w:val="86"/>
  </w:num>
  <w:num w:numId="151">
    <w:abstractNumId w:val="37"/>
  </w:num>
  <w:num w:numId="152">
    <w:abstractNumId w:val="56"/>
  </w:num>
  <w:num w:numId="153">
    <w:abstractNumId w:val="61"/>
  </w:num>
  <w:num w:numId="154">
    <w:abstractNumId w:val="122"/>
  </w:num>
  <w:num w:numId="155">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Phn5Ynq+uhFTAxeXJvPX6HzN9FHoBJ2tfCdcU5JaoN9NRg6jCQOL7gWd0mq132zUq8+vigYH1Pp+K7E/lrhKA==" w:salt="MUNGzVajmrtHxAEC95Y9Bg=="/>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69D"/>
    <w:rsid w:val="00001C41"/>
    <w:rsid w:val="00001CBD"/>
    <w:rsid w:val="0000210A"/>
    <w:rsid w:val="0000218A"/>
    <w:rsid w:val="000022D4"/>
    <w:rsid w:val="00002404"/>
    <w:rsid w:val="00002596"/>
    <w:rsid w:val="0000310F"/>
    <w:rsid w:val="00003209"/>
    <w:rsid w:val="00004A38"/>
    <w:rsid w:val="00004F3C"/>
    <w:rsid w:val="0000541B"/>
    <w:rsid w:val="00005F2E"/>
    <w:rsid w:val="000061EE"/>
    <w:rsid w:val="000062DF"/>
    <w:rsid w:val="00006774"/>
    <w:rsid w:val="00006EFD"/>
    <w:rsid w:val="000071A8"/>
    <w:rsid w:val="000077BD"/>
    <w:rsid w:val="00010951"/>
    <w:rsid w:val="00011198"/>
    <w:rsid w:val="00011781"/>
    <w:rsid w:val="00011AA8"/>
    <w:rsid w:val="00012A04"/>
    <w:rsid w:val="000135E7"/>
    <w:rsid w:val="00014393"/>
    <w:rsid w:val="000143BA"/>
    <w:rsid w:val="00014B34"/>
    <w:rsid w:val="00014BAC"/>
    <w:rsid w:val="00014CD9"/>
    <w:rsid w:val="00014E32"/>
    <w:rsid w:val="000157EF"/>
    <w:rsid w:val="00015955"/>
    <w:rsid w:val="00015DE5"/>
    <w:rsid w:val="000169A2"/>
    <w:rsid w:val="00016EF1"/>
    <w:rsid w:val="00017120"/>
    <w:rsid w:val="000171BB"/>
    <w:rsid w:val="00017A14"/>
    <w:rsid w:val="00017E6F"/>
    <w:rsid w:val="00020073"/>
    <w:rsid w:val="000200DD"/>
    <w:rsid w:val="0002033C"/>
    <w:rsid w:val="000205BF"/>
    <w:rsid w:val="00020B41"/>
    <w:rsid w:val="0002100D"/>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0D62"/>
    <w:rsid w:val="000310EE"/>
    <w:rsid w:val="00031415"/>
    <w:rsid w:val="000317C0"/>
    <w:rsid w:val="0003331E"/>
    <w:rsid w:val="00033838"/>
    <w:rsid w:val="00033969"/>
    <w:rsid w:val="00034079"/>
    <w:rsid w:val="00034255"/>
    <w:rsid w:val="00034438"/>
    <w:rsid w:val="0003468E"/>
    <w:rsid w:val="00034CF9"/>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5A6"/>
    <w:rsid w:val="00042EEA"/>
    <w:rsid w:val="00043726"/>
    <w:rsid w:val="00043974"/>
    <w:rsid w:val="00044B16"/>
    <w:rsid w:val="00044DE1"/>
    <w:rsid w:val="00044FDA"/>
    <w:rsid w:val="000451B2"/>
    <w:rsid w:val="00045600"/>
    <w:rsid w:val="00046925"/>
    <w:rsid w:val="000475E0"/>
    <w:rsid w:val="00047C69"/>
    <w:rsid w:val="00047E8F"/>
    <w:rsid w:val="00047F70"/>
    <w:rsid w:val="0005045F"/>
    <w:rsid w:val="00050C49"/>
    <w:rsid w:val="00050FD9"/>
    <w:rsid w:val="00050FFE"/>
    <w:rsid w:val="00051384"/>
    <w:rsid w:val="000514DC"/>
    <w:rsid w:val="000514F4"/>
    <w:rsid w:val="00051B3D"/>
    <w:rsid w:val="00051B9F"/>
    <w:rsid w:val="00051CA0"/>
    <w:rsid w:val="000528C8"/>
    <w:rsid w:val="00052F5C"/>
    <w:rsid w:val="00053BF3"/>
    <w:rsid w:val="0005420C"/>
    <w:rsid w:val="000544A8"/>
    <w:rsid w:val="000545DE"/>
    <w:rsid w:val="00054FA3"/>
    <w:rsid w:val="00055037"/>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7FE"/>
    <w:rsid w:val="00062A2E"/>
    <w:rsid w:val="00062DC7"/>
    <w:rsid w:val="00062E6B"/>
    <w:rsid w:val="000631EA"/>
    <w:rsid w:val="00063A09"/>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5208"/>
    <w:rsid w:val="000755E4"/>
    <w:rsid w:val="00075603"/>
    <w:rsid w:val="00075824"/>
    <w:rsid w:val="00075DB1"/>
    <w:rsid w:val="00076112"/>
    <w:rsid w:val="00076480"/>
    <w:rsid w:val="00076681"/>
    <w:rsid w:val="0007685F"/>
    <w:rsid w:val="000773B5"/>
    <w:rsid w:val="00077452"/>
    <w:rsid w:val="00077570"/>
    <w:rsid w:val="00077BF9"/>
    <w:rsid w:val="00080221"/>
    <w:rsid w:val="000805E9"/>
    <w:rsid w:val="00080630"/>
    <w:rsid w:val="000811CC"/>
    <w:rsid w:val="0008184D"/>
    <w:rsid w:val="000818BF"/>
    <w:rsid w:val="00082FCD"/>
    <w:rsid w:val="00084EE9"/>
    <w:rsid w:val="00085311"/>
    <w:rsid w:val="00085BAE"/>
    <w:rsid w:val="000861E7"/>
    <w:rsid w:val="00086268"/>
    <w:rsid w:val="0008630A"/>
    <w:rsid w:val="000865C4"/>
    <w:rsid w:val="00086A4E"/>
    <w:rsid w:val="00086E59"/>
    <w:rsid w:val="00087286"/>
    <w:rsid w:val="00087348"/>
    <w:rsid w:val="000902B1"/>
    <w:rsid w:val="000908FE"/>
    <w:rsid w:val="00090A74"/>
    <w:rsid w:val="00090A9D"/>
    <w:rsid w:val="00090C31"/>
    <w:rsid w:val="00091E62"/>
    <w:rsid w:val="000929E6"/>
    <w:rsid w:val="0009300E"/>
    <w:rsid w:val="000930F4"/>
    <w:rsid w:val="0009313A"/>
    <w:rsid w:val="00093D5A"/>
    <w:rsid w:val="000940AF"/>
    <w:rsid w:val="000940DE"/>
    <w:rsid w:val="00094A22"/>
    <w:rsid w:val="00094FF6"/>
    <w:rsid w:val="000957BC"/>
    <w:rsid w:val="00095922"/>
    <w:rsid w:val="00095A78"/>
    <w:rsid w:val="00095CF0"/>
    <w:rsid w:val="00095E29"/>
    <w:rsid w:val="00097410"/>
    <w:rsid w:val="000975A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6F8"/>
    <w:rsid w:val="000A4835"/>
    <w:rsid w:val="000A4BBE"/>
    <w:rsid w:val="000A4C92"/>
    <w:rsid w:val="000A4E12"/>
    <w:rsid w:val="000A550C"/>
    <w:rsid w:val="000A55C6"/>
    <w:rsid w:val="000A656B"/>
    <w:rsid w:val="000A672E"/>
    <w:rsid w:val="000A694C"/>
    <w:rsid w:val="000A74D7"/>
    <w:rsid w:val="000B00D9"/>
    <w:rsid w:val="000B0697"/>
    <w:rsid w:val="000B0D61"/>
    <w:rsid w:val="000B1380"/>
    <w:rsid w:val="000B1763"/>
    <w:rsid w:val="000B193D"/>
    <w:rsid w:val="000B2018"/>
    <w:rsid w:val="000B2E5C"/>
    <w:rsid w:val="000B3296"/>
    <w:rsid w:val="000B3E3B"/>
    <w:rsid w:val="000B40B6"/>
    <w:rsid w:val="000B4B23"/>
    <w:rsid w:val="000B4F64"/>
    <w:rsid w:val="000B5077"/>
    <w:rsid w:val="000B6154"/>
    <w:rsid w:val="000B69AC"/>
    <w:rsid w:val="000B75FC"/>
    <w:rsid w:val="000B768C"/>
    <w:rsid w:val="000C0995"/>
    <w:rsid w:val="000C0E6B"/>
    <w:rsid w:val="000C13CC"/>
    <w:rsid w:val="000C1F42"/>
    <w:rsid w:val="000C3297"/>
    <w:rsid w:val="000C3561"/>
    <w:rsid w:val="000C35D1"/>
    <w:rsid w:val="000C426F"/>
    <w:rsid w:val="000C525A"/>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958"/>
    <w:rsid w:val="000D2A48"/>
    <w:rsid w:val="000D2D74"/>
    <w:rsid w:val="000D30F5"/>
    <w:rsid w:val="000D3396"/>
    <w:rsid w:val="000D38A8"/>
    <w:rsid w:val="000D3927"/>
    <w:rsid w:val="000D55C8"/>
    <w:rsid w:val="000D575C"/>
    <w:rsid w:val="000D5E8A"/>
    <w:rsid w:val="000D60FD"/>
    <w:rsid w:val="000D6156"/>
    <w:rsid w:val="000D6BC3"/>
    <w:rsid w:val="000D6DF4"/>
    <w:rsid w:val="000D6F0B"/>
    <w:rsid w:val="000D7993"/>
    <w:rsid w:val="000D7C59"/>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4EFC"/>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DC6"/>
    <w:rsid w:val="001035EB"/>
    <w:rsid w:val="00104490"/>
    <w:rsid w:val="001044B5"/>
    <w:rsid w:val="00105230"/>
    <w:rsid w:val="00105700"/>
    <w:rsid w:val="00105B56"/>
    <w:rsid w:val="00106025"/>
    <w:rsid w:val="00106426"/>
    <w:rsid w:val="00106C93"/>
    <w:rsid w:val="00106DEE"/>
    <w:rsid w:val="001073B7"/>
    <w:rsid w:val="00107464"/>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C01"/>
    <w:rsid w:val="00114F7D"/>
    <w:rsid w:val="00115033"/>
    <w:rsid w:val="0011590E"/>
    <w:rsid w:val="001159F1"/>
    <w:rsid w:val="00115A91"/>
    <w:rsid w:val="00115BCE"/>
    <w:rsid w:val="001160EB"/>
    <w:rsid w:val="00116C02"/>
    <w:rsid w:val="00117482"/>
    <w:rsid w:val="0011764C"/>
    <w:rsid w:val="0011769B"/>
    <w:rsid w:val="0011782E"/>
    <w:rsid w:val="00117A1F"/>
    <w:rsid w:val="0012023C"/>
    <w:rsid w:val="00120ADE"/>
    <w:rsid w:val="00120B04"/>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0F5"/>
    <w:rsid w:val="001344B7"/>
    <w:rsid w:val="00134935"/>
    <w:rsid w:val="001349C8"/>
    <w:rsid w:val="00134BE4"/>
    <w:rsid w:val="00134C5C"/>
    <w:rsid w:val="00134C9E"/>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538"/>
    <w:rsid w:val="0014465D"/>
    <w:rsid w:val="001448C5"/>
    <w:rsid w:val="001449DA"/>
    <w:rsid w:val="00144BAB"/>
    <w:rsid w:val="00144E46"/>
    <w:rsid w:val="0014592F"/>
    <w:rsid w:val="00146B61"/>
    <w:rsid w:val="00146F21"/>
    <w:rsid w:val="001470E1"/>
    <w:rsid w:val="001473C9"/>
    <w:rsid w:val="00147A97"/>
    <w:rsid w:val="00147BA8"/>
    <w:rsid w:val="00147E01"/>
    <w:rsid w:val="001500CF"/>
    <w:rsid w:val="001501F2"/>
    <w:rsid w:val="00150CEB"/>
    <w:rsid w:val="0015137A"/>
    <w:rsid w:val="00151432"/>
    <w:rsid w:val="00151A11"/>
    <w:rsid w:val="00151D8A"/>
    <w:rsid w:val="0015206A"/>
    <w:rsid w:val="00152E27"/>
    <w:rsid w:val="00152E5A"/>
    <w:rsid w:val="001533A4"/>
    <w:rsid w:val="00153A89"/>
    <w:rsid w:val="00153C83"/>
    <w:rsid w:val="00153D8D"/>
    <w:rsid w:val="00154D55"/>
    <w:rsid w:val="001550C1"/>
    <w:rsid w:val="00155224"/>
    <w:rsid w:val="00155969"/>
    <w:rsid w:val="00156045"/>
    <w:rsid w:val="0015650C"/>
    <w:rsid w:val="00156683"/>
    <w:rsid w:val="001571CA"/>
    <w:rsid w:val="001579FB"/>
    <w:rsid w:val="0016028F"/>
    <w:rsid w:val="001615E4"/>
    <w:rsid w:val="001628BC"/>
    <w:rsid w:val="00163222"/>
    <w:rsid w:val="00163B08"/>
    <w:rsid w:val="00163F1F"/>
    <w:rsid w:val="001650DB"/>
    <w:rsid w:val="00165EBB"/>
    <w:rsid w:val="00166226"/>
    <w:rsid w:val="001675AE"/>
    <w:rsid w:val="00167863"/>
    <w:rsid w:val="00170CAB"/>
    <w:rsid w:val="0017104D"/>
    <w:rsid w:val="0017115B"/>
    <w:rsid w:val="001714D0"/>
    <w:rsid w:val="00171CA3"/>
    <w:rsid w:val="00171E1A"/>
    <w:rsid w:val="001721DD"/>
    <w:rsid w:val="00172800"/>
    <w:rsid w:val="00172B9F"/>
    <w:rsid w:val="001731B7"/>
    <w:rsid w:val="00173435"/>
    <w:rsid w:val="001735EE"/>
    <w:rsid w:val="00173FB8"/>
    <w:rsid w:val="001740BA"/>
    <w:rsid w:val="00174889"/>
    <w:rsid w:val="00174D60"/>
    <w:rsid w:val="001757BB"/>
    <w:rsid w:val="00175FDF"/>
    <w:rsid w:val="00176D87"/>
    <w:rsid w:val="0017706C"/>
    <w:rsid w:val="0017738A"/>
    <w:rsid w:val="0017759A"/>
    <w:rsid w:val="00177F54"/>
    <w:rsid w:val="001801AA"/>
    <w:rsid w:val="00180231"/>
    <w:rsid w:val="00180275"/>
    <w:rsid w:val="00180A33"/>
    <w:rsid w:val="001811CD"/>
    <w:rsid w:val="001812A6"/>
    <w:rsid w:val="001815BC"/>
    <w:rsid w:val="00181886"/>
    <w:rsid w:val="001818BE"/>
    <w:rsid w:val="001818C6"/>
    <w:rsid w:val="00181938"/>
    <w:rsid w:val="00181F43"/>
    <w:rsid w:val="00181FFF"/>
    <w:rsid w:val="00182F28"/>
    <w:rsid w:val="0018327B"/>
    <w:rsid w:val="001834F2"/>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D3"/>
    <w:rsid w:val="00190AF4"/>
    <w:rsid w:val="00190F1C"/>
    <w:rsid w:val="00190FE9"/>
    <w:rsid w:val="00191567"/>
    <w:rsid w:val="001926DB"/>
    <w:rsid w:val="001928A7"/>
    <w:rsid w:val="00192E1E"/>
    <w:rsid w:val="00193130"/>
    <w:rsid w:val="0019361A"/>
    <w:rsid w:val="00194083"/>
    <w:rsid w:val="001941D8"/>
    <w:rsid w:val="001941DA"/>
    <w:rsid w:val="00194702"/>
    <w:rsid w:val="0019492B"/>
    <w:rsid w:val="001954E9"/>
    <w:rsid w:val="00195BB2"/>
    <w:rsid w:val="00195C4A"/>
    <w:rsid w:val="001960B7"/>
    <w:rsid w:val="0019612F"/>
    <w:rsid w:val="00196B31"/>
    <w:rsid w:val="00196F23"/>
    <w:rsid w:val="001972ED"/>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715D"/>
    <w:rsid w:val="001A79AB"/>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6530"/>
    <w:rsid w:val="001B65E6"/>
    <w:rsid w:val="001B6763"/>
    <w:rsid w:val="001B67CE"/>
    <w:rsid w:val="001B71FC"/>
    <w:rsid w:val="001B786B"/>
    <w:rsid w:val="001B7D7E"/>
    <w:rsid w:val="001C0153"/>
    <w:rsid w:val="001C0A57"/>
    <w:rsid w:val="001C1365"/>
    <w:rsid w:val="001C19BD"/>
    <w:rsid w:val="001C1CB3"/>
    <w:rsid w:val="001C21F9"/>
    <w:rsid w:val="001C2A6A"/>
    <w:rsid w:val="001C31F0"/>
    <w:rsid w:val="001C3494"/>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233"/>
    <w:rsid w:val="001D296D"/>
    <w:rsid w:val="001D2D54"/>
    <w:rsid w:val="001D2F92"/>
    <w:rsid w:val="001D31EA"/>
    <w:rsid w:val="001D41BB"/>
    <w:rsid w:val="001D4A0E"/>
    <w:rsid w:val="001D4FF1"/>
    <w:rsid w:val="001D53C3"/>
    <w:rsid w:val="001D59ED"/>
    <w:rsid w:val="001D5BED"/>
    <w:rsid w:val="001D662D"/>
    <w:rsid w:val="001D674D"/>
    <w:rsid w:val="001D6B80"/>
    <w:rsid w:val="001D6C3F"/>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5B"/>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5E6D"/>
    <w:rsid w:val="001F60AF"/>
    <w:rsid w:val="001F6162"/>
    <w:rsid w:val="001F6552"/>
    <w:rsid w:val="001F6CC6"/>
    <w:rsid w:val="001F7CA8"/>
    <w:rsid w:val="001F7CC8"/>
    <w:rsid w:val="00200103"/>
    <w:rsid w:val="002005A3"/>
    <w:rsid w:val="00200EFB"/>
    <w:rsid w:val="00201338"/>
    <w:rsid w:val="00202546"/>
    <w:rsid w:val="00202560"/>
    <w:rsid w:val="002025E0"/>
    <w:rsid w:val="00202605"/>
    <w:rsid w:val="00202703"/>
    <w:rsid w:val="002029ED"/>
    <w:rsid w:val="00202A43"/>
    <w:rsid w:val="002035F1"/>
    <w:rsid w:val="00203669"/>
    <w:rsid w:val="002036E1"/>
    <w:rsid w:val="00203FE2"/>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872"/>
    <w:rsid w:val="002205F6"/>
    <w:rsid w:val="002205F7"/>
    <w:rsid w:val="002207E3"/>
    <w:rsid w:val="0022092A"/>
    <w:rsid w:val="00220A18"/>
    <w:rsid w:val="002213A8"/>
    <w:rsid w:val="0022183D"/>
    <w:rsid w:val="00221DCE"/>
    <w:rsid w:val="00221FBA"/>
    <w:rsid w:val="0022208C"/>
    <w:rsid w:val="00222429"/>
    <w:rsid w:val="0022242C"/>
    <w:rsid w:val="00222ABC"/>
    <w:rsid w:val="00223081"/>
    <w:rsid w:val="00223313"/>
    <w:rsid w:val="00223AFF"/>
    <w:rsid w:val="00223D5E"/>
    <w:rsid w:val="002254E7"/>
    <w:rsid w:val="002257A4"/>
    <w:rsid w:val="002260DF"/>
    <w:rsid w:val="0022649C"/>
    <w:rsid w:val="00226925"/>
    <w:rsid w:val="00226F5F"/>
    <w:rsid w:val="002277A9"/>
    <w:rsid w:val="002301E7"/>
    <w:rsid w:val="0023050C"/>
    <w:rsid w:val="00231714"/>
    <w:rsid w:val="00231D24"/>
    <w:rsid w:val="002320E4"/>
    <w:rsid w:val="002322BC"/>
    <w:rsid w:val="00232A16"/>
    <w:rsid w:val="0023306A"/>
    <w:rsid w:val="0023360F"/>
    <w:rsid w:val="00234204"/>
    <w:rsid w:val="002347F5"/>
    <w:rsid w:val="00234909"/>
    <w:rsid w:val="002349F8"/>
    <w:rsid w:val="00234DE0"/>
    <w:rsid w:val="00235945"/>
    <w:rsid w:val="00235C0F"/>
    <w:rsid w:val="00236188"/>
    <w:rsid w:val="002362A9"/>
    <w:rsid w:val="00236311"/>
    <w:rsid w:val="00236D61"/>
    <w:rsid w:val="00237918"/>
    <w:rsid w:val="00240582"/>
    <w:rsid w:val="002406E7"/>
    <w:rsid w:val="00242203"/>
    <w:rsid w:val="00242A7B"/>
    <w:rsid w:val="002430DB"/>
    <w:rsid w:val="00243110"/>
    <w:rsid w:val="0024360C"/>
    <w:rsid w:val="0024370E"/>
    <w:rsid w:val="0024373D"/>
    <w:rsid w:val="002441E1"/>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CA5"/>
    <w:rsid w:val="00252E54"/>
    <w:rsid w:val="002531CA"/>
    <w:rsid w:val="002538BA"/>
    <w:rsid w:val="00253C6E"/>
    <w:rsid w:val="00253E7F"/>
    <w:rsid w:val="00254908"/>
    <w:rsid w:val="00254E12"/>
    <w:rsid w:val="00255029"/>
    <w:rsid w:val="00255708"/>
    <w:rsid w:val="00255F82"/>
    <w:rsid w:val="0025603D"/>
    <w:rsid w:val="00256864"/>
    <w:rsid w:val="00256EBE"/>
    <w:rsid w:val="00257018"/>
    <w:rsid w:val="00257053"/>
    <w:rsid w:val="0025756D"/>
    <w:rsid w:val="0025794D"/>
    <w:rsid w:val="002579C6"/>
    <w:rsid w:val="00257C5A"/>
    <w:rsid w:val="002600DF"/>
    <w:rsid w:val="00260909"/>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737"/>
    <w:rsid w:val="0027175B"/>
    <w:rsid w:val="0027204A"/>
    <w:rsid w:val="002726C3"/>
    <w:rsid w:val="00272A81"/>
    <w:rsid w:val="00272D41"/>
    <w:rsid w:val="00272EA0"/>
    <w:rsid w:val="00273003"/>
    <w:rsid w:val="002743F8"/>
    <w:rsid w:val="00276084"/>
    <w:rsid w:val="002763C4"/>
    <w:rsid w:val="002763C7"/>
    <w:rsid w:val="00276F12"/>
    <w:rsid w:val="00276FB0"/>
    <w:rsid w:val="00277005"/>
    <w:rsid w:val="00277317"/>
    <w:rsid w:val="0027786A"/>
    <w:rsid w:val="00277A7E"/>
    <w:rsid w:val="00277EC1"/>
    <w:rsid w:val="0028062E"/>
    <w:rsid w:val="00280E93"/>
    <w:rsid w:val="002814BA"/>
    <w:rsid w:val="00281531"/>
    <w:rsid w:val="00282241"/>
    <w:rsid w:val="0028226B"/>
    <w:rsid w:val="002823B0"/>
    <w:rsid w:val="002825CE"/>
    <w:rsid w:val="00282B6B"/>
    <w:rsid w:val="00282E4F"/>
    <w:rsid w:val="00282E5A"/>
    <w:rsid w:val="002830FA"/>
    <w:rsid w:val="00283E7E"/>
    <w:rsid w:val="0028435C"/>
    <w:rsid w:val="00284616"/>
    <w:rsid w:val="0028494D"/>
    <w:rsid w:val="0028545B"/>
    <w:rsid w:val="00285A11"/>
    <w:rsid w:val="00285BB9"/>
    <w:rsid w:val="00285CD2"/>
    <w:rsid w:val="00285D29"/>
    <w:rsid w:val="00285E59"/>
    <w:rsid w:val="0028655F"/>
    <w:rsid w:val="002866B8"/>
    <w:rsid w:val="00286D56"/>
    <w:rsid w:val="00286D74"/>
    <w:rsid w:val="00286F3E"/>
    <w:rsid w:val="00286FF9"/>
    <w:rsid w:val="00287C8B"/>
    <w:rsid w:val="00287D11"/>
    <w:rsid w:val="00287DF5"/>
    <w:rsid w:val="00287E05"/>
    <w:rsid w:val="00290448"/>
    <w:rsid w:val="0029057A"/>
    <w:rsid w:val="002907B4"/>
    <w:rsid w:val="00290F12"/>
    <w:rsid w:val="002914B8"/>
    <w:rsid w:val="00291713"/>
    <w:rsid w:val="002919E4"/>
    <w:rsid w:val="00291A44"/>
    <w:rsid w:val="00291BBE"/>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460"/>
    <w:rsid w:val="0029561C"/>
    <w:rsid w:val="002959D6"/>
    <w:rsid w:val="00295B4C"/>
    <w:rsid w:val="0029686B"/>
    <w:rsid w:val="00296BF8"/>
    <w:rsid w:val="00296C03"/>
    <w:rsid w:val="00296FED"/>
    <w:rsid w:val="0029760B"/>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253"/>
    <w:rsid w:val="002B02A4"/>
    <w:rsid w:val="002B0E12"/>
    <w:rsid w:val="002B10F4"/>
    <w:rsid w:val="002B1303"/>
    <w:rsid w:val="002B147D"/>
    <w:rsid w:val="002B1781"/>
    <w:rsid w:val="002B1971"/>
    <w:rsid w:val="002B1AE5"/>
    <w:rsid w:val="002B1FF3"/>
    <w:rsid w:val="002B2024"/>
    <w:rsid w:val="002B2174"/>
    <w:rsid w:val="002B290A"/>
    <w:rsid w:val="002B2F23"/>
    <w:rsid w:val="002B369C"/>
    <w:rsid w:val="002B397F"/>
    <w:rsid w:val="002B3BE7"/>
    <w:rsid w:val="002B3F74"/>
    <w:rsid w:val="002B41DF"/>
    <w:rsid w:val="002B43EC"/>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20D7"/>
    <w:rsid w:val="002C20E2"/>
    <w:rsid w:val="002C2275"/>
    <w:rsid w:val="002C23F3"/>
    <w:rsid w:val="002C330E"/>
    <w:rsid w:val="002C3322"/>
    <w:rsid w:val="002C3427"/>
    <w:rsid w:val="002C39DC"/>
    <w:rsid w:val="002C3B65"/>
    <w:rsid w:val="002C434E"/>
    <w:rsid w:val="002C530A"/>
    <w:rsid w:val="002C5F5D"/>
    <w:rsid w:val="002C6149"/>
    <w:rsid w:val="002C70B9"/>
    <w:rsid w:val="002C7D2B"/>
    <w:rsid w:val="002D0019"/>
    <w:rsid w:val="002D040E"/>
    <w:rsid w:val="002D064D"/>
    <w:rsid w:val="002D129A"/>
    <w:rsid w:val="002D1395"/>
    <w:rsid w:val="002D14A5"/>
    <w:rsid w:val="002D18B1"/>
    <w:rsid w:val="002D1C4F"/>
    <w:rsid w:val="002D1D81"/>
    <w:rsid w:val="002D23FF"/>
    <w:rsid w:val="002D28B3"/>
    <w:rsid w:val="002D2A3B"/>
    <w:rsid w:val="002D2ACD"/>
    <w:rsid w:val="002D361A"/>
    <w:rsid w:val="002D3729"/>
    <w:rsid w:val="002D37C3"/>
    <w:rsid w:val="002D4624"/>
    <w:rsid w:val="002D46A6"/>
    <w:rsid w:val="002D4796"/>
    <w:rsid w:val="002D4943"/>
    <w:rsid w:val="002D5A09"/>
    <w:rsid w:val="002D5A4A"/>
    <w:rsid w:val="002D5BAB"/>
    <w:rsid w:val="002D617D"/>
    <w:rsid w:val="002D619E"/>
    <w:rsid w:val="002D63CB"/>
    <w:rsid w:val="002D6FD9"/>
    <w:rsid w:val="002D7192"/>
    <w:rsid w:val="002D7416"/>
    <w:rsid w:val="002D7631"/>
    <w:rsid w:val="002D7852"/>
    <w:rsid w:val="002D79DD"/>
    <w:rsid w:val="002D7A0E"/>
    <w:rsid w:val="002E0549"/>
    <w:rsid w:val="002E0B6F"/>
    <w:rsid w:val="002E145D"/>
    <w:rsid w:val="002E149F"/>
    <w:rsid w:val="002E1933"/>
    <w:rsid w:val="002E2483"/>
    <w:rsid w:val="002E2603"/>
    <w:rsid w:val="002E295B"/>
    <w:rsid w:val="002E2AB0"/>
    <w:rsid w:val="002E2AC2"/>
    <w:rsid w:val="002E2DFC"/>
    <w:rsid w:val="002E3B95"/>
    <w:rsid w:val="002E489F"/>
    <w:rsid w:val="002E496A"/>
    <w:rsid w:val="002E4D97"/>
    <w:rsid w:val="002E4FA4"/>
    <w:rsid w:val="002E5064"/>
    <w:rsid w:val="002E526A"/>
    <w:rsid w:val="002E5663"/>
    <w:rsid w:val="002E5B39"/>
    <w:rsid w:val="002E5C3C"/>
    <w:rsid w:val="002E5C6C"/>
    <w:rsid w:val="002E668D"/>
    <w:rsid w:val="002E6697"/>
    <w:rsid w:val="002E6BDC"/>
    <w:rsid w:val="002E717F"/>
    <w:rsid w:val="002E7A89"/>
    <w:rsid w:val="002E7EAA"/>
    <w:rsid w:val="002F0BF6"/>
    <w:rsid w:val="002F0C37"/>
    <w:rsid w:val="002F0DE1"/>
    <w:rsid w:val="002F1156"/>
    <w:rsid w:val="002F1A9D"/>
    <w:rsid w:val="002F1CF9"/>
    <w:rsid w:val="002F24D4"/>
    <w:rsid w:val="002F293F"/>
    <w:rsid w:val="002F2A3B"/>
    <w:rsid w:val="002F2B76"/>
    <w:rsid w:val="002F2C12"/>
    <w:rsid w:val="002F3617"/>
    <w:rsid w:val="002F37BE"/>
    <w:rsid w:val="002F3D04"/>
    <w:rsid w:val="002F3F00"/>
    <w:rsid w:val="002F416E"/>
    <w:rsid w:val="002F42A0"/>
    <w:rsid w:val="002F45AD"/>
    <w:rsid w:val="002F4954"/>
    <w:rsid w:val="002F522C"/>
    <w:rsid w:val="002F5293"/>
    <w:rsid w:val="002F6D13"/>
    <w:rsid w:val="002F6F82"/>
    <w:rsid w:val="002F708A"/>
    <w:rsid w:val="002F73AA"/>
    <w:rsid w:val="002F7C5C"/>
    <w:rsid w:val="002F7E81"/>
    <w:rsid w:val="003003AF"/>
    <w:rsid w:val="0030042D"/>
    <w:rsid w:val="0030064F"/>
    <w:rsid w:val="0030098B"/>
    <w:rsid w:val="0030125C"/>
    <w:rsid w:val="00301772"/>
    <w:rsid w:val="003017CA"/>
    <w:rsid w:val="00301D2F"/>
    <w:rsid w:val="00301D4E"/>
    <w:rsid w:val="00301D7B"/>
    <w:rsid w:val="00301E33"/>
    <w:rsid w:val="00302775"/>
    <w:rsid w:val="00302912"/>
    <w:rsid w:val="003029BB"/>
    <w:rsid w:val="00303705"/>
    <w:rsid w:val="003037E4"/>
    <w:rsid w:val="003037FB"/>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B10"/>
    <w:rsid w:val="00310EBE"/>
    <w:rsid w:val="00311037"/>
    <w:rsid w:val="00312A79"/>
    <w:rsid w:val="003130AA"/>
    <w:rsid w:val="00313100"/>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871"/>
    <w:rsid w:val="00321143"/>
    <w:rsid w:val="003213DD"/>
    <w:rsid w:val="00321738"/>
    <w:rsid w:val="00321DC7"/>
    <w:rsid w:val="00322596"/>
    <w:rsid w:val="00322879"/>
    <w:rsid w:val="00322B5C"/>
    <w:rsid w:val="00323102"/>
    <w:rsid w:val="00323535"/>
    <w:rsid w:val="003239A1"/>
    <w:rsid w:val="003240C9"/>
    <w:rsid w:val="003244CC"/>
    <w:rsid w:val="00324525"/>
    <w:rsid w:val="00324695"/>
    <w:rsid w:val="0032481C"/>
    <w:rsid w:val="00324DC3"/>
    <w:rsid w:val="003250A4"/>
    <w:rsid w:val="003259E9"/>
    <w:rsid w:val="00325C50"/>
    <w:rsid w:val="0032631A"/>
    <w:rsid w:val="00326BCF"/>
    <w:rsid w:val="00327814"/>
    <w:rsid w:val="00327965"/>
    <w:rsid w:val="00327F9C"/>
    <w:rsid w:val="003304CD"/>
    <w:rsid w:val="003309F0"/>
    <w:rsid w:val="00330AA8"/>
    <w:rsid w:val="00330EEC"/>
    <w:rsid w:val="00331200"/>
    <w:rsid w:val="00331212"/>
    <w:rsid w:val="00331612"/>
    <w:rsid w:val="00331997"/>
    <w:rsid w:val="00331A17"/>
    <w:rsid w:val="00331BB7"/>
    <w:rsid w:val="00332086"/>
    <w:rsid w:val="003321C2"/>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709D"/>
    <w:rsid w:val="003371BC"/>
    <w:rsid w:val="003373C2"/>
    <w:rsid w:val="00337E39"/>
    <w:rsid w:val="003407A3"/>
    <w:rsid w:val="003407C3"/>
    <w:rsid w:val="00341070"/>
    <w:rsid w:val="003419AD"/>
    <w:rsid w:val="00341DCC"/>
    <w:rsid w:val="003421CB"/>
    <w:rsid w:val="003422B9"/>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373"/>
    <w:rsid w:val="003506A9"/>
    <w:rsid w:val="00350738"/>
    <w:rsid w:val="00350DC3"/>
    <w:rsid w:val="00351947"/>
    <w:rsid w:val="00351B41"/>
    <w:rsid w:val="00351F64"/>
    <w:rsid w:val="0035275E"/>
    <w:rsid w:val="00352817"/>
    <w:rsid w:val="00352C32"/>
    <w:rsid w:val="003530C3"/>
    <w:rsid w:val="00353427"/>
    <w:rsid w:val="00353684"/>
    <w:rsid w:val="00353A38"/>
    <w:rsid w:val="00353BF0"/>
    <w:rsid w:val="0035442E"/>
    <w:rsid w:val="0035442F"/>
    <w:rsid w:val="003545D4"/>
    <w:rsid w:val="003546F0"/>
    <w:rsid w:val="00354849"/>
    <w:rsid w:val="00354D37"/>
    <w:rsid w:val="00354E54"/>
    <w:rsid w:val="00355E40"/>
    <w:rsid w:val="003562F1"/>
    <w:rsid w:val="00356BE7"/>
    <w:rsid w:val="0035730C"/>
    <w:rsid w:val="0035754F"/>
    <w:rsid w:val="00357978"/>
    <w:rsid w:val="003600D6"/>
    <w:rsid w:val="003614BA"/>
    <w:rsid w:val="00361B09"/>
    <w:rsid w:val="00361F54"/>
    <w:rsid w:val="00361F8F"/>
    <w:rsid w:val="0036209F"/>
    <w:rsid w:val="003624E2"/>
    <w:rsid w:val="00362714"/>
    <w:rsid w:val="003627CA"/>
    <w:rsid w:val="00362F76"/>
    <w:rsid w:val="00363125"/>
    <w:rsid w:val="0036340D"/>
    <w:rsid w:val="0036388F"/>
    <w:rsid w:val="00363A0B"/>
    <w:rsid w:val="003642AC"/>
    <w:rsid w:val="00364305"/>
    <w:rsid w:val="00364314"/>
    <w:rsid w:val="003646EA"/>
    <w:rsid w:val="00364B0D"/>
    <w:rsid w:val="00364C80"/>
    <w:rsid w:val="0036535F"/>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2336"/>
    <w:rsid w:val="003725E6"/>
    <w:rsid w:val="00372B6C"/>
    <w:rsid w:val="00373000"/>
    <w:rsid w:val="0037373E"/>
    <w:rsid w:val="00373A5B"/>
    <w:rsid w:val="00373CB0"/>
    <w:rsid w:val="00373FBC"/>
    <w:rsid w:val="00374061"/>
    <w:rsid w:val="0037471F"/>
    <w:rsid w:val="00374884"/>
    <w:rsid w:val="00374B56"/>
    <w:rsid w:val="00374E11"/>
    <w:rsid w:val="00375607"/>
    <w:rsid w:val="0037571E"/>
    <w:rsid w:val="00375D12"/>
    <w:rsid w:val="00375D89"/>
    <w:rsid w:val="00376286"/>
    <w:rsid w:val="00376587"/>
    <w:rsid w:val="0037658D"/>
    <w:rsid w:val="00376B63"/>
    <w:rsid w:val="00377905"/>
    <w:rsid w:val="00380360"/>
    <w:rsid w:val="00380504"/>
    <w:rsid w:val="00380F38"/>
    <w:rsid w:val="0038111B"/>
    <w:rsid w:val="0038122B"/>
    <w:rsid w:val="00381D89"/>
    <w:rsid w:val="00381ED0"/>
    <w:rsid w:val="00381F91"/>
    <w:rsid w:val="0038301F"/>
    <w:rsid w:val="00383066"/>
    <w:rsid w:val="00383D0E"/>
    <w:rsid w:val="00383D78"/>
    <w:rsid w:val="00383E24"/>
    <w:rsid w:val="003841EB"/>
    <w:rsid w:val="00384231"/>
    <w:rsid w:val="0038438A"/>
    <w:rsid w:val="00384654"/>
    <w:rsid w:val="00384FA2"/>
    <w:rsid w:val="00385328"/>
    <w:rsid w:val="0038565A"/>
    <w:rsid w:val="0038584E"/>
    <w:rsid w:val="0038664B"/>
    <w:rsid w:val="0038677C"/>
    <w:rsid w:val="00387254"/>
    <w:rsid w:val="00387A7A"/>
    <w:rsid w:val="00387AA8"/>
    <w:rsid w:val="003900CB"/>
    <w:rsid w:val="003905D3"/>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63"/>
    <w:rsid w:val="00395D2A"/>
    <w:rsid w:val="00395DEE"/>
    <w:rsid w:val="003964FD"/>
    <w:rsid w:val="00396629"/>
    <w:rsid w:val="003969F2"/>
    <w:rsid w:val="00396A68"/>
    <w:rsid w:val="00396DBD"/>
    <w:rsid w:val="00397573"/>
    <w:rsid w:val="003A06DC"/>
    <w:rsid w:val="003A0A00"/>
    <w:rsid w:val="003A0E21"/>
    <w:rsid w:val="003A0EA2"/>
    <w:rsid w:val="003A107D"/>
    <w:rsid w:val="003A141D"/>
    <w:rsid w:val="003A143A"/>
    <w:rsid w:val="003A19DF"/>
    <w:rsid w:val="003A1A0B"/>
    <w:rsid w:val="003A1E09"/>
    <w:rsid w:val="003A2025"/>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330D"/>
    <w:rsid w:val="003B3461"/>
    <w:rsid w:val="003B34DF"/>
    <w:rsid w:val="003B44BC"/>
    <w:rsid w:val="003B4848"/>
    <w:rsid w:val="003B4887"/>
    <w:rsid w:val="003B4CEF"/>
    <w:rsid w:val="003B558F"/>
    <w:rsid w:val="003B599C"/>
    <w:rsid w:val="003B6C8D"/>
    <w:rsid w:val="003B7779"/>
    <w:rsid w:val="003B7A70"/>
    <w:rsid w:val="003C01BE"/>
    <w:rsid w:val="003C0A2C"/>
    <w:rsid w:val="003C0CAF"/>
    <w:rsid w:val="003C1DD3"/>
    <w:rsid w:val="003C1EEB"/>
    <w:rsid w:val="003C2146"/>
    <w:rsid w:val="003C21CE"/>
    <w:rsid w:val="003C23DF"/>
    <w:rsid w:val="003C2454"/>
    <w:rsid w:val="003C2D8D"/>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DE4"/>
    <w:rsid w:val="003D3439"/>
    <w:rsid w:val="003D4097"/>
    <w:rsid w:val="003D4936"/>
    <w:rsid w:val="003D49C3"/>
    <w:rsid w:val="003D4A4C"/>
    <w:rsid w:val="003D4D2D"/>
    <w:rsid w:val="003D4F25"/>
    <w:rsid w:val="003D51FD"/>
    <w:rsid w:val="003D5618"/>
    <w:rsid w:val="003D570D"/>
    <w:rsid w:val="003D57BD"/>
    <w:rsid w:val="003D586E"/>
    <w:rsid w:val="003D58C0"/>
    <w:rsid w:val="003D5ADA"/>
    <w:rsid w:val="003D60CA"/>
    <w:rsid w:val="003D703E"/>
    <w:rsid w:val="003D742A"/>
    <w:rsid w:val="003D774E"/>
    <w:rsid w:val="003D7F2A"/>
    <w:rsid w:val="003E011B"/>
    <w:rsid w:val="003E0389"/>
    <w:rsid w:val="003E0407"/>
    <w:rsid w:val="003E08FE"/>
    <w:rsid w:val="003E0A38"/>
    <w:rsid w:val="003E0B0E"/>
    <w:rsid w:val="003E0BC0"/>
    <w:rsid w:val="003E0D25"/>
    <w:rsid w:val="003E0DBC"/>
    <w:rsid w:val="003E0FBC"/>
    <w:rsid w:val="003E2273"/>
    <w:rsid w:val="003E2AF2"/>
    <w:rsid w:val="003E2EF6"/>
    <w:rsid w:val="003E3064"/>
    <w:rsid w:val="003E3356"/>
    <w:rsid w:val="003E38B9"/>
    <w:rsid w:val="003E3A79"/>
    <w:rsid w:val="003E3B94"/>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5E3"/>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EFD"/>
    <w:rsid w:val="00406867"/>
    <w:rsid w:val="0040695D"/>
    <w:rsid w:val="00407135"/>
    <w:rsid w:val="00410093"/>
    <w:rsid w:val="0041028E"/>
    <w:rsid w:val="0041053E"/>
    <w:rsid w:val="00410A75"/>
    <w:rsid w:val="00410DA0"/>
    <w:rsid w:val="004110EB"/>
    <w:rsid w:val="004111E0"/>
    <w:rsid w:val="0041175C"/>
    <w:rsid w:val="00411893"/>
    <w:rsid w:val="00411A36"/>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5C2"/>
    <w:rsid w:val="004258CA"/>
    <w:rsid w:val="00425BCC"/>
    <w:rsid w:val="00425E44"/>
    <w:rsid w:val="00425E4F"/>
    <w:rsid w:val="00425F3F"/>
    <w:rsid w:val="00425FB9"/>
    <w:rsid w:val="0042635B"/>
    <w:rsid w:val="0042673C"/>
    <w:rsid w:val="004267A9"/>
    <w:rsid w:val="004268E6"/>
    <w:rsid w:val="00426ABF"/>
    <w:rsid w:val="004279D9"/>
    <w:rsid w:val="00427E2E"/>
    <w:rsid w:val="00430B15"/>
    <w:rsid w:val="00430EC3"/>
    <w:rsid w:val="004313BD"/>
    <w:rsid w:val="0043268C"/>
    <w:rsid w:val="0043275A"/>
    <w:rsid w:val="004328F0"/>
    <w:rsid w:val="004329C8"/>
    <w:rsid w:val="004329E7"/>
    <w:rsid w:val="00432B69"/>
    <w:rsid w:val="00432D0D"/>
    <w:rsid w:val="00432F09"/>
    <w:rsid w:val="00433531"/>
    <w:rsid w:val="00433C72"/>
    <w:rsid w:val="00433FAD"/>
    <w:rsid w:val="0043450D"/>
    <w:rsid w:val="00434A24"/>
    <w:rsid w:val="00434BFB"/>
    <w:rsid w:val="00434C7B"/>
    <w:rsid w:val="00434CFA"/>
    <w:rsid w:val="004356EB"/>
    <w:rsid w:val="00435BE0"/>
    <w:rsid w:val="00436CE5"/>
    <w:rsid w:val="00436ED4"/>
    <w:rsid w:val="00436EFD"/>
    <w:rsid w:val="0043743D"/>
    <w:rsid w:val="00440383"/>
    <w:rsid w:val="00440431"/>
    <w:rsid w:val="00441B58"/>
    <w:rsid w:val="0044213B"/>
    <w:rsid w:val="00442B44"/>
    <w:rsid w:val="00442F26"/>
    <w:rsid w:val="0044324A"/>
    <w:rsid w:val="004434D1"/>
    <w:rsid w:val="004435A5"/>
    <w:rsid w:val="00443D19"/>
    <w:rsid w:val="00443E79"/>
    <w:rsid w:val="0044404B"/>
    <w:rsid w:val="0044439E"/>
    <w:rsid w:val="00444BD6"/>
    <w:rsid w:val="0044512F"/>
    <w:rsid w:val="00445C7D"/>
    <w:rsid w:val="00446279"/>
    <w:rsid w:val="00446784"/>
    <w:rsid w:val="00446893"/>
    <w:rsid w:val="00446CC1"/>
    <w:rsid w:val="00446FD0"/>
    <w:rsid w:val="00447155"/>
    <w:rsid w:val="00447985"/>
    <w:rsid w:val="00447F98"/>
    <w:rsid w:val="00447FD4"/>
    <w:rsid w:val="00450B79"/>
    <w:rsid w:val="00450DFE"/>
    <w:rsid w:val="0045151E"/>
    <w:rsid w:val="00451793"/>
    <w:rsid w:val="00451AE6"/>
    <w:rsid w:val="00451C1F"/>
    <w:rsid w:val="004525E5"/>
    <w:rsid w:val="00452883"/>
    <w:rsid w:val="0045305B"/>
    <w:rsid w:val="00453067"/>
    <w:rsid w:val="004530C5"/>
    <w:rsid w:val="004538A3"/>
    <w:rsid w:val="004538EC"/>
    <w:rsid w:val="00453A07"/>
    <w:rsid w:val="00453D15"/>
    <w:rsid w:val="00453EF6"/>
    <w:rsid w:val="00454458"/>
    <w:rsid w:val="004548A6"/>
    <w:rsid w:val="00454AB1"/>
    <w:rsid w:val="00454BC4"/>
    <w:rsid w:val="00454C7A"/>
    <w:rsid w:val="00455036"/>
    <w:rsid w:val="0045510C"/>
    <w:rsid w:val="00455421"/>
    <w:rsid w:val="004557F2"/>
    <w:rsid w:val="0045586E"/>
    <w:rsid w:val="00455E3C"/>
    <w:rsid w:val="0045660F"/>
    <w:rsid w:val="00456A8C"/>
    <w:rsid w:val="004570E8"/>
    <w:rsid w:val="004604C3"/>
    <w:rsid w:val="004605AA"/>
    <w:rsid w:val="00460804"/>
    <w:rsid w:val="00460D17"/>
    <w:rsid w:val="00460D96"/>
    <w:rsid w:val="00460DF4"/>
    <w:rsid w:val="00460E54"/>
    <w:rsid w:val="004611F0"/>
    <w:rsid w:val="00461212"/>
    <w:rsid w:val="00461302"/>
    <w:rsid w:val="00461B9C"/>
    <w:rsid w:val="00461FA5"/>
    <w:rsid w:val="004623EE"/>
    <w:rsid w:val="0046272E"/>
    <w:rsid w:val="0046276A"/>
    <w:rsid w:val="00462AA9"/>
    <w:rsid w:val="00462CB8"/>
    <w:rsid w:val="004634F8"/>
    <w:rsid w:val="00463AB5"/>
    <w:rsid w:val="00463FCA"/>
    <w:rsid w:val="0046434A"/>
    <w:rsid w:val="004648D0"/>
    <w:rsid w:val="00464EFE"/>
    <w:rsid w:val="00464FC4"/>
    <w:rsid w:val="00465159"/>
    <w:rsid w:val="00465421"/>
    <w:rsid w:val="00465816"/>
    <w:rsid w:val="00465EC6"/>
    <w:rsid w:val="004669BE"/>
    <w:rsid w:val="004669DD"/>
    <w:rsid w:val="0046709E"/>
    <w:rsid w:val="004672A8"/>
    <w:rsid w:val="00467730"/>
    <w:rsid w:val="004677C0"/>
    <w:rsid w:val="00467A69"/>
    <w:rsid w:val="00467D22"/>
    <w:rsid w:val="004703B2"/>
    <w:rsid w:val="004704CE"/>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F9D"/>
    <w:rsid w:val="004751B9"/>
    <w:rsid w:val="004759C7"/>
    <w:rsid w:val="00476E12"/>
    <w:rsid w:val="00477238"/>
    <w:rsid w:val="00477374"/>
    <w:rsid w:val="004778C5"/>
    <w:rsid w:val="00480354"/>
    <w:rsid w:val="00480F2B"/>
    <w:rsid w:val="004813F3"/>
    <w:rsid w:val="00481455"/>
    <w:rsid w:val="00481636"/>
    <w:rsid w:val="00481EB9"/>
    <w:rsid w:val="00481EED"/>
    <w:rsid w:val="00482804"/>
    <w:rsid w:val="004829D1"/>
    <w:rsid w:val="00482A5D"/>
    <w:rsid w:val="0048331E"/>
    <w:rsid w:val="00483608"/>
    <w:rsid w:val="00483BBB"/>
    <w:rsid w:val="00483C7E"/>
    <w:rsid w:val="00484677"/>
    <w:rsid w:val="00484CEC"/>
    <w:rsid w:val="00484E2A"/>
    <w:rsid w:val="00484F7D"/>
    <w:rsid w:val="00485317"/>
    <w:rsid w:val="00485C0C"/>
    <w:rsid w:val="00485F66"/>
    <w:rsid w:val="0048601D"/>
    <w:rsid w:val="0048610A"/>
    <w:rsid w:val="00486249"/>
    <w:rsid w:val="00486454"/>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A19"/>
    <w:rsid w:val="00492B05"/>
    <w:rsid w:val="00492B9C"/>
    <w:rsid w:val="00492DE7"/>
    <w:rsid w:val="004935D3"/>
    <w:rsid w:val="0049388E"/>
    <w:rsid w:val="00494C88"/>
    <w:rsid w:val="00494EBC"/>
    <w:rsid w:val="004958A6"/>
    <w:rsid w:val="00495999"/>
    <w:rsid w:val="00495EFB"/>
    <w:rsid w:val="0049709E"/>
    <w:rsid w:val="00497129"/>
    <w:rsid w:val="00497631"/>
    <w:rsid w:val="004976CB"/>
    <w:rsid w:val="004978E6"/>
    <w:rsid w:val="00497B27"/>
    <w:rsid w:val="00497F98"/>
    <w:rsid w:val="004A0173"/>
    <w:rsid w:val="004A05D1"/>
    <w:rsid w:val="004A0A36"/>
    <w:rsid w:val="004A0EE1"/>
    <w:rsid w:val="004A102C"/>
    <w:rsid w:val="004A147C"/>
    <w:rsid w:val="004A1763"/>
    <w:rsid w:val="004A18CF"/>
    <w:rsid w:val="004A1A54"/>
    <w:rsid w:val="004A2115"/>
    <w:rsid w:val="004A232F"/>
    <w:rsid w:val="004A2540"/>
    <w:rsid w:val="004A30C3"/>
    <w:rsid w:val="004A3216"/>
    <w:rsid w:val="004A3AF1"/>
    <w:rsid w:val="004A4170"/>
    <w:rsid w:val="004A4C16"/>
    <w:rsid w:val="004A5594"/>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5EB2"/>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33CD"/>
    <w:rsid w:val="004C3465"/>
    <w:rsid w:val="004C3715"/>
    <w:rsid w:val="004C38D6"/>
    <w:rsid w:val="004C3C20"/>
    <w:rsid w:val="004C40D8"/>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373"/>
    <w:rsid w:val="004D24CC"/>
    <w:rsid w:val="004D25F8"/>
    <w:rsid w:val="004D261B"/>
    <w:rsid w:val="004D2684"/>
    <w:rsid w:val="004D2A28"/>
    <w:rsid w:val="004D2A45"/>
    <w:rsid w:val="004D2B7E"/>
    <w:rsid w:val="004D2C8A"/>
    <w:rsid w:val="004D2E59"/>
    <w:rsid w:val="004D2FCE"/>
    <w:rsid w:val="004D327A"/>
    <w:rsid w:val="004D3EE8"/>
    <w:rsid w:val="004D42AA"/>
    <w:rsid w:val="004D4407"/>
    <w:rsid w:val="004D469C"/>
    <w:rsid w:val="004D48F5"/>
    <w:rsid w:val="004D4A00"/>
    <w:rsid w:val="004D4E04"/>
    <w:rsid w:val="004D4E23"/>
    <w:rsid w:val="004D4F07"/>
    <w:rsid w:val="004D5167"/>
    <w:rsid w:val="004D54A6"/>
    <w:rsid w:val="004D589F"/>
    <w:rsid w:val="004D6D75"/>
    <w:rsid w:val="004D6F38"/>
    <w:rsid w:val="004D723D"/>
    <w:rsid w:val="004D7429"/>
    <w:rsid w:val="004E15A4"/>
    <w:rsid w:val="004E1830"/>
    <w:rsid w:val="004E29DC"/>
    <w:rsid w:val="004E2A8F"/>
    <w:rsid w:val="004E2D18"/>
    <w:rsid w:val="004E375E"/>
    <w:rsid w:val="004E387B"/>
    <w:rsid w:val="004E3B1F"/>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BED"/>
    <w:rsid w:val="005019CE"/>
    <w:rsid w:val="00501F72"/>
    <w:rsid w:val="00501FC4"/>
    <w:rsid w:val="005028B8"/>
    <w:rsid w:val="005028E7"/>
    <w:rsid w:val="005034A1"/>
    <w:rsid w:val="00503C58"/>
    <w:rsid w:val="00503F1D"/>
    <w:rsid w:val="00504554"/>
    <w:rsid w:val="00504712"/>
    <w:rsid w:val="00504C6E"/>
    <w:rsid w:val="005051BC"/>
    <w:rsid w:val="005053BB"/>
    <w:rsid w:val="005059F0"/>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BE1"/>
    <w:rsid w:val="00514CE3"/>
    <w:rsid w:val="00515378"/>
    <w:rsid w:val="00515A23"/>
    <w:rsid w:val="00515C9A"/>
    <w:rsid w:val="00515CBC"/>
    <w:rsid w:val="00516355"/>
    <w:rsid w:val="005166FC"/>
    <w:rsid w:val="00516819"/>
    <w:rsid w:val="00516D33"/>
    <w:rsid w:val="00517102"/>
    <w:rsid w:val="00517329"/>
    <w:rsid w:val="00517593"/>
    <w:rsid w:val="005175F0"/>
    <w:rsid w:val="00517A28"/>
    <w:rsid w:val="00520156"/>
    <w:rsid w:val="00520259"/>
    <w:rsid w:val="00521205"/>
    <w:rsid w:val="00521281"/>
    <w:rsid w:val="00521394"/>
    <w:rsid w:val="00522AC7"/>
    <w:rsid w:val="00523784"/>
    <w:rsid w:val="005238F9"/>
    <w:rsid w:val="00523A09"/>
    <w:rsid w:val="00523B24"/>
    <w:rsid w:val="0052445D"/>
    <w:rsid w:val="005244B8"/>
    <w:rsid w:val="0052482B"/>
    <w:rsid w:val="00524BF9"/>
    <w:rsid w:val="00524E15"/>
    <w:rsid w:val="00525923"/>
    <w:rsid w:val="00525C5E"/>
    <w:rsid w:val="0052653C"/>
    <w:rsid w:val="00526818"/>
    <w:rsid w:val="005273B5"/>
    <w:rsid w:val="00527CEA"/>
    <w:rsid w:val="00527DA0"/>
    <w:rsid w:val="00530A1E"/>
    <w:rsid w:val="00530B1D"/>
    <w:rsid w:val="00530D18"/>
    <w:rsid w:val="00531073"/>
    <w:rsid w:val="00531555"/>
    <w:rsid w:val="0053244B"/>
    <w:rsid w:val="0053259E"/>
    <w:rsid w:val="00532CD2"/>
    <w:rsid w:val="00532D54"/>
    <w:rsid w:val="00532E42"/>
    <w:rsid w:val="005335B7"/>
    <w:rsid w:val="00534BDA"/>
    <w:rsid w:val="0053554B"/>
    <w:rsid w:val="005362CD"/>
    <w:rsid w:val="00536392"/>
    <w:rsid w:val="00536788"/>
    <w:rsid w:val="00536A77"/>
    <w:rsid w:val="00536C53"/>
    <w:rsid w:val="00536E4D"/>
    <w:rsid w:val="0053712F"/>
    <w:rsid w:val="005373C6"/>
    <w:rsid w:val="00537674"/>
    <w:rsid w:val="00537750"/>
    <w:rsid w:val="00537ADA"/>
    <w:rsid w:val="00537ED0"/>
    <w:rsid w:val="005401A8"/>
    <w:rsid w:val="00540811"/>
    <w:rsid w:val="00540977"/>
    <w:rsid w:val="005409E3"/>
    <w:rsid w:val="00540C15"/>
    <w:rsid w:val="005416D8"/>
    <w:rsid w:val="00541C1D"/>
    <w:rsid w:val="00541E1A"/>
    <w:rsid w:val="00541EE8"/>
    <w:rsid w:val="005424D0"/>
    <w:rsid w:val="00543298"/>
    <w:rsid w:val="0054369D"/>
    <w:rsid w:val="00544049"/>
    <w:rsid w:val="0054498C"/>
    <w:rsid w:val="00544BDE"/>
    <w:rsid w:val="00544C22"/>
    <w:rsid w:val="00544C8F"/>
    <w:rsid w:val="00545704"/>
    <w:rsid w:val="005458BC"/>
    <w:rsid w:val="00546097"/>
    <w:rsid w:val="005463D9"/>
    <w:rsid w:val="005465FF"/>
    <w:rsid w:val="00546708"/>
    <w:rsid w:val="00546D11"/>
    <w:rsid w:val="0054701D"/>
    <w:rsid w:val="00547D9A"/>
    <w:rsid w:val="00550E8B"/>
    <w:rsid w:val="0055101A"/>
    <w:rsid w:val="005510C5"/>
    <w:rsid w:val="00551180"/>
    <w:rsid w:val="0055151B"/>
    <w:rsid w:val="00551597"/>
    <w:rsid w:val="0055194E"/>
    <w:rsid w:val="00552BB7"/>
    <w:rsid w:val="005532D1"/>
    <w:rsid w:val="005534E8"/>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A67"/>
    <w:rsid w:val="00565AF4"/>
    <w:rsid w:val="00565B0A"/>
    <w:rsid w:val="00565D71"/>
    <w:rsid w:val="005661C2"/>
    <w:rsid w:val="005663AB"/>
    <w:rsid w:val="0056643F"/>
    <w:rsid w:val="00566A33"/>
    <w:rsid w:val="00566C34"/>
    <w:rsid w:val="00566E6E"/>
    <w:rsid w:val="00567156"/>
    <w:rsid w:val="00567255"/>
    <w:rsid w:val="00567492"/>
    <w:rsid w:val="005676AE"/>
    <w:rsid w:val="0056773C"/>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08A"/>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8F6"/>
    <w:rsid w:val="00594B0E"/>
    <w:rsid w:val="00594CC5"/>
    <w:rsid w:val="00594D9E"/>
    <w:rsid w:val="00595139"/>
    <w:rsid w:val="005963E1"/>
    <w:rsid w:val="005969A9"/>
    <w:rsid w:val="00597586"/>
    <w:rsid w:val="005A00B1"/>
    <w:rsid w:val="005A08C2"/>
    <w:rsid w:val="005A0B55"/>
    <w:rsid w:val="005A16DD"/>
    <w:rsid w:val="005A205C"/>
    <w:rsid w:val="005A22B4"/>
    <w:rsid w:val="005A2A2C"/>
    <w:rsid w:val="005A2AB4"/>
    <w:rsid w:val="005A2D44"/>
    <w:rsid w:val="005A2F3D"/>
    <w:rsid w:val="005A306C"/>
    <w:rsid w:val="005A30C7"/>
    <w:rsid w:val="005A4562"/>
    <w:rsid w:val="005A48FD"/>
    <w:rsid w:val="005A4B69"/>
    <w:rsid w:val="005A4DB0"/>
    <w:rsid w:val="005A538D"/>
    <w:rsid w:val="005A58A2"/>
    <w:rsid w:val="005A607D"/>
    <w:rsid w:val="005A6A4B"/>
    <w:rsid w:val="005A6A84"/>
    <w:rsid w:val="005A7253"/>
    <w:rsid w:val="005A7653"/>
    <w:rsid w:val="005A7847"/>
    <w:rsid w:val="005B1101"/>
    <w:rsid w:val="005B11E8"/>
    <w:rsid w:val="005B154D"/>
    <w:rsid w:val="005B1B35"/>
    <w:rsid w:val="005B1B8F"/>
    <w:rsid w:val="005B20B1"/>
    <w:rsid w:val="005B25D3"/>
    <w:rsid w:val="005B27C5"/>
    <w:rsid w:val="005B2B22"/>
    <w:rsid w:val="005B2E8B"/>
    <w:rsid w:val="005B3027"/>
    <w:rsid w:val="005B3302"/>
    <w:rsid w:val="005B343D"/>
    <w:rsid w:val="005B39FB"/>
    <w:rsid w:val="005B3A27"/>
    <w:rsid w:val="005B4834"/>
    <w:rsid w:val="005B4A85"/>
    <w:rsid w:val="005B4C9A"/>
    <w:rsid w:val="005B508D"/>
    <w:rsid w:val="005B50AA"/>
    <w:rsid w:val="005B517F"/>
    <w:rsid w:val="005B520D"/>
    <w:rsid w:val="005B5AA1"/>
    <w:rsid w:val="005B5DD8"/>
    <w:rsid w:val="005B6C21"/>
    <w:rsid w:val="005B6E14"/>
    <w:rsid w:val="005B6F03"/>
    <w:rsid w:val="005B7483"/>
    <w:rsid w:val="005B75AC"/>
    <w:rsid w:val="005B7776"/>
    <w:rsid w:val="005B7946"/>
    <w:rsid w:val="005B79D9"/>
    <w:rsid w:val="005B7A85"/>
    <w:rsid w:val="005B7D41"/>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32"/>
    <w:rsid w:val="005C5C78"/>
    <w:rsid w:val="005C6806"/>
    <w:rsid w:val="005C6ECC"/>
    <w:rsid w:val="005C79DD"/>
    <w:rsid w:val="005D00E8"/>
    <w:rsid w:val="005D0534"/>
    <w:rsid w:val="005D0765"/>
    <w:rsid w:val="005D0C21"/>
    <w:rsid w:val="005D18CA"/>
    <w:rsid w:val="005D1A63"/>
    <w:rsid w:val="005D1F84"/>
    <w:rsid w:val="005D2CD6"/>
    <w:rsid w:val="005D3281"/>
    <w:rsid w:val="005D3524"/>
    <w:rsid w:val="005D3FF1"/>
    <w:rsid w:val="005D439D"/>
    <w:rsid w:val="005D4711"/>
    <w:rsid w:val="005D483C"/>
    <w:rsid w:val="005D4A4E"/>
    <w:rsid w:val="005D58B6"/>
    <w:rsid w:val="005D59CC"/>
    <w:rsid w:val="005D5F75"/>
    <w:rsid w:val="005D621B"/>
    <w:rsid w:val="005D655A"/>
    <w:rsid w:val="005D6A90"/>
    <w:rsid w:val="005D6B30"/>
    <w:rsid w:val="005D6E58"/>
    <w:rsid w:val="005D70E2"/>
    <w:rsid w:val="005D76BE"/>
    <w:rsid w:val="005E0DBD"/>
    <w:rsid w:val="005E107A"/>
    <w:rsid w:val="005E1893"/>
    <w:rsid w:val="005E1B05"/>
    <w:rsid w:val="005E224B"/>
    <w:rsid w:val="005E231E"/>
    <w:rsid w:val="005E2622"/>
    <w:rsid w:val="005E2638"/>
    <w:rsid w:val="005E264A"/>
    <w:rsid w:val="005E296E"/>
    <w:rsid w:val="005E3049"/>
    <w:rsid w:val="005E3378"/>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A74"/>
    <w:rsid w:val="005F421E"/>
    <w:rsid w:val="005F4279"/>
    <w:rsid w:val="005F4896"/>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2BEB"/>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D8"/>
    <w:rsid w:val="00626FE9"/>
    <w:rsid w:val="00626FF6"/>
    <w:rsid w:val="006272B4"/>
    <w:rsid w:val="0062733B"/>
    <w:rsid w:val="00627353"/>
    <w:rsid w:val="00627354"/>
    <w:rsid w:val="0062772C"/>
    <w:rsid w:val="00627759"/>
    <w:rsid w:val="00627944"/>
    <w:rsid w:val="00627B70"/>
    <w:rsid w:val="00627C8C"/>
    <w:rsid w:val="00627D10"/>
    <w:rsid w:val="006306A2"/>
    <w:rsid w:val="006310EC"/>
    <w:rsid w:val="006313EB"/>
    <w:rsid w:val="0063195D"/>
    <w:rsid w:val="00631DBB"/>
    <w:rsid w:val="00632D97"/>
    <w:rsid w:val="006330F5"/>
    <w:rsid w:val="00633944"/>
    <w:rsid w:val="0063413A"/>
    <w:rsid w:val="0063440B"/>
    <w:rsid w:val="006348BC"/>
    <w:rsid w:val="006348EA"/>
    <w:rsid w:val="00634D99"/>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457"/>
    <w:rsid w:val="00643D1F"/>
    <w:rsid w:val="00644988"/>
    <w:rsid w:val="00644E6F"/>
    <w:rsid w:val="00645826"/>
    <w:rsid w:val="00645A0B"/>
    <w:rsid w:val="00645F6D"/>
    <w:rsid w:val="00645FEC"/>
    <w:rsid w:val="0064613F"/>
    <w:rsid w:val="00646375"/>
    <w:rsid w:val="0064642D"/>
    <w:rsid w:val="006467C3"/>
    <w:rsid w:val="006467D5"/>
    <w:rsid w:val="006471C1"/>
    <w:rsid w:val="006472F4"/>
    <w:rsid w:val="00647B36"/>
    <w:rsid w:val="00647B78"/>
    <w:rsid w:val="00650E99"/>
    <w:rsid w:val="0065153D"/>
    <w:rsid w:val="00651D56"/>
    <w:rsid w:val="006521F2"/>
    <w:rsid w:val="00652692"/>
    <w:rsid w:val="00652A19"/>
    <w:rsid w:val="00652A6D"/>
    <w:rsid w:val="00652BBA"/>
    <w:rsid w:val="0065301B"/>
    <w:rsid w:val="006536B7"/>
    <w:rsid w:val="00654AA8"/>
    <w:rsid w:val="00654C64"/>
    <w:rsid w:val="00654F7A"/>
    <w:rsid w:val="0065567F"/>
    <w:rsid w:val="006562B9"/>
    <w:rsid w:val="006565EB"/>
    <w:rsid w:val="006566E9"/>
    <w:rsid w:val="00656F0D"/>
    <w:rsid w:val="00657606"/>
    <w:rsid w:val="006576A5"/>
    <w:rsid w:val="006577DA"/>
    <w:rsid w:val="00657804"/>
    <w:rsid w:val="00657BB6"/>
    <w:rsid w:val="00657D7D"/>
    <w:rsid w:val="00657E54"/>
    <w:rsid w:val="006601F2"/>
    <w:rsid w:val="006609C1"/>
    <w:rsid w:val="0066103C"/>
    <w:rsid w:val="006613A3"/>
    <w:rsid w:val="00661FBC"/>
    <w:rsid w:val="00661FE3"/>
    <w:rsid w:val="0066224F"/>
    <w:rsid w:val="0066230A"/>
    <w:rsid w:val="0066255B"/>
    <w:rsid w:val="00662AE3"/>
    <w:rsid w:val="00662BE9"/>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7005D"/>
    <w:rsid w:val="00670104"/>
    <w:rsid w:val="00670133"/>
    <w:rsid w:val="00670137"/>
    <w:rsid w:val="006709AD"/>
    <w:rsid w:val="00671776"/>
    <w:rsid w:val="006717FA"/>
    <w:rsid w:val="00671C84"/>
    <w:rsid w:val="00671D42"/>
    <w:rsid w:val="006722D6"/>
    <w:rsid w:val="00673057"/>
    <w:rsid w:val="00673E72"/>
    <w:rsid w:val="00674154"/>
    <w:rsid w:val="00674CD3"/>
    <w:rsid w:val="006750F2"/>
    <w:rsid w:val="00675F1E"/>
    <w:rsid w:val="00676800"/>
    <w:rsid w:val="00676A26"/>
    <w:rsid w:val="0067774A"/>
    <w:rsid w:val="006804E3"/>
    <w:rsid w:val="00680B93"/>
    <w:rsid w:val="00680D3A"/>
    <w:rsid w:val="00680D7C"/>
    <w:rsid w:val="00681707"/>
    <w:rsid w:val="00681D6F"/>
    <w:rsid w:val="006822DC"/>
    <w:rsid w:val="00682868"/>
    <w:rsid w:val="00683FA6"/>
    <w:rsid w:val="00684009"/>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35B5"/>
    <w:rsid w:val="0069372F"/>
    <w:rsid w:val="00693C12"/>
    <w:rsid w:val="00694030"/>
    <w:rsid w:val="0069411E"/>
    <w:rsid w:val="00694D45"/>
    <w:rsid w:val="00694FA0"/>
    <w:rsid w:val="00694FCA"/>
    <w:rsid w:val="006963A9"/>
    <w:rsid w:val="006969EE"/>
    <w:rsid w:val="0069736F"/>
    <w:rsid w:val="0069797C"/>
    <w:rsid w:val="00697A4C"/>
    <w:rsid w:val="00697E26"/>
    <w:rsid w:val="006A07AA"/>
    <w:rsid w:val="006A0BF5"/>
    <w:rsid w:val="006A1003"/>
    <w:rsid w:val="006A13F4"/>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EF2"/>
    <w:rsid w:val="006B37AC"/>
    <w:rsid w:val="006B4F54"/>
    <w:rsid w:val="006B4F6C"/>
    <w:rsid w:val="006B4FDA"/>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EFD"/>
    <w:rsid w:val="006C68C2"/>
    <w:rsid w:val="006C7906"/>
    <w:rsid w:val="006C799C"/>
    <w:rsid w:val="006C7CEF"/>
    <w:rsid w:val="006D037B"/>
    <w:rsid w:val="006D0859"/>
    <w:rsid w:val="006D0C2E"/>
    <w:rsid w:val="006D0E73"/>
    <w:rsid w:val="006D1037"/>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6CA"/>
    <w:rsid w:val="006E5276"/>
    <w:rsid w:val="006E52D4"/>
    <w:rsid w:val="006E5757"/>
    <w:rsid w:val="006E58F6"/>
    <w:rsid w:val="006E7669"/>
    <w:rsid w:val="006E7946"/>
    <w:rsid w:val="006E79B5"/>
    <w:rsid w:val="006E7A8E"/>
    <w:rsid w:val="006F00A3"/>
    <w:rsid w:val="006F020A"/>
    <w:rsid w:val="006F06FB"/>
    <w:rsid w:val="006F0B97"/>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46E"/>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914"/>
    <w:rsid w:val="00704D13"/>
    <w:rsid w:val="007056D0"/>
    <w:rsid w:val="0070573C"/>
    <w:rsid w:val="00705A8D"/>
    <w:rsid w:val="00705BCA"/>
    <w:rsid w:val="00706280"/>
    <w:rsid w:val="007066F0"/>
    <w:rsid w:val="00706CCE"/>
    <w:rsid w:val="00706D5F"/>
    <w:rsid w:val="007073BA"/>
    <w:rsid w:val="00707414"/>
    <w:rsid w:val="00707E02"/>
    <w:rsid w:val="0071008E"/>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695"/>
    <w:rsid w:val="00720EEB"/>
    <w:rsid w:val="00721958"/>
    <w:rsid w:val="0072228B"/>
    <w:rsid w:val="007222E6"/>
    <w:rsid w:val="0072286A"/>
    <w:rsid w:val="00722947"/>
    <w:rsid w:val="00722D74"/>
    <w:rsid w:val="0072350F"/>
    <w:rsid w:val="00723A60"/>
    <w:rsid w:val="00723B4D"/>
    <w:rsid w:val="00723FE2"/>
    <w:rsid w:val="0072444D"/>
    <w:rsid w:val="00724670"/>
    <w:rsid w:val="007247AC"/>
    <w:rsid w:val="0072483A"/>
    <w:rsid w:val="0072605B"/>
    <w:rsid w:val="0072609E"/>
    <w:rsid w:val="00726375"/>
    <w:rsid w:val="0072647B"/>
    <w:rsid w:val="00726682"/>
    <w:rsid w:val="00726706"/>
    <w:rsid w:val="007267BF"/>
    <w:rsid w:val="00726A23"/>
    <w:rsid w:val="00726B1C"/>
    <w:rsid w:val="00726B3F"/>
    <w:rsid w:val="00726F7E"/>
    <w:rsid w:val="00727A3F"/>
    <w:rsid w:val="00730005"/>
    <w:rsid w:val="00730622"/>
    <w:rsid w:val="007308AB"/>
    <w:rsid w:val="007309BF"/>
    <w:rsid w:val="00730B15"/>
    <w:rsid w:val="00731976"/>
    <w:rsid w:val="00731A59"/>
    <w:rsid w:val="007332E2"/>
    <w:rsid w:val="0073343A"/>
    <w:rsid w:val="00733444"/>
    <w:rsid w:val="007341A2"/>
    <w:rsid w:val="00734A0B"/>
    <w:rsid w:val="00734A51"/>
    <w:rsid w:val="00734EE1"/>
    <w:rsid w:val="0073582D"/>
    <w:rsid w:val="007358E0"/>
    <w:rsid w:val="00735BDA"/>
    <w:rsid w:val="00737364"/>
    <w:rsid w:val="007376AD"/>
    <w:rsid w:val="00737E3E"/>
    <w:rsid w:val="007400CA"/>
    <w:rsid w:val="007412BE"/>
    <w:rsid w:val="00741424"/>
    <w:rsid w:val="00741C1C"/>
    <w:rsid w:val="00741D5B"/>
    <w:rsid w:val="00741E60"/>
    <w:rsid w:val="00741E66"/>
    <w:rsid w:val="007425AA"/>
    <w:rsid w:val="007429A9"/>
    <w:rsid w:val="00742EFE"/>
    <w:rsid w:val="0074324B"/>
    <w:rsid w:val="00743ACE"/>
    <w:rsid w:val="00743D9B"/>
    <w:rsid w:val="00743FF6"/>
    <w:rsid w:val="0074416F"/>
    <w:rsid w:val="007444B5"/>
    <w:rsid w:val="00744A7B"/>
    <w:rsid w:val="00744B1E"/>
    <w:rsid w:val="00744C85"/>
    <w:rsid w:val="007457EA"/>
    <w:rsid w:val="00745964"/>
    <w:rsid w:val="00745CE6"/>
    <w:rsid w:val="00746E7A"/>
    <w:rsid w:val="00746F07"/>
    <w:rsid w:val="00747500"/>
    <w:rsid w:val="00747A03"/>
    <w:rsid w:val="00747D55"/>
    <w:rsid w:val="007501DD"/>
    <w:rsid w:val="007503EA"/>
    <w:rsid w:val="00751F5F"/>
    <w:rsid w:val="0075224C"/>
    <w:rsid w:val="007523FA"/>
    <w:rsid w:val="007526D2"/>
    <w:rsid w:val="0075317A"/>
    <w:rsid w:val="00753189"/>
    <w:rsid w:val="00753946"/>
    <w:rsid w:val="00753E13"/>
    <w:rsid w:val="00753F2F"/>
    <w:rsid w:val="0075400B"/>
    <w:rsid w:val="0075427B"/>
    <w:rsid w:val="00754949"/>
    <w:rsid w:val="00754BB5"/>
    <w:rsid w:val="007550B5"/>
    <w:rsid w:val="0075516E"/>
    <w:rsid w:val="007556AF"/>
    <w:rsid w:val="007556F7"/>
    <w:rsid w:val="007559D5"/>
    <w:rsid w:val="0075646F"/>
    <w:rsid w:val="00757348"/>
    <w:rsid w:val="007600DB"/>
    <w:rsid w:val="00760507"/>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41F4"/>
    <w:rsid w:val="00764E3B"/>
    <w:rsid w:val="0076518B"/>
    <w:rsid w:val="007657B1"/>
    <w:rsid w:val="00765A55"/>
    <w:rsid w:val="00766216"/>
    <w:rsid w:val="00766481"/>
    <w:rsid w:val="007664D0"/>
    <w:rsid w:val="007664E5"/>
    <w:rsid w:val="00766690"/>
    <w:rsid w:val="00766BF2"/>
    <w:rsid w:val="007670C9"/>
    <w:rsid w:val="00767429"/>
    <w:rsid w:val="007675E1"/>
    <w:rsid w:val="00767DB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7282"/>
    <w:rsid w:val="007805F3"/>
    <w:rsid w:val="00780649"/>
    <w:rsid w:val="0078105D"/>
    <w:rsid w:val="007818C7"/>
    <w:rsid w:val="00782293"/>
    <w:rsid w:val="0078299B"/>
    <w:rsid w:val="00782A2F"/>
    <w:rsid w:val="007835E5"/>
    <w:rsid w:val="0078362A"/>
    <w:rsid w:val="007845EA"/>
    <w:rsid w:val="0078476C"/>
    <w:rsid w:val="00785474"/>
    <w:rsid w:val="0078576A"/>
    <w:rsid w:val="00785A68"/>
    <w:rsid w:val="00786E8D"/>
    <w:rsid w:val="00786EC9"/>
    <w:rsid w:val="007876ED"/>
    <w:rsid w:val="007877EE"/>
    <w:rsid w:val="0078792C"/>
    <w:rsid w:val="00787CE1"/>
    <w:rsid w:val="00787DE0"/>
    <w:rsid w:val="00790233"/>
    <w:rsid w:val="007903BE"/>
    <w:rsid w:val="0079054E"/>
    <w:rsid w:val="00790556"/>
    <w:rsid w:val="0079199F"/>
    <w:rsid w:val="00791ADD"/>
    <w:rsid w:val="00791CAD"/>
    <w:rsid w:val="00792B66"/>
    <w:rsid w:val="007938A0"/>
    <w:rsid w:val="00793A43"/>
    <w:rsid w:val="00793C6A"/>
    <w:rsid w:val="00793CAF"/>
    <w:rsid w:val="007941EB"/>
    <w:rsid w:val="0079422E"/>
    <w:rsid w:val="007952E7"/>
    <w:rsid w:val="00795462"/>
    <w:rsid w:val="007957D0"/>
    <w:rsid w:val="00795D53"/>
    <w:rsid w:val="00795DB8"/>
    <w:rsid w:val="00796016"/>
    <w:rsid w:val="00796121"/>
    <w:rsid w:val="007968A3"/>
    <w:rsid w:val="00796F96"/>
    <w:rsid w:val="00797C67"/>
    <w:rsid w:val="00797C8B"/>
    <w:rsid w:val="007A0263"/>
    <w:rsid w:val="007A065B"/>
    <w:rsid w:val="007A16A4"/>
    <w:rsid w:val="007A1C70"/>
    <w:rsid w:val="007A2309"/>
    <w:rsid w:val="007A2346"/>
    <w:rsid w:val="007A35CF"/>
    <w:rsid w:val="007A3A78"/>
    <w:rsid w:val="007A3C12"/>
    <w:rsid w:val="007A3DAD"/>
    <w:rsid w:val="007A462C"/>
    <w:rsid w:val="007A4974"/>
    <w:rsid w:val="007A4B58"/>
    <w:rsid w:val="007A5164"/>
    <w:rsid w:val="007A5206"/>
    <w:rsid w:val="007A5550"/>
    <w:rsid w:val="007A58BD"/>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FD5"/>
    <w:rsid w:val="007B386F"/>
    <w:rsid w:val="007B38AB"/>
    <w:rsid w:val="007B394F"/>
    <w:rsid w:val="007B3E1D"/>
    <w:rsid w:val="007B4466"/>
    <w:rsid w:val="007B5538"/>
    <w:rsid w:val="007B61E3"/>
    <w:rsid w:val="007B655B"/>
    <w:rsid w:val="007B66C9"/>
    <w:rsid w:val="007B6C3E"/>
    <w:rsid w:val="007B76CA"/>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557"/>
    <w:rsid w:val="007C5867"/>
    <w:rsid w:val="007C5924"/>
    <w:rsid w:val="007C5C66"/>
    <w:rsid w:val="007C5ED9"/>
    <w:rsid w:val="007C64CB"/>
    <w:rsid w:val="007C68BB"/>
    <w:rsid w:val="007C6CA4"/>
    <w:rsid w:val="007C7403"/>
    <w:rsid w:val="007C751C"/>
    <w:rsid w:val="007C7BB6"/>
    <w:rsid w:val="007C7F37"/>
    <w:rsid w:val="007D0C72"/>
    <w:rsid w:val="007D0E48"/>
    <w:rsid w:val="007D1349"/>
    <w:rsid w:val="007D1D1A"/>
    <w:rsid w:val="007D2539"/>
    <w:rsid w:val="007D2AEF"/>
    <w:rsid w:val="007D2BE7"/>
    <w:rsid w:val="007D2DF6"/>
    <w:rsid w:val="007D324E"/>
    <w:rsid w:val="007D3282"/>
    <w:rsid w:val="007D3788"/>
    <w:rsid w:val="007D4621"/>
    <w:rsid w:val="007D4985"/>
    <w:rsid w:val="007D5347"/>
    <w:rsid w:val="007D6056"/>
    <w:rsid w:val="007D691C"/>
    <w:rsid w:val="007D6AAF"/>
    <w:rsid w:val="007D6AD4"/>
    <w:rsid w:val="007D6F51"/>
    <w:rsid w:val="007D7657"/>
    <w:rsid w:val="007E04F1"/>
    <w:rsid w:val="007E05DE"/>
    <w:rsid w:val="007E0BC1"/>
    <w:rsid w:val="007E0E80"/>
    <w:rsid w:val="007E0EF8"/>
    <w:rsid w:val="007E1FE5"/>
    <w:rsid w:val="007E205C"/>
    <w:rsid w:val="007E281F"/>
    <w:rsid w:val="007E2FD5"/>
    <w:rsid w:val="007E331F"/>
    <w:rsid w:val="007E3B42"/>
    <w:rsid w:val="007E3F80"/>
    <w:rsid w:val="007E4AC5"/>
    <w:rsid w:val="007E5421"/>
    <w:rsid w:val="007E552A"/>
    <w:rsid w:val="007E57B4"/>
    <w:rsid w:val="007E629C"/>
    <w:rsid w:val="007E653C"/>
    <w:rsid w:val="007E6620"/>
    <w:rsid w:val="007E67C4"/>
    <w:rsid w:val="007E73F8"/>
    <w:rsid w:val="007E7CC0"/>
    <w:rsid w:val="007F10A0"/>
    <w:rsid w:val="007F118F"/>
    <w:rsid w:val="007F11BD"/>
    <w:rsid w:val="007F1261"/>
    <w:rsid w:val="007F1373"/>
    <w:rsid w:val="007F1951"/>
    <w:rsid w:val="007F1C3F"/>
    <w:rsid w:val="007F1E36"/>
    <w:rsid w:val="007F21C0"/>
    <w:rsid w:val="007F2E8F"/>
    <w:rsid w:val="007F316D"/>
    <w:rsid w:val="007F32CE"/>
    <w:rsid w:val="007F3570"/>
    <w:rsid w:val="007F3990"/>
    <w:rsid w:val="007F39A5"/>
    <w:rsid w:val="007F39A6"/>
    <w:rsid w:val="007F4249"/>
    <w:rsid w:val="007F4515"/>
    <w:rsid w:val="007F45F7"/>
    <w:rsid w:val="007F52C3"/>
    <w:rsid w:val="007F538C"/>
    <w:rsid w:val="007F5CC0"/>
    <w:rsid w:val="007F62CE"/>
    <w:rsid w:val="007F6671"/>
    <w:rsid w:val="007F6702"/>
    <w:rsid w:val="007F72B0"/>
    <w:rsid w:val="007F72B1"/>
    <w:rsid w:val="007F7ACD"/>
    <w:rsid w:val="00800856"/>
    <w:rsid w:val="0080105B"/>
    <w:rsid w:val="0080199B"/>
    <w:rsid w:val="00801AFE"/>
    <w:rsid w:val="00802330"/>
    <w:rsid w:val="00802F78"/>
    <w:rsid w:val="008030FC"/>
    <w:rsid w:val="00803858"/>
    <w:rsid w:val="00804632"/>
    <w:rsid w:val="0080480C"/>
    <w:rsid w:val="00805651"/>
    <w:rsid w:val="0080580A"/>
    <w:rsid w:val="008059A7"/>
    <w:rsid w:val="00806A09"/>
    <w:rsid w:val="00806AE9"/>
    <w:rsid w:val="00806D43"/>
    <w:rsid w:val="00806E48"/>
    <w:rsid w:val="0080703F"/>
    <w:rsid w:val="008076B1"/>
    <w:rsid w:val="008079D6"/>
    <w:rsid w:val="0081051C"/>
    <w:rsid w:val="0081180C"/>
    <w:rsid w:val="00811C26"/>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21D4"/>
    <w:rsid w:val="0083303A"/>
    <w:rsid w:val="00833654"/>
    <w:rsid w:val="0083375F"/>
    <w:rsid w:val="008337D6"/>
    <w:rsid w:val="00833BE8"/>
    <w:rsid w:val="00833CA6"/>
    <w:rsid w:val="008341CB"/>
    <w:rsid w:val="0083470D"/>
    <w:rsid w:val="00834A05"/>
    <w:rsid w:val="00834D29"/>
    <w:rsid w:val="008350F7"/>
    <w:rsid w:val="0083524E"/>
    <w:rsid w:val="008352DB"/>
    <w:rsid w:val="00835552"/>
    <w:rsid w:val="00835CD3"/>
    <w:rsid w:val="008363EB"/>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AD8"/>
    <w:rsid w:val="0085006D"/>
    <w:rsid w:val="0085013F"/>
    <w:rsid w:val="00850394"/>
    <w:rsid w:val="00850616"/>
    <w:rsid w:val="00850B53"/>
    <w:rsid w:val="00850CB3"/>
    <w:rsid w:val="0085150A"/>
    <w:rsid w:val="00851565"/>
    <w:rsid w:val="00851A30"/>
    <w:rsid w:val="008523C2"/>
    <w:rsid w:val="00852438"/>
    <w:rsid w:val="008527B5"/>
    <w:rsid w:val="008527C9"/>
    <w:rsid w:val="00852AE7"/>
    <w:rsid w:val="00853495"/>
    <w:rsid w:val="00853A06"/>
    <w:rsid w:val="00853D95"/>
    <w:rsid w:val="008549DC"/>
    <w:rsid w:val="00854A0D"/>
    <w:rsid w:val="00854BAF"/>
    <w:rsid w:val="00854DAF"/>
    <w:rsid w:val="00854F80"/>
    <w:rsid w:val="00855E08"/>
    <w:rsid w:val="00855F36"/>
    <w:rsid w:val="00856543"/>
    <w:rsid w:val="00856928"/>
    <w:rsid w:val="0085733B"/>
    <w:rsid w:val="00857878"/>
    <w:rsid w:val="0085788D"/>
    <w:rsid w:val="00857B5F"/>
    <w:rsid w:val="00860509"/>
    <w:rsid w:val="00860768"/>
    <w:rsid w:val="00860E47"/>
    <w:rsid w:val="00862904"/>
    <w:rsid w:val="00862974"/>
    <w:rsid w:val="008629BC"/>
    <w:rsid w:val="00863436"/>
    <w:rsid w:val="00863508"/>
    <w:rsid w:val="008635B9"/>
    <w:rsid w:val="00863CE3"/>
    <w:rsid w:val="00863F8B"/>
    <w:rsid w:val="008648AA"/>
    <w:rsid w:val="00865030"/>
    <w:rsid w:val="0086563F"/>
    <w:rsid w:val="00867158"/>
    <w:rsid w:val="00867A56"/>
    <w:rsid w:val="00867E0C"/>
    <w:rsid w:val="00870C04"/>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496"/>
    <w:rsid w:val="008749F7"/>
    <w:rsid w:val="00874B14"/>
    <w:rsid w:val="00874CDC"/>
    <w:rsid w:val="008757CB"/>
    <w:rsid w:val="00876671"/>
    <w:rsid w:val="008768DB"/>
    <w:rsid w:val="00876C9C"/>
    <w:rsid w:val="00876D4E"/>
    <w:rsid w:val="008770C9"/>
    <w:rsid w:val="008776CB"/>
    <w:rsid w:val="00877D8C"/>
    <w:rsid w:val="00877F59"/>
    <w:rsid w:val="0088024B"/>
    <w:rsid w:val="00880342"/>
    <w:rsid w:val="00880CE0"/>
    <w:rsid w:val="00881298"/>
    <w:rsid w:val="008816D1"/>
    <w:rsid w:val="0088183F"/>
    <w:rsid w:val="00881C4B"/>
    <w:rsid w:val="00882417"/>
    <w:rsid w:val="00882AB0"/>
    <w:rsid w:val="008837DA"/>
    <w:rsid w:val="00883CC0"/>
    <w:rsid w:val="00884020"/>
    <w:rsid w:val="0088431C"/>
    <w:rsid w:val="008843E7"/>
    <w:rsid w:val="008851A4"/>
    <w:rsid w:val="008851E0"/>
    <w:rsid w:val="008856B6"/>
    <w:rsid w:val="008856BA"/>
    <w:rsid w:val="0088650A"/>
    <w:rsid w:val="0088677A"/>
    <w:rsid w:val="00886AF6"/>
    <w:rsid w:val="008878C7"/>
    <w:rsid w:val="008908A0"/>
    <w:rsid w:val="00890A39"/>
    <w:rsid w:val="00890CCA"/>
    <w:rsid w:val="00891DD3"/>
    <w:rsid w:val="008920BB"/>
    <w:rsid w:val="0089225F"/>
    <w:rsid w:val="00892DAF"/>
    <w:rsid w:val="0089379E"/>
    <w:rsid w:val="00893811"/>
    <w:rsid w:val="00893A81"/>
    <w:rsid w:val="00893ABD"/>
    <w:rsid w:val="00894587"/>
    <w:rsid w:val="0089480E"/>
    <w:rsid w:val="0089493E"/>
    <w:rsid w:val="008951A5"/>
    <w:rsid w:val="0089640C"/>
    <w:rsid w:val="008964F9"/>
    <w:rsid w:val="00896783"/>
    <w:rsid w:val="00896C8E"/>
    <w:rsid w:val="00897848"/>
    <w:rsid w:val="00897A3F"/>
    <w:rsid w:val="008A05F3"/>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182"/>
    <w:rsid w:val="008A5A79"/>
    <w:rsid w:val="008A5B21"/>
    <w:rsid w:val="008A610E"/>
    <w:rsid w:val="008A6500"/>
    <w:rsid w:val="008A6584"/>
    <w:rsid w:val="008A7AA8"/>
    <w:rsid w:val="008A7EEB"/>
    <w:rsid w:val="008B026E"/>
    <w:rsid w:val="008B0A8A"/>
    <w:rsid w:val="008B1014"/>
    <w:rsid w:val="008B1991"/>
    <w:rsid w:val="008B2149"/>
    <w:rsid w:val="008B29E3"/>
    <w:rsid w:val="008B32F7"/>
    <w:rsid w:val="008B3467"/>
    <w:rsid w:val="008B3A40"/>
    <w:rsid w:val="008B3B73"/>
    <w:rsid w:val="008B3BAF"/>
    <w:rsid w:val="008B3EAA"/>
    <w:rsid w:val="008B411A"/>
    <w:rsid w:val="008B46BF"/>
    <w:rsid w:val="008B4AED"/>
    <w:rsid w:val="008B4EE1"/>
    <w:rsid w:val="008B5071"/>
    <w:rsid w:val="008B51F5"/>
    <w:rsid w:val="008B5691"/>
    <w:rsid w:val="008B5752"/>
    <w:rsid w:val="008B5C9C"/>
    <w:rsid w:val="008B5E46"/>
    <w:rsid w:val="008B641B"/>
    <w:rsid w:val="008B66D0"/>
    <w:rsid w:val="008B6D9A"/>
    <w:rsid w:val="008B6E72"/>
    <w:rsid w:val="008B7815"/>
    <w:rsid w:val="008B7C55"/>
    <w:rsid w:val="008C0E49"/>
    <w:rsid w:val="008C1090"/>
    <w:rsid w:val="008C1B87"/>
    <w:rsid w:val="008C213A"/>
    <w:rsid w:val="008C21D7"/>
    <w:rsid w:val="008C236F"/>
    <w:rsid w:val="008C26A7"/>
    <w:rsid w:val="008C2B1B"/>
    <w:rsid w:val="008C2C0F"/>
    <w:rsid w:val="008C3437"/>
    <w:rsid w:val="008C39F0"/>
    <w:rsid w:val="008C4017"/>
    <w:rsid w:val="008C4E20"/>
    <w:rsid w:val="008C51E3"/>
    <w:rsid w:val="008C6143"/>
    <w:rsid w:val="008C6634"/>
    <w:rsid w:val="008D045F"/>
    <w:rsid w:val="008D049D"/>
    <w:rsid w:val="008D08B0"/>
    <w:rsid w:val="008D097D"/>
    <w:rsid w:val="008D19EE"/>
    <w:rsid w:val="008D1AE7"/>
    <w:rsid w:val="008D1E15"/>
    <w:rsid w:val="008D2B93"/>
    <w:rsid w:val="008D2BFA"/>
    <w:rsid w:val="008D2D2C"/>
    <w:rsid w:val="008D2EEE"/>
    <w:rsid w:val="008D402F"/>
    <w:rsid w:val="008D43FC"/>
    <w:rsid w:val="008D5BD8"/>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B4C"/>
    <w:rsid w:val="008E501D"/>
    <w:rsid w:val="008E58BF"/>
    <w:rsid w:val="008E598A"/>
    <w:rsid w:val="008E60BC"/>
    <w:rsid w:val="008E6F3C"/>
    <w:rsid w:val="008E7A4B"/>
    <w:rsid w:val="008F0113"/>
    <w:rsid w:val="008F042B"/>
    <w:rsid w:val="008F0679"/>
    <w:rsid w:val="008F09EF"/>
    <w:rsid w:val="008F0A49"/>
    <w:rsid w:val="008F0B92"/>
    <w:rsid w:val="008F0FC7"/>
    <w:rsid w:val="008F0FE8"/>
    <w:rsid w:val="008F10F7"/>
    <w:rsid w:val="008F18C9"/>
    <w:rsid w:val="008F19B4"/>
    <w:rsid w:val="008F1FA3"/>
    <w:rsid w:val="008F22F6"/>
    <w:rsid w:val="008F2542"/>
    <w:rsid w:val="008F2582"/>
    <w:rsid w:val="008F2A29"/>
    <w:rsid w:val="008F2C33"/>
    <w:rsid w:val="008F3093"/>
    <w:rsid w:val="008F3D42"/>
    <w:rsid w:val="008F3DC8"/>
    <w:rsid w:val="008F4F41"/>
    <w:rsid w:val="008F58DC"/>
    <w:rsid w:val="008F5D79"/>
    <w:rsid w:val="008F606B"/>
    <w:rsid w:val="008F61A5"/>
    <w:rsid w:val="008F69E1"/>
    <w:rsid w:val="008F6FB4"/>
    <w:rsid w:val="008F70C7"/>
    <w:rsid w:val="008F70FD"/>
    <w:rsid w:val="008F77D9"/>
    <w:rsid w:val="008F7830"/>
    <w:rsid w:val="008F7CE4"/>
    <w:rsid w:val="008F7E13"/>
    <w:rsid w:val="009004D7"/>
    <w:rsid w:val="0090060E"/>
    <w:rsid w:val="00900CE0"/>
    <w:rsid w:val="00900FEB"/>
    <w:rsid w:val="00901184"/>
    <w:rsid w:val="00901502"/>
    <w:rsid w:val="009025CC"/>
    <w:rsid w:val="009025F6"/>
    <w:rsid w:val="00902DB7"/>
    <w:rsid w:val="009032FC"/>
    <w:rsid w:val="00903464"/>
    <w:rsid w:val="00904689"/>
    <w:rsid w:val="00904694"/>
    <w:rsid w:val="00904FAA"/>
    <w:rsid w:val="00905875"/>
    <w:rsid w:val="00905BDB"/>
    <w:rsid w:val="00905BE1"/>
    <w:rsid w:val="009065AC"/>
    <w:rsid w:val="009071F3"/>
    <w:rsid w:val="009074BD"/>
    <w:rsid w:val="009106A1"/>
    <w:rsid w:val="00910A06"/>
    <w:rsid w:val="00910A73"/>
    <w:rsid w:val="00911619"/>
    <w:rsid w:val="00911AFB"/>
    <w:rsid w:val="00911FA8"/>
    <w:rsid w:val="00912110"/>
    <w:rsid w:val="009122A9"/>
    <w:rsid w:val="00912ABE"/>
    <w:rsid w:val="00913686"/>
    <w:rsid w:val="00913874"/>
    <w:rsid w:val="009142C1"/>
    <w:rsid w:val="00914A08"/>
    <w:rsid w:val="00914BD9"/>
    <w:rsid w:val="0091546E"/>
    <w:rsid w:val="00915861"/>
    <w:rsid w:val="00915B16"/>
    <w:rsid w:val="00915EA1"/>
    <w:rsid w:val="009163CE"/>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68E2"/>
    <w:rsid w:val="00927A14"/>
    <w:rsid w:val="00927AE6"/>
    <w:rsid w:val="00930043"/>
    <w:rsid w:val="0093020B"/>
    <w:rsid w:val="0093059A"/>
    <w:rsid w:val="009307E4"/>
    <w:rsid w:val="00930999"/>
    <w:rsid w:val="00931356"/>
    <w:rsid w:val="00931596"/>
    <w:rsid w:val="00931EB0"/>
    <w:rsid w:val="00931FDE"/>
    <w:rsid w:val="00932FAA"/>
    <w:rsid w:val="009336BD"/>
    <w:rsid w:val="00933798"/>
    <w:rsid w:val="0093419D"/>
    <w:rsid w:val="0093453D"/>
    <w:rsid w:val="00934955"/>
    <w:rsid w:val="00935033"/>
    <w:rsid w:val="00935371"/>
    <w:rsid w:val="0093585F"/>
    <w:rsid w:val="00935950"/>
    <w:rsid w:val="00936534"/>
    <w:rsid w:val="00936A41"/>
    <w:rsid w:val="00936D36"/>
    <w:rsid w:val="00936DC5"/>
    <w:rsid w:val="0093753B"/>
    <w:rsid w:val="009377C8"/>
    <w:rsid w:val="009377F2"/>
    <w:rsid w:val="009400A0"/>
    <w:rsid w:val="009402C7"/>
    <w:rsid w:val="00940594"/>
    <w:rsid w:val="009409A3"/>
    <w:rsid w:val="00941248"/>
    <w:rsid w:val="009415BA"/>
    <w:rsid w:val="0094166B"/>
    <w:rsid w:val="0094175A"/>
    <w:rsid w:val="009417BC"/>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574D0"/>
    <w:rsid w:val="00960092"/>
    <w:rsid w:val="009611EB"/>
    <w:rsid w:val="00961BCB"/>
    <w:rsid w:val="00962288"/>
    <w:rsid w:val="00962BA0"/>
    <w:rsid w:val="009630F5"/>
    <w:rsid w:val="00963662"/>
    <w:rsid w:val="00963968"/>
    <w:rsid w:val="00963B6C"/>
    <w:rsid w:val="00963F65"/>
    <w:rsid w:val="009651D2"/>
    <w:rsid w:val="0096558D"/>
    <w:rsid w:val="0096587E"/>
    <w:rsid w:val="00965C83"/>
    <w:rsid w:val="00966376"/>
    <w:rsid w:val="00966CE6"/>
    <w:rsid w:val="00970091"/>
    <w:rsid w:val="00970603"/>
    <w:rsid w:val="009706D4"/>
    <w:rsid w:val="00971486"/>
    <w:rsid w:val="009717E9"/>
    <w:rsid w:val="009719F0"/>
    <w:rsid w:val="00971A2E"/>
    <w:rsid w:val="00971C0A"/>
    <w:rsid w:val="00972940"/>
    <w:rsid w:val="00972CFF"/>
    <w:rsid w:val="00973003"/>
    <w:rsid w:val="0097323A"/>
    <w:rsid w:val="0097359F"/>
    <w:rsid w:val="009739E5"/>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08A3"/>
    <w:rsid w:val="0098108C"/>
    <w:rsid w:val="00981808"/>
    <w:rsid w:val="009818C3"/>
    <w:rsid w:val="00981FC1"/>
    <w:rsid w:val="009823A5"/>
    <w:rsid w:val="009839DA"/>
    <w:rsid w:val="00983B3F"/>
    <w:rsid w:val="00983CDE"/>
    <w:rsid w:val="00983FE4"/>
    <w:rsid w:val="00984194"/>
    <w:rsid w:val="0098423F"/>
    <w:rsid w:val="009845C3"/>
    <w:rsid w:val="009849A5"/>
    <w:rsid w:val="00984F9A"/>
    <w:rsid w:val="009851EC"/>
    <w:rsid w:val="009854B7"/>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20AA"/>
    <w:rsid w:val="009A3A69"/>
    <w:rsid w:val="009A4280"/>
    <w:rsid w:val="009A4D5C"/>
    <w:rsid w:val="009A4F79"/>
    <w:rsid w:val="009A4FE3"/>
    <w:rsid w:val="009A54CD"/>
    <w:rsid w:val="009A5AEC"/>
    <w:rsid w:val="009A6A95"/>
    <w:rsid w:val="009A7272"/>
    <w:rsid w:val="009A7763"/>
    <w:rsid w:val="009A7A72"/>
    <w:rsid w:val="009B02EE"/>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404"/>
    <w:rsid w:val="009B6FDE"/>
    <w:rsid w:val="009B7610"/>
    <w:rsid w:val="009C075A"/>
    <w:rsid w:val="009C0816"/>
    <w:rsid w:val="009C09DF"/>
    <w:rsid w:val="009C15BA"/>
    <w:rsid w:val="009C1729"/>
    <w:rsid w:val="009C1958"/>
    <w:rsid w:val="009C1CB8"/>
    <w:rsid w:val="009C238C"/>
    <w:rsid w:val="009C2410"/>
    <w:rsid w:val="009C256F"/>
    <w:rsid w:val="009C3C58"/>
    <w:rsid w:val="009C3E41"/>
    <w:rsid w:val="009C446E"/>
    <w:rsid w:val="009C4BA7"/>
    <w:rsid w:val="009C50D3"/>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90B"/>
    <w:rsid w:val="009E195A"/>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ED"/>
    <w:rsid w:val="009F4F41"/>
    <w:rsid w:val="009F5330"/>
    <w:rsid w:val="009F5AAE"/>
    <w:rsid w:val="009F69AC"/>
    <w:rsid w:val="009F77D0"/>
    <w:rsid w:val="009F7898"/>
    <w:rsid w:val="009F78CE"/>
    <w:rsid w:val="009F7C32"/>
    <w:rsid w:val="00A01100"/>
    <w:rsid w:val="00A01131"/>
    <w:rsid w:val="00A0126C"/>
    <w:rsid w:val="00A01618"/>
    <w:rsid w:val="00A01BF7"/>
    <w:rsid w:val="00A020C5"/>
    <w:rsid w:val="00A0289C"/>
    <w:rsid w:val="00A02F5B"/>
    <w:rsid w:val="00A03310"/>
    <w:rsid w:val="00A03BC8"/>
    <w:rsid w:val="00A03D80"/>
    <w:rsid w:val="00A04147"/>
    <w:rsid w:val="00A0480E"/>
    <w:rsid w:val="00A04B37"/>
    <w:rsid w:val="00A050FC"/>
    <w:rsid w:val="00A05167"/>
    <w:rsid w:val="00A05284"/>
    <w:rsid w:val="00A05408"/>
    <w:rsid w:val="00A05711"/>
    <w:rsid w:val="00A05D61"/>
    <w:rsid w:val="00A0612E"/>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BA2"/>
    <w:rsid w:val="00A14E67"/>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9D9"/>
    <w:rsid w:val="00A22D4C"/>
    <w:rsid w:val="00A22F7A"/>
    <w:rsid w:val="00A23354"/>
    <w:rsid w:val="00A2348B"/>
    <w:rsid w:val="00A23B1C"/>
    <w:rsid w:val="00A243C7"/>
    <w:rsid w:val="00A24FBE"/>
    <w:rsid w:val="00A24FEB"/>
    <w:rsid w:val="00A250ED"/>
    <w:rsid w:val="00A255EF"/>
    <w:rsid w:val="00A25658"/>
    <w:rsid w:val="00A25E28"/>
    <w:rsid w:val="00A25F34"/>
    <w:rsid w:val="00A26216"/>
    <w:rsid w:val="00A26463"/>
    <w:rsid w:val="00A266EF"/>
    <w:rsid w:val="00A26954"/>
    <w:rsid w:val="00A26E16"/>
    <w:rsid w:val="00A27235"/>
    <w:rsid w:val="00A2727B"/>
    <w:rsid w:val="00A30151"/>
    <w:rsid w:val="00A304E1"/>
    <w:rsid w:val="00A30560"/>
    <w:rsid w:val="00A305DC"/>
    <w:rsid w:val="00A3173B"/>
    <w:rsid w:val="00A3203C"/>
    <w:rsid w:val="00A32439"/>
    <w:rsid w:val="00A32546"/>
    <w:rsid w:val="00A32A2E"/>
    <w:rsid w:val="00A331AF"/>
    <w:rsid w:val="00A336C9"/>
    <w:rsid w:val="00A33EA4"/>
    <w:rsid w:val="00A341C5"/>
    <w:rsid w:val="00A34CCE"/>
    <w:rsid w:val="00A351B4"/>
    <w:rsid w:val="00A35974"/>
    <w:rsid w:val="00A362C3"/>
    <w:rsid w:val="00A3641E"/>
    <w:rsid w:val="00A36B48"/>
    <w:rsid w:val="00A36B67"/>
    <w:rsid w:val="00A3708F"/>
    <w:rsid w:val="00A37710"/>
    <w:rsid w:val="00A379B6"/>
    <w:rsid w:val="00A37AB6"/>
    <w:rsid w:val="00A37EE0"/>
    <w:rsid w:val="00A401B9"/>
    <w:rsid w:val="00A402C8"/>
    <w:rsid w:val="00A4091E"/>
    <w:rsid w:val="00A40A8D"/>
    <w:rsid w:val="00A40EFA"/>
    <w:rsid w:val="00A41BBE"/>
    <w:rsid w:val="00A41D20"/>
    <w:rsid w:val="00A42E87"/>
    <w:rsid w:val="00A43026"/>
    <w:rsid w:val="00A43823"/>
    <w:rsid w:val="00A43E2D"/>
    <w:rsid w:val="00A441E4"/>
    <w:rsid w:val="00A44241"/>
    <w:rsid w:val="00A44CC3"/>
    <w:rsid w:val="00A4556F"/>
    <w:rsid w:val="00A45902"/>
    <w:rsid w:val="00A45907"/>
    <w:rsid w:val="00A45DC8"/>
    <w:rsid w:val="00A45F13"/>
    <w:rsid w:val="00A46154"/>
    <w:rsid w:val="00A46192"/>
    <w:rsid w:val="00A46376"/>
    <w:rsid w:val="00A4638F"/>
    <w:rsid w:val="00A4643D"/>
    <w:rsid w:val="00A473EB"/>
    <w:rsid w:val="00A501F0"/>
    <w:rsid w:val="00A50324"/>
    <w:rsid w:val="00A507E9"/>
    <w:rsid w:val="00A50D03"/>
    <w:rsid w:val="00A50DF2"/>
    <w:rsid w:val="00A50E42"/>
    <w:rsid w:val="00A523D3"/>
    <w:rsid w:val="00A5266E"/>
    <w:rsid w:val="00A52979"/>
    <w:rsid w:val="00A52EA2"/>
    <w:rsid w:val="00A53456"/>
    <w:rsid w:val="00A53665"/>
    <w:rsid w:val="00A53A36"/>
    <w:rsid w:val="00A53F02"/>
    <w:rsid w:val="00A54528"/>
    <w:rsid w:val="00A54945"/>
    <w:rsid w:val="00A54C1C"/>
    <w:rsid w:val="00A54FE6"/>
    <w:rsid w:val="00A55400"/>
    <w:rsid w:val="00A554AF"/>
    <w:rsid w:val="00A561C5"/>
    <w:rsid w:val="00A5651A"/>
    <w:rsid w:val="00A56CD7"/>
    <w:rsid w:val="00A5771B"/>
    <w:rsid w:val="00A57A9B"/>
    <w:rsid w:val="00A57F35"/>
    <w:rsid w:val="00A57FAA"/>
    <w:rsid w:val="00A60035"/>
    <w:rsid w:val="00A61020"/>
    <w:rsid w:val="00A6135E"/>
    <w:rsid w:val="00A62A61"/>
    <w:rsid w:val="00A62C61"/>
    <w:rsid w:val="00A62F96"/>
    <w:rsid w:val="00A63144"/>
    <w:rsid w:val="00A6324B"/>
    <w:rsid w:val="00A63AC9"/>
    <w:rsid w:val="00A645BD"/>
    <w:rsid w:val="00A64766"/>
    <w:rsid w:val="00A64FB4"/>
    <w:rsid w:val="00A657BF"/>
    <w:rsid w:val="00A65AAE"/>
    <w:rsid w:val="00A65B9A"/>
    <w:rsid w:val="00A668FD"/>
    <w:rsid w:val="00A66A10"/>
    <w:rsid w:val="00A66A72"/>
    <w:rsid w:val="00A67EEB"/>
    <w:rsid w:val="00A70136"/>
    <w:rsid w:val="00A70E20"/>
    <w:rsid w:val="00A71205"/>
    <w:rsid w:val="00A718FF"/>
    <w:rsid w:val="00A71E82"/>
    <w:rsid w:val="00A720D1"/>
    <w:rsid w:val="00A720E8"/>
    <w:rsid w:val="00A7219D"/>
    <w:rsid w:val="00A7256F"/>
    <w:rsid w:val="00A72AF1"/>
    <w:rsid w:val="00A736C1"/>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1860"/>
    <w:rsid w:val="00A81E4D"/>
    <w:rsid w:val="00A81FDC"/>
    <w:rsid w:val="00A826AB"/>
    <w:rsid w:val="00A8293F"/>
    <w:rsid w:val="00A82B3A"/>
    <w:rsid w:val="00A8312A"/>
    <w:rsid w:val="00A83190"/>
    <w:rsid w:val="00A833CF"/>
    <w:rsid w:val="00A838CD"/>
    <w:rsid w:val="00A84DF8"/>
    <w:rsid w:val="00A84F74"/>
    <w:rsid w:val="00A850E6"/>
    <w:rsid w:val="00A8577A"/>
    <w:rsid w:val="00A862A4"/>
    <w:rsid w:val="00A86782"/>
    <w:rsid w:val="00A86A47"/>
    <w:rsid w:val="00A87566"/>
    <w:rsid w:val="00A875E8"/>
    <w:rsid w:val="00A879E3"/>
    <w:rsid w:val="00A87E33"/>
    <w:rsid w:val="00A900D0"/>
    <w:rsid w:val="00A901B6"/>
    <w:rsid w:val="00A90589"/>
    <w:rsid w:val="00A905B7"/>
    <w:rsid w:val="00A9093C"/>
    <w:rsid w:val="00A9101F"/>
    <w:rsid w:val="00A9156D"/>
    <w:rsid w:val="00A91765"/>
    <w:rsid w:val="00A91787"/>
    <w:rsid w:val="00A91900"/>
    <w:rsid w:val="00A91927"/>
    <w:rsid w:val="00A91AD8"/>
    <w:rsid w:val="00A91C03"/>
    <w:rsid w:val="00A92970"/>
    <w:rsid w:val="00A933C2"/>
    <w:rsid w:val="00A9380E"/>
    <w:rsid w:val="00A93857"/>
    <w:rsid w:val="00A938DA"/>
    <w:rsid w:val="00A93FBE"/>
    <w:rsid w:val="00A95830"/>
    <w:rsid w:val="00A96539"/>
    <w:rsid w:val="00A96702"/>
    <w:rsid w:val="00A96EA1"/>
    <w:rsid w:val="00A97EAC"/>
    <w:rsid w:val="00AA05D7"/>
    <w:rsid w:val="00AA0876"/>
    <w:rsid w:val="00AA0ED1"/>
    <w:rsid w:val="00AA1041"/>
    <w:rsid w:val="00AA19D5"/>
    <w:rsid w:val="00AA1F75"/>
    <w:rsid w:val="00AA2378"/>
    <w:rsid w:val="00AA2498"/>
    <w:rsid w:val="00AA3068"/>
    <w:rsid w:val="00AA306C"/>
    <w:rsid w:val="00AA312D"/>
    <w:rsid w:val="00AA3B58"/>
    <w:rsid w:val="00AA404D"/>
    <w:rsid w:val="00AA40B5"/>
    <w:rsid w:val="00AA4C93"/>
    <w:rsid w:val="00AA4D16"/>
    <w:rsid w:val="00AA510A"/>
    <w:rsid w:val="00AA575F"/>
    <w:rsid w:val="00AA5A19"/>
    <w:rsid w:val="00AA643F"/>
    <w:rsid w:val="00AA6527"/>
    <w:rsid w:val="00AA663C"/>
    <w:rsid w:val="00AA679C"/>
    <w:rsid w:val="00AA71B0"/>
    <w:rsid w:val="00AA751B"/>
    <w:rsid w:val="00AB0562"/>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094"/>
    <w:rsid w:val="00AD0EBA"/>
    <w:rsid w:val="00AD11A4"/>
    <w:rsid w:val="00AD140D"/>
    <w:rsid w:val="00AD1917"/>
    <w:rsid w:val="00AD1D32"/>
    <w:rsid w:val="00AD1FCD"/>
    <w:rsid w:val="00AD2309"/>
    <w:rsid w:val="00AD2765"/>
    <w:rsid w:val="00AD2CB3"/>
    <w:rsid w:val="00AD2F86"/>
    <w:rsid w:val="00AD339D"/>
    <w:rsid w:val="00AD3A0E"/>
    <w:rsid w:val="00AD3F4B"/>
    <w:rsid w:val="00AD4131"/>
    <w:rsid w:val="00AD426C"/>
    <w:rsid w:val="00AD4602"/>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1B2D"/>
    <w:rsid w:val="00AE212D"/>
    <w:rsid w:val="00AE25B8"/>
    <w:rsid w:val="00AE272D"/>
    <w:rsid w:val="00AE2768"/>
    <w:rsid w:val="00AE2D38"/>
    <w:rsid w:val="00AE344A"/>
    <w:rsid w:val="00AE34D4"/>
    <w:rsid w:val="00AE3736"/>
    <w:rsid w:val="00AE3812"/>
    <w:rsid w:val="00AE3B58"/>
    <w:rsid w:val="00AE4526"/>
    <w:rsid w:val="00AE486C"/>
    <w:rsid w:val="00AE4EC5"/>
    <w:rsid w:val="00AE4F98"/>
    <w:rsid w:val="00AE55E0"/>
    <w:rsid w:val="00AE5A3D"/>
    <w:rsid w:val="00AE6293"/>
    <w:rsid w:val="00AE62B2"/>
    <w:rsid w:val="00AE6915"/>
    <w:rsid w:val="00AE6B95"/>
    <w:rsid w:val="00AE716C"/>
    <w:rsid w:val="00AE76B6"/>
    <w:rsid w:val="00AE7786"/>
    <w:rsid w:val="00AE7A9F"/>
    <w:rsid w:val="00AF0B3F"/>
    <w:rsid w:val="00AF0B58"/>
    <w:rsid w:val="00AF0F2C"/>
    <w:rsid w:val="00AF1744"/>
    <w:rsid w:val="00AF1EC8"/>
    <w:rsid w:val="00AF24A1"/>
    <w:rsid w:val="00AF2641"/>
    <w:rsid w:val="00AF31A6"/>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B0015D"/>
    <w:rsid w:val="00B00688"/>
    <w:rsid w:val="00B00DCF"/>
    <w:rsid w:val="00B00E38"/>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7E3"/>
    <w:rsid w:val="00B118E1"/>
    <w:rsid w:val="00B1218D"/>
    <w:rsid w:val="00B124FF"/>
    <w:rsid w:val="00B125C8"/>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D59"/>
    <w:rsid w:val="00B211E2"/>
    <w:rsid w:val="00B21CC4"/>
    <w:rsid w:val="00B22242"/>
    <w:rsid w:val="00B2235A"/>
    <w:rsid w:val="00B22659"/>
    <w:rsid w:val="00B227B1"/>
    <w:rsid w:val="00B22880"/>
    <w:rsid w:val="00B22D59"/>
    <w:rsid w:val="00B22D6C"/>
    <w:rsid w:val="00B2318E"/>
    <w:rsid w:val="00B23D7C"/>
    <w:rsid w:val="00B23F17"/>
    <w:rsid w:val="00B2488F"/>
    <w:rsid w:val="00B2497B"/>
    <w:rsid w:val="00B24CC1"/>
    <w:rsid w:val="00B2523C"/>
    <w:rsid w:val="00B252A0"/>
    <w:rsid w:val="00B253C9"/>
    <w:rsid w:val="00B25D8A"/>
    <w:rsid w:val="00B25DF0"/>
    <w:rsid w:val="00B26564"/>
    <w:rsid w:val="00B268CB"/>
    <w:rsid w:val="00B269DF"/>
    <w:rsid w:val="00B26A14"/>
    <w:rsid w:val="00B26C9A"/>
    <w:rsid w:val="00B26EEA"/>
    <w:rsid w:val="00B26EF5"/>
    <w:rsid w:val="00B2715D"/>
    <w:rsid w:val="00B277A7"/>
    <w:rsid w:val="00B278E6"/>
    <w:rsid w:val="00B305CC"/>
    <w:rsid w:val="00B30970"/>
    <w:rsid w:val="00B30ABC"/>
    <w:rsid w:val="00B31340"/>
    <w:rsid w:val="00B31591"/>
    <w:rsid w:val="00B315B4"/>
    <w:rsid w:val="00B3168A"/>
    <w:rsid w:val="00B31E2D"/>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E7C"/>
    <w:rsid w:val="00B37237"/>
    <w:rsid w:val="00B37700"/>
    <w:rsid w:val="00B37B88"/>
    <w:rsid w:val="00B401F3"/>
    <w:rsid w:val="00B4027A"/>
    <w:rsid w:val="00B41349"/>
    <w:rsid w:val="00B41359"/>
    <w:rsid w:val="00B42F56"/>
    <w:rsid w:val="00B43026"/>
    <w:rsid w:val="00B43036"/>
    <w:rsid w:val="00B43444"/>
    <w:rsid w:val="00B43559"/>
    <w:rsid w:val="00B43648"/>
    <w:rsid w:val="00B4382D"/>
    <w:rsid w:val="00B43C55"/>
    <w:rsid w:val="00B440AD"/>
    <w:rsid w:val="00B441F2"/>
    <w:rsid w:val="00B44300"/>
    <w:rsid w:val="00B44C59"/>
    <w:rsid w:val="00B44D1C"/>
    <w:rsid w:val="00B45736"/>
    <w:rsid w:val="00B46392"/>
    <w:rsid w:val="00B46DE2"/>
    <w:rsid w:val="00B47FD9"/>
    <w:rsid w:val="00B50011"/>
    <w:rsid w:val="00B501BF"/>
    <w:rsid w:val="00B507BD"/>
    <w:rsid w:val="00B50938"/>
    <w:rsid w:val="00B50C1B"/>
    <w:rsid w:val="00B50F39"/>
    <w:rsid w:val="00B512C8"/>
    <w:rsid w:val="00B515CF"/>
    <w:rsid w:val="00B517C7"/>
    <w:rsid w:val="00B51804"/>
    <w:rsid w:val="00B52D69"/>
    <w:rsid w:val="00B52E1C"/>
    <w:rsid w:val="00B53033"/>
    <w:rsid w:val="00B532F5"/>
    <w:rsid w:val="00B534F2"/>
    <w:rsid w:val="00B5350F"/>
    <w:rsid w:val="00B535E2"/>
    <w:rsid w:val="00B537C4"/>
    <w:rsid w:val="00B5425F"/>
    <w:rsid w:val="00B54925"/>
    <w:rsid w:val="00B551B5"/>
    <w:rsid w:val="00B5566C"/>
    <w:rsid w:val="00B55728"/>
    <w:rsid w:val="00B55C31"/>
    <w:rsid w:val="00B55D22"/>
    <w:rsid w:val="00B55FD0"/>
    <w:rsid w:val="00B5648F"/>
    <w:rsid w:val="00B56630"/>
    <w:rsid w:val="00B568C9"/>
    <w:rsid w:val="00B56D35"/>
    <w:rsid w:val="00B6038F"/>
    <w:rsid w:val="00B607AA"/>
    <w:rsid w:val="00B60EF5"/>
    <w:rsid w:val="00B616EA"/>
    <w:rsid w:val="00B61EAC"/>
    <w:rsid w:val="00B62076"/>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6F3"/>
    <w:rsid w:val="00B72DFD"/>
    <w:rsid w:val="00B73752"/>
    <w:rsid w:val="00B73C05"/>
    <w:rsid w:val="00B73EFC"/>
    <w:rsid w:val="00B74E1D"/>
    <w:rsid w:val="00B74F83"/>
    <w:rsid w:val="00B759B3"/>
    <w:rsid w:val="00B766FD"/>
    <w:rsid w:val="00B76834"/>
    <w:rsid w:val="00B76A62"/>
    <w:rsid w:val="00B76AAD"/>
    <w:rsid w:val="00B76AFF"/>
    <w:rsid w:val="00B7782B"/>
    <w:rsid w:val="00B7785A"/>
    <w:rsid w:val="00B7789E"/>
    <w:rsid w:val="00B77959"/>
    <w:rsid w:val="00B77A6D"/>
    <w:rsid w:val="00B77A91"/>
    <w:rsid w:val="00B77AF6"/>
    <w:rsid w:val="00B77D0B"/>
    <w:rsid w:val="00B77E0D"/>
    <w:rsid w:val="00B77E88"/>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156"/>
    <w:rsid w:val="00B848E1"/>
    <w:rsid w:val="00B84AE3"/>
    <w:rsid w:val="00B8541C"/>
    <w:rsid w:val="00B8579A"/>
    <w:rsid w:val="00B85A3A"/>
    <w:rsid w:val="00B85EDC"/>
    <w:rsid w:val="00B8660C"/>
    <w:rsid w:val="00B8679F"/>
    <w:rsid w:val="00B86EC0"/>
    <w:rsid w:val="00B878FB"/>
    <w:rsid w:val="00B900FF"/>
    <w:rsid w:val="00B902A9"/>
    <w:rsid w:val="00B90694"/>
    <w:rsid w:val="00B9101C"/>
    <w:rsid w:val="00B919E5"/>
    <w:rsid w:val="00B91A8C"/>
    <w:rsid w:val="00B91B22"/>
    <w:rsid w:val="00B91D07"/>
    <w:rsid w:val="00B921CD"/>
    <w:rsid w:val="00B92260"/>
    <w:rsid w:val="00B923AD"/>
    <w:rsid w:val="00B925A8"/>
    <w:rsid w:val="00B92BF1"/>
    <w:rsid w:val="00B92FDD"/>
    <w:rsid w:val="00B93000"/>
    <w:rsid w:val="00B934F4"/>
    <w:rsid w:val="00B93A43"/>
    <w:rsid w:val="00B93CF0"/>
    <w:rsid w:val="00B96449"/>
    <w:rsid w:val="00B96474"/>
    <w:rsid w:val="00B96A99"/>
    <w:rsid w:val="00B96E20"/>
    <w:rsid w:val="00B97B06"/>
    <w:rsid w:val="00B97F39"/>
    <w:rsid w:val="00BA0115"/>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F2B"/>
    <w:rsid w:val="00BA62AC"/>
    <w:rsid w:val="00BA65CD"/>
    <w:rsid w:val="00BA75DD"/>
    <w:rsid w:val="00BA7760"/>
    <w:rsid w:val="00BA7AD3"/>
    <w:rsid w:val="00BA7DB1"/>
    <w:rsid w:val="00BB094D"/>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48"/>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6B3"/>
    <w:rsid w:val="00BC47D1"/>
    <w:rsid w:val="00BC49DC"/>
    <w:rsid w:val="00BC4AB7"/>
    <w:rsid w:val="00BC4F00"/>
    <w:rsid w:val="00BC50CC"/>
    <w:rsid w:val="00BC5165"/>
    <w:rsid w:val="00BC549D"/>
    <w:rsid w:val="00BC5983"/>
    <w:rsid w:val="00BC5A13"/>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29B"/>
    <w:rsid w:val="00BE13DF"/>
    <w:rsid w:val="00BE1430"/>
    <w:rsid w:val="00BE1637"/>
    <w:rsid w:val="00BE168F"/>
    <w:rsid w:val="00BE3035"/>
    <w:rsid w:val="00BE331A"/>
    <w:rsid w:val="00BE38C5"/>
    <w:rsid w:val="00BE39CE"/>
    <w:rsid w:val="00BE3D0F"/>
    <w:rsid w:val="00BE43D7"/>
    <w:rsid w:val="00BE50BF"/>
    <w:rsid w:val="00BE5292"/>
    <w:rsid w:val="00BE59ED"/>
    <w:rsid w:val="00BE5E75"/>
    <w:rsid w:val="00BE5EF5"/>
    <w:rsid w:val="00BE6341"/>
    <w:rsid w:val="00BE63D4"/>
    <w:rsid w:val="00BE6FB8"/>
    <w:rsid w:val="00BE6FFD"/>
    <w:rsid w:val="00BE7947"/>
    <w:rsid w:val="00BE7CAE"/>
    <w:rsid w:val="00BF0F53"/>
    <w:rsid w:val="00BF1FFC"/>
    <w:rsid w:val="00BF20E9"/>
    <w:rsid w:val="00BF22EF"/>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2F1"/>
    <w:rsid w:val="00BF544C"/>
    <w:rsid w:val="00BF54BC"/>
    <w:rsid w:val="00BF5A09"/>
    <w:rsid w:val="00BF6698"/>
    <w:rsid w:val="00BF6736"/>
    <w:rsid w:val="00BF6B0D"/>
    <w:rsid w:val="00BF70BD"/>
    <w:rsid w:val="00BF70ED"/>
    <w:rsid w:val="00BF712C"/>
    <w:rsid w:val="00BF71F8"/>
    <w:rsid w:val="00BF76F3"/>
    <w:rsid w:val="00BF7CD2"/>
    <w:rsid w:val="00BF7F6F"/>
    <w:rsid w:val="00C00846"/>
    <w:rsid w:val="00C00847"/>
    <w:rsid w:val="00C009E2"/>
    <w:rsid w:val="00C0143D"/>
    <w:rsid w:val="00C01AF2"/>
    <w:rsid w:val="00C01EC7"/>
    <w:rsid w:val="00C02A43"/>
    <w:rsid w:val="00C02CE9"/>
    <w:rsid w:val="00C033C9"/>
    <w:rsid w:val="00C034AC"/>
    <w:rsid w:val="00C03761"/>
    <w:rsid w:val="00C03917"/>
    <w:rsid w:val="00C03C6D"/>
    <w:rsid w:val="00C045C4"/>
    <w:rsid w:val="00C0498A"/>
    <w:rsid w:val="00C04AC3"/>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95C"/>
    <w:rsid w:val="00C14308"/>
    <w:rsid w:val="00C148F1"/>
    <w:rsid w:val="00C14CF2"/>
    <w:rsid w:val="00C153F8"/>
    <w:rsid w:val="00C15ABC"/>
    <w:rsid w:val="00C15CFC"/>
    <w:rsid w:val="00C1631E"/>
    <w:rsid w:val="00C16A64"/>
    <w:rsid w:val="00C16F7F"/>
    <w:rsid w:val="00C174B7"/>
    <w:rsid w:val="00C17921"/>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A23"/>
    <w:rsid w:val="00C27ED5"/>
    <w:rsid w:val="00C30340"/>
    <w:rsid w:val="00C304F5"/>
    <w:rsid w:val="00C3097D"/>
    <w:rsid w:val="00C31C87"/>
    <w:rsid w:val="00C31F17"/>
    <w:rsid w:val="00C3208A"/>
    <w:rsid w:val="00C32519"/>
    <w:rsid w:val="00C3344D"/>
    <w:rsid w:val="00C33481"/>
    <w:rsid w:val="00C335B2"/>
    <w:rsid w:val="00C33EE4"/>
    <w:rsid w:val="00C3438B"/>
    <w:rsid w:val="00C3455E"/>
    <w:rsid w:val="00C3469B"/>
    <w:rsid w:val="00C34D9E"/>
    <w:rsid w:val="00C35516"/>
    <w:rsid w:val="00C355D8"/>
    <w:rsid w:val="00C35799"/>
    <w:rsid w:val="00C3616C"/>
    <w:rsid w:val="00C3647E"/>
    <w:rsid w:val="00C374C5"/>
    <w:rsid w:val="00C37C90"/>
    <w:rsid w:val="00C400FB"/>
    <w:rsid w:val="00C403BE"/>
    <w:rsid w:val="00C4076D"/>
    <w:rsid w:val="00C40843"/>
    <w:rsid w:val="00C409CB"/>
    <w:rsid w:val="00C40D57"/>
    <w:rsid w:val="00C410F8"/>
    <w:rsid w:val="00C412C3"/>
    <w:rsid w:val="00C41E77"/>
    <w:rsid w:val="00C42A1C"/>
    <w:rsid w:val="00C42C72"/>
    <w:rsid w:val="00C42D1B"/>
    <w:rsid w:val="00C43341"/>
    <w:rsid w:val="00C43416"/>
    <w:rsid w:val="00C437C9"/>
    <w:rsid w:val="00C4392A"/>
    <w:rsid w:val="00C444C1"/>
    <w:rsid w:val="00C4454E"/>
    <w:rsid w:val="00C446F2"/>
    <w:rsid w:val="00C45473"/>
    <w:rsid w:val="00C458A3"/>
    <w:rsid w:val="00C462A6"/>
    <w:rsid w:val="00C462C0"/>
    <w:rsid w:val="00C46437"/>
    <w:rsid w:val="00C465B2"/>
    <w:rsid w:val="00C469CC"/>
    <w:rsid w:val="00C46B8B"/>
    <w:rsid w:val="00C46D76"/>
    <w:rsid w:val="00C47375"/>
    <w:rsid w:val="00C47712"/>
    <w:rsid w:val="00C50081"/>
    <w:rsid w:val="00C50519"/>
    <w:rsid w:val="00C50D84"/>
    <w:rsid w:val="00C51053"/>
    <w:rsid w:val="00C5130E"/>
    <w:rsid w:val="00C51560"/>
    <w:rsid w:val="00C51EA3"/>
    <w:rsid w:val="00C51FF4"/>
    <w:rsid w:val="00C528B9"/>
    <w:rsid w:val="00C52D7C"/>
    <w:rsid w:val="00C53618"/>
    <w:rsid w:val="00C536EF"/>
    <w:rsid w:val="00C53B3C"/>
    <w:rsid w:val="00C546F1"/>
    <w:rsid w:val="00C55AC8"/>
    <w:rsid w:val="00C55BB1"/>
    <w:rsid w:val="00C55E8D"/>
    <w:rsid w:val="00C56B14"/>
    <w:rsid w:val="00C572C6"/>
    <w:rsid w:val="00C6017F"/>
    <w:rsid w:val="00C60373"/>
    <w:rsid w:val="00C61835"/>
    <w:rsid w:val="00C61D51"/>
    <w:rsid w:val="00C61E43"/>
    <w:rsid w:val="00C6222C"/>
    <w:rsid w:val="00C6297B"/>
    <w:rsid w:val="00C63C0E"/>
    <w:rsid w:val="00C63E9F"/>
    <w:rsid w:val="00C6425C"/>
    <w:rsid w:val="00C64309"/>
    <w:rsid w:val="00C643C3"/>
    <w:rsid w:val="00C64DDF"/>
    <w:rsid w:val="00C6560E"/>
    <w:rsid w:val="00C65843"/>
    <w:rsid w:val="00C65B25"/>
    <w:rsid w:val="00C6611C"/>
    <w:rsid w:val="00C665A1"/>
    <w:rsid w:val="00C6676E"/>
    <w:rsid w:val="00C668F3"/>
    <w:rsid w:val="00C6767B"/>
    <w:rsid w:val="00C7031B"/>
    <w:rsid w:val="00C708C7"/>
    <w:rsid w:val="00C70C3A"/>
    <w:rsid w:val="00C70E1D"/>
    <w:rsid w:val="00C70E3B"/>
    <w:rsid w:val="00C714FA"/>
    <w:rsid w:val="00C71E0F"/>
    <w:rsid w:val="00C71FE7"/>
    <w:rsid w:val="00C72209"/>
    <w:rsid w:val="00C727A7"/>
    <w:rsid w:val="00C733D6"/>
    <w:rsid w:val="00C73B35"/>
    <w:rsid w:val="00C73D6B"/>
    <w:rsid w:val="00C73EBE"/>
    <w:rsid w:val="00C7444B"/>
    <w:rsid w:val="00C745A4"/>
    <w:rsid w:val="00C745AB"/>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04B"/>
    <w:rsid w:val="00C808DB"/>
    <w:rsid w:val="00C8133D"/>
    <w:rsid w:val="00C8141D"/>
    <w:rsid w:val="00C814DC"/>
    <w:rsid w:val="00C81AE5"/>
    <w:rsid w:val="00C81D15"/>
    <w:rsid w:val="00C822EF"/>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0D84"/>
    <w:rsid w:val="00C91854"/>
    <w:rsid w:val="00C91892"/>
    <w:rsid w:val="00C924B1"/>
    <w:rsid w:val="00C92B9F"/>
    <w:rsid w:val="00C93059"/>
    <w:rsid w:val="00C93757"/>
    <w:rsid w:val="00C93EDC"/>
    <w:rsid w:val="00C940D2"/>
    <w:rsid w:val="00C9478E"/>
    <w:rsid w:val="00C959E4"/>
    <w:rsid w:val="00C95DA6"/>
    <w:rsid w:val="00C967A0"/>
    <w:rsid w:val="00C96F3C"/>
    <w:rsid w:val="00C97351"/>
    <w:rsid w:val="00C977EF"/>
    <w:rsid w:val="00CA009D"/>
    <w:rsid w:val="00CA08B7"/>
    <w:rsid w:val="00CA0E18"/>
    <w:rsid w:val="00CA1681"/>
    <w:rsid w:val="00CA1C03"/>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F4F"/>
    <w:rsid w:val="00CC04FD"/>
    <w:rsid w:val="00CC06FB"/>
    <w:rsid w:val="00CC0794"/>
    <w:rsid w:val="00CC0A50"/>
    <w:rsid w:val="00CC0A56"/>
    <w:rsid w:val="00CC11FC"/>
    <w:rsid w:val="00CC127C"/>
    <w:rsid w:val="00CC14E5"/>
    <w:rsid w:val="00CC18D0"/>
    <w:rsid w:val="00CC1D40"/>
    <w:rsid w:val="00CC2097"/>
    <w:rsid w:val="00CC2650"/>
    <w:rsid w:val="00CC3BAC"/>
    <w:rsid w:val="00CC3F7E"/>
    <w:rsid w:val="00CC40C3"/>
    <w:rsid w:val="00CC4BB8"/>
    <w:rsid w:val="00CC4DE2"/>
    <w:rsid w:val="00CC4E51"/>
    <w:rsid w:val="00CC4F1A"/>
    <w:rsid w:val="00CC54AB"/>
    <w:rsid w:val="00CC591C"/>
    <w:rsid w:val="00CC5D68"/>
    <w:rsid w:val="00CC68B0"/>
    <w:rsid w:val="00CC72A5"/>
    <w:rsid w:val="00CC7C17"/>
    <w:rsid w:val="00CD03C6"/>
    <w:rsid w:val="00CD09A5"/>
    <w:rsid w:val="00CD0A27"/>
    <w:rsid w:val="00CD33BF"/>
    <w:rsid w:val="00CD34EB"/>
    <w:rsid w:val="00CD3D97"/>
    <w:rsid w:val="00CD4CD0"/>
    <w:rsid w:val="00CD4EAA"/>
    <w:rsid w:val="00CD5883"/>
    <w:rsid w:val="00CD5AF5"/>
    <w:rsid w:val="00CD5E1D"/>
    <w:rsid w:val="00CD6DB8"/>
    <w:rsid w:val="00CD776B"/>
    <w:rsid w:val="00CE048C"/>
    <w:rsid w:val="00CE0593"/>
    <w:rsid w:val="00CE0628"/>
    <w:rsid w:val="00CE0911"/>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6A4"/>
    <w:rsid w:val="00CE572A"/>
    <w:rsid w:val="00CE5904"/>
    <w:rsid w:val="00CE5BA4"/>
    <w:rsid w:val="00CE5BB9"/>
    <w:rsid w:val="00CE6D8A"/>
    <w:rsid w:val="00CE6F6A"/>
    <w:rsid w:val="00CE77B5"/>
    <w:rsid w:val="00CE77B9"/>
    <w:rsid w:val="00CE7850"/>
    <w:rsid w:val="00CE79E4"/>
    <w:rsid w:val="00CE7A64"/>
    <w:rsid w:val="00CE7EFA"/>
    <w:rsid w:val="00CF18C6"/>
    <w:rsid w:val="00CF1D4B"/>
    <w:rsid w:val="00CF2D58"/>
    <w:rsid w:val="00CF2FCF"/>
    <w:rsid w:val="00CF3093"/>
    <w:rsid w:val="00CF370C"/>
    <w:rsid w:val="00CF43D1"/>
    <w:rsid w:val="00CF46DA"/>
    <w:rsid w:val="00CF477D"/>
    <w:rsid w:val="00CF4990"/>
    <w:rsid w:val="00CF50BB"/>
    <w:rsid w:val="00CF53DF"/>
    <w:rsid w:val="00CF566F"/>
    <w:rsid w:val="00CF5B51"/>
    <w:rsid w:val="00CF5FDF"/>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10A2E"/>
    <w:rsid w:val="00D10FD4"/>
    <w:rsid w:val="00D11366"/>
    <w:rsid w:val="00D11C96"/>
    <w:rsid w:val="00D12363"/>
    <w:rsid w:val="00D126A9"/>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D23"/>
    <w:rsid w:val="00D200A6"/>
    <w:rsid w:val="00D2056F"/>
    <w:rsid w:val="00D20C1A"/>
    <w:rsid w:val="00D20CD1"/>
    <w:rsid w:val="00D210AD"/>
    <w:rsid w:val="00D21359"/>
    <w:rsid w:val="00D2170B"/>
    <w:rsid w:val="00D21712"/>
    <w:rsid w:val="00D2185B"/>
    <w:rsid w:val="00D2187E"/>
    <w:rsid w:val="00D2256A"/>
    <w:rsid w:val="00D22A8C"/>
    <w:rsid w:val="00D22B07"/>
    <w:rsid w:val="00D22B40"/>
    <w:rsid w:val="00D22CE2"/>
    <w:rsid w:val="00D235F7"/>
    <w:rsid w:val="00D2450E"/>
    <w:rsid w:val="00D24CD8"/>
    <w:rsid w:val="00D25196"/>
    <w:rsid w:val="00D2592E"/>
    <w:rsid w:val="00D2606D"/>
    <w:rsid w:val="00D26866"/>
    <w:rsid w:val="00D273FD"/>
    <w:rsid w:val="00D3036B"/>
    <w:rsid w:val="00D30409"/>
    <w:rsid w:val="00D3158C"/>
    <w:rsid w:val="00D319D9"/>
    <w:rsid w:val="00D31C16"/>
    <w:rsid w:val="00D31C36"/>
    <w:rsid w:val="00D31F69"/>
    <w:rsid w:val="00D31F89"/>
    <w:rsid w:val="00D32EC5"/>
    <w:rsid w:val="00D32F09"/>
    <w:rsid w:val="00D33AAD"/>
    <w:rsid w:val="00D33C6F"/>
    <w:rsid w:val="00D34A64"/>
    <w:rsid w:val="00D3625A"/>
    <w:rsid w:val="00D36EED"/>
    <w:rsid w:val="00D3713F"/>
    <w:rsid w:val="00D378BF"/>
    <w:rsid w:val="00D37BAE"/>
    <w:rsid w:val="00D37CAC"/>
    <w:rsid w:val="00D37D72"/>
    <w:rsid w:val="00D403A6"/>
    <w:rsid w:val="00D403F9"/>
    <w:rsid w:val="00D40670"/>
    <w:rsid w:val="00D40AD2"/>
    <w:rsid w:val="00D410EC"/>
    <w:rsid w:val="00D41153"/>
    <w:rsid w:val="00D411DC"/>
    <w:rsid w:val="00D41794"/>
    <w:rsid w:val="00D41B40"/>
    <w:rsid w:val="00D42221"/>
    <w:rsid w:val="00D4228E"/>
    <w:rsid w:val="00D4281F"/>
    <w:rsid w:val="00D42C1C"/>
    <w:rsid w:val="00D42D41"/>
    <w:rsid w:val="00D42EA4"/>
    <w:rsid w:val="00D43164"/>
    <w:rsid w:val="00D43E76"/>
    <w:rsid w:val="00D440C6"/>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B5F"/>
    <w:rsid w:val="00D55DFF"/>
    <w:rsid w:val="00D56415"/>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62"/>
    <w:rsid w:val="00D6475A"/>
    <w:rsid w:val="00D6481B"/>
    <w:rsid w:val="00D64D7A"/>
    <w:rsid w:val="00D64E26"/>
    <w:rsid w:val="00D6506C"/>
    <w:rsid w:val="00D653B5"/>
    <w:rsid w:val="00D66172"/>
    <w:rsid w:val="00D661AF"/>
    <w:rsid w:val="00D6631E"/>
    <w:rsid w:val="00D66361"/>
    <w:rsid w:val="00D66B89"/>
    <w:rsid w:val="00D66F9A"/>
    <w:rsid w:val="00D677C9"/>
    <w:rsid w:val="00D67BB0"/>
    <w:rsid w:val="00D67F0D"/>
    <w:rsid w:val="00D67F76"/>
    <w:rsid w:val="00D707A3"/>
    <w:rsid w:val="00D7084D"/>
    <w:rsid w:val="00D70AC9"/>
    <w:rsid w:val="00D70BA6"/>
    <w:rsid w:val="00D7130B"/>
    <w:rsid w:val="00D714DD"/>
    <w:rsid w:val="00D7175F"/>
    <w:rsid w:val="00D71872"/>
    <w:rsid w:val="00D7196D"/>
    <w:rsid w:val="00D71BE3"/>
    <w:rsid w:val="00D72215"/>
    <w:rsid w:val="00D72594"/>
    <w:rsid w:val="00D72859"/>
    <w:rsid w:val="00D72F10"/>
    <w:rsid w:val="00D74A88"/>
    <w:rsid w:val="00D74AB0"/>
    <w:rsid w:val="00D74C13"/>
    <w:rsid w:val="00D74C29"/>
    <w:rsid w:val="00D74CEB"/>
    <w:rsid w:val="00D75127"/>
    <w:rsid w:val="00D755C9"/>
    <w:rsid w:val="00D75983"/>
    <w:rsid w:val="00D759AC"/>
    <w:rsid w:val="00D75AB7"/>
    <w:rsid w:val="00D75AEF"/>
    <w:rsid w:val="00D75DEE"/>
    <w:rsid w:val="00D75F25"/>
    <w:rsid w:val="00D7607F"/>
    <w:rsid w:val="00D76196"/>
    <w:rsid w:val="00D7688C"/>
    <w:rsid w:val="00D76CA3"/>
    <w:rsid w:val="00D775FC"/>
    <w:rsid w:val="00D77AF6"/>
    <w:rsid w:val="00D77D9C"/>
    <w:rsid w:val="00D803C3"/>
    <w:rsid w:val="00D80E4B"/>
    <w:rsid w:val="00D81458"/>
    <w:rsid w:val="00D83083"/>
    <w:rsid w:val="00D83984"/>
    <w:rsid w:val="00D839D7"/>
    <w:rsid w:val="00D8421C"/>
    <w:rsid w:val="00D844C4"/>
    <w:rsid w:val="00D84B5F"/>
    <w:rsid w:val="00D84E8D"/>
    <w:rsid w:val="00D84EC7"/>
    <w:rsid w:val="00D84F6C"/>
    <w:rsid w:val="00D85923"/>
    <w:rsid w:val="00D8612E"/>
    <w:rsid w:val="00D861E3"/>
    <w:rsid w:val="00D86344"/>
    <w:rsid w:val="00D86729"/>
    <w:rsid w:val="00D86B6A"/>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B1D"/>
    <w:rsid w:val="00D93CD8"/>
    <w:rsid w:val="00D93CED"/>
    <w:rsid w:val="00D93CFE"/>
    <w:rsid w:val="00D94776"/>
    <w:rsid w:val="00D94A5A"/>
    <w:rsid w:val="00D957FB"/>
    <w:rsid w:val="00D959ED"/>
    <w:rsid w:val="00D96AD7"/>
    <w:rsid w:val="00D96E1F"/>
    <w:rsid w:val="00D97303"/>
    <w:rsid w:val="00DA01C8"/>
    <w:rsid w:val="00DA040D"/>
    <w:rsid w:val="00DA0681"/>
    <w:rsid w:val="00DA0A6C"/>
    <w:rsid w:val="00DA1AD4"/>
    <w:rsid w:val="00DA1DF0"/>
    <w:rsid w:val="00DA34FE"/>
    <w:rsid w:val="00DA3826"/>
    <w:rsid w:val="00DA39A3"/>
    <w:rsid w:val="00DA3C75"/>
    <w:rsid w:val="00DA3FE6"/>
    <w:rsid w:val="00DA4B67"/>
    <w:rsid w:val="00DA57E1"/>
    <w:rsid w:val="00DA5817"/>
    <w:rsid w:val="00DA59FF"/>
    <w:rsid w:val="00DA5DFF"/>
    <w:rsid w:val="00DA60AC"/>
    <w:rsid w:val="00DA63E9"/>
    <w:rsid w:val="00DA6D75"/>
    <w:rsid w:val="00DB00A9"/>
    <w:rsid w:val="00DB07EF"/>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8BF"/>
    <w:rsid w:val="00DB5E85"/>
    <w:rsid w:val="00DB6629"/>
    <w:rsid w:val="00DB6928"/>
    <w:rsid w:val="00DB72B0"/>
    <w:rsid w:val="00DB7A6F"/>
    <w:rsid w:val="00DB7D7B"/>
    <w:rsid w:val="00DC0462"/>
    <w:rsid w:val="00DC0506"/>
    <w:rsid w:val="00DC061F"/>
    <w:rsid w:val="00DC082E"/>
    <w:rsid w:val="00DC0987"/>
    <w:rsid w:val="00DC125E"/>
    <w:rsid w:val="00DC1479"/>
    <w:rsid w:val="00DC1AD5"/>
    <w:rsid w:val="00DC1C32"/>
    <w:rsid w:val="00DC2A6D"/>
    <w:rsid w:val="00DC353A"/>
    <w:rsid w:val="00DC379F"/>
    <w:rsid w:val="00DC40C4"/>
    <w:rsid w:val="00DC449D"/>
    <w:rsid w:val="00DC511D"/>
    <w:rsid w:val="00DC52C0"/>
    <w:rsid w:val="00DC5430"/>
    <w:rsid w:val="00DC56CD"/>
    <w:rsid w:val="00DC6092"/>
    <w:rsid w:val="00DC6134"/>
    <w:rsid w:val="00DC614C"/>
    <w:rsid w:val="00DC621F"/>
    <w:rsid w:val="00DC661C"/>
    <w:rsid w:val="00DC7F06"/>
    <w:rsid w:val="00DC7F93"/>
    <w:rsid w:val="00DC7FEB"/>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51E9"/>
    <w:rsid w:val="00DD5216"/>
    <w:rsid w:val="00DD523A"/>
    <w:rsid w:val="00DD544B"/>
    <w:rsid w:val="00DD596C"/>
    <w:rsid w:val="00DD6437"/>
    <w:rsid w:val="00DD6B09"/>
    <w:rsid w:val="00DD6DF6"/>
    <w:rsid w:val="00DD78A7"/>
    <w:rsid w:val="00DE0B28"/>
    <w:rsid w:val="00DE12D7"/>
    <w:rsid w:val="00DE13A2"/>
    <w:rsid w:val="00DE180D"/>
    <w:rsid w:val="00DE1DD7"/>
    <w:rsid w:val="00DE1FA7"/>
    <w:rsid w:val="00DE22FA"/>
    <w:rsid w:val="00DE24C9"/>
    <w:rsid w:val="00DE24E4"/>
    <w:rsid w:val="00DE25F1"/>
    <w:rsid w:val="00DE2890"/>
    <w:rsid w:val="00DE2CBE"/>
    <w:rsid w:val="00DE2FE8"/>
    <w:rsid w:val="00DE336E"/>
    <w:rsid w:val="00DE3A2D"/>
    <w:rsid w:val="00DE3EE5"/>
    <w:rsid w:val="00DE48D1"/>
    <w:rsid w:val="00DE4ECF"/>
    <w:rsid w:val="00DE5489"/>
    <w:rsid w:val="00DE574E"/>
    <w:rsid w:val="00DE590A"/>
    <w:rsid w:val="00DE5C99"/>
    <w:rsid w:val="00DE6358"/>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8E5"/>
    <w:rsid w:val="00DF2C6B"/>
    <w:rsid w:val="00DF3096"/>
    <w:rsid w:val="00DF31E1"/>
    <w:rsid w:val="00DF3261"/>
    <w:rsid w:val="00DF3F9A"/>
    <w:rsid w:val="00DF466D"/>
    <w:rsid w:val="00DF4862"/>
    <w:rsid w:val="00DF4BB0"/>
    <w:rsid w:val="00DF4C46"/>
    <w:rsid w:val="00DF51A1"/>
    <w:rsid w:val="00DF5BFE"/>
    <w:rsid w:val="00DF5FAF"/>
    <w:rsid w:val="00DF609A"/>
    <w:rsid w:val="00DF623D"/>
    <w:rsid w:val="00DF68A2"/>
    <w:rsid w:val="00DF6CE4"/>
    <w:rsid w:val="00DF6F4E"/>
    <w:rsid w:val="00DF731D"/>
    <w:rsid w:val="00DF73B8"/>
    <w:rsid w:val="00DF7D7F"/>
    <w:rsid w:val="00E00B83"/>
    <w:rsid w:val="00E00BE1"/>
    <w:rsid w:val="00E0113F"/>
    <w:rsid w:val="00E0124D"/>
    <w:rsid w:val="00E01333"/>
    <w:rsid w:val="00E0145D"/>
    <w:rsid w:val="00E019E1"/>
    <w:rsid w:val="00E01A43"/>
    <w:rsid w:val="00E01BF9"/>
    <w:rsid w:val="00E01F6B"/>
    <w:rsid w:val="00E01F6E"/>
    <w:rsid w:val="00E025D4"/>
    <w:rsid w:val="00E02928"/>
    <w:rsid w:val="00E03214"/>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6E1"/>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1BB4"/>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69A"/>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584E"/>
    <w:rsid w:val="00E3591C"/>
    <w:rsid w:val="00E35B2B"/>
    <w:rsid w:val="00E35C43"/>
    <w:rsid w:val="00E36E52"/>
    <w:rsid w:val="00E37160"/>
    <w:rsid w:val="00E3758C"/>
    <w:rsid w:val="00E37CC9"/>
    <w:rsid w:val="00E37D2C"/>
    <w:rsid w:val="00E40487"/>
    <w:rsid w:val="00E40A3A"/>
    <w:rsid w:val="00E41718"/>
    <w:rsid w:val="00E41F3C"/>
    <w:rsid w:val="00E422DE"/>
    <w:rsid w:val="00E42606"/>
    <w:rsid w:val="00E42E97"/>
    <w:rsid w:val="00E43571"/>
    <w:rsid w:val="00E44086"/>
    <w:rsid w:val="00E44461"/>
    <w:rsid w:val="00E45A3E"/>
    <w:rsid w:val="00E45D50"/>
    <w:rsid w:val="00E46100"/>
    <w:rsid w:val="00E47B9F"/>
    <w:rsid w:val="00E50375"/>
    <w:rsid w:val="00E504AB"/>
    <w:rsid w:val="00E50D14"/>
    <w:rsid w:val="00E51663"/>
    <w:rsid w:val="00E52015"/>
    <w:rsid w:val="00E52187"/>
    <w:rsid w:val="00E525A3"/>
    <w:rsid w:val="00E528DC"/>
    <w:rsid w:val="00E52A30"/>
    <w:rsid w:val="00E530AE"/>
    <w:rsid w:val="00E530D1"/>
    <w:rsid w:val="00E53123"/>
    <w:rsid w:val="00E538B4"/>
    <w:rsid w:val="00E53984"/>
    <w:rsid w:val="00E53D53"/>
    <w:rsid w:val="00E548F2"/>
    <w:rsid w:val="00E54E8E"/>
    <w:rsid w:val="00E55A05"/>
    <w:rsid w:val="00E560F9"/>
    <w:rsid w:val="00E5707C"/>
    <w:rsid w:val="00E573CC"/>
    <w:rsid w:val="00E57987"/>
    <w:rsid w:val="00E57F22"/>
    <w:rsid w:val="00E60204"/>
    <w:rsid w:val="00E60677"/>
    <w:rsid w:val="00E60960"/>
    <w:rsid w:val="00E60B0F"/>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70216"/>
    <w:rsid w:val="00E702D0"/>
    <w:rsid w:val="00E704DE"/>
    <w:rsid w:val="00E7052C"/>
    <w:rsid w:val="00E71C2E"/>
    <w:rsid w:val="00E71E7B"/>
    <w:rsid w:val="00E73322"/>
    <w:rsid w:val="00E73994"/>
    <w:rsid w:val="00E73AE1"/>
    <w:rsid w:val="00E73DD5"/>
    <w:rsid w:val="00E74644"/>
    <w:rsid w:val="00E750F2"/>
    <w:rsid w:val="00E752F8"/>
    <w:rsid w:val="00E7565B"/>
    <w:rsid w:val="00E75A8F"/>
    <w:rsid w:val="00E75B0E"/>
    <w:rsid w:val="00E75CFA"/>
    <w:rsid w:val="00E76A9E"/>
    <w:rsid w:val="00E76DF2"/>
    <w:rsid w:val="00E76E98"/>
    <w:rsid w:val="00E76EAA"/>
    <w:rsid w:val="00E77478"/>
    <w:rsid w:val="00E775A7"/>
    <w:rsid w:val="00E778B2"/>
    <w:rsid w:val="00E77DD1"/>
    <w:rsid w:val="00E807FC"/>
    <w:rsid w:val="00E80D18"/>
    <w:rsid w:val="00E810B2"/>
    <w:rsid w:val="00E8123F"/>
    <w:rsid w:val="00E81345"/>
    <w:rsid w:val="00E81403"/>
    <w:rsid w:val="00E818C9"/>
    <w:rsid w:val="00E818DC"/>
    <w:rsid w:val="00E81960"/>
    <w:rsid w:val="00E81C4C"/>
    <w:rsid w:val="00E81EBA"/>
    <w:rsid w:val="00E8201A"/>
    <w:rsid w:val="00E826D0"/>
    <w:rsid w:val="00E8285E"/>
    <w:rsid w:val="00E82B2A"/>
    <w:rsid w:val="00E82EA0"/>
    <w:rsid w:val="00E82F92"/>
    <w:rsid w:val="00E83A8E"/>
    <w:rsid w:val="00E83EE4"/>
    <w:rsid w:val="00E84255"/>
    <w:rsid w:val="00E8447D"/>
    <w:rsid w:val="00E84C75"/>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3EF"/>
    <w:rsid w:val="00E937DD"/>
    <w:rsid w:val="00E93A3A"/>
    <w:rsid w:val="00E940B7"/>
    <w:rsid w:val="00E940C5"/>
    <w:rsid w:val="00E944AE"/>
    <w:rsid w:val="00E946DE"/>
    <w:rsid w:val="00E9488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3C25"/>
    <w:rsid w:val="00EA4EFD"/>
    <w:rsid w:val="00EA51D3"/>
    <w:rsid w:val="00EA5312"/>
    <w:rsid w:val="00EA5550"/>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5539"/>
    <w:rsid w:val="00EB5641"/>
    <w:rsid w:val="00EB58C0"/>
    <w:rsid w:val="00EB598F"/>
    <w:rsid w:val="00EB6672"/>
    <w:rsid w:val="00EB679A"/>
    <w:rsid w:val="00EB6A73"/>
    <w:rsid w:val="00EB705B"/>
    <w:rsid w:val="00EB7223"/>
    <w:rsid w:val="00EB74FC"/>
    <w:rsid w:val="00EB757B"/>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5DB4"/>
    <w:rsid w:val="00EC63E6"/>
    <w:rsid w:val="00EC7779"/>
    <w:rsid w:val="00ED0355"/>
    <w:rsid w:val="00ED0608"/>
    <w:rsid w:val="00ED067D"/>
    <w:rsid w:val="00ED07E0"/>
    <w:rsid w:val="00ED0890"/>
    <w:rsid w:val="00ED1428"/>
    <w:rsid w:val="00ED1BA3"/>
    <w:rsid w:val="00ED1BF1"/>
    <w:rsid w:val="00ED293A"/>
    <w:rsid w:val="00ED2B8E"/>
    <w:rsid w:val="00ED409C"/>
    <w:rsid w:val="00ED4130"/>
    <w:rsid w:val="00ED5301"/>
    <w:rsid w:val="00ED55B3"/>
    <w:rsid w:val="00ED5C0C"/>
    <w:rsid w:val="00ED5C23"/>
    <w:rsid w:val="00ED6A5E"/>
    <w:rsid w:val="00ED6D5D"/>
    <w:rsid w:val="00ED7070"/>
    <w:rsid w:val="00ED7135"/>
    <w:rsid w:val="00ED7445"/>
    <w:rsid w:val="00ED7E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C3"/>
    <w:rsid w:val="00EE4765"/>
    <w:rsid w:val="00EE49C5"/>
    <w:rsid w:val="00EE4D45"/>
    <w:rsid w:val="00EE535B"/>
    <w:rsid w:val="00EE5792"/>
    <w:rsid w:val="00EE65CB"/>
    <w:rsid w:val="00EE65F7"/>
    <w:rsid w:val="00EE68A8"/>
    <w:rsid w:val="00EE6B66"/>
    <w:rsid w:val="00EE6E9B"/>
    <w:rsid w:val="00EE6F3E"/>
    <w:rsid w:val="00EE7A2E"/>
    <w:rsid w:val="00EE7AB4"/>
    <w:rsid w:val="00EF0B70"/>
    <w:rsid w:val="00EF121D"/>
    <w:rsid w:val="00EF15C5"/>
    <w:rsid w:val="00EF16ED"/>
    <w:rsid w:val="00EF1942"/>
    <w:rsid w:val="00EF1C53"/>
    <w:rsid w:val="00EF1D5B"/>
    <w:rsid w:val="00EF296F"/>
    <w:rsid w:val="00EF31B1"/>
    <w:rsid w:val="00EF3CA6"/>
    <w:rsid w:val="00EF40F3"/>
    <w:rsid w:val="00EF47CB"/>
    <w:rsid w:val="00EF49D3"/>
    <w:rsid w:val="00EF4D25"/>
    <w:rsid w:val="00EF4F77"/>
    <w:rsid w:val="00EF5062"/>
    <w:rsid w:val="00EF5146"/>
    <w:rsid w:val="00EF5F98"/>
    <w:rsid w:val="00EF611C"/>
    <w:rsid w:val="00EF616B"/>
    <w:rsid w:val="00EF7447"/>
    <w:rsid w:val="00EF7725"/>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327"/>
    <w:rsid w:val="00F204C2"/>
    <w:rsid w:val="00F21017"/>
    <w:rsid w:val="00F21555"/>
    <w:rsid w:val="00F21725"/>
    <w:rsid w:val="00F225C5"/>
    <w:rsid w:val="00F22707"/>
    <w:rsid w:val="00F22806"/>
    <w:rsid w:val="00F23078"/>
    <w:rsid w:val="00F235A9"/>
    <w:rsid w:val="00F237E0"/>
    <w:rsid w:val="00F23EE0"/>
    <w:rsid w:val="00F241D1"/>
    <w:rsid w:val="00F2497C"/>
    <w:rsid w:val="00F250C8"/>
    <w:rsid w:val="00F25934"/>
    <w:rsid w:val="00F25B5C"/>
    <w:rsid w:val="00F25C25"/>
    <w:rsid w:val="00F25F29"/>
    <w:rsid w:val="00F2635A"/>
    <w:rsid w:val="00F2660A"/>
    <w:rsid w:val="00F26685"/>
    <w:rsid w:val="00F271B3"/>
    <w:rsid w:val="00F27CE2"/>
    <w:rsid w:val="00F30469"/>
    <w:rsid w:val="00F3255F"/>
    <w:rsid w:val="00F338C8"/>
    <w:rsid w:val="00F339D4"/>
    <w:rsid w:val="00F344C6"/>
    <w:rsid w:val="00F34794"/>
    <w:rsid w:val="00F3488A"/>
    <w:rsid w:val="00F34923"/>
    <w:rsid w:val="00F349A3"/>
    <w:rsid w:val="00F34B87"/>
    <w:rsid w:val="00F35ED5"/>
    <w:rsid w:val="00F35F7C"/>
    <w:rsid w:val="00F36202"/>
    <w:rsid w:val="00F36793"/>
    <w:rsid w:val="00F36E52"/>
    <w:rsid w:val="00F37245"/>
    <w:rsid w:val="00F3761B"/>
    <w:rsid w:val="00F376DD"/>
    <w:rsid w:val="00F3783C"/>
    <w:rsid w:val="00F37C9F"/>
    <w:rsid w:val="00F37E68"/>
    <w:rsid w:val="00F404D5"/>
    <w:rsid w:val="00F40900"/>
    <w:rsid w:val="00F4090C"/>
    <w:rsid w:val="00F40D22"/>
    <w:rsid w:val="00F41E9B"/>
    <w:rsid w:val="00F428E9"/>
    <w:rsid w:val="00F432A6"/>
    <w:rsid w:val="00F43678"/>
    <w:rsid w:val="00F43D88"/>
    <w:rsid w:val="00F43DD0"/>
    <w:rsid w:val="00F44656"/>
    <w:rsid w:val="00F44873"/>
    <w:rsid w:val="00F450F3"/>
    <w:rsid w:val="00F4520B"/>
    <w:rsid w:val="00F45531"/>
    <w:rsid w:val="00F4573A"/>
    <w:rsid w:val="00F458C2"/>
    <w:rsid w:val="00F45926"/>
    <w:rsid w:val="00F4604F"/>
    <w:rsid w:val="00F462D6"/>
    <w:rsid w:val="00F46669"/>
    <w:rsid w:val="00F46E4D"/>
    <w:rsid w:val="00F47432"/>
    <w:rsid w:val="00F47DA9"/>
    <w:rsid w:val="00F50018"/>
    <w:rsid w:val="00F50607"/>
    <w:rsid w:val="00F50A25"/>
    <w:rsid w:val="00F51116"/>
    <w:rsid w:val="00F513C0"/>
    <w:rsid w:val="00F51474"/>
    <w:rsid w:val="00F51802"/>
    <w:rsid w:val="00F5193D"/>
    <w:rsid w:val="00F519CD"/>
    <w:rsid w:val="00F526BC"/>
    <w:rsid w:val="00F52FE1"/>
    <w:rsid w:val="00F5350E"/>
    <w:rsid w:val="00F5446B"/>
    <w:rsid w:val="00F54599"/>
    <w:rsid w:val="00F55E8C"/>
    <w:rsid w:val="00F56765"/>
    <w:rsid w:val="00F56DE0"/>
    <w:rsid w:val="00F57813"/>
    <w:rsid w:val="00F579C2"/>
    <w:rsid w:val="00F57A1D"/>
    <w:rsid w:val="00F57A42"/>
    <w:rsid w:val="00F57AE2"/>
    <w:rsid w:val="00F601D1"/>
    <w:rsid w:val="00F60E38"/>
    <w:rsid w:val="00F60EE6"/>
    <w:rsid w:val="00F60F7B"/>
    <w:rsid w:val="00F61151"/>
    <w:rsid w:val="00F61493"/>
    <w:rsid w:val="00F61A18"/>
    <w:rsid w:val="00F61BCA"/>
    <w:rsid w:val="00F621F1"/>
    <w:rsid w:val="00F62CAA"/>
    <w:rsid w:val="00F62F99"/>
    <w:rsid w:val="00F637F8"/>
    <w:rsid w:val="00F63E6C"/>
    <w:rsid w:val="00F64A82"/>
    <w:rsid w:val="00F64A90"/>
    <w:rsid w:val="00F65740"/>
    <w:rsid w:val="00F657CF"/>
    <w:rsid w:val="00F6593A"/>
    <w:rsid w:val="00F65B0A"/>
    <w:rsid w:val="00F6618E"/>
    <w:rsid w:val="00F66811"/>
    <w:rsid w:val="00F668BD"/>
    <w:rsid w:val="00F67141"/>
    <w:rsid w:val="00F67570"/>
    <w:rsid w:val="00F6784F"/>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350"/>
    <w:rsid w:val="00F824F4"/>
    <w:rsid w:val="00F83565"/>
    <w:rsid w:val="00F83624"/>
    <w:rsid w:val="00F83A9F"/>
    <w:rsid w:val="00F840C6"/>
    <w:rsid w:val="00F841CA"/>
    <w:rsid w:val="00F846C5"/>
    <w:rsid w:val="00F849C0"/>
    <w:rsid w:val="00F84C55"/>
    <w:rsid w:val="00F855A5"/>
    <w:rsid w:val="00F860BA"/>
    <w:rsid w:val="00F861D1"/>
    <w:rsid w:val="00F86575"/>
    <w:rsid w:val="00F87B80"/>
    <w:rsid w:val="00F87DB8"/>
    <w:rsid w:val="00F90F9B"/>
    <w:rsid w:val="00F9120E"/>
    <w:rsid w:val="00F9125C"/>
    <w:rsid w:val="00F93485"/>
    <w:rsid w:val="00F93684"/>
    <w:rsid w:val="00F93A7E"/>
    <w:rsid w:val="00F93C86"/>
    <w:rsid w:val="00F94591"/>
    <w:rsid w:val="00F95E1C"/>
    <w:rsid w:val="00F95F2D"/>
    <w:rsid w:val="00F964ED"/>
    <w:rsid w:val="00F96945"/>
    <w:rsid w:val="00F969B3"/>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504F"/>
    <w:rsid w:val="00FB54D8"/>
    <w:rsid w:val="00FB5B3F"/>
    <w:rsid w:val="00FB5B61"/>
    <w:rsid w:val="00FB5F3A"/>
    <w:rsid w:val="00FB60FD"/>
    <w:rsid w:val="00FB6191"/>
    <w:rsid w:val="00FB6315"/>
    <w:rsid w:val="00FB69B5"/>
    <w:rsid w:val="00FB7978"/>
    <w:rsid w:val="00FB7ACA"/>
    <w:rsid w:val="00FB7B14"/>
    <w:rsid w:val="00FC0F77"/>
    <w:rsid w:val="00FC17F3"/>
    <w:rsid w:val="00FC181D"/>
    <w:rsid w:val="00FC1C98"/>
    <w:rsid w:val="00FC1CD8"/>
    <w:rsid w:val="00FC1D8E"/>
    <w:rsid w:val="00FC2014"/>
    <w:rsid w:val="00FC237C"/>
    <w:rsid w:val="00FC2B68"/>
    <w:rsid w:val="00FC2C13"/>
    <w:rsid w:val="00FC38D2"/>
    <w:rsid w:val="00FC38DF"/>
    <w:rsid w:val="00FC3BC9"/>
    <w:rsid w:val="00FC4268"/>
    <w:rsid w:val="00FC436D"/>
    <w:rsid w:val="00FC447A"/>
    <w:rsid w:val="00FC4676"/>
    <w:rsid w:val="00FC49C2"/>
    <w:rsid w:val="00FC52E1"/>
    <w:rsid w:val="00FC575E"/>
    <w:rsid w:val="00FC6330"/>
    <w:rsid w:val="00FC656E"/>
    <w:rsid w:val="00FC66ED"/>
    <w:rsid w:val="00FC6C7F"/>
    <w:rsid w:val="00FC76B4"/>
    <w:rsid w:val="00FC775D"/>
    <w:rsid w:val="00FD01F4"/>
    <w:rsid w:val="00FD02F9"/>
    <w:rsid w:val="00FD0C1A"/>
    <w:rsid w:val="00FD148A"/>
    <w:rsid w:val="00FD1B6A"/>
    <w:rsid w:val="00FD225E"/>
    <w:rsid w:val="00FD22DC"/>
    <w:rsid w:val="00FD270C"/>
    <w:rsid w:val="00FD2D6C"/>
    <w:rsid w:val="00FD2EB9"/>
    <w:rsid w:val="00FD2ED0"/>
    <w:rsid w:val="00FD362D"/>
    <w:rsid w:val="00FD37B0"/>
    <w:rsid w:val="00FD37C8"/>
    <w:rsid w:val="00FD513F"/>
    <w:rsid w:val="00FD52FD"/>
    <w:rsid w:val="00FD64FA"/>
    <w:rsid w:val="00FE0052"/>
    <w:rsid w:val="00FE057A"/>
    <w:rsid w:val="00FE09A2"/>
    <w:rsid w:val="00FE13F4"/>
    <w:rsid w:val="00FE1A50"/>
    <w:rsid w:val="00FE2789"/>
    <w:rsid w:val="00FE2825"/>
    <w:rsid w:val="00FE2C67"/>
    <w:rsid w:val="00FE2E05"/>
    <w:rsid w:val="00FE33A0"/>
    <w:rsid w:val="00FE358D"/>
    <w:rsid w:val="00FE3C05"/>
    <w:rsid w:val="00FE3C13"/>
    <w:rsid w:val="00FE3CFB"/>
    <w:rsid w:val="00FE4186"/>
    <w:rsid w:val="00FE4271"/>
    <w:rsid w:val="00FE478B"/>
    <w:rsid w:val="00FE4996"/>
    <w:rsid w:val="00FE4CB7"/>
    <w:rsid w:val="00FE5EE6"/>
    <w:rsid w:val="00FE6205"/>
    <w:rsid w:val="00FE6B0D"/>
    <w:rsid w:val="00FE711B"/>
    <w:rsid w:val="00FE7386"/>
    <w:rsid w:val="00FE7CF1"/>
    <w:rsid w:val="00FF02D7"/>
    <w:rsid w:val="00FF08B7"/>
    <w:rsid w:val="00FF0BC4"/>
    <w:rsid w:val="00FF0D8D"/>
    <w:rsid w:val="00FF0F54"/>
    <w:rsid w:val="00FF11F8"/>
    <w:rsid w:val="00FF1263"/>
    <w:rsid w:val="00FF290B"/>
    <w:rsid w:val="00FF2A99"/>
    <w:rsid w:val="00FF3140"/>
    <w:rsid w:val="00FF3318"/>
    <w:rsid w:val="00FF3C2C"/>
    <w:rsid w:val="00FF4477"/>
    <w:rsid w:val="00FF4561"/>
    <w:rsid w:val="00FF58FA"/>
    <w:rsid w:val="00FF6299"/>
    <w:rsid w:val="00FF65DB"/>
    <w:rsid w:val="00FF6B75"/>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A4"/>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3250A4"/>
    <w:pPr>
      <w:keepNext/>
      <w:spacing w:before="360"/>
      <w:outlineLvl w:val="0"/>
    </w:pPr>
    <w:rPr>
      <w:b/>
      <w:szCs w:val="24"/>
    </w:rPr>
  </w:style>
  <w:style w:type="paragraph" w:styleId="Heading2">
    <w:name w:val="heading 2"/>
    <w:basedOn w:val="Body"/>
    <w:next w:val="Body"/>
    <w:link w:val="Heading2Char"/>
    <w:qFormat/>
    <w:rsid w:val="003250A4"/>
    <w:pPr>
      <w:keepNext/>
      <w:spacing w:before="120"/>
      <w:outlineLvl w:val="1"/>
    </w:pPr>
    <w:rPr>
      <w:rFonts w:cs="Arial"/>
      <w:b/>
      <w:bCs/>
      <w:iCs/>
      <w:szCs w:val="28"/>
    </w:rPr>
  </w:style>
  <w:style w:type="paragraph" w:styleId="Heading3">
    <w:name w:val="heading 3"/>
    <w:basedOn w:val="Body"/>
    <w:next w:val="Body"/>
    <w:link w:val="Heading3Char"/>
    <w:qFormat/>
    <w:rsid w:val="003250A4"/>
    <w:pPr>
      <w:keepNext/>
      <w:spacing w:before="120"/>
      <w:outlineLvl w:val="2"/>
    </w:pPr>
    <w:rPr>
      <w:rFonts w:cs="Arial"/>
      <w:b/>
      <w:bCs/>
      <w:szCs w:val="26"/>
    </w:rPr>
  </w:style>
  <w:style w:type="paragraph" w:styleId="Heading4">
    <w:name w:val="heading 4"/>
    <w:basedOn w:val="Body"/>
    <w:next w:val="Body"/>
    <w:link w:val="Heading4Char"/>
    <w:qFormat/>
    <w:rsid w:val="003250A4"/>
    <w:pPr>
      <w:keepNext/>
      <w:spacing w:before="120"/>
      <w:outlineLvl w:val="3"/>
    </w:pPr>
    <w:rPr>
      <w:b/>
      <w:bCs/>
      <w:szCs w:val="28"/>
    </w:rPr>
  </w:style>
  <w:style w:type="paragraph" w:styleId="Heading5">
    <w:name w:val="heading 5"/>
    <w:basedOn w:val="Body"/>
    <w:next w:val="Body"/>
    <w:link w:val="Heading5Char"/>
    <w:qFormat/>
    <w:rsid w:val="003250A4"/>
    <w:pPr>
      <w:keepNext/>
      <w:spacing w:before="120"/>
      <w:outlineLvl w:val="4"/>
    </w:pPr>
    <w:rPr>
      <w:b/>
      <w:bCs/>
      <w:iCs/>
      <w:szCs w:val="26"/>
    </w:rPr>
  </w:style>
  <w:style w:type="paragraph" w:styleId="Heading6">
    <w:name w:val="heading 6"/>
    <w:basedOn w:val="Heading5"/>
    <w:next w:val="Body"/>
    <w:link w:val="Heading6Char"/>
    <w:qFormat/>
    <w:rsid w:val="003250A4"/>
    <w:pPr>
      <w:outlineLvl w:val="5"/>
    </w:pPr>
    <w:rPr>
      <w:bCs w:val="0"/>
      <w:szCs w:val="22"/>
    </w:rPr>
  </w:style>
  <w:style w:type="paragraph" w:styleId="Heading7">
    <w:name w:val="heading 7"/>
    <w:basedOn w:val="Body"/>
    <w:next w:val="Body"/>
    <w:link w:val="Heading7Char"/>
    <w:qFormat/>
    <w:rsid w:val="003250A4"/>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3250A4"/>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3250A4"/>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A4"/>
    <w:rPr>
      <w:rFonts w:ascii="Arial" w:eastAsia="Times New Roman" w:hAnsi="Arial" w:cs="Times New Roman"/>
      <w:b/>
      <w:szCs w:val="24"/>
    </w:rPr>
  </w:style>
  <w:style w:type="character" w:customStyle="1" w:styleId="Heading2Char">
    <w:name w:val="Heading 2 Char"/>
    <w:basedOn w:val="DefaultParagraphFont"/>
    <w:link w:val="Heading2"/>
    <w:rsid w:val="003250A4"/>
    <w:rPr>
      <w:rFonts w:ascii="Arial" w:eastAsia="Times New Roman" w:hAnsi="Arial" w:cs="Arial"/>
      <w:b/>
      <w:bCs/>
      <w:iCs/>
      <w:szCs w:val="28"/>
    </w:rPr>
  </w:style>
  <w:style w:type="character" w:customStyle="1" w:styleId="Heading3Char">
    <w:name w:val="Heading 3 Char"/>
    <w:basedOn w:val="DefaultParagraphFont"/>
    <w:link w:val="Heading3"/>
    <w:rsid w:val="003250A4"/>
    <w:rPr>
      <w:rFonts w:ascii="Arial" w:eastAsia="Times New Roman" w:hAnsi="Arial" w:cs="Arial"/>
      <w:b/>
      <w:bCs/>
      <w:szCs w:val="26"/>
    </w:rPr>
  </w:style>
  <w:style w:type="character" w:customStyle="1" w:styleId="Heading4Char">
    <w:name w:val="Heading 4 Char"/>
    <w:basedOn w:val="DefaultParagraphFont"/>
    <w:link w:val="Heading4"/>
    <w:rsid w:val="003250A4"/>
    <w:rPr>
      <w:rFonts w:ascii="Arial" w:eastAsia="Times New Roman" w:hAnsi="Arial" w:cs="Times New Roman"/>
      <w:b/>
      <w:bCs/>
      <w:szCs w:val="28"/>
    </w:rPr>
  </w:style>
  <w:style w:type="character" w:customStyle="1" w:styleId="Heading5Char">
    <w:name w:val="Heading 5 Char"/>
    <w:basedOn w:val="DefaultParagraphFont"/>
    <w:link w:val="Heading5"/>
    <w:rsid w:val="003250A4"/>
    <w:rPr>
      <w:rFonts w:ascii="Arial" w:eastAsia="Times New Roman" w:hAnsi="Arial" w:cs="Times New Roman"/>
      <w:b/>
      <w:bCs/>
      <w:iCs/>
      <w:szCs w:val="26"/>
    </w:rPr>
  </w:style>
  <w:style w:type="character" w:customStyle="1" w:styleId="Heading6Char">
    <w:name w:val="Heading 6 Char"/>
    <w:basedOn w:val="DefaultParagraphFont"/>
    <w:link w:val="Heading6"/>
    <w:rsid w:val="003250A4"/>
    <w:rPr>
      <w:rFonts w:ascii="Arial" w:eastAsia="Times New Roman" w:hAnsi="Arial" w:cs="Times New Roman"/>
      <w:b/>
      <w:iCs/>
    </w:rPr>
  </w:style>
  <w:style w:type="character" w:customStyle="1" w:styleId="Heading7Char">
    <w:name w:val="Heading 7 Char"/>
    <w:basedOn w:val="DefaultParagraphFont"/>
    <w:link w:val="Heading7"/>
    <w:rsid w:val="003250A4"/>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3250A4"/>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3250A4"/>
    <w:rPr>
      <w:rFonts w:ascii="Arial" w:eastAsia="Times New Roman" w:hAnsi="Arial" w:cs="Arial"/>
      <w:b/>
    </w:rPr>
  </w:style>
  <w:style w:type="paragraph" w:customStyle="1" w:styleId="Paragraph">
    <w:name w:val="Paragraph"/>
    <w:basedOn w:val="Normal"/>
    <w:link w:val="ParagraphChar"/>
    <w:qFormat/>
    <w:rsid w:val="003250A4"/>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3250A4"/>
    <w:rPr>
      <w:rFonts w:ascii="Tahoma" w:hAnsi="Tahoma" w:cs="Tahoma"/>
      <w:sz w:val="16"/>
      <w:szCs w:val="16"/>
    </w:rPr>
  </w:style>
  <w:style w:type="character" w:customStyle="1" w:styleId="BalloonTextChar">
    <w:name w:val="Balloon Text Char"/>
    <w:basedOn w:val="DefaultParagraphFont"/>
    <w:link w:val="BalloonText"/>
    <w:semiHidden/>
    <w:rsid w:val="003250A4"/>
    <w:rPr>
      <w:rFonts w:ascii="Tahoma" w:eastAsia="Times New Roman" w:hAnsi="Tahoma" w:cs="Tahoma"/>
      <w:sz w:val="16"/>
      <w:szCs w:val="16"/>
    </w:rPr>
  </w:style>
  <w:style w:type="paragraph" w:customStyle="1" w:styleId="biblioentry">
    <w:name w:val="biblioentry"/>
    <w:basedOn w:val="Normal"/>
    <w:rsid w:val="003250A4"/>
    <w:pPr>
      <w:spacing w:before="120" w:after="120"/>
      <w:ind w:left="567" w:hanging="567"/>
    </w:pPr>
  </w:style>
  <w:style w:type="paragraph" w:customStyle="1" w:styleId="ForewordSubhead">
    <w:name w:val="ForewordSubhead"/>
    <w:basedOn w:val="Normal"/>
    <w:rsid w:val="003250A4"/>
    <w:pPr>
      <w:keepNext/>
      <w:spacing w:before="120" w:after="120"/>
    </w:pPr>
    <w:rPr>
      <w:b/>
      <w:lang w:eastAsia="en-GB"/>
    </w:rPr>
  </w:style>
  <w:style w:type="paragraph" w:customStyle="1" w:styleId="BiblioSubhead">
    <w:name w:val="BiblioSubhead"/>
    <w:basedOn w:val="ForewordSubhead"/>
    <w:next w:val="Body"/>
    <w:rsid w:val="003250A4"/>
  </w:style>
  <w:style w:type="paragraph" w:styleId="BlockText">
    <w:name w:val="Block Text"/>
    <w:basedOn w:val="Normal"/>
    <w:semiHidden/>
    <w:rsid w:val="003250A4"/>
    <w:pPr>
      <w:spacing w:after="120"/>
      <w:ind w:left="1440" w:right="1440"/>
    </w:pPr>
  </w:style>
  <w:style w:type="paragraph" w:styleId="BodyText">
    <w:name w:val="Body Text"/>
    <w:basedOn w:val="Normal"/>
    <w:link w:val="BodyTextChar"/>
    <w:qFormat/>
    <w:rsid w:val="003250A4"/>
    <w:pPr>
      <w:spacing w:after="120"/>
    </w:pPr>
  </w:style>
  <w:style w:type="character" w:customStyle="1" w:styleId="BodyTextChar">
    <w:name w:val="Body Text Char"/>
    <w:link w:val="BodyText"/>
    <w:rsid w:val="003250A4"/>
    <w:rPr>
      <w:rFonts w:ascii="Arial" w:eastAsia="Times New Roman" w:hAnsi="Arial" w:cs="Times New Roman"/>
      <w:szCs w:val="20"/>
    </w:rPr>
  </w:style>
  <w:style w:type="paragraph" w:styleId="BodyText2">
    <w:name w:val="Body Text 2"/>
    <w:basedOn w:val="Normal"/>
    <w:link w:val="BodyText2Char"/>
    <w:semiHidden/>
    <w:rsid w:val="003250A4"/>
    <w:pPr>
      <w:spacing w:after="120" w:line="480" w:lineRule="auto"/>
    </w:pPr>
  </w:style>
  <w:style w:type="character" w:customStyle="1" w:styleId="BodyText2Char">
    <w:name w:val="Body Text 2 Char"/>
    <w:basedOn w:val="DefaultParagraphFont"/>
    <w:link w:val="BodyText2"/>
    <w:semiHidden/>
    <w:rsid w:val="003250A4"/>
    <w:rPr>
      <w:rFonts w:ascii="Arial" w:eastAsia="Times New Roman" w:hAnsi="Arial" w:cs="Times New Roman"/>
      <w:szCs w:val="20"/>
    </w:rPr>
  </w:style>
  <w:style w:type="paragraph" w:styleId="BodyText3">
    <w:name w:val="Body Text 3"/>
    <w:basedOn w:val="Normal"/>
    <w:link w:val="BodyText3Char"/>
    <w:semiHidden/>
    <w:rsid w:val="003250A4"/>
    <w:pPr>
      <w:spacing w:after="120"/>
    </w:pPr>
    <w:rPr>
      <w:sz w:val="16"/>
      <w:szCs w:val="16"/>
    </w:rPr>
  </w:style>
  <w:style w:type="character" w:customStyle="1" w:styleId="BodyText3Char">
    <w:name w:val="Body Text 3 Char"/>
    <w:basedOn w:val="DefaultParagraphFont"/>
    <w:link w:val="BodyText3"/>
    <w:semiHidden/>
    <w:rsid w:val="003250A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3250A4"/>
    <w:pPr>
      <w:ind w:firstLine="210"/>
    </w:pPr>
  </w:style>
  <w:style w:type="character" w:customStyle="1" w:styleId="BodyTextFirstIndentChar">
    <w:name w:val="Body Text First Indent Char"/>
    <w:basedOn w:val="BodyTextChar"/>
    <w:link w:val="BodyTextFirstIndent"/>
    <w:semiHidden/>
    <w:rsid w:val="003250A4"/>
    <w:rPr>
      <w:rFonts w:ascii="Arial" w:eastAsia="Times New Roman" w:hAnsi="Arial" w:cs="Times New Roman"/>
      <w:szCs w:val="20"/>
    </w:rPr>
  </w:style>
  <w:style w:type="paragraph" w:styleId="BodyTextIndent">
    <w:name w:val="Body Text Indent"/>
    <w:basedOn w:val="Normal"/>
    <w:link w:val="BodyTextIndentChar"/>
    <w:semiHidden/>
    <w:rsid w:val="003250A4"/>
    <w:pPr>
      <w:spacing w:after="120"/>
      <w:ind w:left="283"/>
    </w:pPr>
  </w:style>
  <w:style w:type="character" w:customStyle="1" w:styleId="BodyTextIndentChar">
    <w:name w:val="Body Text Indent Char"/>
    <w:basedOn w:val="DefaultParagraphFont"/>
    <w:link w:val="BodyTextIndent"/>
    <w:semiHidden/>
    <w:rsid w:val="003250A4"/>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3250A4"/>
    <w:pPr>
      <w:ind w:firstLine="210"/>
    </w:pPr>
  </w:style>
  <w:style w:type="character" w:customStyle="1" w:styleId="BodyTextFirstIndent2Char">
    <w:name w:val="Body Text First Indent 2 Char"/>
    <w:basedOn w:val="BodyTextIndentChar"/>
    <w:link w:val="BodyTextFirstIndent2"/>
    <w:semiHidden/>
    <w:rsid w:val="003250A4"/>
    <w:rPr>
      <w:rFonts w:ascii="Arial" w:eastAsia="Times New Roman" w:hAnsi="Arial" w:cs="Times New Roman"/>
      <w:szCs w:val="20"/>
    </w:rPr>
  </w:style>
  <w:style w:type="paragraph" w:styleId="BodyTextIndent2">
    <w:name w:val="Body Text Indent 2"/>
    <w:basedOn w:val="Normal"/>
    <w:link w:val="BodyTextIndent2Char"/>
    <w:semiHidden/>
    <w:rsid w:val="003250A4"/>
    <w:pPr>
      <w:spacing w:after="120" w:line="480" w:lineRule="auto"/>
      <w:ind w:left="283"/>
    </w:pPr>
  </w:style>
  <w:style w:type="character" w:customStyle="1" w:styleId="BodyTextIndent2Char">
    <w:name w:val="Body Text Indent 2 Char"/>
    <w:basedOn w:val="DefaultParagraphFont"/>
    <w:link w:val="BodyTextIndent2"/>
    <w:semiHidden/>
    <w:rsid w:val="003250A4"/>
    <w:rPr>
      <w:rFonts w:ascii="Arial" w:eastAsia="Times New Roman" w:hAnsi="Arial" w:cs="Times New Roman"/>
      <w:szCs w:val="20"/>
    </w:rPr>
  </w:style>
  <w:style w:type="paragraph" w:styleId="BodyTextIndent3">
    <w:name w:val="Body Text Indent 3"/>
    <w:basedOn w:val="Normal"/>
    <w:link w:val="BodyTextIndent3Char"/>
    <w:semiHidden/>
    <w:rsid w:val="003250A4"/>
    <w:pPr>
      <w:spacing w:after="120"/>
      <w:ind w:left="283"/>
    </w:pPr>
    <w:rPr>
      <w:sz w:val="16"/>
      <w:szCs w:val="16"/>
    </w:rPr>
  </w:style>
  <w:style w:type="character" w:customStyle="1" w:styleId="BodyTextIndent3Char">
    <w:name w:val="Body Text Indent 3 Char"/>
    <w:basedOn w:val="DefaultParagraphFont"/>
    <w:link w:val="BodyTextIndent3"/>
    <w:semiHidden/>
    <w:rsid w:val="003250A4"/>
    <w:rPr>
      <w:rFonts w:ascii="Arial" w:eastAsia="Times New Roman" w:hAnsi="Arial" w:cs="Times New Roman"/>
      <w:sz w:val="16"/>
      <w:szCs w:val="16"/>
    </w:rPr>
  </w:style>
  <w:style w:type="paragraph" w:customStyle="1" w:styleId="BSstyle1">
    <w:name w:val="BSstyle1"/>
    <w:basedOn w:val="Body"/>
    <w:next w:val="Body"/>
    <w:rsid w:val="003250A4"/>
    <w:pPr>
      <w:spacing w:before="120"/>
    </w:pPr>
    <w:rPr>
      <w:b/>
      <w:sz w:val="28"/>
    </w:rPr>
  </w:style>
  <w:style w:type="paragraph" w:customStyle="1" w:styleId="BSstyle2">
    <w:name w:val="BSstyle2"/>
    <w:basedOn w:val="BSstyle1"/>
    <w:next w:val="Body"/>
    <w:rsid w:val="003250A4"/>
  </w:style>
  <w:style w:type="paragraph" w:styleId="Caption">
    <w:name w:val="caption"/>
    <w:basedOn w:val="Normal"/>
    <w:next w:val="Normal"/>
    <w:qFormat/>
    <w:rsid w:val="003250A4"/>
    <w:rPr>
      <w:b/>
      <w:bCs/>
      <w:sz w:val="20"/>
    </w:rPr>
  </w:style>
  <w:style w:type="paragraph" w:styleId="Closing">
    <w:name w:val="Closing"/>
    <w:basedOn w:val="Normal"/>
    <w:link w:val="ClosingChar"/>
    <w:semiHidden/>
    <w:rsid w:val="003250A4"/>
    <w:pPr>
      <w:ind w:left="4252"/>
    </w:pPr>
  </w:style>
  <w:style w:type="character" w:customStyle="1" w:styleId="ClosingChar">
    <w:name w:val="Closing Char"/>
    <w:basedOn w:val="DefaultParagraphFont"/>
    <w:link w:val="Closing"/>
    <w:semiHidden/>
    <w:rsid w:val="003250A4"/>
    <w:rPr>
      <w:rFonts w:ascii="Arial" w:eastAsia="Times New Roman" w:hAnsi="Arial" w:cs="Times New Roman"/>
      <w:szCs w:val="20"/>
    </w:rPr>
  </w:style>
  <w:style w:type="character" w:styleId="CommentReference">
    <w:name w:val="annotation reference"/>
    <w:semiHidden/>
    <w:rsid w:val="003250A4"/>
    <w:rPr>
      <w:sz w:val="16"/>
      <w:szCs w:val="16"/>
    </w:rPr>
  </w:style>
  <w:style w:type="paragraph" w:styleId="CommentText">
    <w:name w:val="annotation text"/>
    <w:basedOn w:val="Normal"/>
    <w:link w:val="CommentTextChar"/>
    <w:semiHidden/>
    <w:rsid w:val="003250A4"/>
    <w:rPr>
      <w:sz w:val="20"/>
    </w:rPr>
  </w:style>
  <w:style w:type="character" w:customStyle="1" w:styleId="CommentTextChar">
    <w:name w:val="Comment Text Char"/>
    <w:basedOn w:val="DefaultParagraphFont"/>
    <w:link w:val="CommentText"/>
    <w:semiHidden/>
    <w:rsid w:val="003250A4"/>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3250A4"/>
    <w:rPr>
      <w:b/>
      <w:bCs/>
    </w:rPr>
  </w:style>
  <w:style w:type="character" w:customStyle="1" w:styleId="CommentSubjectChar">
    <w:name w:val="Comment Subject Char"/>
    <w:basedOn w:val="DefaultParagraphFont"/>
    <w:link w:val="CommentSubject"/>
    <w:semiHidden/>
    <w:rsid w:val="003250A4"/>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3250A4"/>
    <w:rPr>
      <w:i/>
      <w:sz w:val="18"/>
      <w:lang w:eastAsia="en-GB"/>
    </w:rPr>
  </w:style>
  <w:style w:type="paragraph" w:customStyle="1" w:styleId="COVAmdboxdate">
    <w:name w:val="COV_Amdbox_date"/>
    <w:basedOn w:val="Body"/>
    <w:rsid w:val="003250A4"/>
    <w:rPr>
      <w:b/>
      <w:sz w:val="19"/>
      <w:szCs w:val="19"/>
    </w:rPr>
  </w:style>
  <w:style w:type="paragraph" w:customStyle="1" w:styleId="COVAmdboxtext">
    <w:name w:val="COV_Amdbox_text"/>
    <w:basedOn w:val="Body"/>
    <w:rsid w:val="003250A4"/>
    <w:rPr>
      <w:b/>
      <w:sz w:val="19"/>
      <w:szCs w:val="19"/>
    </w:rPr>
  </w:style>
  <w:style w:type="paragraph" w:customStyle="1" w:styleId="COVcomref">
    <w:name w:val="COV_com_ref"/>
    <w:basedOn w:val="Body"/>
    <w:semiHidden/>
    <w:rsid w:val="003250A4"/>
    <w:pPr>
      <w:spacing w:after="0"/>
    </w:pPr>
    <w:rPr>
      <w:sz w:val="19"/>
      <w:szCs w:val="19"/>
    </w:rPr>
  </w:style>
  <w:style w:type="paragraph" w:customStyle="1" w:styleId="COVcommontitle">
    <w:name w:val="COV_common_title"/>
    <w:basedOn w:val="Body"/>
    <w:semiHidden/>
    <w:rsid w:val="003250A4"/>
    <w:rPr>
      <w:b/>
      <w:sz w:val="52"/>
      <w:szCs w:val="52"/>
    </w:rPr>
  </w:style>
  <w:style w:type="paragraph" w:customStyle="1" w:styleId="COVCopyright">
    <w:name w:val="COV_Copyright"/>
    <w:basedOn w:val="Body"/>
    <w:semiHidden/>
    <w:rsid w:val="003250A4"/>
    <w:pPr>
      <w:spacing w:after="240"/>
    </w:pPr>
    <w:rPr>
      <w:sz w:val="19"/>
      <w:szCs w:val="19"/>
    </w:rPr>
  </w:style>
  <w:style w:type="paragraph" w:customStyle="1" w:styleId="COVCopyrightStatement">
    <w:name w:val="COV_CopyrightStatement"/>
    <w:basedOn w:val="COVCopyright"/>
    <w:semiHidden/>
    <w:rsid w:val="003250A4"/>
  </w:style>
  <w:style w:type="paragraph" w:customStyle="1" w:styleId="COVcorri">
    <w:name w:val="COV_corri"/>
    <w:basedOn w:val="Body"/>
    <w:semiHidden/>
    <w:rsid w:val="003250A4"/>
    <w:pPr>
      <w:jc w:val="right"/>
    </w:pPr>
    <w:rPr>
      <w:rFonts w:cs="Arial"/>
    </w:rPr>
  </w:style>
  <w:style w:type="paragraph" w:customStyle="1" w:styleId="COVdisclaimer">
    <w:name w:val="COV_disclaimer"/>
    <w:basedOn w:val="Body"/>
    <w:semiHidden/>
    <w:rsid w:val="003250A4"/>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3250A4"/>
    <w:pPr>
      <w:spacing w:after="0"/>
    </w:pPr>
    <w:rPr>
      <w:sz w:val="19"/>
      <w:szCs w:val="19"/>
    </w:rPr>
  </w:style>
  <w:style w:type="paragraph" w:customStyle="1" w:styleId="COVICS">
    <w:name w:val="COV_ICS"/>
    <w:basedOn w:val="Body"/>
    <w:semiHidden/>
    <w:rsid w:val="003250A4"/>
    <w:pPr>
      <w:spacing w:after="240"/>
    </w:pPr>
    <w:rPr>
      <w:sz w:val="19"/>
      <w:szCs w:val="19"/>
    </w:rPr>
  </w:style>
  <w:style w:type="paragraph" w:customStyle="1" w:styleId="COVIDrunHeader">
    <w:name w:val="COV_ID_runHeader"/>
    <w:basedOn w:val="Body"/>
    <w:link w:val="COVIDrunHeaderCharChar"/>
    <w:semiHidden/>
    <w:rsid w:val="003250A4"/>
    <w:rPr>
      <w:b/>
      <w:sz w:val="24"/>
      <w:u w:val="single"/>
    </w:rPr>
  </w:style>
  <w:style w:type="character" w:customStyle="1" w:styleId="ParagraphChar">
    <w:name w:val="Paragraph Char"/>
    <w:link w:val="Paragraph"/>
    <w:qFormat/>
    <w:rsid w:val="003250A4"/>
    <w:rPr>
      <w:rFonts w:ascii="Arial" w:eastAsia="Times New Roman" w:hAnsi="Arial" w:cs="Times New Roman"/>
      <w:szCs w:val="20"/>
    </w:rPr>
  </w:style>
  <w:style w:type="character" w:customStyle="1" w:styleId="COVIDrunHeaderCharChar">
    <w:name w:val="COV_ID_runHeader Char Char"/>
    <w:link w:val="COVIDrunHeader"/>
    <w:semiHidden/>
    <w:rsid w:val="003250A4"/>
    <w:rPr>
      <w:rFonts w:ascii="Arial" w:eastAsia="Times New Roman" w:hAnsi="Arial" w:cs="Times New Roman"/>
      <w:b/>
      <w:sz w:val="24"/>
      <w:szCs w:val="20"/>
      <w:u w:val="single"/>
    </w:rPr>
  </w:style>
  <w:style w:type="paragraph" w:customStyle="1" w:styleId="COVIdentifier">
    <w:name w:val="COV_Identifier"/>
    <w:basedOn w:val="Body"/>
    <w:semiHidden/>
    <w:rsid w:val="003250A4"/>
    <w:pPr>
      <w:jc w:val="right"/>
    </w:pPr>
    <w:rPr>
      <w:sz w:val="36"/>
      <w:szCs w:val="36"/>
    </w:rPr>
  </w:style>
  <w:style w:type="paragraph" w:customStyle="1" w:styleId="COVISBN">
    <w:name w:val="COV_ISBN"/>
    <w:basedOn w:val="Body"/>
    <w:semiHidden/>
    <w:rsid w:val="003250A4"/>
    <w:pPr>
      <w:spacing w:after="240"/>
    </w:pPr>
    <w:rPr>
      <w:sz w:val="19"/>
      <w:szCs w:val="19"/>
    </w:rPr>
  </w:style>
  <w:style w:type="paragraph" w:customStyle="1" w:styleId="COVLogo">
    <w:name w:val="COV_Logo"/>
    <w:basedOn w:val="Body"/>
    <w:semiHidden/>
    <w:rsid w:val="003250A4"/>
    <w:pPr>
      <w:jc w:val="right"/>
    </w:pPr>
  </w:style>
  <w:style w:type="paragraph" w:customStyle="1" w:styleId="COVparanospace">
    <w:name w:val="COV_para_nospace"/>
    <w:basedOn w:val="Body"/>
    <w:link w:val="COVparanospaceCharChar"/>
    <w:semiHidden/>
    <w:rsid w:val="003250A4"/>
    <w:pPr>
      <w:spacing w:after="0"/>
    </w:pPr>
    <w:rPr>
      <w:sz w:val="19"/>
      <w:szCs w:val="19"/>
    </w:rPr>
  </w:style>
  <w:style w:type="character" w:customStyle="1" w:styleId="COVparanospaceCharChar">
    <w:name w:val="COV_para_nospace Char Char"/>
    <w:link w:val="COVparanospace"/>
    <w:semiHidden/>
    <w:rsid w:val="003250A4"/>
    <w:rPr>
      <w:rFonts w:ascii="Arial" w:eastAsia="Times New Roman" w:hAnsi="Arial" w:cs="Times New Roman"/>
      <w:sz w:val="19"/>
      <w:szCs w:val="19"/>
    </w:rPr>
  </w:style>
  <w:style w:type="paragraph" w:customStyle="1" w:styleId="COVparttitle">
    <w:name w:val="COV_part_title"/>
    <w:basedOn w:val="Body"/>
    <w:semiHidden/>
    <w:rsid w:val="003250A4"/>
    <w:rPr>
      <w:sz w:val="42"/>
      <w:szCs w:val="40"/>
    </w:rPr>
  </w:style>
  <w:style w:type="paragraph" w:customStyle="1" w:styleId="COVseries">
    <w:name w:val="COV_series"/>
    <w:basedOn w:val="Body"/>
    <w:semiHidden/>
    <w:rsid w:val="003250A4"/>
    <w:pPr>
      <w:spacing w:before="480"/>
    </w:pPr>
    <w:rPr>
      <w:b/>
      <w:sz w:val="44"/>
      <w:szCs w:val="70"/>
    </w:rPr>
  </w:style>
  <w:style w:type="paragraph" w:customStyle="1" w:styleId="COVPAS">
    <w:name w:val="COV_PAS"/>
    <w:basedOn w:val="COVseries"/>
    <w:semiHidden/>
    <w:rsid w:val="003250A4"/>
    <w:rPr>
      <w:b w:val="0"/>
      <w:sz w:val="46"/>
    </w:rPr>
  </w:style>
  <w:style w:type="paragraph" w:customStyle="1" w:styleId="COVpubhistory">
    <w:name w:val="COV_pub_history"/>
    <w:basedOn w:val="COVparanospace"/>
    <w:semiHidden/>
    <w:rsid w:val="003250A4"/>
  </w:style>
  <w:style w:type="paragraph" w:customStyle="1" w:styleId="COVrunninghead">
    <w:name w:val="COV_running_head"/>
    <w:basedOn w:val="Body"/>
    <w:link w:val="COVrunningheadChar"/>
    <w:semiHidden/>
    <w:rsid w:val="003250A4"/>
    <w:pPr>
      <w:tabs>
        <w:tab w:val="right" w:pos="9020"/>
      </w:tabs>
    </w:pPr>
    <w:rPr>
      <w:b/>
      <w:sz w:val="24"/>
      <w:u w:val="single"/>
    </w:rPr>
  </w:style>
  <w:style w:type="character" w:customStyle="1" w:styleId="COVrunningheadChar">
    <w:name w:val="COV_running_head Char"/>
    <w:link w:val="COVrunninghead"/>
    <w:semiHidden/>
    <w:rsid w:val="003250A4"/>
    <w:rPr>
      <w:rFonts w:ascii="Arial" w:eastAsia="Times New Roman" w:hAnsi="Arial" w:cs="Times New Roman"/>
      <w:b/>
      <w:sz w:val="24"/>
      <w:szCs w:val="20"/>
      <w:u w:val="single"/>
    </w:rPr>
  </w:style>
  <w:style w:type="paragraph" w:customStyle="1" w:styleId="COVStrapline">
    <w:name w:val="COV_Strapline"/>
    <w:basedOn w:val="Body"/>
    <w:semiHidden/>
    <w:rsid w:val="003250A4"/>
    <w:pPr>
      <w:tabs>
        <w:tab w:val="right" w:pos="8459"/>
      </w:tabs>
    </w:pPr>
    <w:rPr>
      <w:rFonts w:ascii="Frutiger 55 Roman" w:hAnsi="Frutiger 55 Roman"/>
      <w:i/>
      <w:sz w:val="28"/>
      <w:szCs w:val="28"/>
    </w:rPr>
  </w:style>
  <w:style w:type="paragraph" w:customStyle="1" w:styleId="COVsubhead">
    <w:name w:val="COV_subhead"/>
    <w:basedOn w:val="Body"/>
    <w:semiHidden/>
    <w:rsid w:val="003250A4"/>
    <w:pPr>
      <w:spacing w:before="120"/>
    </w:pPr>
    <w:rPr>
      <w:b/>
      <w:sz w:val="21"/>
      <w:szCs w:val="21"/>
    </w:rPr>
  </w:style>
  <w:style w:type="paragraph" w:styleId="Date">
    <w:name w:val="Date"/>
    <w:basedOn w:val="Normal"/>
    <w:next w:val="Normal"/>
    <w:link w:val="DateChar"/>
    <w:semiHidden/>
    <w:rsid w:val="003250A4"/>
  </w:style>
  <w:style w:type="character" w:customStyle="1" w:styleId="DateChar">
    <w:name w:val="Date Char"/>
    <w:basedOn w:val="DefaultParagraphFont"/>
    <w:link w:val="Date"/>
    <w:semiHidden/>
    <w:rsid w:val="003250A4"/>
    <w:rPr>
      <w:rFonts w:ascii="Arial" w:eastAsia="Times New Roman" w:hAnsi="Arial" w:cs="Times New Roman"/>
      <w:szCs w:val="20"/>
    </w:rPr>
  </w:style>
  <w:style w:type="paragraph" w:styleId="DocumentMap">
    <w:name w:val="Document Map"/>
    <w:basedOn w:val="Normal"/>
    <w:link w:val="DocumentMapChar"/>
    <w:semiHidden/>
    <w:rsid w:val="003250A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250A4"/>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3250A4"/>
  </w:style>
  <w:style w:type="character" w:customStyle="1" w:styleId="E-mailSignatureChar">
    <w:name w:val="E-mail Signature Char"/>
    <w:basedOn w:val="DefaultParagraphFont"/>
    <w:link w:val="E-mailSignature"/>
    <w:semiHidden/>
    <w:rsid w:val="003250A4"/>
    <w:rPr>
      <w:rFonts w:ascii="Arial" w:eastAsia="Times New Roman" w:hAnsi="Arial" w:cs="Times New Roman"/>
      <w:szCs w:val="20"/>
    </w:rPr>
  </w:style>
  <w:style w:type="character" w:styleId="Emphasis">
    <w:name w:val="Emphasis"/>
    <w:qFormat/>
    <w:rsid w:val="003250A4"/>
    <w:rPr>
      <w:i/>
      <w:iCs/>
    </w:rPr>
  </w:style>
  <w:style w:type="character" w:styleId="EndnoteReference">
    <w:name w:val="endnote reference"/>
    <w:rsid w:val="003250A4"/>
    <w:rPr>
      <w:vertAlign w:val="superscript"/>
    </w:rPr>
  </w:style>
  <w:style w:type="paragraph" w:styleId="EndnoteText">
    <w:name w:val="endnote text"/>
    <w:basedOn w:val="Normal"/>
    <w:link w:val="EndnoteTextChar"/>
    <w:semiHidden/>
    <w:rsid w:val="003250A4"/>
    <w:rPr>
      <w:sz w:val="20"/>
    </w:rPr>
  </w:style>
  <w:style w:type="character" w:customStyle="1" w:styleId="EndnoteTextChar">
    <w:name w:val="Endnote Text Char"/>
    <w:basedOn w:val="DefaultParagraphFont"/>
    <w:link w:val="EndnoteText"/>
    <w:semiHidden/>
    <w:rsid w:val="003250A4"/>
    <w:rPr>
      <w:rFonts w:ascii="Arial" w:eastAsia="Times New Roman" w:hAnsi="Arial" w:cs="Times New Roman"/>
      <w:sz w:val="20"/>
      <w:szCs w:val="20"/>
    </w:rPr>
  </w:style>
  <w:style w:type="paragraph" w:styleId="EnvelopeAddress">
    <w:name w:val="envelope address"/>
    <w:basedOn w:val="Normal"/>
    <w:semiHidden/>
    <w:rsid w:val="003250A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250A4"/>
    <w:rPr>
      <w:rFonts w:cs="Arial"/>
      <w:sz w:val="20"/>
    </w:rPr>
  </w:style>
  <w:style w:type="paragraph" w:customStyle="1" w:styleId="Figuretitle">
    <w:name w:val="Figure title"/>
    <w:basedOn w:val="Body"/>
    <w:next w:val="Body"/>
    <w:rsid w:val="003250A4"/>
    <w:pPr>
      <w:keepNext/>
      <w:keepLines/>
      <w:spacing w:after="0"/>
    </w:pPr>
    <w:rPr>
      <w:b/>
    </w:rPr>
  </w:style>
  <w:style w:type="character" w:styleId="FollowedHyperlink">
    <w:name w:val="FollowedHyperlink"/>
    <w:semiHidden/>
    <w:rsid w:val="003250A4"/>
    <w:rPr>
      <w:color w:val="800080"/>
      <w:u w:val="single"/>
    </w:rPr>
  </w:style>
  <w:style w:type="paragraph" w:styleId="Footer">
    <w:name w:val="footer"/>
    <w:basedOn w:val="Body"/>
    <w:link w:val="FooterChar"/>
    <w:rsid w:val="003250A4"/>
    <w:pPr>
      <w:tabs>
        <w:tab w:val="center" w:pos="4536"/>
        <w:tab w:val="right" w:pos="9072"/>
      </w:tabs>
    </w:pPr>
  </w:style>
  <w:style w:type="character" w:customStyle="1" w:styleId="FooterChar">
    <w:name w:val="Footer Char"/>
    <w:basedOn w:val="DefaultParagraphFont"/>
    <w:link w:val="Footer"/>
    <w:rsid w:val="003250A4"/>
    <w:rPr>
      <w:rFonts w:ascii="Arial" w:eastAsia="Times New Roman" w:hAnsi="Arial" w:cs="Times New Roman"/>
      <w:szCs w:val="20"/>
    </w:rPr>
  </w:style>
  <w:style w:type="character" w:styleId="FootnoteReference">
    <w:name w:val="footnote reference"/>
    <w:semiHidden/>
    <w:rsid w:val="003250A4"/>
    <w:rPr>
      <w:vertAlign w:val="superscript"/>
    </w:rPr>
  </w:style>
  <w:style w:type="paragraph" w:styleId="FootnoteText">
    <w:name w:val="footnote text"/>
    <w:basedOn w:val="Body"/>
    <w:link w:val="FootnoteTextChar"/>
    <w:rsid w:val="003250A4"/>
    <w:rPr>
      <w:sz w:val="18"/>
    </w:rPr>
  </w:style>
  <w:style w:type="character" w:customStyle="1" w:styleId="FootnoteTextChar">
    <w:name w:val="Footnote Text Char"/>
    <w:basedOn w:val="DefaultParagraphFont"/>
    <w:link w:val="FootnoteText"/>
    <w:rsid w:val="003250A4"/>
    <w:rPr>
      <w:rFonts w:ascii="Arial" w:eastAsia="Times New Roman" w:hAnsi="Arial" w:cs="Times New Roman"/>
      <w:sz w:val="18"/>
      <w:szCs w:val="20"/>
    </w:rPr>
  </w:style>
  <w:style w:type="paragraph" w:styleId="Header">
    <w:name w:val="header"/>
    <w:basedOn w:val="Body"/>
    <w:link w:val="HeaderChar"/>
    <w:rsid w:val="003250A4"/>
    <w:pPr>
      <w:tabs>
        <w:tab w:val="center" w:pos="4536"/>
        <w:tab w:val="right" w:pos="9072"/>
      </w:tabs>
    </w:pPr>
  </w:style>
  <w:style w:type="character" w:customStyle="1" w:styleId="HeaderChar">
    <w:name w:val="Header Char"/>
    <w:basedOn w:val="DefaultParagraphFont"/>
    <w:link w:val="Header"/>
    <w:rsid w:val="003250A4"/>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3250A4"/>
  </w:style>
  <w:style w:type="paragraph" w:styleId="HTMLAddress">
    <w:name w:val="HTML Address"/>
    <w:basedOn w:val="Normal"/>
    <w:link w:val="HTMLAddressChar"/>
    <w:semiHidden/>
    <w:rsid w:val="003250A4"/>
    <w:rPr>
      <w:i/>
      <w:iCs/>
    </w:rPr>
  </w:style>
  <w:style w:type="character" w:customStyle="1" w:styleId="HTMLAddressChar">
    <w:name w:val="HTML Address Char"/>
    <w:basedOn w:val="DefaultParagraphFont"/>
    <w:link w:val="HTMLAddress"/>
    <w:semiHidden/>
    <w:rsid w:val="003250A4"/>
    <w:rPr>
      <w:rFonts w:ascii="Arial" w:eastAsia="Times New Roman" w:hAnsi="Arial" w:cs="Times New Roman"/>
      <w:i/>
      <w:iCs/>
      <w:szCs w:val="20"/>
    </w:rPr>
  </w:style>
  <w:style w:type="character" w:styleId="HTMLCite">
    <w:name w:val="HTML Cite"/>
    <w:semiHidden/>
    <w:rsid w:val="003250A4"/>
    <w:rPr>
      <w:i/>
      <w:iCs/>
    </w:rPr>
  </w:style>
  <w:style w:type="character" w:styleId="HTMLCode">
    <w:name w:val="HTML Code"/>
    <w:semiHidden/>
    <w:rsid w:val="003250A4"/>
    <w:rPr>
      <w:rFonts w:ascii="Courier New" w:hAnsi="Courier New" w:cs="Courier New"/>
      <w:sz w:val="20"/>
      <w:szCs w:val="20"/>
    </w:rPr>
  </w:style>
  <w:style w:type="character" w:styleId="HTMLDefinition">
    <w:name w:val="HTML Definition"/>
    <w:semiHidden/>
    <w:rsid w:val="003250A4"/>
    <w:rPr>
      <w:i/>
      <w:iCs/>
    </w:rPr>
  </w:style>
  <w:style w:type="character" w:styleId="HTMLKeyboard">
    <w:name w:val="HTML Keyboard"/>
    <w:semiHidden/>
    <w:rsid w:val="003250A4"/>
    <w:rPr>
      <w:rFonts w:ascii="Courier New" w:hAnsi="Courier New" w:cs="Courier New"/>
      <w:sz w:val="20"/>
      <w:szCs w:val="20"/>
    </w:rPr>
  </w:style>
  <w:style w:type="paragraph" w:styleId="HTMLPreformatted">
    <w:name w:val="HTML Preformatted"/>
    <w:basedOn w:val="Normal"/>
    <w:link w:val="HTMLPreformattedChar"/>
    <w:semiHidden/>
    <w:rsid w:val="003250A4"/>
    <w:rPr>
      <w:rFonts w:ascii="Courier New" w:hAnsi="Courier New" w:cs="Courier New"/>
      <w:sz w:val="20"/>
    </w:rPr>
  </w:style>
  <w:style w:type="character" w:customStyle="1" w:styleId="HTMLPreformattedChar">
    <w:name w:val="HTML Preformatted Char"/>
    <w:basedOn w:val="DefaultParagraphFont"/>
    <w:link w:val="HTMLPreformatted"/>
    <w:semiHidden/>
    <w:rsid w:val="003250A4"/>
    <w:rPr>
      <w:rFonts w:ascii="Courier New" w:eastAsia="Times New Roman" w:hAnsi="Courier New" w:cs="Courier New"/>
      <w:sz w:val="20"/>
      <w:szCs w:val="20"/>
    </w:rPr>
  </w:style>
  <w:style w:type="character" w:styleId="HTMLSample">
    <w:name w:val="HTML Sample"/>
    <w:semiHidden/>
    <w:rsid w:val="003250A4"/>
    <w:rPr>
      <w:rFonts w:ascii="Courier New" w:hAnsi="Courier New" w:cs="Courier New"/>
    </w:rPr>
  </w:style>
  <w:style w:type="character" w:styleId="HTMLTypewriter">
    <w:name w:val="HTML Typewriter"/>
    <w:semiHidden/>
    <w:rsid w:val="003250A4"/>
    <w:rPr>
      <w:rFonts w:ascii="Courier New" w:hAnsi="Courier New" w:cs="Courier New"/>
      <w:sz w:val="20"/>
      <w:szCs w:val="20"/>
    </w:rPr>
  </w:style>
  <w:style w:type="character" w:styleId="HTMLVariable">
    <w:name w:val="HTML Variable"/>
    <w:semiHidden/>
    <w:rsid w:val="003250A4"/>
    <w:rPr>
      <w:i/>
      <w:iCs/>
    </w:rPr>
  </w:style>
  <w:style w:type="character" w:styleId="Hyperlink">
    <w:name w:val="Hyperlink"/>
    <w:rsid w:val="003250A4"/>
    <w:rPr>
      <w:color w:val="0000FF"/>
      <w:u w:val="single"/>
    </w:rPr>
  </w:style>
  <w:style w:type="paragraph" w:styleId="Index1">
    <w:name w:val="index 1"/>
    <w:basedOn w:val="Normal"/>
    <w:next w:val="Normal"/>
    <w:autoRedefine/>
    <w:semiHidden/>
    <w:rsid w:val="003250A4"/>
    <w:pPr>
      <w:ind w:left="220" w:hanging="220"/>
    </w:pPr>
  </w:style>
  <w:style w:type="paragraph" w:styleId="Index2">
    <w:name w:val="index 2"/>
    <w:basedOn w:val="Normal"/>
    <w:next w:val="Normal"/>
    <w:autoRedefine/>
    <w:semiHidden/>
    <w:rsid w:val="003250A4"/>
    <w:pPr>
      <w:ind w:left="440" w:hanging="220"/>
    </w:pPr>
  </w:style>
  <w:style w:type="paragraph" w:styleId="Index3">
    <w:name w:val="index 3"/>
    <w:basedOn w:val="Normal"/>
    <w:next w:val="Normal"/>
    <w:autoRedefine/>
    <w:semiHidden/>
    <w:rsid w:val="003250A4"/>
    <w:pPr>
      <w:ind w:left="660" w:hanging="220"/>
    </w:pPr>
  </w:style>
  <w:style w:type="paragraph" w:styleId="Index4">
    <w:name w:val="index 4"/>
    <w:basedOn w:val="Normal"/>
    <w:next w:val="Normal"/>
    <w:autoRedefine/>
    <w:semiHidden/>
    <w:rsid w:val="003250A4"/>
    <w:pPr>
      <w:ind w:left="880" w:hanging="220"/>
    </w:pPr>
  </w:style>
  <w:style w:type="paragraph" w:styleId="Index5">
    <w:name w:val="index 5"/>
    <w:basedOn w:val="Normal"/>
    <w:next w:val="Normal"/>
    <w:autoRedefine/>
    <w:semiHidden/>
    <w:rsid w:val="003250A4"/>
    <w:pPr>
      <w:ind w:left="1100" w:hanging="220"/>
    </w:pPr>
  </w:style>
  <w:style w:type="paragraph" w:styleId="Index6">
    <w:name w:val="index 6"/>
    <w:basedOn w:val="Normal"/>
    <w:next w:val="Normal"/>
    <w:autoRedefine/>
    <w:semiHidden/>
    <w:rsid w:val="003250A4"/>
    <w:pPr>
      <w:ind w:left="1320" w:hanging="220"/>
    </w:pPr>
  </w:style>
  <w:style w:type="paragraph" w:styleId="Index7">
    <w:name w:val="index 7"/>
    <w:basedOn w:val="Normal"/>
    <w:next w:val="Normal"/>
    <w:autoRedefine/>
    <w:semiHidden/>
    <w:rsid w:val="003250A4"/>
    <w:pPr>
      <w:ind w:left="1540" w:hanging="220"/>
    </w:pPr>
  </w:style>
  <w:style w:type="paragraph" w:styleId="Index8">
    <w:name w:val="index 8"/>
    <w:basedOn w:val="Normal"/>
    <w:next w:val="Normal"/>
    <w:autoRedefine/>
    <w:semiHidden/>
    <w:rsid w:val="003250A4"/>
    <w:pPr>
      <w:ind w:left="1760" w:hanging="220"/>
    </w:pPr>
  </w:style>
  <w:style w:type="paragraph" w:styleId="Index9">
    <w:name w:val="index 9"/>
    <w:basedOn w:val="Normal"/>
    <w:next w:val="Normal"/>
    <w:autoRedefine/>
    <w:semiHidden/>
    <w:rsid w:val="003250A4"/>
    <w:pPr>
      <w:ind w:left="1980" w:hanging="220"/>
    </w:pPr>
  </w:style>
  <w:style w:type="paragraph" w:styleId="IndexHeading">
    <w:name w:val="index heading"/>
    <w:basedOn w:val="Normal"/>
    <w:next w:val="Index1"/>
    <w:semiHidden/>
    <w:rsid w:val="003250A4"/>
    <w:rPr>
      <w:rFonts w:cs="Arial"/>
      <w:b/>
      <w:bCs/>
    </w:rPr>
  </w:style>
  <w:style w:type="character" w:styleId="LineNumber">
    <w:name w:val="line number"/>
    <w:basedOn w:val="DefaultParagraphFont"/>
    <w:semiHidden/>
    <w:rsid w:val="003250A4"/>
  </w:style>
  <w:style w:type="paragraph" w:styleId="List">
    <w:name w:val="List"/>
    <w:basedOn w:val="Normal"/>
    <w:semiHidden/>
    <w:rsid w:val="003250A4"/>
    <w:pPr>
      <w:ind w:left="283" w:hanging="283"/>
    </w:pPr>
  </w:style>
  <w:style w:type="paragraph" w:styleId="List2">
    <w:name w:val="List 2"/>
    <w:basedOn w:val="Normal"/>
    <w:semiHidden/>
    <w:rsid w:val="003250A4"/>
    <w:pPr>
      <w:ind w:left="566" w:hanging="283"/>
    </w:pPr>
  </w:style>
  <w:style w:type="paragraph" w:styleId="List3">
    <w:name w:val="List 3"/>
    <w:basedOn w:val="Normal"/>
    <w:semiHidden/>
    <w:rsid w:val="003250A4"/>
    <w:pPr>
      <w:ind w:left="849" w:hanging="283"/>
    </w:pPr>
  </w:style>
  <w:style w:type="paragraph" w:styleId="List4">
    <w:name w:val="List 4"/>
    <w:basedOn w:val="Normal"/>
    <w:semiHidden/>
    <w:rsid w:val="003250A4"/>
    <w:pPr>
      <w:ind w:left="1132" w:hanging="283"/>
    </w:pPr>
  </w:style>
  <w:style w:type="paragraph" w:styleId="List5">
    <w:name w:val="List 5"/>
    <w:basedOn w:val="Normal"/>
    <w:semiHidden/>
    <w:rsid w:val="003250A4"/>
    <w:pPr>
      <w:ind w:left="1415" w:hanging="283"/>
    </w:pPr>
  </w:style>
  <w:style w:type="paragraph" w:styleId="ListBullet">
    <w:name w:val="List Bullet"/>
    <w:basedOn w:val="Normal"/>
    <w:rsid w:val="003250A4"/>
    <w:pPr>
      <w:numPr>
        <w:numId w:val="34"/>
      </w:numPr>
      <w:spacing w:after="120"/>
    </w:pPr>
    <w:rPr>
      <w:rFonts w:cs="Arial"/>
      <w:snapToGrid w:val="0"/>
    </w:rPr>
  </w:style>
  <w:style w:type="paragraph" w:styleId="ListBullet2">
    <w:name w:val="List Bullet 2"/>
    <w:basedOn w:val="Normal"/>
    <w:semiHidden/>
    <w:rsid w:val="003250A4"/>
    <w:pPr>
      <w:numPr>
        <w:numId w:val="5"/>
      </w:numPr>
      <w:tabs>
        <w:tab w:val="num" w:pos="926"/>
      </w:tabs>
      <w:ind w:left="926"/>
    </w:pPr>
  </w:style>
  <w:style w:type="paragraph" w:styleId="ListBullet3">
    <w:name w:val="List Bullet 3"/>
    <w:basedOn w:val="Normal"/>
    <w:semiHidden/>
    <w:rsid w:val="003250A4"/>
    <w:pPr>
      <w:numPr>
        <w:numId w:val="6"/>
      </w:numPr>
      <w:tabs>
        <w:tab w:val="num" w:pos="1209"/>
      </w:tabs>
      <w:ind w:left="1209"/>
    </w:pPr>
  </w:style>
  <w:style w:type="paragraph" w:styleId="ListBullet4">
    <w:name w:val="List Bullet 4"/>
    <w:basedOn w:val="Normal"/>
    <w:semiHidden/>
    <w:rsid w:val="003250A4"/>
    <w:pPr>
      <w:numPr>
        <w:numId w:val="7"/>
      </w:numPr>
      <w:tabs>
        <w:tab w:val="num" w:pos="1492"/>
      </w:tabs>
    </w:pPr>
  </w:style>
  <w:style w:type="paragraph" w:styleId="ListBullet5">
    <w:name w:val="List Bullet 5"/>
    <w:basedOn w:val="Normal"/>
    <w:semiHidden/>
    <w:rsid w:val="003250A4"/>
    <w:pPr>
      <w:numPr>
        <w:numId w:val="8"/>
      </w:numPr>
      <w:tabs>
        <w:tab w:val="num" w:pos="360"/>
      </w:tabs>
      <w:ind w:left="360"/>
    </w:pPr>
  </w:style>
  <w:style w:type="paragraph" w:styleId="ListContinue">
    <w:name w:val="List Continue"/>
    <w:basedOn w:val="Normal"/>
    <w:semiHidden/>
    <w:rsid w:val="003250A4"/>
    <w:pPr>
      <w:spacing w:after="120"/>
      <w:ind w:left="283"/>
    </w:pPr>
  </w:style>
  <w:style w:type="paragraph" w:styleId="ListContinue2">
    <w:name w:val="List Continue 2"/>
    <w:basedOn w:val="Normal"/>
    <w:semiHidden/>
    <w:rsid w:val="003250A4"/>
    <w:pPr>
      <w:spacing w:after="120"/>
      <w:ind w:left="566"/>
    </w:pPr>
  </w:style>
  <w:style w:type="paragraph" w:styleId="ListContinue3">
    <w:name w:val="List Continue 3"/>
    <w:basedOn w:val="Normal"/>
    <w:semiHidden/>
    <w:rsid w:val="003250A4"/>
    <w:pPr>
      <w:spacing w:after="120"/>
      <w:ind w:left="849"/>
    </w:pPr>
  </w:style>
  <w:style w:type="paragraph" w:styleId="ListContinue4">
    <w:name w:val="List Continue 4"/>
    <w:basedOn w:val="Normal"/>
    <w:semiHidden/>
    <w:rsid w:val="003250A4"/>
    <w:pPr>
      <w:spacing w:after="120"/>
      <w:ind w:left="1132"/>
    </w:pPr>
  </w:style>
  <w:style w:type="paragraph" w:styleId="ListContinue5">
    <w:name w:val="List Continue 5"/>
    <w:basedOn w:val="Normal"/>
    <w:semiHidden/>
    <w:rsid w:val="003250A4"/>
    <w:pPr>
      <w:spacing w:after="120"/>
      <w:ind w:left="1415"/>
    </w:pPr>
  </w:style>
  <w:style w:type="paragraph" w:customStyle="1" w:styleId="Listmultilevel">
    <w:name w:val="List multilevel"/>
    <w:basedOn w:val="Body"/>
    <w:rsid w:val="003250A4"/>
  </w:style>
  <w:style w:type="paragraph" w:styleId="ListNumber">
    <w:name w:val="List Number"/>
    <w:basedOn w:val="Normal"/>
    <w:semiHidden/>
    <w:rsid w:val="003250A4"/>
    <w:pPr>
      <w:numPr>
        <w:numId w:val="9"/>
      </w:numPr>
      <w:tabs>
        <w:tab w:val="num" w:pos="643"/>
      </w:tabs>
      <w:ind w:left="643"/>
    </w:pPr>
  </w:style>
  <w:style w:type="paragraph" w:styleId="ListNumber2">
    <w:name w:val="List Number 2"/>
    <w:basedOn w:val="Normal"/>
    <w:semiHidden/>
    <w:rsid w:val="003250A4"/>
    <w:pPr>
      <w:numPr>
        <w:numId w:val="10"/>
      </w:numPr>
      <w:tabs>
        <w:tab w:val="num" w:pos="926"/>
      </w:tabs>
      <w:ind w:left="926"/>
    </w:pPr>
  </w:style>
  <w:style w:type="paragraph" w:styleId="ListNumber3">
    <w:name w:val="List Number 3"/>
    <w:basedOn w:val="Normal"/>
    <w:semiHidden/>
    <w:rsid w:val="003250A4"/>
    <w:pPr>
      <w:numPr>
        <w:numId w:val="11"/>
      </w:numPr>
      <w:tabs>
        <w:tab w:val="num" w:pos="1209"/>
      </w:tabs>
      <w:ind w:left="1209"/>
    </w:pPr>
  </w:style>
  <w:style w:type="paragraph" w:styleId="ListNumber4">
    <w:name w:val="List Number 4"/>
    <w:basedOn w:val="Normal"/>
    <w:semiHidden/>
    <w:rsid w:val="003250A4"/>
    <w:pPr>
      <w:numPr>
        <w:numId w:val="12"/>
      </w:numPr>
      <w:tabs>
        <w:tab w:val="num" w:pos="1492"/>
      </w:tabs>
      <w:ind w:left="1492"/>
    </w:pPr>
  </w:style>
  <w:style w:type="paragraph" w:styleId="ListNumber5">
    <w:name w:val="List Number 5"/>
    <w:basedOn w:val="Normal"/>
    <w:semiHidden/>
    <w:rsid w:val="003250A4"/>
    <w:pPr>
      <w:numPr>
        <w:numId w:val="13"/>
      </w:numPr>
      <w:ind w:left="0" w:firstLine="0"/>
    </w:pPr>
  </w:style>
  <w:style w:type="paragraph" w:styleId="MacroText">
    <w:name w:val="macro"/>
    <w:link w:val="MacroTextChar"/>
    <w:semiHidden/>
    <w:rsid w:val="00325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250A4"/>
    <w:rPr>
      <w:rFonts w:ascii="Courier New" w:eastAsia="Times New Roman" w:hAnsi="Courier New" w:cs="Courier New"/>
      <w:sz w:val="20"/>
      <w:szCs w:val="20"/>
    </w:rPr>
  </w:style>
  <w:style w:type="paragraph" w:styleId="MessageHeader">
    <w:name w:val="Message Header"/>
    <w:basedOn w:val="Normal"/>
    <w:link w:val="MessageHeaderChar"/>
    <w:semiHidden/>
    <w:rsid w:val="003250A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3250A4"/>
    <w:rPr>
      <w:rFonts w:ascii="Arial" w:eastAsia="Times New Roman" w:hAnsi="Arial" w:cs="Arial"/>
      <w:sz w:val="24"/>
      <w:szCs w:val="24"/>
      <w:shd w:val="pct20" w:color="auto" w:fill="auto"/>
    </w:rPr>
  </w:style>
  <w:style w:type="paragraph" w:styleId="NormalWeb">
    <w:name w:val="Normal (Web)"/>
    <w:basedOn w:val="Normal"/>
    <w:semiHidden/>
    <w:rsid w:val="003250A4"/>
    <w:rPr>
      <w:rFonts w:ascii="Times New Roman" w:hAnsi="Times New Roman"/>
      <w:sz w:val="24"/>
      <w:szCs w:val="24"/>
    </w:rPr>
  </w:style>
  <w:style w:type="paragraph" w:styleId="NormalIndent">
    <w:name w:val="Normal Indent"/>
    <w:basedOn w:val="Normal"/>
    <w:semiHidden/>
    <w:rsid w:val="003250A4"/>
    <w:pPr>
      <w:ind w:left="720"/>
    </w:pPr>
  </w:style>
  <w:style w:type="paragraph" w:styleId="NoteHeading">
    <w:name w:val="Note Heading"/>
    <w:basedOn w:val="Normal"/>
    <w:next w:val="Normal"/>
    <w:link w:val="NoteHeadingChar"/>
    <w:semiHidden/>
    <w:rsid w:val="003250A4"/>
  </w:style>
  <w:style w:type="character" w:customStyle="1" w:styleId="NoteHeadingChar">
    <w:name w:val="Note Heading Char"/>
    <w:basedOn w:val="DefaultParagraphFont"/>
    <w:link w:val="NoteHeading"/>
    <w:semiHidden/>
    <w:rsid w:val="003250A4"/>
    <w:rPr>
      <w:rFonts w:ascii="Arial" w:eastAsia="Times New Roman" w:hAnsi="Arial" w:cs="Times New Roman"/>
      <w:szCs w:val="20"/>
    </w:rPr>
  </w:style>
  <w:style w:type="character" w:styleId="PageNumber">
    <w:name w:val="page number"/>
    <w:basedOn w:val="DefaultParagraphFont"/>
    <w:rsid w:val="003250A4"/>
  </w:style>
  <w:style w:type="paragraph" w:styleId="PlainText">
    <w:name w:val="Plain Text"/>
    <w:basedOn w:val="Normal"/>
    <w:link w:val="PlainTextChar"/>
    <w:semiHidden/>
    <w:rsid w:val="003250A4"/>
    <w:rPr>
      <w:rFonts w:ascii="Courier New" w:hAnsi="Courier New" w:cs="Courier New"/>
      <w:sz w:val="20"/>
    </w:rPr>
  </w:style>
  <w:style w:type="character" w:customStyle="1" w:styleId="PlainTextChar">
    <w:name w:val="Plain Text Char"/>
    <w:basedOn w:val="DefaultParagraphFont"/>
    <w:link w:val="PlainText"/>
    <w:semiHidden/>
    <w:rsid w:val="003250A4"/>
    <w:rPr>
      <w:rFonts w:ascii="Courier New" w:eastAsia="Times New Roman" w:hAnsi="Courier New" w:cs="Courier New"/>
      <w:sz w:val="20"/>
      <w:szCs w:val="20"/>
    </w:rPr>
  </w:style>
  <w:style w:type="paragraph" w:styleId="Salutation">
    <w:name w:val="Salutation"/>
    <w:basedOn w:val="Normal"/>
    <w:next w:val="Normal"/>
    <w:link w:val="SalutationChar"/>
    <w:semiHidden/>
    <w:rsid w:val="003250A4"/>
  </w:style>
  <w:style w:type="character" w:customStyle="1" w:styleId="SalutationChar">
    <w:name w:val="Salutation Char"/>
    <w:basedOn w:val="DefaultParagraphFont"/>
    <w:link w:val="Salutation"/>
    <w:semiHidden/>
    <w:rsid w:val="003250A4"/>
    <w:rPr>
      <w:rFonts w:ascii="Arial" w:eastAsia="Times New Roman" w:hAnsi="Arial" w:cs="Times New Roman"/>
      <w:szCs w:val="20"/>
    </w:rPr>
  </w:style>
  <w:style w:type="paragraph" w:customStyle="1" w:styleId="Section1">
    <w:name w:val="Section1"/>
    <w:basedOn w:val="Paragraph"/>
    <w:next w:val="Paragraph"/>
    <w:rsid w:val="003250A4"/>
    <w:pPr>
      <w:pageBreakBefore/>
    </w:pPr>
    <w:rPr>
      <w:b/>
      <w:sz w:val="28"/>
    </w:rPr>
  </w:style>
  <w:style w:type="paragraph" w:styleId="Signature">
    <w:name w:val="Signature"/>
    <w:basedOn w:val="Normal"/>
    <w:link w:val="SignatureChar"/>
    <w:semiHidden/>
    <w:rsid w:val="003250A4"/>
    <w:pPr>
      <w:ind w:left="4252"/>
    </w:pPr>
  </w:style>
  <w:style w:type="character" w:customStyle="1" w:styleId="SignatureChar">
    <w:name w:val="Signature Char"/>
    <w:basedOn w:val="DefaultParagraphFont"/>
    <w:link w:val="Signature"/>
    <w:semiHidden/>
    <w:rsid w:val="003250A4"/>
    <w:rPr>
      <w:rFonts w:ascii="Arial" w:eastAsia="Times New Roman" w:hAnsi="Arial" w:cs="Times New Roman"/>
      <w:szCs w:val="20"/>
    </w:rPr>
  </w:style>
  <w:style w:type="character" w:styleId="Strong">
    <w:name w:val="Strong"/>
    <w:qFormat/>
    <w:rsid w:val="003250A4"/>
    <w:rPr>
      <w:b/>
      <w:bCs/>
    </w:rPr>
  </w:style>
  <w:style w:type="paragraph" w:styleId="Subtitle">
    <w:name w:val="Subtitle"/>
    <w:basedOn w:val="Normal"/>
    <w:link w:val="SubtitleChar"/>
    <w:qFormat/>
    <w:rsid w:val="003250A4"/>
    <w:pPr>
      <w:spacing w:after="60"/>
      <w:jc w:val="center"/>
      <w:outlineLvl w:val="1"/>
    </w:pPr>
    <w:rPr>
      <w:rFonts w:cs="Arial"/>
      <w:sz w:val="24"/>
      <w:szCs w:val="24"/>
    </w:rPr>
  </w:style>
  <w:style w:type="character" w:customStyle="1" w:styleId="SubtitleChar">
    <w:name w:val="Subtitle Char"/>
    <w:basedOn w:val="DefaultParagraphFont"/>
    <w:link w:val="Subtitle"/>
    <w:rsid w:val="003250A4"/>
    <w:rPr>
      <w:rFonts w:ascii="Arial" w:eastAsia="Times New Roman" w:hAnsi="Arial" w:cs="Arial"/>
      <w:sz w:val="24"/>
      <w:szCs w:val="24"/>
    </w:rPr>
  </w:style>
  <w:style w:type="table" w:styleId="Table3Deffects1">
    <w:name w:val="Table 3D effects 1"/>
    <w:basedOn w:val="TableNormal"/>
    <w:semiHidden/>
    <w:rsid w:val="003250A4"/>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0A4"/>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50A4"/>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0A4"/>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0A4"/>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0A4"/>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250A4"/>
    <w:pPr>
      <w:ind w:left="220" w:hanging="220"/>
    </w:pPr>
  </w:style>
  <w:style w:type="paragraph" w:styleId="TableofFigures">
    <w:name w:val="table of figures"/>
    <w:basedOn w:val="Normal"/>
    <w:next w:val="Normal"/>
    <w:semiHidden/>
    <w:rsid w:val="003250A4"/>
  </w:style>
  <w:style w:type="table" w:styleId="TableProfessional">
    <w:name w:val="Table Professional"/>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0A4"/>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3250A4"/>
    <w:pPr>
      <w:keepNext/>
      <w:keepLines/>
      <w:spacing w:after="0"/>
    </w:pPr>
    <w:rPr>
      <w:b/>
    </w:rPr>
  </w:style>
  <w:style w:type="table" w:styleId="TableWeb1">
    <w:name w:val="Table Web 1"/>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3250A4"/>
    <w:pPr>
      <w:keepNext/>
      <w:keepLines/>
      <w:spacing w:before="20" w:after="20"/>
    </w:pPr>
    <w:rPr>
      <w:sz w:val="20"/>
    </w:rPr>
  </w:style>
  <w:style w:type="paragraph" w:styleId="Title">
    <w:name w:val="Title"/>
    <w:basedOn w:val="Normal"/>
    <w:link w:val="TitleChar"/>
    <w:qFormat/>
    <w:rsid w:val="003250A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50A4"/>
    <w:rPr>
      <w:rFonts w:ascii="Arial" w:eastAsia="Times New Roman" w:hAnsi="Arial" w:cs="Arial"/>
      <w:b/>
      <w:bCs/>
      <w:kern w:val="28"/>
      <w:sz w:val="32"/>
      <w:szCs w:val="32"/>
    </w:rPr>
  </w:style>
  <w:style w:type="paragraph" w:styleId="TOAHeading">
    <w:name w:val="toa heading"/>
    <w:basedOn w:val="Normal"/>
    <w:next w:val="Normal"/>
    <w:semiHidden/>
    <w:rsid w:val="003250A4"/>
    <w:pPr>
      <w:spacing w:before="120"/>
    </w:pPr>
    <w:rPr>
      <w:rFonts w:cs="Arial"/>
      <w:b/>
      <w:bCs/>
      <w:sz w:val="24"/>
      <w:szCs w:val="24"/>
    </w:rPr>
  </w:style>
  <w:style w:type="paragraph" w:styleId="TOC1">
    <w:name w:val="toc 1"/>
    <w:basedOn w:val="Body"/>
    <w:next w:val="Body"/>
    <w:uiPriority w:val="39"/>
    <w:rsid w:val="003250A4"/>
    <w:pPr>
      <w:tabs>
        <w:tab w:val="right" w:pos="9072"/>
      </w:tabs>
      <w:spacing w:after="0"/>
      <w:ind w:left="567" w:hanging="567"/>
    </w:pPr>
  </w:style>
  <w:style w:type="paragraph" w:styleId="TOC2">
    <w:name w:val="toc 2"/>
    <w:basedOn w:val="TOC1"/>
    <w:next w:val="Body"/>
    <w:uiPriority w:val="39"/>
    <w:rsid w:val="003250A4"/>
    <w:pPr>
      <w:ind w:left="0" w:firstLine="0"/>
    </w:pPr>
    <w:rPr>
      <w:i/>
    </w:rPr>
  </w:style>
  <w:style w:type="paragraph" w:styleId="TOC3">
    <w:name w:val="toc 3"/>
    <w:basedOn w:val="TOC1"/>
    <w:next w:val="Body"/>
    <w:uiPriority w:val="39"/>
    <w:rsid w:val="003250A4"/>
    <w:pPr>
      <w:ind w:left="0" w:firstLine="0"/>
    </w:pPr>
    <w:rPr>
      <w:i/>
    </w:rPr>
  </w:style>
  <w:style w:type="paragraph" w:styleId="TOC4">
    <w:name w:val="toc 4"/>
    <w:basedOn w:val="TOC1"/>
    <w:next w:val="Body"/>
    <w:uiPriority w:val="39"/>
    <w:rsid w:val="003250A4"/>
  </w:style>
  <w:style w:type="paragraph" w:styleId="TOC5">
    <w:name w:val="toc 5"/>
    <w:basedOn w:val="TOC1"/>
    <w:next w:val="Body"/>
    <w:uiPriority w:val="39"/>
    <w:rsid w:val="003250A4"/>
    <w:pPr>
      <w:spacing w:before="120"/>
    </w:pPr>
    <w:rPr>
      <w:b/>
    </w:rPr>
  </w:style>
  <w:style w:type="paragraph" w:styleId="TOC6">
    <w:name w:val="toc 6"/>
    <w:basedOn w:val="TOC1"/>
    <w:next w:val="Body"/>
    <w:uiPriority w:val="39"/>
    <w:rsid w:val="003250A4"/>
    <w:pPr>
      <w:ind w:left="0" w:firstLine="0"/>
    </w:pPr>
  </w:style>
  <w:style w:type="paragraph" w:styleId="TOC7">
    <w:name w:val="toc 7"/>
    <w:basedOn w:val="Normal"/>
    <w:next w:val="Normal"/>
    <w:autoRedefine/>
    <w:rsid w:val="003250A4"/>
    <w:pPr>
      <w:ind w:left="1320"/>
    </w:pPr>
  </w:style>
  <w:style w:type="paragraph" w:styleId="TOC8">
    <w:name w:val="toc 8"/>
    <w:basedOn w:val="Normal"/>
    <w:next w:val="Normal"/>
    <w:autoRedefine/>
    <w:rsid w:val="003250A4"/>
    <w:pPr>
      <w:ind w:left="1540"/>
    </w:pPr>
  </w:style>
  <w:style w:type="paragraph" w:styleId="TOC9">
    <w:name w:val="toc 9"/>
    <w:basedOn w:val="Normal"/>
    <w:next w:val="Normal"/>
    <w:autoRedefine/>
    <w:rsid w:val="003250A4"/>
    <w:pPr>
      <w:ind w:left="1760"/>
    </w:pPr>
  </w:style>
  <w:style w:type="paragraph" w:customStyle="1" w:styleId="Firstlevelindent">
    <w:name w:val="First level indent"/>
    <w:semiHidden/>
    <w:rsid w:val="003250A4"/>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3250A4"/>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3250A4"/>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3250A4"/>
    <w:pPr>
      <w:numPr>
        <w:numId w:val="1"/>
      </w:numPr>
      <w:spacing w:after="200"/>
      <w:ind w:left="720" w:hanging="360"/>
      <w:outlineLvl w:val="0"/>
    </w:pPr>
  </w:style>
  <w:style w:type="paragraph" w:customStyle="1" w:styleId="ANNEX-heading1">
    <w:name w:val="ANNEX-heading1"/>
    <w:basedOn w:val="Heading1"/>
    <w:next w:val="PARAGRAPH0"/>
    <w:semiHidden/>
    <w:rsid w:val="003250A4"/>
    <w:pPr>
      <w:numPr>
        <w:ilvl w:val="1"/>
        <w:numId w:val="1"/>
      </w:numPr>
      <w:spacing w:after="100"/>
      <w:ind w:left="1440" w:hanging="360"/>
      <w:outlineLvl w:val="1"/>
    </w:pPr>
  </w:style>
  <w:style w:type="paragraph" w:customStyle="1" w:styleId="ALINEA">
    <w:name w:val="ALINEA"/>
    <w:basedOn w:val="Normal"/>
    <w:semiHidden/>
    <w:rsid w:val="003250A4"/>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3250A4"/>
    <w:pPr>
      <w:jc w:val="center"/>
    </w:pPr>
    <w:rPr>
      <w:b/>
      <w:sz w:val="18"/>
    </w:rPr>
  </w:style>
  <w:style w:type="paragraph" w:customStyle="1" w:styleId="NOTE">
    <w:name w:val="NOTE"/>
    <w:basedOn w:val="PARAGRAPH0"/>
    <w:semiHidden/>
    <w:rsid w:val="003250A4"/>
    <w:pPr>
      <w:tabs>
        <w:tab w:val="left" w:pos="709"/>
      </w:tabs>
      <w:spacing w:before="0" w:after="100"/>
    </w:pPr>
    <w:rPr>
      <w:sz w:val="16"/>
    </w:rPr>
  </w:style>
  <w:style w:type="paragraph" w:customStyle="1" w:styleId="PARAGRAPH0">
    <w:name w:val="PARAGRAPH"/>
    <w:semiHidden/>
    <w:rsid w:val="003250A4"/>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3250A4"/>
    <w:pPr>
      <w:spacing w:before="60" w:after="60"/>
      <w:jc w:val="center"/>
    </w:pPr>
    <w:rPr>
      <w:sz w:val="16"/>
    </w:rPr>
  </w:style>
  <w:style w:type="paragraph" w:customStyle="1" w:styleId="FootnoteBase">
    <w:name w:val="Footnote Base"/>
    <w:basedOn w:val="Normal"/>
    <w:semiHidden/>
    <w:rsid w:val="003250A4"/>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3250A4"/>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3250A4"/>
    <w:pPr>
      <w:tabs>
        <w:tab w:val="left" w:pos="284"/>
      </w:tabs>
      <w:spacing w:before="0" w:after="100"/>
      <w:ind w:left="284" w:hanging="284"/>
    </w:pPr>
    <w:rPr>
      <w:sz w:val="16"/>
    </w:rPr>
  </w:style>
  <w:style w:type="paragraph" w:customStyle="1" w:styleId="TABLE-title">
    <w:name w:val="TABLE-title"/>
    <w:basedOn w:val="PARAGRAPH0"/>
    <w:semiHidden/>
    <w:rsid w:val="003250A4"/>
    <w:pPr>
      <w:jc w:val="center"/>
    </w:pPr>
    <w:rPr>
      <w:b/>
      <w:sz w:val="19"/>
    </w:rPr>
  </w:style>
  <w:style w:type="paragraph" w:customStyle="1" w:styleId="HEADINGNonumber">
    <w:name w:val="HEADING(Nonumber)"/>
    <w:basedOn w:val="Heading1"/>
    <w:semiHidden/>
    <w:rsid w:val="003250A4"/>
    <w:pPr>
      <w:spacing w:before="0"/>
      <w:jc w:val="center"/>
      <w:outlineLvl w:val="9"/>
    </w:pPr>
    <w:rPr>
      <w:b w:val="0"/>
    </w:rPr>
  </w:style>
  <w:style w:type="paragraph" w:customStyle="1" w:styleId="TABLE-col-heading">
    <w:name w:val="TABLE-col-heading"/>
    <w:basedOn w:val="PARAGRAPH0"/>
    <w:semiHidden/>
    <w:rsid w:val="003250A4"/>
    <w:pPr>
      <w:spacing w:before="60" w:after="60"/>
      <w:jc w:val="center"/>
    </w:pPr>
    <w:rPr>
      <w:b/>
      <w:sz w:val="16"/>
    </w:rPr>
  </w:style>
  <w:style w:type="paragraph" w:customStyle="1" w:styleId="TERM">
    <w:name w:val="TERM"/>
    <w:basedOn w:val="PARAGRAPH0"/>
    <w:next w:val="Normal"/>
    <w:semiHidden/>
    <w:rsid w:val="003250A4"/>
    <w:pPr>
      <w:keepNext/>
      <w:spacing w:before="0" w:after="0"/>
    </w:pPr>
    <w:rPr>
      <w:b/>
    </w:rPr>
  </w:style>
  <w:style w:type="paragraph" w:customStyle="1" w:styleId="TERM-definition">
    <w:name w:val="TERM-definition"/>
    <w:basedOn w:val="PARAGRAPH0"/>
    <w:next w:val="Normal"/>
    <w:semiHidden/>
    <w:rsid w:val="003250A4"/>
    <w:pPr>
      <w:spacing w:before="0" w:after="100"/>
    </w:pPr>
  </w:style>
  <w:style w:type="paragraph" w:customStyle="1" w:styleId="TERM-number">
    <w:name w:val="TERM-number"/>
    <w:basedOn w:val="PARAGRAPH0"/>
    <w:next w:val="TERM"/>
    <w:semiHidden/>
    <w:rsid w:val="003250A4"/>
    <w:pPr>
      <w:keepNext/>
      <w:spacing w:before="200" w:after="0"/>
    </w:pPr>
    <w:rPr>
      <w:b/>
    </w:rPr>
  </w:style>
  <w:style w:type="paragraph" w:customStyle="1" w:styleId="TABFIGfootnote">
    <w:name w:val="TAB_FIG_footnote"/>
    <w:basedOn w:val="FootnoteText"/>
    <w:semiHidden/>
    <w:rsid w:val="003250A4"/>
    <w:pPr>
      <w:tabs>
        <w:tab w:val="left" w:pos="284"/>
      </w:tabs>
    </w:pPr>
  </w:style>
  <w:style w:type="character" w:customStyle="1" w:styleId="Reference">
    <w:name w:val="Reference"/>
    <w:semiHidden/>
    <w:rsid w:val="003250A4"/>
    <w:rPr>
      <w:rFonts w:ascii="Arial" w:hAnsi="Arial"/>
      <w:noProof/>
      <w:sz w:val="20"/>
    </w:rPr>
  </w:style>
  <w:style w:type="paragraph" w:customStyle="1" w:styleId="TABLE-cell">
    <w:name w:val="TABLE-cell"/>
    <w:basedOn w:val="TABLE-col-heading"/>
    <w:semiHidden/>
    <w:rsid w:val="003250A4"/>
    <w:pPr>
      <w:jc w:val="left"/>
    </w:pPr>
    <w:rPr>
      <w:b w:val="0"/>
    </w:rPr>
  </w:style>
  <w:style w:type="character" w:customStyle="1" w:styleId="VARIABLE">
    <w:name w:val="VARIABLE"/>
    <w:semiHidden/>
    <w:rsid w:val="003250A4"/>
    <w:rPr>
      <w:rFonts w:ascii="Times New Roman" w:hAnsi="Times New Roman"/>
      <w:i/>
    </w:rPr>
  </w:style>
  <w:style w:type="paragraph" w:customStyle="1" w:styleId="MAIN-TITLE">
    <w:name w:val="MAIN-TITLE"/>
    <w:basedOn w:val="PARAGRAPH0"/>
    <w:semiHidden/>
    <w:rsid w:val="003250A4"/>
    <w:pPr>
      <w:spacing w:before="0" w:after="0"/>
      <w:jc w:val="center"/>
    </w:pPr>
    <w:rPr>
      <w:b/>
      <w:sz w:val="24"/>
    </w:rPr>
  </w:style>
  <w:style w:type="paragraph" w:customStyle="1" w:styleId="TABLE-centered">
    <w:name w:val="TABLE-centered"/>
    <w:basedOn w:val="TABLE-col-heading"/>
    <w:semiHidden/>
    <w:rsid w:val="003250A4"/>
    <w:rPr>
      <w:b w:val="0"/>
    </w:rPr>
  </w:style>
  <w:style w:type="paragraph" w:customStyle="1" w:styleId="AMD-Heading1">
    <w:name w:val="AMD-Heading1"/>
    <w:basedOn w:val="Heading1"/>
    <w:next w:val="Body"/>
    <w:semiHidden/>
    <w:rsid w:val="003250A4"/>
    <w:pPr>
      <w:tabs>
        <w:tab w:val="left" w:pos="397"/>
      </w:tabs>
      <w:outlineLvl w:val="9"/>
    </w:pPr>
  </w:style>
  <w:style w:type="paragraph" w:customStyle="1" w:styleId="AMD-Heading2">
    <w:name w:val="AMD-Heading2..."/>
    <w:basedOn w:val="Heading2"/>
    <w:next w:val="Body"/>
    <w:semiHidden/>
    <w:rsid w:val="003250A4"/>
    <w:pPr>
      <w:tabs>
        <w:tab w:val="left" w:pos="567"/>
      </w:tabs>
      <w:outlineLvl w:val="9"/>
    </w:pPr>
  </w:style>
  <w:style w:type="paragraph" w:customStyle="1" w:styleId="ANNEX-heading2">
    <w:name w:val="ANNEX-heading2"/>
    <w:basedOn w:val="Heading2"/>
    <w:next w:val="PARAGRAPH0"/>
    <w:semiHidden/>
    <w:rsid w:val="003250A4"/>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3250A4"/>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3250A4"/>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3250A4"/>
    <w:pPr>
      <w:numPr>
        <w:ilvl w:val="5"/>
        <w:numId w:val="1"/>
      </w:numPr>
      <w:ind w:left="4320" w:hanging="180"/>
    </w:pPr>
  </w:style>
  <w:style w:type="paragraph" w:customStyle="1" w:styleId="commsresp">
    <w:name w:val="commsresp"/>
    <w:basedOn w:val="Normal"/>
    <w:next w:val="Normal"/>
    <w:semiHidden/>
    <w:rsid w:val="003250A4"/>
  </w:style>
  <w:style w:type="paragraph" w:customStyle="1" w:styleId="ifctext">
    <w:name w:val="ifctext"/>
    <w:basedOn w:val="Normal"/>
    <w:semiHidden/>
    <w:rsid w:val="003250A4"/>
  </w:style>
  <w:style w:type="paragraph" w:customStyle="1" w:styleId="Tabletext0">
    <w:name w:val="Table text"/>
    <w:basedOn w:val="Normal"/>
    <w:semiHidden/>
    <w:rsid w:val="003250A4"/>
  </w:style>
  <w:style w:type="paragraph" w:customStyle="1" w:styleId="Notes">
    <w:name w:val="Notes"/>
    <w:basedOn w:val="Normal"/>
    <w:next w:val="Body"/>
    <w:rsid w:val="003250A4"/>
    <w:pPr>
      <w:spacing w:after="120"/>
    </w:pPr>
    <w:rPr>
      <w:sz w:val="20"/>
    </w:rPr>
  </w:style>
  <w:style w:type="paragraph" w:customStyle="1" w:styleId="ICScode">
    <w:name w:val="ICScode"/>
    <w:basedOn w:val="Normal"/>
    <w:next w:val="Normal"/>
    <w:semiHidden/>
    <w:rsid w:val="003250A4"/>
  </w:style>
  <w:style w:type="paragraph" w:customStyle="1" w:styleId="Listmultilevel2">
    <w:name w:val="List multilevel2"/>
    <w:basedOn w:val="Listmultilevel"/>
    <w:rsid w:val="003250A4"/>
    <w:pPr>
      <w:tabs>
        <w:tab w:val="num" w:pos="926"/>
      </w:tabs>
      <w:ind w:left="926" w:hanging="360"/>
    </w:pPr>
  </w:style>
  <w:style w:type="paragraph" w:customStyle="1" w:styleId="prodcode">
    <w:name w:val="prodcode"/>
    <w:basedOn w:val="Normal"/>
    <w:next w:val="Body"/>
    <w:semiHidden/>
    <w:rsid w:val="003250A4"/>
  </w:style>
  <w:style w:type="paragraph" w:customStyle="1" w:styleId="Figurenote">
    <w:name w:val="Figure note"/>
    <w:basedOn w:val="Heading9"/>
    <w:next w:val="Normal"/>
    <w:semiHidden/>
    <w:rsid w:val="003250A4"/>
    <w:pPr>
      <w:outlineLvl w:val="9"/>
    </w:pPr>
    <w:rPr>
      <w:rFonts w:cs="Times New Roman"/>
      <w:b w:val="0"/>
      <w:szCs w:val="20"/>
    </w:rPr>
  </w:style>
  <w:style w:type="paragraph" w:customStyle="1" w:styleId="Figuretext">
    <w:name w:val="Figure text"/>
    <w:basedOn w:val="Normal"/>
    <w:next w:val="Normal"/>
    <w:semiHidden/>
    <w:rsid w:val="003250A4"/>
  </w:style>
  <w:style w:type="paragraph" w:customStyle="1" w:styleId="Annexzero">
    <w:name w:val="Annexzero"/>
    <w:basedOn w:val="Body"/>
    <w:rsid w:val="003250A4"/>
    <w:pPr>
      <w:numPr>
        <w:numId w:val="2"/>
      </w:numPr>
      <w:ind w:left="1080" w:hanging="720"/>
    </w:pPr>
    <w:rPr>
      <w:lang w:val="de-DE"/>
    </w:rPr>
  </w:style>
  <w:style w:type="paragraph" w:customStyle="1" w:styleId="Terms">
    <w:name w:val="Term(s)"/>
    <w:basedOn w:val="Heading2"/>
    <w:next w:val="BodyText"/>
    <w:semiHidden/>
    <w:rsid w:val="003250A4"/>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3250A4"/>
    <w:pPr>
      <w:spacing w:after="60" w:line="220" w:lineRule="exact"/>
    </w:pPr>
    <w:rPr>
      <w:rFonts w:ascii="CentITC Bk BT" w:hAnsi="CentITC Bk BT"/>
      <w:spacing w:val="-8"/>
      <w:sz w:val="21"/>
    </w:rPr>
  </w:style>
  <w:style w:type="paragraph" w:customStyle="1" w:styleId="AmendmentInfo">
    <w:name w:val="AmendmentInfo"/>
    <w:basedOn w:val="Normal"/>
    <w:semiHidden/>
    <w:rsid w:val="003250A4"/>
    <w:pPr>
      <w:spacing w:before="20" w:after="20"/>
    </w:pPr>
    <w:rPr>
      <w:rFonts w:ascii="CentITC Bk BT" w:hAnsi="CentITC Bk BT"/>
      <w:sz w:val="20"/>
    </w:rPr>
  </w:style>
  <w:style w:type="paragraph" w:customStyle="1" w:styleId="AmendmentNo">
    <w:name w:val="AmendmentNo"/>
    <w:semiHidden/>
    <w:rsid w:val="003250A4"/>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3250A4"/>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3250A4"/>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3250A4"/>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3250A4"/>
    <w:pPr>
      <w:spacing w:after="120"/>
    </w:pPr>
    <w:rPr>
      <w:rFonts w:ascii="CentITC Bk BT" w:hAnsi="CentITC Bk BT"/>
      <w:sz w:val="20"/>
    </w:rPr>
  </w:style>
  <w:style w:type="paragraph" w:customStyle="1" w:styleId="DDnotice">
    <w:name w:val="DD notice"/>
    <w:basedOn w:val="Normal"/>
    <w:semiHidden/>
    <w:rsid w:val="003250A4"/>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3250A4"/>
    <w:pPr>
      <w:spacing w:after="1200"/>
    </w:pPr>
    <w:rPr>
      <w:rFonts w:ascii="CentITC Bk BT" w:hAnsi="CentITC Bk BT"/>
      <w:b/>
      <w:spacing w:val="8"/>
      <w:sz w:val="32"/>
    </w:rPr>
  </w:style>
  <w:style w:type="paragraph" w:customStyle="1" w:styleId="ICScode0">
    <w:name w:val="ICS code"/>
    <w:semiHidden/>
    <w:rsid w:val="003250A4"/>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3250A4"/>
    <w:pPr>
      <w:spacing w:after="120" w:line="180" w:lineRule="exact"/>
    </w:pPr>
    <w:rPr>
      <w:spacing w:val="-6"/>
      <w:sz w:val="16"/>
    </w:rPr>
  </w:style>
  <w:style w:type="paragraph" w:customStyle="1" w:styleId="ISBN">
    <w:name w:val="ISBN"/>
    <w:basedOn w:val="IFCPubInfo"/>
    <w:semiHidden/>
    <w:rsid w:val="003250A4"/>
    <w:pPr>
      <w:spacing w:after="0"/>
    </w:pPr>
    <w:rPr>
      <w:b/>
    </w:rPr>
  </w:style>
  <w:style w:type="paragraph" w:customStyle="1" w:styleId="IShoulder">
    <w:name w:val="IShoulder"/>
    <w:basedOn w:val="Normal"/>
    <w:semiHidden/>
    <w:rsid w:val="003250A4"/>
    <w:rPr>
      <w:rFonts w:ascii="CentITC Bk BT" w:hAnsi="CentITC Bk BT"/>
      <w:spacing w:val="-10"/>
      <w:sz w:val="20"/>
    </w:rPr>
  </w:style>
  <w:style w:type="paragraph" w:customStyle="1" w:styleId="MainTitleLarge">
    <w:name w:val="MainTitleLarge"/>
    <w:basedOn w:val="Normal"/>
    <w:semiHidden/>
    <w:rsid w:val="003250A4"/>
    <w:pPr>
      <w:spacing w:after="400" w:line="720" w:lineRule="exact"/>
    </w:pPr>
    <w:rPr>
      <w:rFonts w:ascii="CentITC Bk BT" w:hAnsi="CentITC Bk BT"/>
      <w:b/>
      <w:noProof/>
      <w:spacing w:val="-10"/>
      <w:sz w:val="72"/>
    </w:rPr>
  </w:style>
  <w:style w:type="paragraph" w:customStyle="1" w:styleId="PartTitle">
    <w:name w:val="PartTitle"/>
    <w:basedOn w:val="Normal"/>
    <w:semiHidden/>
    <w:rsid w:val="003250A4"/>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3250A4"/>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3250A4"/>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3250A4"/>
    <w:pPr>
      <w:spacing w:after="120"/>
    </w:pPr>
    <w:rPr>
      <w:i/>
      <w:iCs/>
      <w:sz w:val="18"/>
      <w:lang w:eastAsia="en-GB"/>
    </w:rPr>
  </w:style>
  <w:style w:type="character" w:customStyle="1" w:styleId="CommentaryTextChar">
    <w:name w:val="CommentaryText Char"/>
    <w:link w:val="CommentaryText"/>
    <w:rsid w:val="003250A4"/>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3250A4"/>
    <w:rPr>
      <w:rFonts w:ascii="Arial" w:eastAsia="Times New Roman" w:hAnsi="Arial" w:cs="Times New Roman"/>
      <w:i/>
      <w:iCs/>
      <w:sz w:val="18"/>
      <w:szCs w:val="20"/>
      <w:lang w:eastAsia="en-GB"/>
    </w:rPr>
  </w:style>
  <w:style w:type="paragraph" w:customStyle="1" w:styleId="DraftFooter">
    <w:name w:val="Draft_Footer"/>
    <w:semiHidden/>
    <w:rsid w:val="003250A4"/>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3250A4"/>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3250A4"/>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3250A4"/>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3250A4"/>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3250A4"/>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3250A4"/>
    <w:pPr>
      <w:spacing w:after="120"/>
    </w:pPr>
  </w:style>
  <w:style w:type="character" w:customStyle="1" w:styleId="BodyChar">
    <w:name w:val="Body Char"/>
    <w:link w:val="Body"/>
    <w:qFormat/>
    <w:rsid w:val="003250A4"/>
    <w:rPr>
      <w:rFonts w:ascii="Arial" w:eastAsia="Times New Roman" w:hAnsi="Arial" w:cs="Times New Roman"/>
      <w:szCs w:val="20"/>
    </w:rPr>
  </w:style>
  <w:style w:type="paragraph" w:customStyle="1" w:styleId="a2">
    <w:name w:val="a2"/>
    <w:basedOn w:val="Body"/>
    <w:next w:val="Body"/>
    <w:rsid w:val="003250A4"/>
    <w:pPr>
      <w:keepNext/>
      <w:spacing w:before="120"/>
      <w:outlineLvl w:val="1"/>
    </w:pPr>
    <w:rPr>
      <w:b/>
    </w:rPr>
  </w:style>
  <w:style w:type="paragraph" w:customStyle="1" w:styleId="a3">
    <w:name w:val="a3"/>
    <w:basedOn w:val="Body"/>
    <w:next w:val="Body"/>
    <w:rsid w:val="003250A4"/>
    <w:pPr>
      <w:keepNext/>
      <w:spacing w:before="120"/>
      <w:outlineLvl w:val="2"/>
    </w:pPr>
    <w:rPr>
      <w:b/>
    </w:rPr>
  </w:style>
  <w:style w:type="paragraph" w:customStyle="1" w:styleId="a4">
    <w:name w:val="a4"/>
    <w:basedOn w:val="Body"/>
    <w:next w:val="Body"/>
    <w:rsid w:val="003250A4"/>
    <w:pPr>
      <w:keepNext/>
      <w:spacing w:before="120"/>
      <w:outlineLvl w:val="3"/>
    </w:pPr>
    <w:rPr>
      <w:b/>
    </w:rPr>
  </w:style>
  <w:style w:type="paragraph" w:customStyle="1" w:styleId="a5">
    <w:name w:val="a5"/>
    <w:basedOn w:val="Body"/>
    <w:next w:val="Body"/>
    <w:rsid w:val="003250A4"/>
    <w:pPr>
      <w:keepNext/>
      <w:spacing w:before="120"/>
      <w:outlineLvl w:val="4"/>
    </w:pPr>
    <w:rPr>
      <w:b/>
    </w:rPr>
  </w:style>
  <w:style w:type="paragraph" w:customStyle="1" w:styleId="a6">
    <w:name w:val="a6"/>
    <w:basedOn w:val="Body"/>
    <w:next w:val="Body"/>
    <w:rsid w:val="003250A4"/>
    <w:pPr>
      <w:keepNext/>
      <w:spacing w:before="120"/>
      <w:outlineLvl w:val="5"/>
    </w:pPr>
    <w:rPr>
      <w:b/>
    </w:rPr>
  </w:style>
  <w:style w:type="paragraph" w:customStyle="1" w:styleId="BiblioEntry0">
    <w:name w:val="Biblio Entry"/>
    <w:basedOn w:val="Body"/>
    <w:rsid w:val="003250A4"/>
    <w:pPr>
      <w:spacing w:before="120"/>
      <w:ind w:left="567" w:hanging="567"/>
    </w:pPr>
  </w:style>
  <w:style w:type="paragraph" w:customStyle="1" w:styleId="Commentary">
    <w:name w:val="Commentary"/>
    <w:basedOn w:val="Body"/>
    <w:link w:val="CommentaryChar"/>
    <w:rsid w:val="003250A4"/>
    <w:rPr>
      <w:i/>
      <w:sz w:val="18"/>
      <w:lang w:eastAsia="en-GB"/>
    </w:rPr>
  </w:style>
  <w:style w:type="character" w:customStyle="1" w:styleId="CommentaryChar">
    <w:name w:val="Commentary Char"/>
    <w:link w:val="Commentary"/>
    <w:rsid w:val="003250A4"/>
    <w:rPr>
      <w:rFonts w:ascii="Arial" w:eastAsia="Times New Roman" w:hAnsi="Arial" w:cs="Times New Roman"/>
      <w:i/>
      <w:sz w:val="18"/>
      <w:szCs w:val="20"/>
      <w:lang w:eastAsia="en-GB"/>
    </w:rPr>
  </w:style>
  <w:style w:type="paragraph" w:customStyle="1" w:styleId="TermNum2">
    <w:name w:val="TermNum 2"/>
    <w:basedOn w:val="Heading2"/>
    <w:next w:val="Body"/>
    <w:rsid w:val="003250A4"/>
    <w:pPr>
      <w:spacing w:after="0"/>
    </w:pPr>
  </w:style>
  <w:style w:type="paragraph" w:customStyle="1" w:styleId="TermNum3">
    <w:name w:val="TermNum 3"/>
    <w:basedOn w:val="Heading3"/>
    <w:next w:val="Body"/>
    <w:rsid w:val="003250A4"/>
    <w:pPr>
      <w:spacing w:after="0"/>
    </w:pPr>
  </w:style>
  <w:style w:type="paragraph" w:customStyle="1" w:styleId="TermNum4">
    <w:name w:val="TermNum 4"/>
    <w:basedOn w:val="Heading4"/>
    <w:next w:val="Body"/>
    <w:rsid w:val="003250A4"/>
    <w:pPr>
      <w:spacing w:after="0"/>
    </w:pPr>
  </w:style>
  <w:style w:type="character" w:customStyle="1" w:styleId="ExampleCenturyBold">
    <w:name w:val="ExampleCenturyBold"/>
    <w:rsid w:val="003250A4"/>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3250A4"/>
    <w:rPr>
      <w:color w:val="808080"/>
    </w:rPr>
  </w:style>
  <w:style w:type="paragraph" w:customStyle="1" w:styleId="FigureText0">
    <w:name w:val="Figure Text"/>
    <w:basedOn w:val="Normal"/>
    <w:rsid w:val="003250A4"/>
    <w:pPr>
      <w:spacing w:after="240" w:line="240" w:lineRule="atLeast"/>
    </w:pPr>
    <w:rPr>
      <w:rFonts w:eastAsia="Calibri"/>
      <w:sz w:val="20"/>
      <w:szCs w:val="22"/>
    </w:rPr>
  </w:style>
  <w:style w:type="paragraph" w:customStyle="1" w:styleId="KeyTitle">
    <w:name w:val="Key Title"/>
    <w:basedOn w:val="Normal"/>
    <w:next w:val="Normal"/>
    <w:rsid w:val="003250A4"/>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3250A4"/>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3250A4"/>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3250A4"/>
    <w:pPr>
      <w:spacing w:before="60" w:after="60" w:line="210" w:lineRule="atLeast"/>
    </w:pPr>
    <w:rPr>
      <w:rFonts w:eastAsia="Calibri"/>
      <w:sz w:val="20"/>
      <w:szCs w:val="22"/>
    </w:rPr>
  </w:style>
  <w:style w:type="paragraph" w:customStyle="1" w:styleId="Tableheader">
    <w:name w:val="Table header"/>
    <w:basedOn w:val="Tablebody"/>
    <w:rsid w:val="003250A4"/>
    <w:rPr>
      <w:b/>
    </w:rPr>
  </w:style>
  <w:style w:type="paragraph" w:customStyle="1" w:styleId="Tablefooter">
    <w:name w:val="Table footer"/>
    <w:basedOn w:val="Normal"/>
    <w:rsid w:val="003250A4"/>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3250A4"/>
  </w:style>
  <w:style w:type="paragraph" w:customStyle="1" w:styleId="Note0">
    <w:name w:val="Note"/>
    <w:basedOn w:val="Commentary"/>
    <w:qFormat/>
    <w:rsid w:val="003250A4"/>
  </w:style>
  <w:style w:type="paragraph" w:customStyle="1" w:styleId="ANNEX">
    <w:name w:val="ANNEX"/>
    <w:basedOn w:val="Normal"/>
    <w:next w:val="Body"/>
    <w:qFormat/>
    <w:rsid w:val="003250A4"/>
    <w:pPr>
      <w:keepNext/>
      <w:spacing w:before="120" w:after="120"/>
      <w:outlineLvl w:val="0"/>
    </w:pPr>
    <w:rPr>
      <w:b/>
    </w:rPr>
  </w:style>
  <w:style w:type="paragraph" w:customStyle="1" w:styleId="Heading0">
    <w:name w:val="Heading 0"/>
    <w:basedOn w:val="Normal"/>
    <w:next w:val="Body"/>
    <w:qFormat/>
    <w:rsid w:val="003250A4"/>
    <w:pPr>
      <w:pageBreakBefore/>
      <w:spacing w:before="120" w:after="120"/>
      <w:outlineLvl w:val="0"/>
    </w:pPr>
    <w:rPr>
      <w:b/>
      <w:sz w:val="28"/>
    </w:rPr>
  </w:style>
  <w:style w:type="paragraph" w:customStyle="1" w:styleId="NumPara1">
    <w:name w:val="NumPara 1"/>
    <w:basedOn w:val="Heading1"/>
    <w:next w:val="Body"/>
    <w:qFormat/>
    <w:rsid w:val="003250A4"/>
    <w:pPr>
      <w:spacing w:before="0"/>
      <w:outlineLvl w:val="9"/>
    </w:pPr>
    <w:rPr>
      <w:b w:val="0"/>
    </w:rPr>
  </w:style>
  <w:style w:type="paragraph" w:customStyle="1" w:styleId="NumPara2">
    <w:name w:val="NumPara 2"/>
    <w:basedOn w:val="Heading2"/>
    <w:next w:val="Body"/>
    <w:qFormat/>
    <w:rsid w:val="003250A4"/>
    <w:pPr>
      <w:spacing w:before="0"/>
      <w:outlineLvl w:val="2"/>
    </w:pPr>
    <w:rPr>
      <w:b w:val="0"/>
    </w:rPr>
  </w:style>
  <w:style w:type="paragraph" w:customStyle="1" w:styleId="NumPara3">
    <w:name w:val="NumPara 3"/>
    <w:basedOn w:val="Heading3"/>
    <w:next w:val="Body"/>
    <w:qFormat/>
    <w:rsid w:val="003250A4"/>
    <w:pPr>
      <w:spacing w:before="0"/>
      <w:outlineLvl w:val="3"/>
    </w:pPr>
    <w:rPr>
      <w:b w:val="0"/>
      <w:noProof/>
    </w:rPr>
  </w:style>
  <w:style w:type="paragraph" w:customStyle="1" w:styleId="NumPara4">
    <w:name w:val="NumPara 4"/>
    <w:basedOn w:val="Heading4"/>
    <w:next w:val="Body"/>
    <w:qFormat/>
    <w:rsid w:val="003250A4"/>
    <w:pPr>
      <w:spacing w:before="0"/>
      <w:outlineLvl w:val="4"/>
    </w:pPr>
    <w:rPr>
      <w:b w:val="0"/>
      <w:noProof/>
    </w:rPr>
  </w:style>
  <w:style w:type="paragraph" w:customStyle="1" w:styleId="NumPara5">
    <w:name w:val="NumPara 5"/>
    <w:basedOn w:val="Heading5"/>
    <w:next w:val="Body"/>
    <w:qFormat/>
    <w:rsid w:val="003250A4"/>
    <w:pPr>
      <w:spacing w:before="0"/>
      <w:outlineLvl w:val="5"/>
    </w:pPr>
    <w:rPr>
      <w:b w:val="0"/>
    </w:rPr>
  </w:style>
  <w:style w:type="paragraph" w:customStyle="1" w:styleId="NumPara6">
    <w:name w:val="NumPara 6"/>
    <w:basedOn w:val="Heading6"/>
    <w:next w:val="Body"/>
    <w:qFormat/>
    <w:rsid w:val="003250A4"/>
    <w:pPr>
      <w:spacing w:before="0"/>
      <w:outlineLvl w:val="6"/>
    </w:pPr>
    <w:rPr>
      <w:b w:val="0"/>
    </w:rPr>
  </w:style>
  <w:style w:type="paragraph" w:styleId="NoSpacing">
    <w:name w:val="No Spacing"/>
    <w:uiPriority w:val="1"/>
    <w:qFormat/>
    <w:rsid w:val="003250A4"/>
    <w:pPr>
      <w:spacing w:after="0" w:line="240" w:lineRule="auto"/>
    </w:pPr>
    <w:rPr>
      <w:rFonts w:ascii="Arial" w:hAnsi="Arial"/>
    </w:rPr>
  </w:style>
  <w:style w:type="paragraph" w:customStyle="1" w:styleId="MathEquation">
    <w:name w:val="Math Equation"/>
    <w:basedOn w:val="Normal"/>
    <w:next w:val="Body"/>
    <w:qFormat/>
    <w:rsid w:val="003250A4"/>
    <w:pPr>
      <w:tabs>
        <w:tab w:val="right" w:leader="dot" w:pos="11340"/>
      </w:tabs>
      <w:spacing w:before="120" w:after="120"/>
    </w:pPr>
    <w:rPr>
      <w:lang w:val="en-IN"/>
    </w:rPr>
  </w:style>
  <w:style w:type="paragraph" w:customStyle="1" w:styleId="Style1">
    <w:name w:val="Style1"/>
    <w:basedOn w:val="a3"/>
    <w:qFormat/>
    <w:rsid w:val="003250A4"/>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3250A4"/>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 w:type="table" w:styleId="ListTable4-Accent5">
    <w:name w:val="List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0" ma:contentTypeDescription="Create a new document." ma:contentTypeScope="" ma:versionID="d4fee217db980b356383b59e917ddaa0">
  <xsd:schema xmlns:xsd="http://www.w3.org/2001/XMLSchema" xmlns:xs="http://www.w3.org/2001/XMLSchema" xmlns:p="http://schemas.microsoft.com/office/2006/metadata/properties" xmlns:ns3="fc0345eb-b70c-4265-b874-e5412faba5d5" targetNamespace="http://schemas.microsoft.com/office/2006/metadata/properties" ma:root="true" ma:fieldsID="5c592c4f119bf80ddf05ddb91da0576f" ns3:_="">
    <xsd:import namespace="fc0345eb-b70c-4265-b874-e5412faba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EF90B-E75A-470C-9133-B029B4A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4.xml><?xml version="1.0" encoding="utf-8"?>
<ds:datastoreItem xmlns:ds="http://schemas.openxmlformats.org/officeDocument/2006/customXml" ds:itemID="{D889559F-5C89-4F36-93F3-294382C4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251</TotalTime>
  <Pages>27</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Sophie Watson</cp:lastModifiedBy>
  <cp:revision>266</cp:revision>
  <cp:lastPrinted>2020-08-20T18:45:00Z</cp:lastPrinted>
  <dcterms:created xsi:type="dcterms:W3CDTF">2020-10-27T14:17:00Z</dcterms:created>
  <dcterms:modified xsi:type="dcterms:W3CDTF">2020-12-07T13:47:00Z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